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85FC2" w14:textId="58EF042F" w:rsidR="00D60870" w:rsidRPr="00BD1B16" w:rsidRDefault="00D777DA" w:rsidP="00D60870">
      <w:pPr>
        <w:pStyle w:val="DIGText"/>
        <w:spacing w:after="0" w:line="240" w:lineRule="auto"/>
        <w:jc w:val="center"/>
        <w:rPr>
          <w:bCs/>
          <w:sz w:val="28"/>
          <w:szCs w:val="28"/>
        </w:rPr>
      </w:pPr>
      <w:r w:rsidRPr="00BD1B16">
        <w:rPr>
          <w:bCs/>
          <w:sz w:val="28"/>
          <w:szCs w:val="28"/>
        </w:rPr>
        <w:t>READER</w:t>
      </w:r>
    </w:p>
    <w:p w14:paraId="742FB75E" w14:textId="7987D81C" w:rsidR="006D66F2" w:rsidRPr="00BD1B16" w:rsidRDefault="00AE5B23" w:rsidP="006D66F2">
      <w:pPr>
        <w:pStyle w:val="DIGText"/>
        <w:pBdr>
          <w:bottom w:val="single" w:sz="6" w:space="1" w:color="auto"/>
        </w:pBdr>
        <w:spacing w:line="240" w:lineRule="auto"/>
        <w:jc w:val="center"/>
        <w:rPr>
          <w:b/>
          <w:bCs/>
          <w:color w:val="E9550D" w:themeColor="accent1"/>
          <w:sz w:val="48"/>
          <w:szCs w:val="48"/>
        </w:rPr>
      </w:pPr>
      <w:r w:rsidRPr="00BD1B16">
        <w:rPr>
          <w:b/>
          <w:bCs/>
          <w:color w:val="E9550D" w:themeColor="accent1"/>
          <w:sz w:val="48"/>
          <w:szCs w:val="48"/>
        </w:rPr>
        <w:t>FEMALE LEADERSHIP EMPOWERMENT</w:t>
      </w:r>
    </w:p>
    <w:sdt>
      <w:sdtPr>
        <w:rPr>
          <w:rFonts w:cstheme="minorBidi"/>
          <w:lang w:val="de-DE"/>
        </w:rPr>
        <w:id w:val="-2027088009"/>
        <w:docPartObj>
          <w:docPartGallery w:val="Table of Contents"/>
          <w:docPartUnique/>
        </w:docPartObj>
      </w:sdtPr>
      <w:sdtEndPr>
        <w:rPr>
          <w:b/>
          <w:bCs/>
        </w:rPr>
      </w:sdtEndPr>
      <w:sdtContent>
        <w:p w14:paraId="12A550FE" w14:textId="15DA41B6" w:rsidR="00D60870" w:rsidRPr="00BD1B16" w:rsidRDefault="00D60870" w:rsidP="006206DB">
          <w:pPr>
            <w:pStyle w:val="DIGText"/>
            <w:spacing w:line="240" w:lineRule="auto"/>
          </w:pPr>
        </w:p>
        <w:p w14:paraId="25416BAA" w14:textId="01C9B813" w:rsidR="00EF0460" w:rsidRDefault="00D60870">
          <w:pPr>
            <w:pStyle w:val="Verzeichnis1"/>
            <w:rPr>
              <w:rFonts w:asciiTheme="minorHAnsi" w:eastAsiaTheme="minorEastAsia" w:hAnsiTheme="minorHAnsi"/>
              <w:noProof/>
              <w:kern w:val="2"/>
              <w:sz w:val="24"/>
              <w:szCs w:val="24"/>
              <w:lang w:eastAsia="de-DE"/>
              <w14:ligatures w14:val="standardContextual"/>
            </w:rPr>
          </w:pPr>
          <w:r w:rsidRPr="00BD1B16">
            <w:rPr>
              <w:lang w:val="en-GB"/>
            </w:rPr>
            <w:fldChar w:fldCharType="begin"/>
          </w:r>
          <w:r w:rsidRPr="00BD1B16">
            <w:rPr>
              <w:lang w:val="en-GB"/>
            </w:rPr>
            <w:instrText xml:space="preserve"> TOC \o "1-3" \h \z \u </w:instrText>
          </w:r>
          <w:r w:rsidRPr="00BD1B16">
            <w:rPr>
              <w:lang w:val="en-GB"/>
            </w:rPr>
            <w:fldChar w:fldCharType="separate"/>
          </w:r>
          <w:hyperlink w:anchor="_Toc167367313" w:history="1">
            <w:r w:rsidR="00EF0460" w:rsidRPr="00985540">
              <w:rPr>
                <w:rStyle w:val="Hyperlink"/>
                <w:rFonts w:ascii="Arial" w:hAnsi="Arial"/>
                <w:noProof/>
                <w:lang w:val="en-GB"/>
              </w:rPr>
              <w:t>1</w:t>
            </w:r>
            <w:r w:rsidR="00EF0460">
              <w:rPr>
                <w:rFonts w:asciiTheme="minorHAnsi" w:eastAsiaTheme="minorEastAsia" w:hAnsiTheme="minorHAnsi"/>
                <w:noProof/>
                <w:kern w:val="2"/>
                <w:sz w:val="24"/>
                <w:szCs w:val="24"/>
                <w:lang w:eastAsia="de-DE"/>
                <w14:ligatures w14:val="standardContextual"/>
              </w:rPr>
              <w:tab/>
            </w:r>
            <w:r w:rsidR="00EF0460" w:rsidRPr="00985540">
              <w:rPr>
                <w:rStyle w:val="Hyperlink"/>
                <w:noProof/>
                <w:lang w:val="en-GB"/>
              </w:rPr>
              <w:t>Unconscious Bias and Stereotypes</w:t>
            </w:r>
            <w:r w:rsidR="00EF0460">
              <w:rPr>
                <w:noProof/>
                <w:webHidden/>
              </w:rPr>
              <w:tab/>
            </w:r>
            <w:r w:rsidR="00EF0460">
              <w:rPr>
                <w:noProof/>
                <w:webHidden/>
              </w:rPr>
              <w:fldChar w:fldCharType="begin"/>
            </w:r>
            <w:r w:rsidR="00EF0460">
              <w:rPr>
                <w:noProof/>
                <w:webHidden/>
              </w:rPr>
              <w:instrText xml:space="preserve"> PAGEREF _Toc167367313 \h </w:instrText>
            </w:r>
            <w:r w:rsidR="00EF0460">
              <w:rPr>
                <w:noProof/>
                <w:webHidden/>
              </w:rPr>
            </w:r>
            <w:r w:rsidR="00EF0460">
              <w:rPr>
                <w:noProof/>
                <w:webHidden/>
              </w:rPr>
              <w:fldChar w:fldCharType="separate"/>
            </w:r>
            <w:r w:rsidR="00FA6C47">
              <w:rPr>
                <w:noProof/>
                <w:webHidden/>
              </w:rPr>
              <w:t>1</w:t>
            </w:r>
            <w:r w:rsidR="00EF0460">
              <w:rPr>
                <w:noProof/>
                <w:webHidden/>
              </w:rPr>
              <w:fldChar w:fldCharType="end"/>
            </w:r>
          </w:hyperlink>
        </w:p>
        <w:p w14:paraId="59CC0E08" w14:textId="2318D7A5" w:rsidR="00EF0460" w:rsidRDefault="00000000">
          <w:pPr>
            <w:pStyle w:val="Verzeichnis1"/>
            <w:rPr>
              <w:rFonts w:asciiTheme="minorHAnsi" w:eastAsiaTheme="minorEastAsia" w:hAnsiTheme="minorHAnsi"/>
              <w:noProof/>
              <w:kern w:val="2"/>
              <w:sz w:val="24"/>
              <w:szCs w:val="24"/>
              <w:lang w:eastAsia="de-DE"/>
              <w14:ligatures w14:val="standardContextual"/>
            </w:rPr>
          </w:pPr>
          <w:hyperlink w:anchor="_Toc167367314" w:history="1">
            <w:r w:rsidR="00EF0460" w:rsidRPr="00985540">
              <w:rPr>
                <w:rStyle w:val="Hyperlink"/>
                <w:rFonts w:ascii="Arial" w:hAnsi="Arial"/>
                <w:noProof/>
                <w:lang w:val="en-GB"/>
              </w:rPr>
              <w:t>2</w:t>
            </w:r>
            <w:r w:rsidR="00EF0460">
              <w:rPr>
                <w:rFonts w:asciiTheme="minorHAnsi" w:eastAsiaTheme="minorEastAsia" w:hAnsiTheme="minorHAnsi"/>
                <w:noProof/>
                <w:kern w:val="2"/>
                <w:sz w:val="24"/>
                <w:szCs w:val="24"/>
                <w:lang w:eastAsia="de-DE"/>
                <w14:ligatures w14:val="standardContextual"/>
              </w:rPr>
              <w:tab/>
            </w:r>
            <w:r w:rsidR="00EF0460" w:rsidRPr="00985540">
              <w:rPr>
                <w:rStyle w:val="Hyperlink"/>
                <w:noProof/>
                <w:lang w:val="en-GB"/>
              </w:rPr>
              <w:t>Think Manager – Think Male</w:t>
            </w:r>
            <w:r w:rsidR="00EF0460">
              <w:rPr>
                <w:noProof/>
                <w:webHidden/>
              </w:rPr>
              <w:tab/>
            </w:r>
            <w:r w:rsidR="00EF0460">
              <w:rPr>
                <w:noProof/>
                <w:webHidden/>
              </w:rPr>
              <w:fldChar w:fldCharType="begin"/>
            </w:r>
            <w:r w:rsidR="00EF0460">
              <w:rPr>
                <w:noProof/>
                <w:webHidden/>
              </w:rPr>
              <w:instrText xml:space="preserve"> PAGEREF _Toc167367314 \h </w:instrText>
            </w:r>
            <w:r w:rsidR="00EF0460">
              <w:rPr>
                <w:noProof/>
                <w:webHidden/>
              </w:rPr>
            </w:r>
            <w:r w:rsidR="00EF0460">
              <w:rPr>
                <w:noProof/>
                <w:webHidden/>
              </w:rPr>
              <w:fldChar w:fldCharType="separate"/>
            </w:r>
            <w:r w:rsidR="00FA6C47">
              <w:rPr>
                <w:noProof/>
                <w:webHidden/>
              </w:rPr>
              <w:t>2</w:t>
            </w:r>
            <w:r w:rsidR="00EF0460">
              <w:rPr>
                <w:noProof/>
                <w:webHidden/>
              </w:rPr>
              <w:fldChar w:fldCharType="end"/>
            </w:r>
          </w:hyperlink>
        </w:p>
        <w:p w14:paraId="0443285E" w14:textId="58BCC464" w:rsidR="00EF0460" w:rsidRDefault="00000000">
          <w:pPr>
            <w:pStyle w:val="Verzeichnis2"/>
            <w:rPr>
              <w:rFonts w:asciiTheme="minorHAnsi" w:eastAsiaTheme="minorEastAsia" w:hAnsiTheme="minorHAnsi"/>
              <w:noProof/>
              <w:kern w:val="2"/>
              <w:sz w:val="24"/>
              <w:szCs w:val="24"/>
              <w:lang w:eastAsia="de-DE"/>
              <w14:ligatures w14:val="standardContextual"/>
            </w:rPr>
          </w:pPr>
          <w:hyperlink w:anchor="_Toc167367315" w:history="1">
            <w:r w:rsidR="00EF0460" w:rsidRPr="00985540">
              <w:rPr>
                <w:rStyle w:val="Hyperlink"/>
                <w:noProof/>
                <w:lang w:val="en-GB"/>
              </w:rPr>
              <w:t>2.1</w:t>
            </w:r>
            <w:r w:rsidR="00EF0460">
              <w:rPr>
                <w:rFonts w:asciiTheme="minorHAnsi" w:eastAsiaTheme="minorEastAsia" w:hAnsiTheme="minorHAnsi"/>
                <w:noProof/>
                <w:kern w:val="2"/>
                <w:sz w:val="24"/>
                <w:szCs w:val="24"/>
                <w:lang w:eastAsia="de-DE"/>
                <w14:ligatures w14:val="standardContextual"/>
              </w:rPr>
              <w:tab/>
            </w:r>
            <w:r w:rsidR="00EF0460" w:rsidRPr="00985540">
              <w:rPr>
                <w:rStyle w:val="Hyperlink"/>
                <w:noProof/>
                <w:lang w:val="en-GB"/>
              </w:rPr>
              <w:t>Implicit leadership theories</w:t>
            </w:r>
            <w:r w:rsidR="00EF0460">
              <w:rPr>
                <w:noProof/>
                <w:webHidden/>
              </w:rPr>
              <w:tab/>
            </w:r>
            <w:r w:rsidR="00EF0460">
              <w:rPr>
                <w:noProof/>
                <w:webHidden/>
              </w:rPr>
              <w:fldChar w:fldCharType="begin"/>
            </w:r>
            <w:r w:rsidR="00EF0460">
              <w:rPr>
                <w:noProof/>
                <w:webHidden/>
              </w:rPr>
              <w:instrText xml:space="preserve"> PAGEREF _Toc167367315 \h </w:instrText>
            </w:r>
            <w:r w:rsidR="00EF0460">
              <w:rPr>
                <w:noProof/>
                <w:webHidden/>
              </w:rPr>
            </w:r>
            <w:r w:rsidR="00EF0460">
              <w:rPr>
                <w:noProof/>
                <w:webHidden/>
              </w:rPr>
              <w:fldChar w:fldCharType="separate"/>
            </w:r>
            <w:r w:rsidR="00FA6C47">
              <w:rPr>
                <w:noProof/>
                <w:webHidden/>
              </w:rPr>
              <w:t>3</w:t>
            </w:r>
            <w:r w:rsidR="00EF0460">
              <w:rPr>
                <w:noProof/>
                <w:webHidden/>
              </w:rPr>
              <w:fldChar w:fldCharType="end"/>
            </w:r>
          </w:hyperlink>
        </w:p>
        <w:p w14:paraId="1F70615D" w14:textId="5E533D76" w:rsidR="00EF0460" w:rsidRDefault="00000000">
          <w:pPr>
            <w:pStyle w:val="Verzeichnis2"/>
            <w:rPr>
              <w:rFonts w:asciiTheme="minorHAnsi" w:eastAsiaTheme="minorEastAsia" w:hAnsiTheme="minorHAnsi"/>
              <w:noProof/>
              <w:kern w:val="2"/>
              <w:sz w:val="24"/>
              <w:szCs w:val="24"/>
              <w:lang w:eastAsia="de-DE"/>
              <w14:ligatures w14:val="standardContextual"/>
            </w:rPr>
          </w:pPr>
          <w:hyperlink w:anchor="_Toc167367316" w:history="1">
            <w:r w:rsidR="00EF0460" w:rsidRPr="00985540">
              <w:rPr>
                <w:rStyle w:val="Hyperlink"/>
                <w:noProof/>
                <w:lang w:val="en-GB"/>
              </w:rPr>
              <w:t>2.2</w:t>
            </w:r>
            <w:r w:rsidR="00EF0460">
              <w:rPr>
                <w:rFonts w:asciiTheme="minorHAnsi" w:eastAsiaTheme="minorEastAsia" w:hAnsiTheme="minorHAnsi"/>
                <w:noProof/>
                <w:kern w:val="2"/>
                <w:sz w:val="24"/>
                <w:szCs w:val="24"/>
                <w:lang w:eastAsia="de-DE"/>
                <w14:ligatures w14:val="standardContextual"/>
              </w:rPr>
              <w:tab/>
            </w:r>
            <w:r w:rsidR="00EF0460" w:rsidRPr="00985540">
              <w:rPr>
                <w:rStyle w:val="Hyperlink"/>
                <w:noProof/>
                <w:lang w:val="en-GB"/>
              </w:rPr>
              <w:t>Role congruity theory</w:t>
            </w:r>
            <w:r w:rsidR="00EF0460">
              <w:rPr>
                <w:noProof/>
                <w:webHidden/>
              </w:rPr>
              <w:tab/>
            </w:r>
            <w:r w:rsidR="00EF0460">
              <w:rPr>
                <w:noProof/>
                <w:webHidden/>
              </w:rPr>
              <w:fldChar w:fldCharType="begin"/>
            </w:r>
            <w:r w:rsidR="00EF0460">
              <w:rPr>
                <w:noProof/>
                <w:webHidden/>
              </w:rPr>
              <w:instrText xml:space="preserve"> PAGEREF _Toc167367316 \h </w:instrText>
            </w:r>
            <w:r w:rsidR="00EF0460">
              <w:rPr>
                <w:noProof/>
                <w:webHidden/>
              </w:rPr>
            </w:r>
            <w:r w:rsidR="00EF0460">
              <w:rPr>
                <w:noProof/>
                <w:webHidden/>
              </w:rPr>
              <w:fldChar w:fldCharType="separate"/>
            </w:r>
            <w:r w:rsidR="00FA6C47">
              <w:rPr>
                <w:noProof/>
                <w:webHidden/>
              </w:rPr>
              <w:t>4</w:t>
            </w:r>
            <w:r w:rsidR="00EF0460">
              <w:rPr>
                <w:noProof/>
                <w:webHidden/>
              </w:rPr>
              <w:fldChar w:fldCharType="end"/>
            </w:r>
          </w:hyperlink>
        </w:p>
        <w:p w14:paraId="3553DDA4" w14:textId="034384E5" w:rsidR="00EF0460" w:rsidRDefault="00000000">
          <w:pPr>
            <w:pStyle w:val="Verzeichnis1"/>
            <w:rPr>
              <w:rFonts w:asciiTheme="minorHAnsi" w:eastAsiaTheme="minorEastAsia" w:hAnsiTheme="minorHAnsi"/>
              <w:noProof/>
              <w:kern w:val="2"/>
              <w:sz w:val="24"/>
              <w:szCs w:val="24"/>
              <w:lang w:eastAsia="de-DE"/>
              <w14:ligatures w14:val="standardContextual"/>
            </w:rPr>
          </w:pPr>
          <w:hyperlink w:anchor="_Toc167367317" w:history="1">
            <w:r w:rsidR="00EF0460" w:rsidRPr="00985540">
              <w:rPr>
                <w:rStyle w:val="Hyperlink"/>
                <w:rFonts w:ascii="Arial" w:hAnsi="Arial"/>
                <w:noProof/>
                <w:lang w:val="en-GB"/>
              </w:rPr>
              <w:t>3</w:t>
            </w:r>
            <w:r w:rsidR="00EF0460">
              <w:rPr>
                <w:rFonts w:asciiTheme="minorHAnsi" w:eastAsiaTheme="minorEastAsia" w:hAnsiTheme="minorHAnsi"/>
                <w:noProof/>
                <w:kern w:val="2"/>
                <w:sz w:val="24"/>
                <w:szCs w:val="24"/>
                <w:lang w:eastAsia="de-DE"/>
                <w14:ligatures w14:val="standardContextual"/>
              </w:rPr>
              <w:tab/>
            </w:r>
            <w:r w:rsidR="00EF0460" w:rsidRPr="00985540">
              <w:rPr>
                <w:rStyle w:val="Hyperlink"/>
                <w:noProof/>
                <w:lang w:val="en-GB"/>
              </w:rPr>
              <w:t>Effects on Female Careers</w:t>
            </w:r>
            <w:r w:rsidR="00EF0460">
              <w:rPr>
                <w:noProof/>
                <w:webHidden/>
              </w:rPr>
              <w:tab/>
            </w:r>
            <w:r w:rsidR="00EF0460">
              <w:rPr>
                <w:noProof/>
                <w:webHidden/>
              </w:rPr>
              <w:fldChar w:fldCharType="begin"/>
            </w:r>
            <w:r w:rsidR="00EF0460">
              <w:rPr>
                <w:noProof/>
                <w:webHidden/>
              </w:rPr>
              <w:instrText xml:space="preserve"> PAGEREF _Toc167367317 \h </w:instrText>
            </w:r>
            <w:r w:rsidR="00EF0460">
              <w:rPr>
                <w:noProof/>
                <w:webHidden/>
              </w:rPr>
            </w:r>
            <w:r w:rsidR="00EF0460">
              <w:rPr>
                <w:noProof/>
                <w:webHidden/>
              </w:rPr>
              <w:fldChar w:fldCharType="separate"/>
            </w:r>
            <w:r w:rsidR="00FA6C47">
              <w:rPr>
                <w:noProof/>
                <w:webHidden/>
              </w:rPr>
              <w:t>5</w:t>
            </w:r>
            <w:r w:rsidR="00EF0460">
              <w:rPr>
                <w:noProof/>
                <w:webHidden/>
              </w:rPr>
              <w:fldChar w:fldCharType="end"/>
            </w:r>
          </w:hyperlink>
        </w:p>
        <w:p w14:paraId="6D6AA089" w14:textId="5C5A71FF" w:rsidR="00EF0460" w:rsidRDefault="00000000">
          <w:pPr>
            <w:pStyle w:val="Verzeichnis2"/>
            <w:rPr>
              <w:rFonts w:asciiTheme="minorHAnsi" w:eastAsiaTheme="minorEastAsia" w:hAnsiTheme="minorHAnsi"/>
              <w:noProof/>
              <w:kern w:val="2"/>
              <w:sz w:val="24"/>
              <w:szCs w:val="24"/>
              <w:lang w:eastAsia="de-DE"/>
              <w14:ligatures w14:val="standardContextual"/>
            </w:rPr>
          </w:pPr>
          <w:hyperlink w:anchor="_Toc167367318" w:history="1">
            <w:r w:rsidR="00EF0460" w:rsidRPr="00985540">
              <w:rPr>
                <w:rStyle w:val="Hyperlink"/>
                <w:noProof/>
                <w:lang w:val="en-GB"/>
              </w:rPr>
              <w:t>3.1</w:t>
            </w:r>
            <w:r w:rsidR="00EF0460">
              <w:rPr>
                <w:rFonts w:asciiTheme="minorHAnsi" w:eastAsiaTheme="minorEastAsia" w:hAnsiTheme="minorHAnsi"/>
                <w:noProof/>
                <w:kern w:val="2"/>
                <w:sz w:val="24"/>
                <w:szCs w:val="24"/>
                <w:lang w:eastAsia="de-DE"/>
                <w14:ligatures w14:val="standardContextual"/>
              </w:rPr>
              <w:tab/>
            </w:r>
            <w:r w:rsidR="00EF0460" w:rsidRPr="00985540">
              <w:rPr>
                <w:rStyle w:val="Hyperlink"/>
                <w:noProof/>
                <w:lang w:val="en-GB"/>
              </w:rPr>
              <w:t>Female-specific challenges</w:t>
            </w:r>
            <w:r w:rsidR="00EF0460">
              <w:rPr>
                <w:noProof/>
                <w:webHidden/>
              </w:rPr>
              <w:tab/>
            </w:r>
            <w:r w:rsidR="00EF0460">
              <w:rPr>
                <w:noProof/>
                <w:webHidden/>
              </w:rPr>
              <w:fldChar w:fldCharType="begin"/>
            </w:r>
            <w:r w:rsidR="00EF0460">
              <w:rPr>
                <w:noProof/>
                <w:webHidden/>
              </w:rPr>
              <w:instrText xml:space="preserve"> PAGEREF _Toc167367318 \h </w:instrText>
            </w:r>
            <w:r w:rsidR="00EF0460">
              <w:rPr>
                <w:noProof/>
                <w:webHidden/>
              </w:rPr>
            </w:r>
            <w:r w:rsidR="00EF0460">
              <w:rPr>
                <w:noProof/>
                <w:webHidden/>
              </w:rPr>
              <w:fldChar w:fldCharType="separate"/>
            </w:r>
            <w:r w:rsidR="00FA6C47">
              <w:rPr>
                <w:noProof/>
                <w:webHidden/>
              </w:rPr>
              <w:t>5</w:t>
            </w:r>
            <w:r w:rsidR="00EF0460">
              <w:rPr>
                <w:noProof/>
                <w:webHidden/>
              </w:rPr>
              <w:fldChar w:fldCharType="end"/>
            </w:r>
          </w:hyperlink>
        </w:p>
        <w:p w14:paraId="2E9D9E4F" w14:textId="2D35CC8C" w:rsidR="00EF0460" w:rsidRDefault="00000000">
          <w:pPr>
            <w:pStyle w:val="Verzeichnis2"/>
            <w:rPr>
              <w:rFonts w:asciiTheme="minorHAnsi" w:eastAsiaTheme="minorEastAsia" w:hAnsiTheme="minorHAnsi"/>
              <w:noProof/>
              <w:kern w:val="2"/>
              <w:sz w:val="24"/>
              <w:szCs w:val="24"/>
              <w:lang w:eastAsia="de-DE"/>
              <w14:ligatures w14:val="standardContextual"/>
            </w:rPr>
          </w:pPr>
          <w:hyperlink w:anchor="_Toc167367319" w:history="1">
            <w:r w:rsidR="00EF0460" w:rsidRPr="00985540">
              <w:rPr>
                <w:rStyle w:val="Hyperlink"/>
                <w:noProof/>
                <w:lang w:val="en-GB"/>
              </w:rPr>
              <w:t>3.2</w:t>
            </w:r>
            <w:r w:rsidR="00EF0460">
              <w:rPr>
                <w:rFonts w:asciiTheme="minorHAnsi" w:eastAsiaTheme="minorEastAsia" w:hAnsiTheme="minorHAnsi"/>
                <w:noProof/>
                <w:kern w:val="2"/>
                <w:sz w:val="24"/>
                <w:szCs w:val="24"/>
                <w:lang w:eastAsia="de-DE"/>
                <w14:ligatures w14:val="standardContextual"/>
              </w:rPr>
              <w:tab/>
            </w:r>
            <w:r w:rsidR="00EF0460" w:rsidRPr="00985540">
              <w:rPr>
                <w:rStyle w:val="Hyperlink"/>
                <w:noProof/>
                <w:lang w:val="en-GB"/>
              </w:rPr>
              <w:t>Professional and Privat Challenges</w:t>
            </w:r>
            <w:r w:rsidR="00EF0460">
              <w:rPr>
                <w:noProof/>
                <w:webHidden/>
              </w:rPr>
              <w:tab/>
            </w:r>
            <w:r w:rsidR="00EF0460">
              <w:rPr>
                <w:noProof/>
                <w:webHidden/>
              </w:rPr>
              <w:fldChar w:fldCharType="begin"/>
            </w:r>
            <w:r w:rsidR="00EF0460">
              <w:rPr>
                <w:noProof/>
                <w:webHidden/>
              </w:rPr>
              <w:instrText xml:space="preserve"> PAGEREF _Toc167367319 \h </w:instrText>
            </w:r>
            <w:r w:rsidR="00EF0460">
              <w:rPr>
                <w:noProof/>
                <w:webHidden/>
              </w:rPr>
            </w:r>
            <w:r w:rsidR="00EF0460">
              <w:rPr>
                <w:noProof/>
                <w:webHidden/>
              </w:rPr>
              <w:fldChar w:fldCharType="separate"/>
            </w:r>
            <w:r w:rsidR="00FA6C47">
              <w:rPr>
                <w:noProof/>
                <w:webHidden/>
              </w:rPr>
              <w:t>7</w:t>
            </w:r>
            <w:r w:rsidR="00EF0460">
              <w:rPr>
                <w:noProof/>
                <w:webHidden/>
              </w:rPr>
              <w:fldChar w:fldCharType="end"/>
            </w:r>
          </w:hyperlink>
        </w:p>
        <w:p w14:paraId="6FCEFDF6" w14:textId="65670458" w:rsidR="00EF0460" w:rsidRDefault="00000000">
          <w:pPr>
            <w:pStyle w:val="Verzeichnis2"/>
            <w:rPr>
              <w:rFonts w:asciiTheme="minorHAnsi" w:eastAsiaTheme="minorEastAsia" w:hAnsiTheme="minorHAnsi"/>
              <w:noProof/>
              <w:kern w:val="2"/>
              <w:sz w:val="24"/>
              <w:szCs w:val="24"/>
              <w:lang w:eastAsia="de-DE"/>
              <w14:ligatures w14:val="standardContextual"/>
            </w:rPr>
          </w:pPr>
          <w:hyperlink w:anchor="_Toc167367320" w:history="1">
            <w:r w:rsidR="00EF0460" w:rsidRPr="00985540">
              <w:rPr>
                <w:rStyle w:val="Hyperlink"/>
                <w:noProof/>
              </w:rPr>
              <w:t>3.3</w:t>
            </w:r>
            <w:r w:rsidR="00EF0460">
              <w:rPr>
                <w:rFonts w:asciiTheme="minorHAnsi" w:eastAsiaTheme="minorEastAsia" w:hAnsiTheme="minorHAnsi"/>
                <w:noProof/>
                <w:kern w:val="2"/>
                <w:sz w:val="24"/>
                <w:szCs w:val="24"/>
                <w:lang w:eastAsia="de-DE"/>
                <w14:ligatures w14:val="standardContextual"/>
              </w:rPr>
              <w:tab/>
            </w:r>
            <w:r w:rsidR="00EF0460" w:rsidRPr="00985540">
              <w:rPr>
                <w:rStyle w:val="Hyperlink"/>
                <w:noProof/>
              </w:rPr>
              <w:t>Role Models</w:t>
            </w:r>
            <w:r w:rsidR="00EF0460">
              <w:rPr>
                <w:noProof/>
                <w:webHidden/>
              </w:rPr>
              <w:tab/>
            </w:r>
            <w:r w:rsidR="00EF0460">
              <w:rPr>
                <w:noProof/>
                <w:webHidden/>
              </w:rPr>
              <w:fldChar w:fldCharType="begin"/>
            </w:r>
            <w:r w:rsidR="00EF0460">
              <w:rPr>
                <w:noProof/>
                <w:webHidden/>
              </w:rPr>
              <w:instrText xml:space="preserve"> PAGEREF _Toc167367320 \h </w:instrText>
            </w:r>
            <w:r w:rsidR="00EF0460">
              <w:rPr>
                <w:noProof/>
                <w:webHidden/>
              </w:rPr>
            </w:r>
            <w:r w:rsidR="00EF0460">
              <w:rPr>
                <w:noProof/>
                <w:webHidden/>
              </w:rPr>
              <w:fldChar w:fldCharType="separate"/>
            </w:r>
            <w:r w:rsidR="00FA6C47">
              <w:rPr>
                <w:noProof/>
                <w:webHidden/>
              </w:rPr>
              <w:t>7</w:t>
            </w:r>
            <w:r w:rsidR="00EF0460">
              <w:rPr>
                <w:noProof/>
                <w:webHidden/>
              </w:rPr>
              <w:fldChar w:fldCharType="end"/>
            </w:r>
          </w:hyperlink>
        </w:p>
        <w:p w14:paraId="72F1A839" w14:textId="7E78DE8F" w:rsidR="00EF0460" w:rsidRDefault="00000000">
          <w:pPr>
            <w:pStyle w:val="Verzeichnis1"/>
            <w:rPr>
              <w:rFonts w:asciiTheme="minorHAnsi" w:eastAsiaTheme="minorEastAsia" w:hAnsiTheme="minorHAnsi"/>
              <w:noProof/>
              <w:kern w:val="2"/>
              <w:sz w:val="24"/>
              <w:szCs w:val="24"/>
              <w:lang w:eastAsia="de-DE"/>
              <w14:ligatures w14:val="standardContextual"/>
            </w:rPr>
          </w:pPr>
          <w:hyperlink w:anchor="_Toc167367321" w:history="1">
            <w:r w:rsidR="00EF0460" w:rsidRPr="00985540">
              <w:rPr>
                <w:rStyle w:val="Hyperlink"/>
                <w:noProof/>
                <w:lang w:val="en-GB"/>
              </w:rPr>
              <w:t>References</w:t>
            </w:r>
            <w:r w:rsidR="00EF0460">
              <w:rPr>
                <w:noProof/>
                <w:webHidden/>
              </w:rPr>
              <w:tab/>
            </w:r>
            <w:r w:rsidR="00EF0460">
              <w:rPr>
                <w:noProof/>
                <w:webHidden/>
              </w:rPr>
              <w:fldChar w:fldCharType="begin"/>
            </w:r>
            <w:r w:rsidR="00EF0460">
              <w:rPr>
                <w:noProof/>
                <w:webHidden/>
              </w:rPr>
              <w:instrText xml:space="preserve"> PAGEREF _Toc167367321 \h </w:instrText>
            </w:r>
            <w:r w:rsidR="00EF0460">
              <w:rPr>
                <w:noProof/>
                <w:webHidden/>
              </w:rPr>
            </w:r>
            <w:r w:rsidR="00EF0460">
              <w:rPr>
                <w:noProof/>
                <w:webHidden/>
              </w:rPr>
              <w:fldChar w:fldCharType="separate"/>
            </w:r>
            <w:r w:rsidR="00FA6C47">
              <w:rPr>
                <w:noProof/>
                <w:webHidden/>
              </w:rPr>
              <w:t>9</w:t>
            </w:r>
            <w:r w:rsidR="00EF0460">
              <w:rPr>
                <w:noProof/>
                <w:webHidden/>
              </w:rPr>
              <w:fldChar w:fldCharType="end"/>
            </w:r>
          </w:hyperlink>
        </w:p>
        <w:p w14:paraId="03A5049D" w14:textId="3BCF753D" w:rsidR="00A058C7" w:rsidRPr="00BD1B16" w:rsidRDefault="00D60870" w:rsidP="00BD1B16">
          <w:pPr>
            <w:pBdr>
              <w:bottom w:val="single" w:sz="6" w:space="1" w:color="auto"/>
            </w:pBdr>
            <w:rPr>
              <w:b/>
              <w:bCs/>
              <w:lang w:val="en-GB"/>
            </w:rPr>
          </w:pPr>
          <w:r w:rsidRPr="00BD1B16">
            <w:rPr>
              <w:b/>
              <w:bCs/>
              <w:lang w:val="en-GB"/>
            </w:rPr>
            <w:fldChar w:fldCharType="end"/>
          </w:r>
        </w:p>
      </w:sdtContent>
    </w:sdt>
    <w:p w14:paraId="6E62E505" w14:textId="05994F1D" w:rsidR="00AE7175" w:rsidRPr="00BD1B16" w:rsidRDefault="00B863AE" w:rsidP="009C5EC4">
      <w:pPr>
        <w:pStyle w:val="DIG1"/>
        <w:ind w:left="426" w:hanging="426"/>
        <w:rPr>
          <w:lang w:val="en-GB"/>
        </w:rPr>
      </w:pPr>
      <w:bookmarkStart w:id="0" w:name="_Toc167367313"/>
      <w:r w:rsidRPr="00BD1B16">
        <w:rPr>
          <w:lang w:val="en-GB"/>
        </w:rPr>
        <w:t>Unconscious Bias and Stereotypes</w:t>
      </w:r>
      <w:bookmarkEnd w:id="0"/>
    </w:p>
    <w:p w14:paraId="1FAFFD03" w14:textId="6DCCBE8A" w:rsidR="00EE01AF" w:rsidRPr="00BD1B16" w:rsidRDefault="00EE01AF" w:rsidP="009C5EC4">
      <w:pPr>
        <w:pStyle w:val="DIGText"/>
      </w:pPr>
      <w:r w:rsidRPr="00BD1B16">
        <w:rPr>
          <w:i/>
          <w:iCs/>
        </w:rPr>
        <w:t>Stereotyping</w:t>
      </w:r>
      <w:r w:rsidRPr="00BD1B16">
        <w:t xml:space="preserve"> is the cognitive process of </w:t>
      </w:r>
      <w:r w:rsidR="004313BC" w:rsidRPr="00BD1B16">
        <w:t>categorising</w:t>
      </w:r>
      <w:r w:rsidRPr="00BD1B16">
        <w:t xml:space="preserve"> individuals or groups based on perceived characteristics, traits, or behaviours associated with a particular social category. Stereotypes can be based on factors such as gender, race, ethnicity, age, or occupation, and they can influence attitudes, behaviours, and interactions, sometimes leading to discrimination or prejudice.</w:t>
      </w:r>
    </w:p>
    <w:p w14:paraId="609F737F" w14:textId="3E698F1D" w:rsidR="00D00AD0" w:rsidRPr="00BD1B16" w:rsidRDefault="00D00AD0" w:rsidP="00D00AD0">
      <w:pPr>
        <w:pStyle w:val="DIGText"/>
      </w:pPr>
      <w:r w:rsidRPr="00BD1B16">
        <w:rPr>
          <w:i/>
          <w:iCs/>
        </w:rPr>
        <w:t>Gender stereotypes</w:t>
      </w:r>
      <w:r w:rsidRPr="00BD1B16">
        <w:t xml:space="preserve"> are </w:t>
      </w:r>
      <w:r w:rsidR="004313BC" w:rsidRPr="00BD1B16">
        <w:t>generalising</w:t>
      </w:r>
      <w:r w:rsidRPr="00BD1B16">
        <w:t xml:space="preserve"> assumptions about men and women. </w:t>
      </w:r>
      <w:sdt>
        <w:sdtPr>
          <w:alias w:val="To edit, see citavi.com/edit"/>
          <w:tag w:val="CitaviPlaceholder#4df01fda-7057-4b73-aec7-9e4518674e9a"/>
          <w:id w:val="-136881619"/>
          <w:placeholder>
            <w:docPart w:val="8E2A0FEDFE6BAE46BADA5085673BAE81"/>
          </w:placeholder>
        </w:sdtPr>
        <w:sdtContent>
          <w:r w:rsidRPr="00BD1B16">
            <w:fldChar w:fldCharType="begin"/>
          </w:r>
          <w:r w:rsidRPr="00BD1B16">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ViNjQwOTAzLTYxMmEtNDdiNy1hZGUxLThiNmJkMmIzNDBmMyIsIlJhbmdlTGVuZ3RoIjoyOSwiUmVmZXJlbmNlSWQiOiI3MzBhZTEwYS1jMDQ5LTRiNDktODc3Mi0yMDBjZDUyMDFlZj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NCIsIlN0YXJ0UGFnZSI6eyIkaWQiOiI1IiwiJHR5cGUiOiJTd2lzc0FjYWRlbWljLlBhZ2VOdW1iZXIsIFN3aXNzQWNhZGVtaWMiLCJJc0Z1bGx5TnVtZXJpYyI6dHJ1ZSwiTnVtYmVyIjo0LCJOdW1iZXJpbmdUeXBlIjowLCJOdW1lcmFsU3lzdGVtIjowLCJPcmlnaW5hbFN0cmluZyI6IjQiLCJQcmV0dHlTdHJpbmciOiI0In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jEwLjEwMDcvOTc4LTMtNjYyLTQ1ODU1LTZfMzktMSIsIlVyaVN0cmluZyI6Imh0dHBzOi8vZG9pLm9yZy8xMC4xMDA3Lzk3OC0zLTY2Mi00NTg1NS02XzM5LTE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}</w:instrText>
          </w:r>
          <w:r w:rsidRPr="00BD1B16">
            <w:fldChar w:fldCharType="separate"/>
          </w:r>
          <w:r w:rsidRPr="00BD1B16">
            <w:t>(Hentschel et al. 2017)</w:t>
          </w:r>
          <w:r w:rsidRPr="00BD1B16">
            <w:fldChar w:fldCharType="end"/>
          </w:r>
        </w:sdtContent>
      </w:sdt>
      <w:r w:rsidRPr="00BD1B16">
        <w:t xml:space="preserve">. These assumptions do not apply, or only apply, to a portion of all persons of one gender. A common stereotype is that women are more communal and men are more agentic </w:t>
      </w:r>
      <w:sdt>
        <w:sdtPr>
          <w:alias w:val="To edit, see citavi.com/edit"/>
          <w:tag w:val="CitaviPlaceholder#82ce20e2-ec25-4055-8a95-d68ed7623f96"/>
          <w:id w:val="669455386"/>
          <w:placeholder>
            <w:docPart w:val="8E2A0FEDFE6BAE46BADA5085673BAE81"/>
          </w:placeholder>
        </w:sdtPr>
        <w:sdtContent>
          <w:r w:rsidRPr="00BD1B16">
            <w:fldChar w:fldCharType="begin"/>
          </w:r>
          <w:r w:rsidRPr="00BD1B16">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1OWZhMzE2LTYwNTUtNDkzMC1hODQ1LWRkMmY5YWZhYzgzMyIsIlJhbmdlTGVuZ3RoIjozNiwiUmVmZXJlbmNlSWQiOiI5MTFjN2ZkOS03OTAzLTQ5NGYtYmUwYS1hN2ZjM2RmMDhhZm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TUyIiwiU3RhcnRQYWdlIjp7IiRpZCI6IjUiLCIkdHlwZSI6IlN3aXNzQWNhZGVtaWMuUGFnZU51bWJlciwgU3dpc3NBY2FkZW1pYyIsIklzRnVsbHlOdW1lcmljIjp0cnVlLCJOdW1iZXIiOjE1MiwiTnVtYmVyaW5nVHlwZSI6MCwiTnVtZXJhbFN5c3RlbSI6MCwiT3JpZ2luYWxTdHJpbmciOiIxNTIiLCJQcmV0dHlTdHJpbmciOiIxNTIifX0sIlByZWZpeCI6Im9yaWdpbmF0ZWQgZnJvbSAi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RGF2aWQiLCJMYXN0TmFtZSI6IkJha2FuIiwiUHJvdGVjdGVkIjpmYWxzZSwiU2V4IjoyLCJDcmVhdGVkQnkiOiJfQW5rZSBSZXV0ZXIiLCJDcmVhdGVkT24iOiIyMDIzLTA5LTIwVDEwOjIyOjU2IiwiTW9kaWZpZWRCeSI6Il9BbmtlIFJldXRlciIsIklkIjoiZTA1ZDcyNzktMDY1NC00YmNlLWIzZjMtZmJmOWE4OGQ2ZWJiIiwiTW9kaWZpZWRPbiI6IjIwMjMtMDktMjBUMTA6MjI6NTYiLCJQcm9qZWN0Ijp7IiRpZCI6IjgiLCIkdHlwZSI6IlN3aXNzQWNhZGVtaWMuQ2l0YXZpLlByb2plY3QsIFN3aXNzQWNhZGVtaWMuQ2l0YXZp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}</w:instrText>
          </w:r>
          <w:r w:rsidRPr="00BD1B16">
            <w:fldChar w:fldCharType="separate"/>
          </w:r>
          <w:r w:rsidRPr="00BD1B16">
            <w:t>(originated from Bakan 1966</w:t>
          </w:r>
          <w:r w:rsidR="00BD1B16">
            <w:t>)</w:t>
          </w:r>
          <w:r w:rsidRPr="00BD1B16">
            <w:fldChar w:fldCharType="end"/>
          </w:r>
        </w:sdtContent>
      </w:sdt>
      <w:r w:rsidRPr="00BD1B16">
        <w:t>.</w:t>
      </w:r>
      <w:r w:rsidR="00C10B75" w:rsidRPr="00BD1B16">
        <w:rPr>
          <w:rStyle w:val="Funotenzeichen"/>
        </w:rPr>
        <w:footnoteReference w:id="1"/>
      </w:r>
      <w:r w:rsidRPr="00BD1B16">
        <w:t xml:space="preserve"> </w:t>
      </w:r>
      <w:r w:rsidR="007D386E" w:rsidRPr="00BD1B16">
        <w:t xml:space="preserve">Beginning from early childhood, girls and boys are often steered towards interests, </w:t>
      </w:r>
      <w:r w:rsidR="007D386E" w:rsidRPr="00BD1B16">
        <w:lastRenderedPageBreak/>
        <w:t>behaviours, and career paths deemed appropriate for their gender</w:t>
      </w:r>
      <w:r w:rsidR="004926CC" w:rsidRPr="00BD1B16">
        <w:t xml:space="preserve">. </w:t>
      </w:r>
      <w:r w:rsidR="007D386E" w:rsidRPr="00BD1B16">
        <w:t>This early conditioning influences the development of skills, career aspirations, and self-perception.</w:t>
      </w:r>
    </w:p>
    <w:p w14:paraId="478A6212" w14:textId="7C4EBA73" w:rsidR="00AE7175" w:rsidRPr="00BD1B16" w:rsidRDefault="00AE7175" w:rsidP="00AE7175">
      <w:pPr>
        <w:pStyle w:val="DIGText"/>
      </w:pPr>
      <w:r w:rsidRPr="00BD1B16">
        <w:rPr>
          <w:i/>
          <w:iCs/>
        </w:rPr>
        <w:t>Self-stereotyping</w:t>
      </w:r>
      <w:r w:rsidRPr="00BD1B16">
        <w:t xml:space="preserve"> occurs when individuals </w:t>
      </w:r>
      <w:r w:rsidR="004313BC" w:rsidRPr="00BD1B16">
        <w:t>internalise</w:t>
      </w:r>
      <w:r w:rsidRPr="00BD1B16">
        <w:t xml:space="preserve"> and conform to these societal expectations, limiting their potential and reinforcing gendered norms.</w:t>
      </w:r>
      <w:r w:rsidR="004926CC" w:rsidRPr="00BD1B16">
        <w:t xml:space="preserve"> </w:t>
      </w:r>
      <w:r w:rsidR="00734370" w:rsidRPr="00BD1B16">
        <w:t>Furthermore, g</w:t>
      </w:r>
      <w:r w:rsidRPr="00BD1B16">
        <w:t xml:space="preserve">ender </w:t>
      </w:r>
      <w:r w:rsidR="00734370" w:rsidRPr="00BD1B16">
        <w:t>and self-</w:t>
      </w:r>
      <w:r w:rsidRPr="00BD1B16">
        <w:t xml:space="preserve">stereotyping </w:t>
      </w:r>
      <w:r w:rsidR="00D21883" w:rsidRPr="00BD1B16">
        <w:t>perpetuate</w:t>
      </w:r>
      <w:r w:rsidRPr="00BD1B16">
        <w:t xml:space="preserve"> disparities in caretaking tasks and responsibilities, with women disproportionately </w:t>
      </w:r>
      <w:r w:rsidR="00734370" w:rsidRPr="00BD1B16">
        <w:t>responsible</w:t>
      </w:r>
      <w:r w:rsidRPr="00BD1B16">
        <w:t xml:space="preserve"> </w:t>
      </w:r>
      <w:r w:rsidR="001524FB" w:rsidRPr="00BD1B16">
        <w:t>for</w:t>
      </w:r>
      <w:r w:rsidRPr="00BD1B16">
        <w:t xml:space="preserve"> childcare and household duties. This unequal distribution of labour contributes to gender disparities in health, education, wages, and financial independence.</w:t>
      </w:r>
    </w:p>
    <w:p w14:paraId="42FE473F" w14:textId="53B8BAA5" w:rsidR="00382236" w:rsidRPr="00BD1B16" w:rsidRDefault="00225F5D" w:rsidP="00382236">
      <w:pPr>
        <w:pStyle w:val="DIGText"/>
      </w:pPr>
      <w:r w:rsidRPr="00BD1B16">
        <w:t xml:space="preserve">Unconscious </w:t>
      </w:r>
      <w:r w:rsidR="001524FB" w:rsidRPr="00BD1B16">
        <w:t>biases</w:t>
      </w:r>
      <w:r w:rsidRPr="00BD1B16">
        <w:t xml:space="preserve"> </w:t>
      </w:r>
      <w:r w:rsidR="001524FB" w:rsidRPr="00BD1B16">
        <w:t>are</w:t>
      </w:r>
      <w:r w:rsidRPr="00BD1B16">
        <w:t xml:space="preserve"> automatic, unintentional attitudes or stereotypes that influence assumptions and decisions without conscious awareness.</w:t>
      </w:r>
      <w:r w:rsidR="00382236" w:rsidRPr="00BD1B16">
        <w:t xml:space="preserve"> </w:t>
      </w:r>
      <w:r w:rsidR="001524FB" w:rsidRPr="00BD1B16">
        <w:t>The most</w:t>
      </w:r>
      <w:r w:rsidR="00382236" w:rsidRPr="00BD1B16">
        <w:t xml:space="preserve"> common biases in the workplace that affect </w:t>
      </w:r>
      <w:r w:rsidR="00E13493" w:rsidRPr="00BD1B16">
        <w:t>women’s</w:t>
      </w:r>
      <w:r w:rsidR="00382236" w:rsidRPr="00BD1B16">
        <w:t xml:space="preserve"> careers</w:t>
      </w:r>
      <w:r w:rsidR="0007424A" w:rsidRPr="00BD1B16">
        <w:t xml:space="preserve"> are</w:t>
      </w:r>
      <w:r w:rsidR="00382236" w:rsidRPr="00BD1B16">
        <w:t>:</w:t>
      </w:r>
    </w:p>
    <w:p w14:paraId="6ABB9CF2" w14:textId="04733DD6" w:rsidR="001D62DC" w:rsidRPr="00BD1B16" w:rsidRDefault="0007424A" w:rsidP="00BD1B16">
      <w:pPr>
        <w:pStyle w:val="Listenabsatz"/>
        <w:numPr>
          <w:ilvl w:val="0"/>
          <w:numId w:val="23"/>
        </w:numPr>
        <w:spacing w:line="360" w:lineRule="auto"/>
        <w:ind w:left="426"/>
        <w:jc w:val="both"/>
        <w:rPr>
          <w:lang w:val="en-GB"/>
        </w:rPr>
      </w:pPr>
      <w:r w:rsidRPr="00BD1B16">
        <w:rPr>
          <w:i/>
          <w:iCs/>
          <w:lang w:val="en-GB"/>
        </w:rPr>
        <w:t>Affinity bias</w:t>
      </w:r>
      <w:r w:rsidRPr="00BD1B16">
        <w:rPr>
          <w:lang w:val="en-GB"/>
        </w:rPr>
        <w:t xml:space="preserve"> </w:t>
      </w:r>
      <w:r w:rsidR="00E13493" w:rsidRPr="00BD1B16">
        <w:rPr>
          <w:lang w:val="en-GB"/>
        </w:rPr>
        <w:t>favours</w:t>
      </w:r>
      <w:r w:rsidR="001524FB" w:rsidRPr="00BD1B16">
        <w:rPr>
          <w:lang w:val="en-GB"/>
        </w:rPr>
        <w:t xml:space="preserve"> individuals with</w:t>
      </w:r>
      <w:r w:rsidRPr="00BD1B16">
        <w:rPr>
          <w:lang w:val="en-GB"/>
        </w:rPr>
        <w:t xml:space="preserve"> similar backgrounds, interests, or experiences, leading to preferential treatment or opportunities.</w:t>
      </w:r>
    </w:p>
    <w:p w14:paraId="1C228734" w14:textId="72327678" w:rsidR="001D62DC" w:rsidRPr="00BD1B16" w:rsidRDefault="0007424A" w:rsidP="00BD1B16">
      <w:pPr>
        <w:pStyle w:val="Listenabsatz"/>
        <w:numPr>
          <w:ilvl w:val="0"/>
          <w:numId w:val="23"/>
        </w:numPr>
        <w:spacing w:line="360" w:lineRule="auto"/>
        <w:ind w:left="426"/>
        <w:jc w:val="both"/>
        <w:rPr>
          <w:lang w:val="en-GB"/>
        </w:rPr>
      </w:pPr>
      <w:r w:rsidRPr="00BD1B16">
        <w:rPr>
          <w:i/>
          <w:iCs/>
          <w:lang w:val="en-GB"/>
        </w:rPr>
        <w:t>Gender bias</w:t>
      </w:r>
      <w:r w:rsidRPr="00BD1B16">
        <w:rPr>
          <w:lang w:val="en-GB"/>
        </w:rPr>
        <w:t xml:space="preserve"> refers to prejudice or discrimination based on </w:t>
      </w:r>
      <w:r w:rsidR="00E13493" w:rsidRPr="00BD1B16">
        <w:rPr>
          <w:lang w:val="en-GB"/>
        </w:rPr>
        <w:t>someone’s</w:t>
      </w:r>
      <w:r w:rsidRPr="00BD1B16">
        <w:rPr>
          <w:lang w:val="en-GB"/>
        </w:rPr>
        <w:t xml:space="preserve"> gender, often resulting in unequal treatment or expectations due to societal stereotypes or norms.</w:t>
      </w:r>
    </w:p>
    <w:p w14:paraId="0BE1C427" w14:textId="7FD3623D" w:rsidR="001D62DC" w:rsidRPr="00BD1B16" w:rsidRDefault="0007424A" w:rsidP="00BD1B16">
      <w:pPr>
        <w:pStyle w:val="Listenabsatz"/>
        <w:numPr>
          <w:ilvl w:val="0"/>
          <w:numId w:val="23"/>
        </w:numPr>
        <w:spacing w:line="360" w:lineRule="auto"/>
        <w:ind w:left="426"/>
        <w:jc w:val="both"/>
        <w:rPr>
          <w:lang w:val="en-GB"/>
        </w:rPr>
      </w:pPr>
      <w:r w:rsidRPr="00BD1B16">
        <w:rPr>
          <w:i/>
          <w:iCs/>
          <w:lang w:val="en-GB"/>
        </w:rPr>
        <w:t>Out-group bias</w:t>
      </w:r>
      <w:r w:rsidRPr="00BD1B16">
        <w:rPr>
          <w:lang w:val="en-GB"/>
        </w:rPr>
        <w:t xml:space="preserve"> involves favouritism towards </w:t>
      </w:r>
      <w:r w:rsidR="00E13493" w:rsidRPr="00BD1B16">
        <w:rPr>
          <w:lang w:val="en-GB"/>
        </w:rPr>
        <w:t>one’s</w:t>
      </w:r>
      <w:r w:rsidRPr="00BD1B16">
        <w:rPr>
          <w:lang w:val="en-GB"/>
        </w:rPr>
        <w:t xml:space="preserve"> social group </w:t>
      </w:r>
      <w:r w:rsidR="001524FB" w:rsidRPr="00BD1B16">
        <w:rPr>
          <w:lang w:val="en-GB"/>
        </w:rPr>
        <w:t xml:space="preserve">members </w:t>
      </w:r>
      <w:r w:rsidRPr="00BD1B16">
        <w:rPr>
          <w:lang w:val="en-GB"/>
        </w:rPr>
        <w:t>while displaying prejudice or hostility towards those perceived as outsiders or different.</w:t>
      </w:r>
    </w:p>
    <w:p w14:paraId="54C9101B" w14:textId="77777777" w:rsidR="001D62DC" w:rsidRPr="00BD1B16" w:rsidRDefault="0007424A" w:rsidP="00BD1B16">
      <w:pPr>
        <w:pStyle w:val="Listenabsatz"/>
        <w:numPr>
          <w:ilvl w:val="0"/>
          <w:numId w:val="23"/>
        </w:numPr>
        <w:spacing w:line="360" w:lineRule="auto"/>
        <w:ind w:left="426"/>
        <w:jc w:val="both"/>
        <w:rPr>
          <w:lang w:val="en-GB"/>
        </w:rPr>
      </w:pPr>
      <w:r w:rsidRPr="00BD1B16">
        <w:rPr>
          <w:i/>
          <w:iCs/>
          <w:lang w:val="en-GB"/>
        </w:rPr>
        <w:t>Status quo bias</w:t>
      </w:r>
      <w:r w:rsidRPr="00BD1B16">
        <w:rPr>
          <w:lang w:val="en-GB"/>
        </w:rPr>
        <w:t xml:space="preserve"> is the inclination to maintain existing conditions or beliefs, resisting change even when it may be beneficial or necessary.</w:t>
      </w:r>
    </w:p>
    <w:p w14:paraId="1E4ED5CE" w14:textId="407BC90E" w:rsidR="0007424A" w:rsidRPr="00BD1B16" w:rsidRDefault="0007424A" w:rsidP="00BD1B16">
      <w:pPr>
        <w:pStyle w:val="Listenabsatz"/>
        <w:numPr>
          <w:ilvl w:val="0"/>
          <w:numId w:val="23"/>
        </w:numPr>
        <w:spacing w:line="360" w:lineRule="auto"/>
        <w:ind w:left="426"/>
        <w:jc w:val="both"/>
        <w:rPr>
          <w:lang w:val="en-GB"/>
        </w:rPr>
      </w:pPr>
      <w:r w:rsidRPr="00BD1B16">
        <w:rPr>
          <w:i/>
          <w:iCs/>
          <w:lang w:val="en-GB"/>
        </w:rPr>
        <w:t>Beauty bias</w:t>
      </w:r>
      <w:r w:rsidRPr="00BD1B16">
        <w:rPr>
          <w:lang w:val="en-GB"/>
        </w:rPr>
        <w:t xml:space="preserve"> is the tendency to favour physically attractive individuals over others, leading to preferential treatment or assumptions about their abilities or character based on appearance.</w:t>
      </w:r>
      <w:r w:rsidR="001D62DC" w:rsidRPr="00BD1B16">
        <w:rPr>
          <w:lang w:val="en-GB"/>
        </w:rPr>
        <w:t xml:space="preserve"> </w:t>
      </w:r>
    </w:p>
    <w:p w14:paraId="52F7510F" w14:textId="719D1AA3" w:rsidR="00D60870" w:rsidRPr="00BD1B16" w:rsidRDefault="00D2448C" w:rsidP="000F1E1F">
      <w:pPr>
        <w:pStyle w:val="DIG1"/>
        <w:ind w:left="426" w:hanging="426"/>
        <w:rPr>
          <w:lang w:val="en-GB"/>
        </w:rPr>
      </w:pPr>
      <w:bookmarkStart w:id="1" w:name="_Toc167367314"/>
      <w:r w:rsidRPr="00BD1B16">
        <w:rPr>
          <w:lang w:val="en-GB"/>
        </w:rPr>
        <w:t>Think Manager – Think Male</w:t>
      </w:r>
      <w:bookmarkEnd w:id="1"/>
    </w:p>
    <w:p w14:paraId="2C5D96DF" w14:textId="38BCCE8B" w:rsidR="0026469B" w:rsidRDefault="0026469B" w:rsidP="00187CF4">
      <w:pPr>
        <w:pStyle w:val="DIGText"/>
      </w:pPr>
      <w:r w:rsidRPr="00BD1B16">
        <w:t xml:space="preserve">Besides having stereotypes about gender, culture, age, and many more diversity factors, </w:t>
      </w:r>
      <w:r w:rsidR="00187CF4" w:rsidRPr="00BD1B16">
        <w:t xml:space="preserve">everyone has </w:t>
      </w:r>
      <w:r w:rsidR="009F46C0" w:rsidRPr="00BD1B16">
        <w:t>their thoughts about</w:t>
      </w:r>
      <w:r w:rsidR="00187CF4" w:rsidRPr="00BD1B16">
        <w:t xml:space="preserve"> leaders</w:t>
      </w:r>
      <w:r w:rsidR="001319B4" w:rsidRPr="00BD1B16">
        <w:t xml:space="preserve"> — a</w:t>
      </w:r>
      <w:r w:rsidR="00187CF4" w:rsidRPr="00BD1B16">
        <w:t xml:space="preserve">n ideal which </w:t>
      </w:r>
      <w:r w:rsidR="001319B4" w:rsidRPr="00BD1B16">
        <w:t>every leader must fulfil.</w:t>
      </w:r>
      <w:r w:rsidR="009C5EC4" w:rsidRPr="00BD1B16">
        <w:t xml:space="preserve"> Those ideals may create mismatches with other ideals and personalities, becoming leaders.</w:t>
      </w:r>
    </w:p>
    <w:p w14:paraId="2F22C458" w14:textId="77777777" w:rsidR="00BD1B16" w:rsidRPr="00BD1B16" w:rsidRDefault="00BD1B16" w:rsidP="00187CF4">
      <w:pPr>
        <w:pStyle w:val="DIGText"/>
      </w:pPr>
    </w:p>
    <w:p w14:paraId="17CB821D" w14:textId="3C30D06A" w:rsidR="00E971E6" w:rsidRPr="00BD1B16" w:rsidRDefault="00D2448C" w:rsidP="000F1E1F">
      <w:pPr>
        <w:pStyle w:val="DIG2"/>
        <w:ind w:left="567" w:hanging="567"/>
        <w:rPr>
          <w:lang w:val="en-GB"/>
        </w:rPr>
      </w:pPr>
      <w:bookmarkStart w:id="2" w:name="_Toc167367315"/>
      <w:r w:rsidRPr="00BD1B16">
        <w:rPr>
          <w:lang w:val="en-GB"/>
        </w:rPr>
        <w:lastRenderedPageBreak/>
        <w:t>Implicit leadership theories</w:t>
      </w:r>
      <w:bookmarkEnd w:id="2"/>
    </w:p>
    <w:p w14:paraId="37B5A39A" w14:textId="42D29B09" w:rsidR="002B1A54" w:rsidRPr="00BD1B16" w:rsidRDefault="002B1A54" w:rsidP="002B1A54">
      <w:pPr>
        <w:pStyle w:val="DIGText"/>
      </w:pPr>
      <w:r w:rsidRPr="00BD1B16">
        <w:t xml:space="preserve">In addition to the scientifically based leadership theories, everyone has a subjective idea of what a leader should be like. Such perceptions are shaped by experience and cultural values. Since expectations of a typical leader resonate </w:t>
      </w:r>
      <w:r w:rsidR="00427918" w:rsidRPr="00BD1B16">
        <w:t>unspoken</w:t>
      </w:r>
      <w:r w:rsidRPr="00BD1B16">
        <w:t xml:space="preserve">, they are called implicit leadership theories. An implicit leadership theory is the cognitive structure that </w:t>
      </w:r>
      <w:r w:rsidR="00C02F6C" w:rsidRPr="00BD1B16">
        <w:t>defines</w:t>
      </w:r>
      <w:r w:rsidRPr="00BD1B16">
        <w:t xml:space="preserve"> the traits and characteristics of leaders.</w:t>
      </w:r>
      <w:r w:rsidR="00431EC8" w:rsidRPr="00BD1B16">
        <w:t xml:space="preserve"> </w:t>
      </w:r>
      <w:sdt>
        <w:sdtPr>
          <w:alias w:val="To edit, see citavi.com/edit"/>
          <w:tag w:val="CitaviPlaceholder#041f89dc-4a4a-4829-b2fb-cc30f8ab0cb2"/>
          <w:id w:val="-220975775"/>
          <w:placeholder>
            <w:docPart w:val="DefaultPlaceholder_-1854013440"/>
          </w:placeholder>
        </w:sdtPr>
        <w:sdtContent>
          <w:r w:rsidR="00C02F6C" w:rsidRPr="00BD1B16">
            <w:fldChar w:fldCharType="begin"/>
          </w:r>
          <w:r w:rsidR="006B78A9" w:rsidRPr="00BD1B16">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2ZjJhYTc1LWQ5ZTctNGE5My1iYTRmLWNlZmMzMDExYTE2MiIsIlJhbmdlTGVuZ3RoIjoyNSwiUmVmZXJlbmNlSWQiOiIxZDk3MTY4MS0yMzBmLTQ5NDItYTlkYS1hYzI4MmM3NGZjND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TI3IiwiU3RhcnRQYWdlIjp7IiRpZCI6IjUiLCIkdHlwZSI6IlN3aXNzQWNhZGVtaWMuUGFnZU51bWJlciwgU3dpc3NBY2FkZW1pYyIsIklzRnVsbHlOdW1lcmljIjp0cnVlLCJOdW1iZXIiOjEyNywiTnVtYmVyaW5nVHlwZSI6MCwiTnVtZXJhbFN5c3RlbSI6MCwiT3JpZ2luYWxTdHJpbmciOiIxMjciLCJQcmV0dHlTdHJpbmciOiIxMjci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}</w:instrText>
          </w:r>
          <w:r w:rsidR="00C02F6C" w:rsidRPr="00BD1B16">
            <w:fldChar w:fldCharType="separate"/>
          </w:r>
          <w:r w:rsidR="006B78A9" w:rsidRPr="00BD1B16">
            <w:t>(Mai et al. 2017)</w:t>
          </w:r>
          <w:r w:rsidR="00C02F6C" w:rsidRPr="00BD1B16">
            <w:fldChar w:fldCharType="end"/>
          </w:r>
        </w:sdtContent>
      </w:sdt>
    </w:p>
    <w:p w14:paraId="24247C99" w14:textId="09D3AA5F" w:rsidR="00DE4290" w:rsidRPr="00BD1B16" w:rsidRDefault="002B1A54" w:rsidP="002B1A54">
      <w:pPr>
        <w:pStyle w:val="DIGText"/>
      </w:pPr>
      <w:r w:rsidRPr="00BD1B16">
        <w:t xml:space="preserve">In the history of leadership theories, women played a subordinate role for decades. Both the researchers of the time and the leaders studied were predominantly male. This gender disparity has led to implicit expectations regarding leadership being heavily male-biased. One of the first authors to address this issue was Virginia Ellen Schein. Her research shows </w:t>
      </w:r>
      <w:r w:rsidR="00E13493" w:rsidRPr="00BD1B16">
        <w:t>“</w:t>
      </w:r>
      <w:r w:rsidRPr="00BD1B16">
        <w:t>that successful middle managers are perceived to possess characteristics, attitudes, and temperaments more commonly ascribed to men in general than to women in general.</w:t>
      </w:r>
      <w:r w:rsidR="00E13493" w:rsidRPr="00BD1B16">
        <w:t>”</w:t>
      </w:r>
      <w:r w:rsidR="00A07370" w:rsidRPr="00BD1B16">
        <w:t xml:space="preserve"> </w:t>
      </w:r>
      <w:sdt>
        <w:sdtPr>
          <w:alias w:val="To edit, see citavi.com/edit"/>
          <w:tag w:val="CitaviPlaceholder#af6cda61-f405-4a79-961f-d9c7856ddb41"/>
          <w:id w:val="1954125444"/>
          <w:placeholder>
            <w:docPart w:val="DefaultPlaceholder_-1854013440"/>
          </w:placeholder>
        </w:sdtPr>
        <w:sdtContent>
          <w:r w:rsidRPr="00BD1B16">
            <w:fldChar w:fldCharType="begin"/>
          </w:r>
          <w:r w:rsidRPr="00BD1B16">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mNzg0YmY5LWViZGYtNDg4ZS1iYTljLTU0Y2ZiNjE0MDE5MyIsIlJhbmdlTGVuZ3RoIjoyMCwiUmVmZXJlbmNlSWQiOiJhMmVhMjNjYi1hOTEyLTQxOTAtOGQzNi02YmNhNDZmNDYwMTA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OTUiLCJTdGFydFBhZ2UiOnsiJGlkIjoiNSIsIiR0eXBlIjoiU3dpc3NBY2FkZW1pYy5QYWdlTnVtYmVyLCBTd2lzc0FjYWRlbWljIiwiSXNGdWxseU51bWVyaWMiOnRydWUsIk51bWJlciI6OTUsIk51bWJlcmluZ1R5cGUiOjAsIk51bWVyYWxTeXN0ZW0iOjAsIk9yaWdpbmFsU3RyaW5nIjoiOTUiLCJQcmV0dHlTdHJpbmciOiI5NSJ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}</w:instrText>
          </w:r>
          <w:r w:rsidRPr="00BD1B16">
            <w:fldChar w:fldCharType="separate"/>
          </w:r>
          <w:r w:rsidR="006B78A9" w:rsidRPr="00BD1B16">
            <w:t>(Schein 1973)</w:t>
          </w:r>
          <w:r w:rsidRPr="00BD1B16">
            <w:fldChar w:fldCharType="end"/>
          </w:r>
        </w:sdtContent>
      </w:sdt>
      <w:r w:rsidRPr="00BD1B16">
        <w:t xml:space="preserve"> The results of </w:t>
      </w:r>
      <w:r w:rsidR="00E13493" w:rsidRPr="00BD1B16">
        <w:t>Schein’s</w:t>
      </w:r>
      <w:r w:rsidRPr="00BD1B16">
        <w:t xml:space="preserve"> study became known as the </w:t>
      </w:r>
      <w:r w:rsidR="00E13493" w:rsidRPr="00BD1B16">
        <w:t>“</w:t>
      </w:r>
      <w:r w:rsidRPr="00BD1B16">
        <w:t>Think Manager - Think Male</w:t>
      </w:r>
      <w:r w:rsidR="00E13493" w:rsidRPr="00BD1B16">
        <w:t>”</w:t>
      </w:r>
      <w:r w:rsidRPr="00BD1B16">
        <w:t xml:space="preserve"> paradigm and have spawned many follow-up studies.</w:t>
      </w:r>
    </w:p>
    <w:p w14:paraId="515A3C2E" w14:textId="58EEC576" w:rsidR="002A18D8" w:rsidRPr="00BD1B16" w:rsidRDefault="002A18D8" w:rsidP="002A18D8">
      <w:pPr>
        <w:pStyle w:val="DIGText"/>
      </w:pPr>
      <w:r w:rsidRPr="00BD1B16">
        <w:t xml:space="preserve">Some 40 years later, </w:t>
      </w:r>
      <w:sdt>
        <w:sdtPr>
          <w:alias w:val="To edit, see citavi.com/edit"/>
          <w:tag w:val="CitaviPlaceholder#2a938521-f2e3-465b-b2ae-db17addfb1b8"/>
          <w:id w:val="766110620"/>
          <w:placeholder>
            <w:docPart w:val="DefaultPlaceholder_-1854013440"/>
          </w:placeholder>
        </w:sdtPr>
        <w:sdtContent>
          <w:r w:rsidR="00A07370" w:rsidRPr="00BD1B16">
            <w:fldChar w:fldCharType="begin"/>
          </w:r>
          <w:r w:rsidR="006B78A9" w:rsidRPr="00BD1B16">
            <w:instrText>ADDIN CitaviPlaceholder{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MTAuMTAzNy9hMDAyMzU1NyIsIlVyaVN0cmluZyI6Imh0dHBzOi8vZG9pLm9yZy8xMC4xMDM3L2EwMDIzNTU3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}</w:instrText>
          </w:r>
          <w:r w:rsidR="00A07370" w:rsidRPr="00BD1B16">
            <w:fldChar w:fldCharType="separate"/>
          </w:r>
          <w:r w:rsidR="006B78A9" w:rsidRPr="00BD1B16">
            <w:t>Koenig et al.</w:t>
          </w:r>
          <w:r w:rsidR="00A07370" w:rsidRPr="00BD1B16">
            <w:fldChar w:fldCharType="end"/>
          </w:r>
        </w:sdtContent>
      </w:sdt>
      <w:r w:rsidR="00A07370" w:rsidRPr="00BD1B16">
        <w:t xml:space="preserve"> </w:t>
      </w:r>
      <w:sdt>
        <w:sdtPr>
          <w:alias w:val="To edit, see citavi.com/edit"/>
          <w:tag w:val="CitaviPlaceholder#9adf49d2-8a14-4fa6-8dfe-41683dbf1536"/>
          <w:id w:val="-1829905528"/>
          <w:placeholder>
            <w:docPart w:val="DefaultPlaceholder_-1854013440"/>
          </w:placeholder>
        </w:sdtPr>
        <w:sdtContent>
          <w:r w:rsidR="00A07370" w:rsidRPr="00BD1B16">
            <w:fldChar w:fldCharType="begin"/>
          </w:r>
          <w:r w:rsidR="006B78A9" w:rsidRPr="00BD1B16">
            <w:instrText>ADDIN CitaviPlaceholder{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jEwLjEwMzcvYTAwMjM1NTciLCJVcmlTdHJpbmciOiJodHRwczovL2RvaS5vcmcvMTAuMTAzNy9hMDAyMzU1Ny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}</w:instrText>
          </w:r>
          <w:r w:rsidR="00A07370" w:rsidRPr="00BD1B16">
            <w:fldChar w:fldCharType="separate"/>
          </w:r>
          <w:r w:rsidR="006B78A9" w:rsidRPr="00BD1B16">
            <w:t>(2011)</w:t>
          </w:r>
          <w:r w:rsidR="00A07370" w:rsidRPr="00BD1B16">
            <w:fldChar w:fldCharType="end"/>
          </w:r>
        </w:sdtContent>
      </w:sdt>
      <w:r w:rsidR="00A07370" w:rsidRPr="00BD1B16">
        <w:t xml:space="preserve"> </w:t>
      </w:r>
      <w:r w:rsidRPr="00BD1B16">
        <w:t xml:space="preserve">took the resulting studies as an opportunity to conduct a meta-analysis of implicit leadership theory research. The meta-analysis examines, among other things, the influence of the independent variables gender of </w:t>
      </w:r>
      <w:r w:rsidR="009A325C" w:rsidRPr="00BD1B16">
        <w:t xml:space="preserve">the </w:t>
      </w:r>
      <w:r w:rsidRPr="00BD1B16">
        <w:t>authors, year of publication, age of</w:t>
      </w:r>
      <w:r w:rsidR="009A325C" w:rsidRPr="00BD1B16">
        <w:t xml:space="preserve"> the</w:t>
      </w:r>
      <w:r w:rsidRPr="00BD1B16">
        <w:t xml:space="preserve"> participants, and gender of</w:t>
      </w:r>
      <w:r w:rsidR="009A325C" w:rsidRPr="00BD1B16">
        <w:t xml:space="preserve"> the</w:t>
      </w:r>
      <w:r w:rsidRPr="00BD1B16">
        <w:t xml:space="preserve"> participants on agentic stereotyping of leadership. Additionally, the authors consider three research paradigms. </w:t>
      </w:r>
    </w:p>
    <w:p w14:paraId="78A79D8F" w14:textId="70039177" w:rsidR="002A18D8" w:rsidRPr="00BD1B16" w:rsidRDefault="002A18D8" w:rsidP="00BD1B16">
      <w:pPr>
        <w:pStyle w:val="DIGText"/>
      </w:pPr>
      <w:r w:rsidRPr="00BD1B16">
        <w:t xml:space="preserve">The Think Manager - Think Male paradigm describes the correlation of associated leadership characteristics with associated female characteristics on the one hand and associated male characteristics on the other. With a higher male-leader correlation, leadership stereotypes are male. The agency-communion paradigm examines the association of agentic and communal connotated words with the ideal leader. If the agentic associations predominate, leadership stereotypes are masculine. The Masculinity-Femininity Paradigm simply asks whether a position or profession is </w:t>
      </w:r>
      <w:r w:rsidRPr="00BD1B16">
        <w:lastRenderedPageBreak/>
        <w:t>perceived as feminine or masculine. If the answers with a masculine perception predominate, leadership stereotypes are masculine.</w:t>
      </w:r>
    </w:p>
    <w:p w14:paraId="4E88B0E9" w14:textId="4D4B4091" w:rsidR="005D776E" w:rsidRPr="00BD1B16" w:rsidRDefault="005D776E" w:rsidP="005D776E">
      <w:pPr>
        <w:pStyle w:val="DIGText"/>
      </w:pPr>
      <w:r w:rsidRPr="00BD1B16">
        <w:t xml:space="preserve">Multiple regression analysis of the </w:t>
      </w:r>
      <w:r w:rsidR="00622340" w:rsidRPr="00BD1B16">
        <w:t>T</w:t>
      </w:r>
      <w:r w:rsidRPr="00BD1B16">
        <w:t xml:space="preserve">hink </w:t>
      </w:r>
      <w:r w:rsidR="00622340" w:rsidRPr="00BD1B16">
        <w:t>M</w:t>
      </w:r>
      <w:r w:rsidRPr="00BD1B16">
        <w:t xml:space="preserve">anager - </w:t>
      </w:r>
      <w:r w:rsidR="00622340" w:rsidRPr="00BD1B16">
        <w:t>T</w:t>
      </w:r>
      <w:r w:rsidRPr="00BD1B16">
        <w:t xml:space="preserve">hink </w:t>
      </w:r>
      <w:r w:rsidR="00622340" w:rsidRPr="00BD1B16">
        <w:t>M</w:t>
      </w:r>
      <w:r w:rsidRPr="00BD1B16">
        <w:t>ale paradigm shows significant correlations in the female-leader</w:t>
      </w:r>
      <w:r w:rsidR="00622340" w:rsidRPr="00BD1B16">
        <w:t>-</w:t>
      </w:r>
      <w:r w:rsidRPr="00BD1B16">
        <w:t xml:space="preserve">correlation with increasing years of publication, </w:t>
      </w:r>
      <w:r w:rsidR="00622340" w:rsidRPr="00BD1B16">
        <w:t>a lower proportion of male participants, and</w:t>
      </w:r>
      <w:r w:rsidRPr="00BD1B16">
        <w:t xml:space="preserve"> increasing age of participants. The male-leader correlation is significantly higher in higher leadership positions</w:t>
      </w:r>
      <w:r w:rsidR="00DB59D2" w:rsidRPr="00BD1B16">
        <w:t xml:space="preserve"> </w:t>
      </w:r>
      <w:sdt>
        <w:sdtPr>
          <w:alias w:val="To edit, see citavi.com/edit"/>
          <w:tag w:val="CitaviPlaceholder#92d160f7-2e75-41cc-b12e-7871c0821f8d"/>
          <w:id w:val="-23254622"/>
          <w:placeholder>
            <w:docPart w:val="DefaultPlaceholder_-1854013440"/>
          </w:placeholder>
        </w:sdtPr>
        <w:sdtContent>
          <w:r w:rsidR="00DB59D2" w:rsidRPr="00BD1B16">
            <w:fldChar w:fldCharType="begin"/>
          </w:r>
          <w:r w:rsidR="006B78A9" w:rsidRPr="00BD1B16">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liNWI1ZDAzLTc2MDctNDE4Ny05YmZhLTBhMGExYmRmOTA0ZCIsIlJhbmdlTGVuZ3RoIjoyOCwiUmVmZXJlbmNlSWQiOiIyOTAyZWU1ZC05NTRhLTQ1MDctYmU4NC0wZjkxMjBkZTBlNj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NjMxIiwiU3RhcnRQYWdlIjp7IiRpZCI6IjUiLCIkdHlwZSI6IlN3aXNzQWNhZGVtaWMuUGFnZU51bWJlciwgU3dpc3NBY2FkZW1pYyIsIklzRnVsbHlOdW1lcmljIjp0cnVlLCJOdW1iZXIiOjYzMSwiTnVtYmVyaW5nVHlwZSI6MCwiTnVtZXJhbFN5c3RlbSI6MCwiT3JpZ2luYWxTdHJpbmciOiI2MzEiLCJQcmV0dHlTdHJpbmciOiI2MzEi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MTAuMTAzNy9hMDAyMzU1NyIsIlVyaVN0cmluZyI6Imh0dHBzOi8vZG9pLm9yZy8xMC4xMDM3L2EwMDIzNTU3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}</w:instrText>
          </w:r>
          <w:r w:rsidR="00DB59D2" w:rsidRPr="00BD1B16">
            <w:fldChar w:fldCharType="separate"/>
          </w:r>
          <w:r w:rsidR="006B78A9" w:rsidRPr="00BD1B16">
            <w:t>(Koenig et al. 2011)</w:t>
          </w:r>
          <w:r w:rsidR="00DB59D2" w:rsidRPr="00BD1B16">
            <w:fldChar w:fldCharType="end"/>
          </w:r>
        </w:sdtContent>
      </w:sdt>
      <w:r w:rsidR="00DB59D2" w:rsidRPr="00BD1B16">
        <w:t>.</w:t>
      </w:r>
      <w:r w:rsidRPr="00BD1B16">
        <w:t xml:space="preserve"> Statistically significant correlations </w:t>
      </w:r>
      <w:r w:rsidR="00263981" w:rsidRPr="00BD1B16">
        <w:t>between</w:t>
      </w:r>
      <w:r w:rsidRPr="00BD1B16">
        <w:t xml:space="preserve"> the year of publication and the status level of the leadership position are also found in the multiple regression analyses of the agency-communion and masculinity-femininity paradigms.</w:t>
      </w:r>
      <w:r w:rsidR="00523BC5" w:rsidRPr="00BD1B16">
        <w:t xml:space="preserve"> </w:t>
      </w:r>
      <w:sdt>
        <w:sdtPr>
          <w:alias w:val="To edit, see citavi.com/edit"/>
          <w:tag w:val="CitaviPlaceholder#9ec6d9ca-687a-4dd4-bc6f-6148e8b0f2da"/>
          <w:id w:val="-1578038849"/>
          <w:placeholder>
            <w:docPart w:val="DefaultPlaceholder_-1854013440"/>
          </w:placeholder>
        </w:sdtPr>
        <w:sdtContent>
          <w:r w:rsidR="00523BC5" w:rsidRPr="00BD1B16">
            <w:fldChar w:fldCharType="begin"/>
          </w:r>
          <w:r w:rsidR="006B78A9" w:rsidRPr="00BD1B16">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MTAuMTAzNy9hMDAyMzU1NyIsIlVyaVN0cmluZyI6Imh0dHBzOi8vZG9pLm9yZy8xMC4xMDM3L2EwMDIzNTU3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}</w:instrText>
          </w:r>
          <w:r w:rsidR="00523BC5" w:rsidRPr="00BD1B16">
            <w:fldChar w:fldCharType="separate"/>
          </w:r>
          <w:r w:rsidR="006B78A9" w:rsidRPr="00BD1B16">
            <w:t>(Koenig et al. 2011)</w:t>
          </w:r>
          <w:r w:rsidR="00523BC5" w:rsidRPr="00BD1B16">
            <w:fldChar w:fldCharType="end"/>
          </w:r>
        </w:sdtContent>
      </w:sdt>
      <w:r w:rsidRPr="00BD1B16">
        <w:t xml:space="preserve"> </w:t>
      </w:r>
    </w:p>
    <w:p w14:paraId="3DE2AA5E" w14:textId="16C42037" w:rsidR="00204185" w:rsidRPr="00BD1B16" w:rsidRDefault="00204185" w:rsidP="00204185">
      <w:pPr>
        <w:pStyle w:val="DIGText"/>
        <w:rPr>
          <w:rFonts w:ascii="Arial" w:eastAsiaTheme="majorEastAsia" w:hAnsi="Arial" w:cstheme="majorBidi"/>
          <w:b/>
          <w:color w:val="E9550D"/>
          <w:sz w:val="32"/>
          <w:szCs w:val="26"/>
        </w:rPr>
      </w:pPr>
      <w:r w:rsidRPr="00BD1B16">
        <w:t xml:space="preserve">The </w:t>
      </w:r>
      <w:r w:rsidRPr="00BD1B16">
        <w:rPr>
          <w:rStyle w:val="DIGTextZchn"/>
        </w:rPr>
        <w:t>authors of the meta-study argue that the association of communal-female characteristics with leadership increases because (1) gender stereotypes are broken down due to increasingly successful women leaders</w:t>
      </w:r>
      <w:r w:rsidR="007202B7" w:rsidRPr="00BD1B16">
        <w:rPr>
          <w:rStyle w:val="DIGTextZchn"/>
        </w:rPr>
        <w:t>,</w:t>
      </w:r>
      <w:r w:rsidRPr="00BD1B16">
        <w:rPr>
          <w:rStyle w:val="DIGTextZchn"/>
        </w:rPr>
        <w:t xml:space="preserve"> and (2) more experience with female leaders </w:t>
      </w:r>
      <w:r w:rsidR="00EC57F3" w:rsidRPr="00BD1B16">
        <w:rPr>
          <w:rStyle w:val="DIGTextZchn"/>
        </w:rPr>
        <w:t xml:space="preserve">can be </w:t>
      </w:r>
      <w:r w:rsidRPr="00BD1B16">
        <w:rPr>
          <w:rStyle w:val="DIGTextZchn"/>
        </w:rPr>
        <w:t>gained with increasing age. The understanding of leadership is more agentic-male (3) in the leadership assessment of men and (4) in higher leadership positions</w:t>
      </w:r>
      <w:r w:rsidRPr="00BD1B16">
        <w:t>.</w:t>
      </w:r>
      <w:r w:rsidR="00523BC5" w:rsidRPr="00BD1B16">
        <w:t xml:space="preserve"> </w:t>
      </w:r>
      <w:sdt>
        <w:sdtPr>
          <w:alias w:val="To edit, see citavi.com/edit"/>
          <w:tag w:val="CitaviPlaceholder#e8b8dfe7-9b9b-4e1a-89af-07408c69b183"/>
          <w:id w:val="2051258245"/>
          <w:placeholder>
            <w:docPart w:val="DefaultPlaceholder_-1854013440"/>
          </w:placeholder>
        </w:sdtPr>
        <w:sdtContent>
          <w:r w:rsidR="00523BC5" w:rsidRPr="00BD1B16">
            <w:fldChar w:fldCharType="begin"/>
          </w:r>
          <w:r w:rsidR="006B78A9" w:rsidRPr="00BD1B16">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MTAuMTAzNy9hMDAyMzU1NyIsIlVyaVN0cmluZyI6Imh0dHBzOi8vZG9pLm9yZy8xMC4xMDM3L2EwMDIzNTU3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}</w:instrText>
          </w:r>
          <w:r w:rsidR="00523BC5" w:rsidRPr="00BD1B16">
            <w:fldChar w:fldCharType="separate"/>
          </w:r>
          <w:r w:rsidR="006B78A9" w:rsidRPr="00BD1B16">
            <w:t>(Koenig et al. 2011)</w:t>
          </w:r>
          <w:r w:rsidR="00523BC5" w:rsidRPr="00BD1B16">
            <w:fldChar w:fldCharType="end"/>
          </w:r>
        </w:sdtContent>
      </w:sdt>
    </w:p>
    <w:p w14:paraId="32DA5513" w14:textId="1D436767" w:rsidR="00D2448C" w:rsidRPr="00BD1B16" w:rsidRDefault="00D2448C" w:rsidP="009F41F2">
      <w:pPr>
        <w:pStyle w:val="DIG2"/>
        <w:ind w:left="567" w:hanging="567"/>
        <w:rPr>
          <w:lang w:val="en-GB"/>
        </w:rPr>
      </w:pPr>
      <w:bookmarkStart w:id="3" w:name="_Toc167367316"/>
      <w:r w:rsidRPr="00BD1B16">
        <w:rPr>
          <w:lang w:val="en-GB"/>
        </w:rPr>
        <w:t xml:space="preserve">Role </w:t>
      </w:r>
      <w:r w:rsidR="00DE4290" w:rsidRPr="00BD1B16">
        <w:rPr>
          <w:lang w:val="en-GB"/>
        </w:rPr>
        <w:t>congruity theory</w:t>
      </w:r>
      <w:bookmarkEnd w:id="3"/>
    </w:p>
    <w:p w14:paraId="5747428B" w14:textId="0D751F2F" w:rsidR="00BD1B16" w:rsidRPr="00BD1B16" w:rsidRDefault="009F41F2" w:rsidP="00BD1B16">
      <w:pPr>
        <w:pStyle w:val="DIGText"/>
      </w:pPr>
      <w:r w:rsidRPr="00BD1B16">
        <w:t>Agentic-male implicit leadership theories conflict with communal-female stereotypes (implicit gender theory). This contradiction has practical implications for the career opportunities of female leaders and is known as role incongruence theory. Figure 1 provides a schematic representation of the interrelationships</w:t>
      </w:r>
      <w:r w:rsidR="007C4105" w:rsidRPr="00BD1B16">
        <w:t xml:space="preserve"> </w:t>
      </w:r>
      <w:sdt>
        <w:sdtPr>
          <w:alias w:val="To edit, see citavi.com/edit"/>
          <w:tag w:val="CitaviPlaceholder#e7b68dcb-adcc-421b-8a3c-db3a9ab8d6b8"/>
          <w:id w:val="324401383"/>
          <w:placeholder>
            <w:docPart w:val="DefaultPlaceholder_-1854013440"/>
          </w:placeholder>
        </w:sdtPr>
        <w:sdtContent>
          <w:r w:rsidR="007C4105" w:rsidRPr="00BD1B16">
            <w:fldChar w:fldCharType="begin"/>
          </w:r>
          <w:r w:rsidR="007C4105" w:rsidRPr="00BD1B16">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IxZjVhMWFlLTFmMWMtNDVkNi1iYWY3LTQzN2I4ZDg3ZTBmYiIsIlJhbmdlTGVuZ3RoIjoyMiwiUmVmZXJlbmNlSWQiOiIzOTBhZWQ0ZS02YWE0LTQ3MWQtYTA1OC0zMGE5ZWQyN2Y4ND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}</w:instrText>
          </w:r>
          <w:r w:rsidR="007C4105" w:rsidRPr="00BD1B16">
            <w:fldChar w:fldCharType="separate"/>
          </w:r>
          <w:r w:rsidR="006B78A9" w:rsidRPr="00BD1B16">
            <w:t>(Eagly and Karau 2002)</w:t>
          </w:r>
          <w:r w:rsidR="007C4105" w:rsidRPr="00BD1B16">
            <w:fldChar w:fldCharType="end"/>
          </w:r>
        </w:sdtContent>
      </w:sdt>
      <w:r w:rsidR="00BD1B16">
        <w:t xml:space="preserve">. </w:t>
      </w:r>
      <w:r w:rsidR="00BD1B16" w:rsidRPr="00BD1B16">
        <w:t xml:space="preserve">Role incongruence occurs when agentic implicit leadership theories and communal implicit gender theories about women clash. If communal characteristics dominate a woman’s perception, she does not fit a leader’s agentic role. If a woman presents herself with agentic characteristics, she violates the communal image of a stereotypical woman. The resulting dilemma of never being able to fulfil both role stereotypes simultaneously is called the backlash effect. This backlash effect has a negative impact on personnel decision-making processes in which women apply for leadership positions or want to develop within a leadership position. </w:t>
      </w:r>
      <w:sdt>
        <w:sdtPr>
          <w:alias w:val="To edit, see citavi.com/edit"/>
          <w:tag w:val="CitaviPlaceholder#2df0d458-755c-406d-b4da-dc5aea507e29"/>
          <w:id w:val="190662908"/>
          <w:placeholder>
            <w:docPart w:val="98F8FEC0BABAF1429BED7B2DEB73C589"/>
          </w:placeholder>
        </w:sdtPr>
        <w:sdtContent>
          <w:r w:rsidR="00BD1B16" w:rsidRPr="00BD1B16">
            <w:fldChar w:fldCharType="begin"/>
          </w:r>
          <w:r w:rsidR="00BD1B16" w:rsidRPr="00BD1B16">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2ZDY3NWY4LWQyNGUtNGE5Zi1hNWZhLTE4NGEzMGFhYzk0MCIsIlJhbmdlTGVuZ3RoIjoyOSwiUmVmZXJlbmNlSWQiOiI3MzBhZTEwYS1jMDQ5LTRiNDktODc3Mi0yMDBjZDUyMDFlZj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NSIsIlN0YXJ0UGFnZSI6eyIkaWQiOiI1IiwiJHR5cGUiOiJTd2lzc0FjYWRlbWljLlBhZ2VOdW1iZXIsIFN3aXNzQWNhZGVtaWMiLCJJc0Z1bGx5TnVtZXJpYyI6dHJ1ZSwiTnVtYmVyIjo1LCJOdW1iZXJpbmdUeXBlIjowLCJOdW1lcmFsU3lzdGVtIjowLCJPcmlnaW5hbFN0cmluZyI6IjUiLCJQcmV0dHlTdHJpbmciOiI1In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jEwLjEwMDcvOTc4LTMtNjYyLTQ1ODU1LTZfMzktMSIsIlVyaVN0cmluZyI6Imh0dHBzOi8vZG9pLm9yZy8xMC4xMDA3Lzk3OC0zLTY2Mi00NTg1NS02XzM5LTE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}</w:instrText>
          </w:r>
          <w:r w:rsidR="00BD1B16" w:rsidRPr="00BD1B16">
            <w:fldChar w:fldCharType="separate"/>
          </w:r>
          <w:r w:rsidR="00BD1B16" w:rsidRPr="00BD1B16">
            <w:t>(Hentschel et al. 2017)</w:t>
          </w:r>
          <w:r w:rsidR="00BD1B16" w:rsidRPr="00BD1B16">
            <w:fldChar w:fldCharType="end"/>
          </w:r>
        </w:sdtContent>
      </w:sdt>
    </w:p>
    <w:p w14:paraId="5797B139" w14:textId="77777777" w:rsidR="00BD0B6C" w:rsidRPr="00BD1B16" w:rsidRDefault="00BD0B6C" w:rsidP="00BD0B6C">
      <w:pPr>
        <w:pStyle w:val="DIGText"/>
        <w:keepNext/>
        <w:spacing w:after="0" w:line="240" w:lineRule="auto"/>
      </w:pPr>
      <w:r w:rsidRPr="00BD1B16">
        <w:rPr>
          <w:noProof/>
        </w:rPr>
        <w:lastRenderedPageBreak/>
        <mc:AlternateContent>
          <mc:Choice Requires="wpg">
            <w:drawing>
              <wp:inline distT="0" distB="0" distL="0" distR="0" wp14:anchorId="5F6FB8E5" wp14:editId="05BA3192">
                <wp:extent cx="5356608" cy="2647902"/>
                <wp:effectExtent l="0" t="0" r="15875" b="19685"/>
                <wp:docPr id="1446009836" name="Gruppieren 3"/>
                <wp:cNvGraphicFramePr/>
                <a:graphic xmlns:a="http://schemas.openxmlformats.org/drawingml/2006/main">
                  <a:graphicData uri="http://schemas.microsoft.com/office/word/2010/wordprocessingGroup">
                    <wpg:wgp>
                      <wpg:cNvGrpSpPr/>
                      <wpg:grpSpPr>
                        <a:xfrm>
                          <a:off x="0" y="0"/>
                          <a:ext cx="5356608" cy="2647902"/>
                          <a:chOff x="-111791" y="-40709"/>
                          <a:chExt cx="5338987" cy="2499138"/>
                        </a:xfrm>
                      </wpg:grpSpPr>
                      <wps:wsp>
                        <wps:cNvPr id="320071929" name="Rechteck 2"/>
                        <wps:cNvSpPr/>
                        <wps:spPr>
                          <a:xfrm>
                            <a:off x="-111791" y="-40709"/>
                            <a:ext cx="5338987" cy="2499138"/>
                          </a:xfrm>
                          <a:prstGeom prst="rect">
                            <a:avLst/>
                          </a:prstGeom>
                          <a:solidFill>
                            <a:schemeClr val="bg1">
                              <a:lumMod val="95000"/>
                            </a:schemeClr>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98956719" name="Grafik 1"/>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pic:blipFill>
                        <pic:spPr bwMode="auto">
                          <a:xfrm>
                            <a:off x="-34409" y="170972"/>
                            <a:ext cx="5210412" cy="2220440"/>
                          </a:xfrm>
                          <a:prstGeom prst="rect">
                            <a:avLst/>
                          </a:prstGeom>
                          <a:noFill/>
                        </pic:spPr>
                      </pic:pic>
                    </wpg:wgp>
                  </a:graphicData>
                </a:graphic>
              </wp:inline>
            </w:drawing>
          </mc:Choice>
          <mc:Fallback>
            <w:pict>
              <v:group w14:anchorId="1AFCA9CD" id="Gruppieren 3" o:spid="_x0000_s1026" style="width:421.8pt;height:208.5pt;mso-position-horizontal-relative:char;mso-position-vertical-relative:line" coordorigin="-1117,-407" coordsize="53389,249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">
                <v:rect id="Rechteck 2" o:spid="_x0000_s1027" style="position:absolute;left:-1117;top:-407;width:53388;height:24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" fillcolor="#f2f2f2 [3052]" strokecolor="black [3213]"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style="position:absolute;left:-344;top:1709;width:52104;height:22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">
                  <v:imagedata r:id="rId13" o:title=""/>
                </v:shape>
                <w10:anchorlock/>
              </v:group>
            </w:pict>
          </mc:Fallback>
        </mc:AlternateContent>
      </w:r>
    </w:p>
    <w:p w14:paraId="50279041" w14:textId="2534DEB5" w:rsidR="00BD0B6C" w:rsidRPr="00BD1B16" w:rsidRDefault="00BD0B6C" w:rsidP="00BD0B6C">
      <w:pPr>
        <w:pStyle w:val="Beschriftung"/>
        <w:jc w:val="both"/>
        <w:rPr>
          <w:color w:val="000000" w:themeColor="text1"/>
          <w:lang w:val="en-GB"/>
        </w:rPr>
      </w:pPr>
      <w:r w:rsidRPr="00BD1B16">
        <w:rPr>
          <w:color w:val="000000" w:themeColor="text1"/>
          <w:lang w:val="en-GB"/>
        </w:rPr>
        <w:t xml:space="preserve">Figure </w:t>
      </w:r>
      <w:r w:rsidRPr="00BD1B16">
        <w:rPr>
          <w:color w:val="000000" w:themeColor="text1"/>
          <w:lang w:val="en-GB"/>
        </w:rPr>
        <w:fldChar w:fldCharType="begin"/>
      </w:r>
      <w:r w:rsidRPr="00BD1B16">
        <w:rPr>
          <w:color w:val="000000" w:themeColor="text1"/>
          <w:lang w:val="en-GB"/>
        </w:rPr>
        <w:instrText xml:space="preserve"> SEQ Figure \* ARABIC </w:instrText>
      </w:r>
      <w:r w:rsidRPr="00BD1B16">
        <w:rPr>
          <w:color w:val="000000" w:themeColor="text1"/>
          <w:lang w:val="en-GB"/>
        </w:rPr>
        <w:fldChar w:fldCharType="separate"/>
      </w:r>
      <w:r w:rsidR="00FA6C47">
        <w:rPr>
          <w:noProof/>
          <w:color w:val="000000" w:themeColor="text1"/>
          <w:lang w:val="en-GB"/>
        </w:rPr>
        <w:t>1</w:t>
      </w:r>
      <w:r w:rsidRPr="00BD1B16">
        <w:rPr>
          <w:color w:val="000000" w:themeColor="text1"/>
          <w:lang w:val="en-GB"/>
        </w:rPr>
        <w:fldChar w:fldCharType="end"/>
      </w:r>
      <w:r w:rsidRPr="00BD1B16">
        <w:rPr>
          <w:color w:val="000000" w:themeColor="text1"/>
          <w:lang w:val="en-GB"/>
        </w:rPr>
        <w:t xml:space="preserve">: Role Congruity Theory and Backlash </w:t>
      </w:r>
      <w:r w:rsidR="00427918">
        <w:rPr>
          <w:color w:val="000000" w:themeColor="text1"/>
          <w:lang w:val="en-GB"/>
        </w:rPr>
        <w:t>Effect</w:t>
      </w:r>
      <w:r w:rsidRPr="00BD1B16">
        <w:rPr>
          <w:color w:val="000000" w:themeColor="text1"/>
          <w:lang w:val="en-GB"/>
        </w:rPr>
        <w:t>; figure created by the authors.</w:t>
      </w:r>
    </w:p>
    <w:p w14:paraId="1A500F1B" w14:textId="35158FB6" w:rsidR="00DE4290" w:rsidRPr="00BD1B16" w:rsidRDefault="00DE4290" w:rsidP="00DE4290">
      <w:pPr>
        <w:pStyle w:val="DIG1"/>
        <w:rPr>
          <w:lang w:val="en-GB"/>
        </w:rPr>
      </w:pPr>
      <w:bookmarkStart w:id="4" w:name="_Toc167367317"/>
      <w:r w:rsidRPr="00BD1B16">
        <w:rPr>
          <w:lang w:val="en-GB"/>
        </w:rPr>
        <w:t>Effects on Female Careers</w:t>
      </w:r>
      <w:bookmarkEnd w:id="4"/>
    </w:p>
    <w:p w14:paraId="0F9A28A4" w14:textId="267EC3A1" w:rsidR="00763E4B" w:rsidRPr="00BD1B16" w:rsidRDefault="002C0743" w:rsidP="002C0743">
      <w:pPr>
        <w:pStyle w:val="DIGText"/>
      </w:pPr>
      <w:r w:rsidRPr="00BD1B16">
        <w:t xml:space="preserve">This chapter focuses on situations affecting female careers. Although it might seem that these problems are exclusive to women, this is not the case, nor is it </w:t>
      </w:r>
      <w:r w:rsidR="00E13493" w:rsidRPr="00BD1B16">
        <w:t>DIGIGEN’s</w:t>
      </w:r>
      <w:r w:rsidRPr="00BD1B16">
        <w:t xml:space="preserve"> intention. These problems/situations are presented because they are likely to come up in a counselling session, and therefore, guidance professionals should know </w:t>
      </w:r>
      <w:r w:rsidR="00E3048F" w:rsidRPr="00BD1B16">
        <w:t>how</w:t>
      </w:r>
      <w:r w:rsidRPr="00BD1B16">
        <w:t xml:space="preserve"> to address them adequately.</w:t>
      </w:r>
    </w:p>
    <w:p w14:paraId="5D7844F7" w14:textId="77777777" w:rsidR="00CE419F" w:rsidRPr="00BD1B16" w:rsidRDefault="0025638C" w:rsidP="0025638C">
      <w:pPr>
        <w:pStyle w:val="DIG2"/>
        <w:rPr>
          <w:sz w:val="36"/>
          <w:szCs w:val="32"/>
          <w:lang w:val="en-GB"/>
        </w:rPr>
      </w:pPr>
      <w:bookmarkStart w:id="5" w:name="_Toc167367318"/>
      <w:r w:rsidRPr="00BD1B16">
        <w:rPr>
          <w:lang w:val="en-GB"/>
        </w:rPr>
        <w:t>Female-specific challenges</w:t>
      </w:r>
      <w:bookmarkEnd w:id="5"/>
    </w:p>
    <w:p w14:paraId="2BFB8D6A" w14:textId="21037567" w:rsidR="00CE419F" w:rsidRPr="00BD1B16" w:rsidRDefault="00CE419F" w:rsidP="00CE419F">
      <w:pPr>
        <w:pStyle w:val="DIGText"/>
      </w:pPr>
      <w:r w:rsidRPr="00BD1B16">
        <w:rPr>
          <w:b/>
          <w:bCs/>
        </w:rPr>
        <w:t>Imposter syndrome</w:t>
      </w:r>
      <w:r w:rsidRPr="00BD1B16">
        <w:t xml:space="preserve"> is a psychological phenomenon </w:t>
      </w:r>
      <w:r w:rsidR="004313BC" w:rsidRPr="00BD1B16">
        <w:t>characterised</w:t>
      </w:r>
      <w:r w:rsidRPr="00BD1B16">
        <w:t xml:space="preserve"> by persistent self-doubt and inadequacy despite evidence of success and competence. It manifests as a fear of being exposed as a fraud or feeling like an imposter in </w:t>
      </w:r>
      <w:r w:rsidR="00E13493" w:rsidRPr="00BD1B16">
        <w:t>one’s</w:t>
      </w:r>
      <w:r w:rsidRPr="00BD1B16">
        <w:t xml:space="preserve"> achievements and abilities.</w:t>
      </w:r>
      <w:r w:rsidR="003542B4" w:rsidRPr="00BD1B16">
        <w:t xml:space="preserve"> </w:t>
      </w:r>
      <w:r w:rsidRPr="00BD1B16">
        <w:t>Women often experience imposter syndrome in professional settings where they may feel pressure to prove themselves in male-dominated fields or leadership positions</w:t>
      </w:r>
      <w:r w:rsidR="00824183" w:rsidRPr="00BD1B16">
        <w:t>.</w:t>
      </w:r>
      <w:r w:rsidRPr="00BD1B16">
        <w:t xml:space="preserve"> Research has shown that women with high levels of achievement are especially susceptible to imposter feelings</w:t>
      </w:r>
      <w:r w:rsidR="00824183" w:rsidRPr="00BD1B16">
        <w:t xml:space="preserve"> (Clance and </w:t>
      </w:r>
      <w:proofErr w:type="spellStart"/>
      <w:r w:rsidR="00824183" w:rsidRPr="00BD1B16">
        <w:t>Imes</w:t>
      </w:r>
      <w:proofErr w:type="spellEnd"/>
      <w:r w:rsidR="00824183" w:rsidRPr="00BD1B16">
        <w:t xml:space="preserve"> 1978)</w:t>
      </w:r>
      <w:r w:rsidRPr="00BD1B16">
        <w:t xml:space="preserve">. </w:t>
      </w:r>
    </w:p>
    <w:p w14:paraId="6C6CD55A" w14:textId="77777777" w:rsidR="00CE419F" w:rsidRPr="00BD1B16" w:rsidRDefault="00CE419F" w:rsidP="00CE419F">
      <w:pPr>
        <w:pStyle w:val="DIGText"/>
      </w:pPr>
      <w:r w:rsidRPr="00BD1B16">
        <w:t xml:space="preserve">Imposter syndrome can </w:t>
      </w:r>
      <w:r w:rsidRPr="00BD1B16">
        <w:rPr>
          <w:i/>
          <w:iCs/>
        </w:rPr>
        <w:t>present</w:t>
      </w:r>
      <w:r w:rsidRPr="00BD1B16">
        <w:t xml:space="preserve"> itself in various ways, including perfectionism, overworking, and difficulty accepting praise or recognition for accomplishments. Women may downplay their achievements, attribute their success to luck or external factors, and constantly compare themselves to others, leading to heightened anxiety and stress.</w:t>
      </w:r>
    </w:p>
    <w:p w14:paraId="4F32F4D9" w14:textId="060968D9" w:rsidR="00AD160D" w:rsidRPr="00BD1B16" w:rsidRDefault="00CE419F" w:rsidP="00CE419F">
      <w:pPr>
        <w:pStyle w:val="DIGText"/>
      </w:pPr>
      <w:r w:rsidRPr="00BD1B16">
        <w:lastRenderedPageBreak/>
        <w:t xml:space="preserve">To </w:t>
      </w:r>
      <w:r w:rsidRPr="00BD1B16">
        <w:rPr>
          <w:i/>
          <w:iCs/>
        </w:rPr>
        <w:t>counter imposter syndrome</w:t>
      </w:r>
      <w:r w:rsidRPr="00BD1B16">
        <w:t xml:space="preserve">, </w:t>
      </w:r>
      <w:r w:rsidR="00E13493" w:rsidRPr="00BD1B16">
        <w:t>it’s</w:t>
      </w:r>
      <w:r w:rsidRPr="00BD1B16">
        <w:t xml:space="preserve"> crucial to </w:t>
      </w:r>
      <w:r w:rsidR="004313BC" w:rsidRPr="00BD1B16">
        <w:t>recognise</w:t>
      </w:r>
      <w:r w:rsidRPr="00BD1B16">
        <w:t xml:space="preserve"> and challenge negative thought patterns. Strategies such as reframing thoughts, acknowledging accomplishments, and seeking support from mentors or peers can help women build confidence and resilience. Additionally, creating a supportive work environment that fosters open communication, feedback, and recognition can mitigate the effects of imposter syndrome</w:t>
      </w:r>
      <w:r w:rsidR="00BD1B16" w:rsidRPr="00BD1B16">
        <w:t xml:space="preserve"> (</w:t>
      </w:r>
      <w:proofErr w:type="spellStart"/>
      <w:r w:rsidR="00BD1B16" w:rsidRPr="00BD1B16">
        <w:t>Inher</w:t>
      </w:r>
      <w:proofErr w:type="spellEnd"/>
      <w:r w:rsidR="00BD1B16" w:rsidRPr="00BD1B16">
        <w:t xml:space="preserve"> Potential n.d.)</w:t>
      </w:r>
      <w:r w:rsidRPr="00BD1B16">
        <w:t>.</w:t>
      </w:r>
    </w:p>
    <w:p w14:paraId="6387B5FE" w14:textId="73BD90A3" w:rsidR="00AD160D" w:rsidRPr="00BD1B16" w:rsidRDefault="00AD160D" w:rsidP="00AD160D">
      <w:pPr>
        <w:pStyle w:val="DIGText"/>
      </w:pPr>
      <w:r w:rsidRPr="00BD1B16">
        <w:rPr>
          <w:b/>
          <w:bCs/>
        </w:rPr>
        <w:t>Queen Bee Syndrome</w:t>
      </w:r>
      <w:r w:rsidRPr="00BD1B16">
        <w:t xml:space="preserve"> refers to a phenomenon in which women in positions of authority or seniority in the workplace display hostility or undermine other women, particularly subordinates, to maintain their status. While </w:t>
      </w:r>
      <w:r w:rsidR="00E13493" w:rsidRPr="00BD1B16">
        <w:t>it’s</w:t>
      </w:r>
      <w:r w:rsidRPr="00BD1B16">
        <w:t xml:space="preserve"> important to note that not all women in leadership roles exhibit this behaviour, it is a </w:t>
      </w:r>
      <w:r w:rsidR="004313BC" w:rsidRPr="00BD1B16">
        <w:t>recognised</w:t>
      </w:r>
      <w:r w:rsidRPr="00BD1B16">
        <w:t xml:space="preserve"> issue that can hinder gender equality and perpetuate negative stereotypes about </w:t>
      </w:r>
      <w:r w:rsidR="00E13493" w:rsidRPr="00BD1B16">
        <w:t>women’s</w:t>
      </w:r>
      <w:r w:rsidRPr="00BD1B16">
        <w:t xml:space="preserve"> ability to support one another in professional settings</w:t>
      </w:r>
      <w:r w:rsidR="004313BC" w:rsidRPr="00BD1B16">
        <w:t xml:space="preserve"> (Staines et al. 1974).</w:t>
      </w:r>
    </w:p>
    <w:p w14:paraId="3D9A727F" w14:textId="523AE455" w:rsidR="00AD160D" w:rsidRPr="00BD1B16" w:rsidRDefault="00AD160D" w:rsidP="00AD160D">
      <w:pPr>
        <w:pStyle w:val="DIGText"/>
      </w:pPr>
      <w:r w:rsidRPr="00BD1B16">
        <w:t xml:space="preserve">This phenomenon </w:t>
      </w:r>
      <w:r w:rsidRPr="00BD1B16">
        <w:rPr>
          <w:i/>
          <w:iCs/>
        </w:rPr>
        <w:t>presents</w:t>
      </w:r>
      <w:r w:rsidRPr="00BD1B16">
        <w:t xml:space="preserve"> itself in various ways, including belittling, micromanaging, or withholding opportunities from other women. Women experiencing Queen Bee Syndrome may view other women as threats to their success and feel compelled to assert dominance to protect their position</w:t>
      </w:r>
      <w:r w:rsidR="004313BC" w:rsidRPr="00BD1B16">
        <w:t xml:space="preserve"> </w:t>
      </w:r>
      <w:r w:rsidR="004979BF" w:rsidRPr="00BD1B16">
        <w:t>(</w:t>
      </w:r>
      <w:proofErr w:type="spellStart"/>
      <w:r w:rsidRPr="00BD1B16">
        <w:t>Eagly</w:t>
      </w:r>
      <w:proofErr w:type="spellEnd"/>
      <w:r w:rsidRPr="00BD1B16">
        <w:t xml:space="preserve"> and Carli 2007</w:t>
      </w:r>
      <w:r w:rsidR="004979BF" w:rsidRPr="00BD1B16">
        <w:t>)</w:t>
      </w:r>
      <w:r w:rsidR="004313BC" w:rsidRPr="00BD1B16">
        <w:t>.</w:t>
      </w:r>
      <w:r w:rsidRPr="00BD1B16">
        <w:t xml:space="preserve"> </w:t>
      </w:r>
    </w:p>
    <w:p w14:paraId="728F752A" w14:textId="122C1ADC" w:rsidR="00CF7D90" w:rsidRPr="00BD1B16" w:rsidRDefault="00CF7D90" w:rsidP="00AD160D">
      <w:pPr>
        <w:pStyle w:val="DIGText"/>
      </w:pPr>
      <w:r w:rsidRPr="00BD1B16">
        <w:rPr>
          <w:i/>
          <w:iCs/>
        </w:rPr>
        <w:t>Counteracting</w:t>
      </w:r>
      <w:r w:rsidRPr="00BD1B16">
        <w:t xml:space="preserve"> Queen Bee Syndrome requires fostering open communication, establishing mentorship programs, and promoting diversity and inclusion initiatives. These interventions can help dismantle competitive behaviours and create opportunities for women to uplift one another. </w:t>
      </w:r>
    </w:p>
    <w:p w14:paraId="2836C3B0" w14:textId="25C469E4" w:rsidR="00E912AB" w:rsidRPr="00BD1B16" w:rsidRDefault="00E81692" w:rsidP="00E81692">
      <w:pPr>
        <w:pStyle w:val="DIGText"/>
      </w:pPr>
      <w:r w:rsidRPr="00BD1B16">
        <w:rPr>
          <w:b/>
          <w:bCs/>
        </w:rPr>
        <w:t>Crab Basket Syndrome</w:t>
      </w:r>
      <w:r w:rsidRPr="00BD1B16">
        <w:t xml:space="preserve"> is a metaphor used to describe a social phenomenon where individuals within a group attempt to undermine or sabotage the success of those who are achieving or attempting to improve their circumstances. It draws its name from the behaviour of crabs in a bucket, where any crab attempting to escape is pulled back down by others. In professional environments, Crab Basket Syndrome may manifest when women perceive another </w:t>
      </w:r>
      <w:r w:rsidR="00E13493" w:rsidRPr="00BD1B16">
        <w:t>woman’s</w:t>
      </w:r>
      <w:r w:rsidRPr="00BD1B16">
        <w:t xml:space="preserve"> success as </w:t>
      </w:r>
      <w:r w:rsidR="00F0147B" w:rsidRPr="00BD1B16">
        <w:t>threatening</w:t>
      </w:r>
      <w:r w:rsidRPr="00BD1B16">
        <w:t xml:space="preserve"> their status. </w:t>
      </w:r>
    </w:p>
    <w:p w14:paraId="5D0ED83C" w14:textId="47FB4FC6" w:rsidR="00E81692" w:rsidRPr="00BD1B16" w:rsidRDefault="00E81692" w:rsidP="00E81692">
      <w:pPr>
        <w:pStyle w:val="DIGText"/>
      </w:pPr>
      <w:r w:rsidRPr="00BD1B16">
        <w:lastRenderedPageBreak/>
        <w:t>T</w:t>
      </w:r>
      <w:r w:rsidR="00E912AB" w:rsidRPr="00BD1B16">
        <w:t xml:space="preserve">he phenomenon </w:t>
      </w:r>
      <w:r w:rsidR="00E912AB" w:rsidRPr="00BD1B16">
        <w:rPr>
          <w:i/>
          <w:iCs/>
        </w:rPr>
        <w:t xml:space="preserve">presents </w:t>
      </w:r>
      <w:r w:rsidR="00E912AB" w:rsidRPr="00BD1B16">
        <w:t>itself in</w:t>
      </w:r>
      <w:r w:rsidRPr="00BD1B16">
        <w:t xml:space="preserve"> behaviours such as gossiping, backstabbing, or actively impeding the progress of others. The syndrome can also arise in settings</w:t>
      </w:r>
      <w:r w:rsidR="006839DC" w:rsidRPr="00BD1B16">
        <w:t xml:space="preserve"> where </w:t>
      </w:r>
      <w:r w:rsidRPr="00BD1B16">
        <w:t xml:space="preserve">limited resources, unequal opportunities, and </w:t>
      </w:r>
      <w:r w:rsidR="004313BC" w:rsidRPr="00BD1B16">
        <w:t>internalised</w:t>
      </w:r>
      <w:r w:rsidRPr="00BD1B16">
        <w:t xml:space="preserve"> sexism can exacerbate feelings </w:t>
      </w:r>
      <w:r w:rsidR="006839DC" w:rsidRPr="00BD1B16">
        <w:t xml:space="preserve">of </w:t>
      </w:r>
      <w:r w:rsidRPr="00BD1B16">
        <w:t>competitiveness</w:t>
      </w:r>
      <w:r w:rsidR="006839DC" w:rsidRPr="00BD1B16">
        <w:t>.</w:t>
      </w:r>
    </w:p>
    <w:p w14:paraId="43DD10E7" w14:textId="01532AFD" w:rsidR="00E81692" w:rsidRPr="00BD1B16" w:rsidRDefault="00E81692" w:rsidP="00E81692">
      <w:pPr>
        <w:pStyle w:val="DIGText"/>
      </w:pPr>
      <w:r w:rsidRPr="00BD1B16">
        <w:t xml:space="preserve">To </w:t>
      </w:r>
      <w:r w:rsidRPr="00BD1B16">
        <w:rPr>
          <w:i/>
          <w:iCs/>
        </w:rPr>
        <w:t xml:space="preserve">counteract </w:t>
      </w:r>
      <w:r w:rsidRPr="00BD1B16">
        <w:t>Crab Basket Syndrome, fostering a culture of collaboration, support, and solidarity is essential. Encouraging empathy, celebrating the achievements of others, and promoting a sense of collective success can help.</w:t>
      </w:r>
      <w:r w:rsidR="002237CB" w:rsidRPr="00BD1B16">
        <w:t xml:space="preserve"> </w:t>
      </w:r>
      <w:r w:rsidRPr="00BD1B16">
        <w:t xml:space="preserve">Furthermore, addressing underlying issues such as systemic inequalities, gender bias, and stereotypes is crucial in dismantling Crab Basket Syndrome. </w:t>
      </w:r>
    </w:p>
    <w:p w14:paraId="7B66498B" w14:textId="5BA1394D" w:rsidR="00CF7D90" w:rsidRPr="00BD1B16" w:rsidRDefault="00E17529" w:rsidP="007F16E8">
      <w:pPr>
        <w:pStyle w:val="DIG2"/>
        <w:rPr>
          <w:lang w:val="en-GB"/>
        </w:rPr>
      </w:pPr>
      <w:bookmarkStart w:id="6" w:name="_Toc167367319"/>
      <w:r w:rsidRPr="00BD1B16">
        <w:rPr>
          <w:lang w:val="en-GB"/>
        </w:rPr>
        <w:t xml:space="preserve">Professional and Privat </w:t>
      </w:r>
      <w:r w:rsidRPr="007F16E8">
        <w:t>Challenges</w:t>
      </w:r>
      <w:bookmarkEnd w:id="6"/>
    </w:p>
    <w:p w14:paraId="13BA9A56" w14:textId="49887D85" w:rsidR="00E17529" w:rsidRPr="00BD1B16" w:rsidRDefault="00E17529" w:rsidP="00E17529">
      <w:pPr>
        <w:pStyle w:val="DIGText"/>
      </w:pPr>
      <w:r w:rsidRPr="00BD1B16">
        <w:t>Professional challenges</w:t>
      </w:r>
      <w:r w:rsidR="006A612F" w:rsidRPr="00BD1B16">
        <w:t xml:space="preserve"> for women in leadership</w:t>
      </w:r>
      <w:r w:rsidRPr="00BD1B16">
        <w:t xml:space="preserve"> </w:t>
      </w:r>
      <w:r w:rsidR="006A612F" w:rsidRPr="00BD1B16">
        <w:t>originate from self- and third-party stereotyp</w:t>
      </w:r>
      <w:r w:rsidR="00830933" w:rsidRPr="00BD1B16">
        <w:t>ing.</w:t>
      </w:r>
      <w:r w:rsidR="00AD4AD0" w:rsidRPr="00BD1B16">
        <w:t xml:space="preserve"> Private challenges often result from taking </w:t>
      </w:r>
      <w:r w:rsidR="0003138B" w:rsidRPr="00BD1B16">
        <w:t>on</w:t>
      </w:r>
      <w:r w:rsidR="00AD4AD0" w:rsidRPr="00BD1B16">
        <w:t xml:space="preserve"> a</w:t>
      </w:r>
      <w:r w:rsidR="0003138B" w:rsidRPr="00BD1B16">
        <w:t xml:space="preserve"> gender-expected role</w:t>
      </w:r>
      <w:r w:rsidR="00AD4AD0" w:rsidRPr="00BD1B16">
        <w:t xml:space="preserve">. </w:t>
      </w:r>
      <w:r w:rsidR="00830933" w:rsidRPr="00BD1B16">
        <w:t xml:space="preserve">There is no empirical evidence that women are less capable </w:t>
      </w:r>
      <w:r w:rsidR="00F0147B" w:rsidRPr="00BD1B16">
        <w:t>of</w:t>
      </w:r>
      <w:r w:rsidR="00830933" w:rsidRPr="00BD1B16">
        <w:t xml:space="preserve"> being </w:t>
      </w:r>
      <w:r w:rsidR="00F0147B" w:rsidRPr="00BD1B16">
        <w:t>leaders</w:t>
      </w:r>
      <w:r w:rsidR="00830933" w:rsidRPr="00BD1B16">
        <w:t xml:space="preserve"> </w:t>
      </w:r>
      <w:r w:rsidR="00F0147B" w:rsidRPr="00BD1B16">
        <w:t>than</w:t>
      </w:r>
      <w:r w:rsidR="00830933" w:rsidRPr="00BD1B16">
        <w:t xml:space="preserve"> men</w:t>
      </w:r>
      <w:r w:rsidR="004313BC" w:rsidRPr="00BD1B16">
        <w:t xml:space="preserve"> (e.g., Mai et al. 2017)</w:t>
      </w:r>
      <w:r w:rsidR="00830933" w:rsidRPr="00BD1B16">
        <w:t xml:space="preserve">. </w:t>
      </w:r>
      <w:r w:rsidR="00D45772" w:rsidRPr="00BD1B16">
        <w:t xml:space="preserve">Also, the perception and </w:t>
      </w:r>
      <w:r w:rsidR="004313BC" w:rsidRPr="00BD1B16">
        <w:t>internalisation</w:t>
      </w:r>
      <w:r w:rsidR="00D45772" w:rsidRPr="00BD1B16">
        <w:t xml:space="preserve"> of those stereotypes </w:t>
      </w:r>
      <w:r w:rsidR="00F0147B" w:rsidRPr="00BD1B16">
        <w:t>are</w:t>
      </w:r>
      <w:r w:rsidR="00D45772" w:rsidRPr="00BD1B16">
        <w:t xml:space="preserve"> individual </w:t>
      </w:r>
      <w:r w:rsidR="00F0147B" w:rsidRPr="00BD1B16">
        <w:t>issues</w:t>
      </w:r>
      <w:r w:rsidR="00195D16" w:rsidRPr="00BD1B16">
        <w:t xml:space="preserve"> and </w:t>
      </w:r>
      <w:r w:rsidR="00F0147B" w:rsidRPr="00BD1B16">
        <w:t xml:space="preserve">are </w:t>
      </w:r>
      <w:r w:rsidR="00195D16" w:rsidRPr="00BD1B16">
        <w:t xml:space="preserve">not equally spread among all women. Therefore, this Reader </w:t>
      </w:r>
      <w:r w:rsidR="006B0071" w:rsidRPr="00BD1B16">
        <w:t>does not present a</w:t>
      </w:r>
      <w:r w:rsidR="006F7D2D" w:rsidRPr="00BD1B16">
        <w:t>n exclusive</w:t>
      </w:r>
      <w:r w:rsidR="006B0071" w:rsidRPr="00BD1B16">
        <w:t xml:space="preserve"> list of professional and private challenges</w:t>
      </w:r>
      <w:r w:rsidR="006F7D2D" w:rsidRPr="00BD1B16">
        <w:t xml:space="preserve">. It </w:t>
      </w:r>
      <w:r w:rsidR="007B50F5" w:rsidRPr="00BD1B16">
        <w:t>hints at topics</w:t>
      </w:r>
      <w:r w:rsidR="009D6465" w:rsidRPr="00BD1B16">
        <w:t xml:space="preserve"> a female counselee might bring up in a counselling session. </w:t>
      </w:r>
      <w:r w:rsidR="0072243E" w:rsidRPr="00BD1B16">
        <w:t xml:space="preserve">Among those are gender stereotypes, ability stereotypes, private </w:t>
      </w:r>
      <w:r w:rsidR="006F38AD" w:rsidRPr="00BD1B16">
        <w:t>situations,</w:t>
      </w:r>
      <w:r w:rsidR="0072243E" w:rsidRPr="00BD1B16">
        <w:t xml:space="preserve"> </w:t>
      </w:r>
      <w:r w:rsidR="00754A4A" w:rsidRPr="00BD1B16">
        <w:t xml:space="preserve">and </w:t>
      </w:r>
      <w:r w:rsidR="007B50F5" w:rsidRPr="00BD1B16">
        <w:t>biological</w:t>
      </w:r>
      <w:r w:rsidR="00754A4A" w:rsidRPr="00BD1B16">
        <w:t xml:space="preserve"> factors. </w:t>
      </w:r>
    </w:p>
    <w:p w14:paraId="0FDDCA63" w14:textId="719D642F" w:rsidR="008B60CC" w:rsidRPr="00BD1B16" w:rsidRDefault="008B60CC" w:rsidP="00E17529">
      <w:pPr>
        <w:pStyle w:val="DIGText"/>
      </w:pPr>
      <w:r w:rsidRPr="00BD1B16">
        <w:t>The extent to which a woman feels affected by these challenges varies and is not exclusively limited to a particular gender.</w:t>
      </w:r>
      <w:r w:rsidR="006F38AD" w:rsidRPr="00BD1B16">
        <w:t xml:space="preserve"> Therefore, counselling should find a solution for the individual in its specific social and professional context. </w:t>
      </w:r>
      <w:r w:rsidR="00526D18" w:rsidRPr="00BD1B16">
        <w:t>The</w:t>
      </w:r>
      <w:r w:rsidR="003A1948" w:rsidRPr="00BD1B16">
        <w:t xml:space="preserve"> best on-fits-all solution to be given at this point is</w:t>
      </w:r>
      <w:r w:rsidR="00526D18" w:rsidRPr="00BD1B16">
        <w:t xml:space="preserve"> to listen</w:t>
      </w:r>
      <w:r w:rsidR="00366782" w:rsidRPr="00BD1B16">
        <w:t xml:space="preserve"> to what th</w:t>
      </w:r>
      <w:r w:rsidR="00A67C66" w:rsidRPr="00BD1B16">
        <w:t xml:space="preserve">at specific </w:t>
      </w:r>
      <w:r w:rsidR="00366782" w:rsidRPr="00BD1B16">
        <w:t xml:space="preserve">female leader </w:t>
      </w:r>
      <w:r w:rsidR="006F0801" w:rsidRPr="00BD1B16">
        <w:t>experiences</w:t>
      </w:r>
      <w:r w:rsidR="00366782" w:rsidRPr="00BD1B16">
        <w:t>, address</w:t>
      </w:r>
      <w:r w:rsidR="006F0801" w:rsidRPr="00BD1B16">
        <w:t xml:space="preserve"> her individual needs, and </w:t>
      </w:r>
      <w:r w:rsidR="00526D18" w:rsidRPr="00BD1B16">
        <w:t>not</w:t>
      </w:r>
      <w:r w:rsidR="00A67C66" w:rsidRPr="00BD1B16">
        <w:t xml:space="preserve"> </w:t>
      </w:r>
      <w:r w:rsidR="00E639C7" w:rsidRPr="00BD1B16">
        <w:t xml:space="preserve">pigeonhole her just because </w:t>
      </w:r>
      <w:r w:rsidR="00E13493" w:rsidRPr="00BD1B16">
        <w:t>she’s</w:t>
      </w:r>
      <w:r w:rsidR="00E639C7" w:rsidRPr="00BD1B16">
        <w:t xml:space="preserve"> a woman.</w:t>
      </w:r>
    </w:p>
    <w:p w14:paraId="2AFCCB5B" w14:textId="7A0A6C18" w:rsidR="00310651" w:rsidRPr="00BD1B16" w:rsidRDefault="00310651" w:rsidP="00BD1B16">
      <w:pPr>
        <w:pStyle w:val="DIG2"/>
        <w:ind w:left="709" w:right="-2" w:hanging="709"/>
      </w:pPr>
      <w:bookmarkStart w:id="7" w:name="_Toc167367320"/>
      <w:r w:rsidRPr="00BD1B16">
        <w:t>Role Models</w:t>
      </w:r>
      <w:bookmarkEnd w:id="7"/>
    </w:p>
    <w:p w14:paraId="547BDF37" w14:textId="06734762" w:rsidR="00310651" w:rsidRPr="00BD1B16" w:rsidRDefault="00310651" w:rsidP="00310651">
      <w:pPr>
        <w:pStyle w:val="DIGText"/>
      </w:pPr>
      <w:r w:rsidRPr="00BD1B16">
        <w:t xml:space="preserve">Role models serve as beacons of possibility, illuminating paths that may have seemed obscured or inaccessible. They represent a spectrum of achievements, attitudes, and approaches that expand the horizons of what is considered achievable. As the saying goes, </w:t>
      </w:r>
      <w:r w:rsidR="00E13493" w:rsidRPr="00BD1B16">
        <w:t>“</w:t>
      </w:r>
      <w:r w:rsidRPr="00BD1B16">
        <w:t xml:space="preserve">You </w:t>
      </w:r>
      <w:r w:rsidR="00E13493" w:rsidRPr="00BD1B16">
        <w:t>can’t</w:t>
      </w:r>
      <w:r w:rsidRPr="00BD1B16">
        <w:t xml:space="preserve"> be what you </w:t>
      </w:r>
      <w:r w:rsidR="00E13493" w:rsidRPr="00BD1B16">
        <w:t>can’t</w:t>
      </w:r>
      <w:r w:rsidRPr="00BD1B16">
        <w:t xml:space="preserve"> see,</w:t>
      </w:r>
      <w:r w:rsidR="00E13493" w:rsidRPr="00BD1B16">
        <w:t>”</w:t>
      </w:r>
      <w:r w:rsidRPr="00BD1B16">
        <w:t xml:space="preserve"> and role models provide vital visibility to aspirations and potential.</w:t>
      </w:r>
    </w:p>
    <w:p w14:paraId="213CE801" w14:textId="1ABB9D71" w:rsidR="00310651" w:rsidRPr="00BD1B16" w:rsidRDefault="00310651" w:rsidP="00310651">
      <w:pPr>
        <w:pStyle w:val="DIGText"/>
      </w:pPr>
      <w:r w:rsidRPr="00BD1B16">
        <w:lastRenderedPageBreak/>
        <w:t>When women see others who have succeeded in their fields, it sparks a sense of ambition and the desire to aim higher. Research has shown that exposure to successful role models correlates with increased ambition and self-efficacy among women. By witnessing the accomplishments of others, women are inspired to set loftier goals and believe in their ability to attain them</w:t>
      </w:r>
      <w:r w:rsidR="004313BC" w:rsidRPr="00BD1B16">
        <w:t xml:space="preserve"> </w:t>
      </w:r>
      <w:r w:rsidR="00455E3C" w:rsidRPr="00BD1B16">
        <w:t>(Goldin 2023)</w:t>
      </w:r>
      <w:r w:rsidR="004313BC" w:rsidRPr="00BD1B16">
        <w:t>.</w:t>
      </w:r>
    </w:p>
    <w:p w14:paraId="055674BE" w14:textId="77777777" w:rsidR="00E41B36" w:rsidRDefault="00310651" w:rsidP="00310651">
      <w:pPr>
        <w:pStyle w:val="DIGText"/>
        <w:sectPr w:rsidR="00E41B36" w:rsidSect="009D752C">
          <w:headerReference w:type="default" r:id="rId14"/>
          <w:footerReference w:type="default" r:id="rId15"/>
          <w:headerReference w:type="first" r:id="rId16"/>
          <w:footerReference w:type="first" r:id="rId17"/>
          <w:pgSz w:w="11906" w:h="16838" w:code="9"/>
          <w:pgMar w:top="1985" w:right="1418" w:bottom="1827" w:left="1418" w:header="851" w:footer="369" w:gutter="0"/>
          <w:cols w:space="708"/>
          <w:titlePg/>
          <w:docGrid w:linePitch="360"/>
        </w:sectPr>
      </w:pPr>
      <w:r w:rsidRPr="00BD1B16">
        <w:t xml:space="preserve">Moreover, role models demonstrate not just the result of success but also the mindsets and behaviours necessary to achieve it. Through their actions, they illustrate resilience in the face of adversity, perseverance in </w:t>
      </w:r>
      <w:r w:rsidR="009902F3" w:rsidRPr="00BD1B16">
        <w:t>pursuing</w:t>
      </w:r>
      <w:r w:rsidRPr="00BD1B16">
        <w:t xml:space="preserve"> goals, and the importance of self-belief. Women observing these traits in their role models learn invaluable lessons about </w:t>
      </w:r>
      <w:r w:rsidR="009902F3" w:rsidRPr="00BD1B16">
        <w:t>navigating challenges and overcoming</w:t>
      </w:r>
      <w:r w:rsidRPr="00BD1B16">
        <w:t xml:space="preserve"> obstacles on their journeys.</w:t>
      </w:r>
      <w:r w:rsidR="006E0148" w:rsidRPr="00BD1B16">
        <w:t xml:space="preserve"> </w:t>
      </w:r>
      <w:r w:rsidR="00AB7FAF" w:rsidRPr="00BD1B16">
        <w:t>In that understanding, mentor</w:t>
      </w:r>
      <w:r w:rsidR="00CC1D49" w:rsidRPr="00BD1B16">
        <w:t>ship</w:t>
      </w:r>
      <w:r w:rsidR="00AB7FAF" w:rsidRPr="00BD1B16">
        <w:t xml:space="preserve"> play</w:t>
      </w:r>
      <w:r w:rsidR="00CC1D49" w:rsidRPr="00BD1B16">
        <w:t>s</w:t>
      </w:r>
      <w:r w:rsidR="00AB7FAF" w:rsidRPr="00BD1B16">
        <w:t xml:space="preserve"> a crucial role in supporting female leadership. </w:t>
      </w:r>
      <w:r w:rsidR="00E13493" w:rsidRPr="00BD1B16">
        <w:t>In line with DIGIGEN’s survey asking female leaders about their needs (see Needs Analysis</w:t>
      </w:r>
      <w:r w:rsidR="004313BC" w:rsidRPr="00BD1B16">
        <w:t xml:space="preserve"> at </w:t>
      </w:r>
      <w:hyperlink r:id="rId18" w:history="1">
        <w:r w:rsidR="004313BC" w:rsidRPr="00BD1B16">
          <w:rPr>
            <w:rStyle w:val="Hyperlink"/>
          </w:rPr>
          <w:t>digi-gen.eu</w:t>
        </w:r>
      </w:hyperlink>
      <w:r w:rsidR="00E13493" w:rsidRPr="00BD1B16">
        <w:t>), women wish for a woman-2-woman mentorship to pursue leadership careers</w:t>
      </w:r>
      <w:r w:rsidR="004313BC" w:rsidRPr="00BD1B16">
        <w:t xml:space="preserve"> (</w:t>
      </w:r>
      <w:proofErr w:type="spellStart"/>
      <w:r w:rsidR="004313BC" w:rsidRPr="00BD1B16">
        <w:t>Eagly</w:t>
      </w:r>
      <w:proofErr w:type="spellEnd"/>
      <w:r w:rsidR="004313BC" w:rsidRPr="00BD1B16">
        <w:t xml:space="preserve"> and Carli 2007)</w:t>
      </w:r>
      <w:r w:rsidR="00E13493" w:rsidRPr="00BD1B16">
        <w:t>.</w:t>
      </w:r>
    </w:p>
    <w:p w14:paraId="1159668B" w14:textId="2D01EB54" w:rsidR="004D03FB" w:rsidRPr="00BD1B16" w:rsidRDefault="0031366F" w:rsidP="00E13493">
      <w:pPr>
        <w:pStyle w:val="DIG0"/>
        <w:rPr>
          <w:lang w:val="en-GB"/>
        </w:rPr>
      </w:pPr>
      <w:bookmarkStart w:id="8" w:name="_Toc167367321"/>
      <w:r w:rsidRPr="00BD1B16">
        <w:rPr>
          <w:lang w:val="en-GB"/>
        </w:rPr>
        <w:lastRenderedPageBreak/>
        <w:t>References</w:t>
      </w:r>
      <w:bookmarkEnd w:id="8"/>
    </w:p>
    <w:p w14:paraId="3955A60C" w14:textId="18D9164A" w:rsidR="00E13493" w:rsidRPr="00BD1B16" w:rsidRDefault="00E13493" w:rsidP="00E13493">
      <w:pPr>
        <w:pStyle w:val="DIGText"/>
        <w:spacing w:after="0"/>
        <w:ind w:left="567" w:hanging="567"/>
        <w:rPr>
          <w:b/>
          <w:caps/>
        </w:rPr>
      </w:pPr>
      <w:r w:rsidRPr="00BD1B16">
        <w:t xml:space="preserve">Bakan, </w:t>
      </w:r>
      <w:proofErr w:type="gramStart"/>
      <w:r w:rsidRPr="00BD1B16">
        <w:t>D.(</w:t>
      </w:r>
      <w:proofErr w:type="gramEnd"/>
      <w:r w:rsidRPr="00BD1B16">
        <w:t>1966): The duality of human existence. An essay on psychology and religion. Chicago: Rand McNally.</w:t>
      </w:r>
    </w:p>
    <w:p w14:paraId="616A3F72" w14:textId="0D57CBFF" w:rsidR="004313BC" w:rsidRPr="00BD1B16" w:rsidRDefault="004313BC" w:rsidP="00E13493">
      <w:pPr>
        <w:pStyle w:val="DIGText"/>
        <w:spacing w:after="0"/>
        <w:ind w:left="567" w:hanging="567"/>
      </w:pPr>
      <w:r w:rsidRPr="00BD1B16">
        <w:t xml:space="preserve">Clance, P. R.; </w:t>
      </w:r>
      <w:proofErr w:type="spellStart"/>
      <w:r w:rsidRPr="00BD1B16">
        <w:t>Imes</w:t>
      </w:r>
      <w:proofErr w:type="spellEnd"/>
      <w:r w:rsidRPr="00BD1B16">
        <w:t>, S. A. (1978): The imposter phenomenon in high achieving women: Dynamics and therapeutic intervention. Psychotherapy: Theory, Research &amp; Practice, 15(3), 241–247. DOI: 10.1037/h0086006.</w:t>
      </w:r>
    </w:p>
    <w:p w14:paraId="200DD162" w14:textId="77777777" w:rsidR="00E13493" w:rsidRPr="00BD1B16" w:rsidRDefault="00E13493" w:rsidP="00E13493">
      <w:pPr>
        <w:pStyle w:val="DIGText"/>
        <w:spacing w:after="0"/>
        <w:ind w:left="567" w:hanging="567"/>
        <w:rPr>
          <w:rFonts w:cstheme="minorBidi"/>
        </w:rPr>
      </w:pPr>
      <w:proofErr w:type="spellStart"/>
      <w:r w:rsidRPr="00BD1B16">
        <w:rPr>
          <w:rFonts w:cstheme="minorBidi"/>
        </w:rPr>
        <w:t>Eagly</w:t>
      </w:r>
      <w:proofErr w:type="spellEnd"/>
      <w:r w:rsidRPr="00BD1B16">
        <w:rPr>
          <w:rFonts w:cstheme="minorBidi"/>
        </w:rPr>
        <w:t>, A. H.; Karau, S. J. (2002): Role congruity theory of prejudice toward female leaders. In Psychological Review (109), pp. 573–598.</w:t>
      </w:r>
    </w:p>
    <w:p w14:paraId="4C4EB778" w14:textId="130AEFAC" w:rsidR="004313BC" w:rsidRPr="00BD1B16" w:rsidRDefault="004313BC" w:rsidP="004313BC">
      <w:pPr>
        <w:pStyle w:val="DIGText"/>
        <w:spacing w:after="0"/>
        <w:ind w:left="567" w:hanging="567"/>
      </w:pPr>
      <w:proofErr w:type="spellStart"/>
      <w:r w:rsidRPr="00BD1B16">
        <w:t>Eagly</w:t>
      </w:r>
      <w:proofErr w:type="spellEnd"/>
      <w:r w:rsidRPr="00BD1B16">
        <w:t>, A. H.; Carli, L. (2007): Women and the labyrinth of leadership. Harvard business review 85, pp. 62-71, 146. DOI: 10.1037/e664062007-001.</w:t>
      </w:r>
    </w:p>
    <w:p w14:paraId="44CDB024" w14:textId="058BE0E7" w:rsidR="00E13493" w:rsidRPr="00BD1B16" w:rsidRDefault="00E13493" w:rsidP="00E13493">
      <w:pPr>
        <w:pStyle w:val="DIGText"/>
        <w:spacing w:after="0"/>
        <w:ind w:left="567" w:hanging="567"/>
      </w:pPr>
      <w:r w:rsidRPr="00BD1B16">
        <w:t>Goldin, C. (2021)</w:t>
      </w:r>
      <w:r w:rsidR="004313BC" w:rsidRPr="00BD1B16">
        <w:t xml:space="preserve">: </w:t>
      </w:r>
      <w:r w:rsidRPr="00BD1B16">
        <w:t>Career &amp; family. Women’s century-long journey toward equity, Princeton, Oxford: Princeton University Press.</w:t>
      </w:r>
    </w:p>
    <w:p w14:paraId="59B1F45A" w14:textId="4650FA63" w:rsidR="00E13493" w:rsidRPr="00BD1B16" w:rsidRDefault="00E13493" w:rsidP="00E13493">
      <w:pPr>
        <w:pStyle w:val="DIGText"/>
        <w:spacing w:after="0"/>
        <w:ind w:left="567" w:hanging="567"/>
        <w:rPr>
          <w:rFonts w:cstheme="minorBidi"/>
        </w:rPr>
      </w:pPr>
      <w:r w:rsidRPr="00BD1B16">
        <w:rPr>
          <w:rFonts w:cstheme="minorBidi"/>
        </w:rPr>
        <w:t xml:space="preserve">Hentschel, T.; Braun, S.; Peus, C. (2017): </w:t>
      </w:r>
      <w:proofErr w:type="spellStart"/>
      <w:r w:rsidRPr="00BD1B16">
        <w:rPr>
          <w:rFonts w:cstheme="minorBidi"/>
        </w:rPr>
        <w:t>Warum</w:t>
      </w:r>
      <w:proofErr w:type="spellEnd"/>
      <w:r w:rsidRPr="00BD1B16">
        <w:rPr>
          <w:rFonts w:cstheme="minorBidi"/>
        </w:rPr>
        <w:t xml:space="preserve"> </w:t>
      </w:r>
      <w:proofErr w:type="spellStart"/>
      <w:r w:rsidRPr="00BD1B16">
        <w:rPr>
          <w:rFonts w:cstheme="minorBidi"/>
        </w:rPr>
        <w:t>wird</w:t>
      </w:r>
      <w:proofErr w:type="spellEnd"/>
      <w:r w:rsidRPr="00BD1B16">
        <w:rPr>
          <w:rFonts w:cstheme="minorBidi"/>
        </w:rPr>
        <w:t xml:space="preserve"> </w:t>
      </w:r>
      <w:proofErr w:type="spellStart"/>
      <w:r w:rsidRPr="00BD1B16">
        <w:rPr>
          <w:rFonts w:cstheme="minorBidi"/>
        </w:rPr>
        <w:t>sie</w:t>
      </w:r>
      <w:proofErr w:type="spellEnd"/>
      <w:r w:rsidRPr="00BD1B16">
        <w:rPr>
          <w:rFonts w:cstheme="minorBidi"/>
        </w:rPr>
        <w:t xml:space="preserve"> </w:t>
      </w:r>
      <w:proofErr w:type="spellStart"/>
      <w:r w:rsidRPr="00BD1B16">
        <w:rPr>
          <w:rFonts w:cstheme="minorBidi"/>
        </w:rPr>
        <w:t>nicht</w:t>
      </w:r>
      <w:proofErr w:type="spellEnd"/>
      <w:r w:rsidRPr="00BD1B16">
        <w:rPr>
          <w:rFonts w:cstheme="minorBidi"/>
        </w:rPr>
        <w:t xml:space="preserve"> </w:t>
      </w:r>
      <w:proofErr w:type="spellStart"/>
      <w:r w:rsidRPr="00BD1B16">
        <w:rPr>
          <w:rFonts w:cstheme="minorBidi"/>
        </w:rPr>
        <w:t>Führungskraft</w:t>
      </w:r>
      <w:proofErr w:type="spellEnd"/>
      <w:r w:rsidRPr="00BD1B16">
        <w:rPr>
          <w:rFonts w:cstheme="minorBidi"/>
        </w:rPr>
        <w:t xml:space="preserve">? </w:t>
      </w:r>
      <w:proofErr w:type="spellStart"/>
      <w:r w:rsidRPr="00BD1B16">
        <w:rPr>
          <w:rFonts w:cstheme="minorBidi"/>
        </w:rPr>
        <w:t>Geschlecht</w:t>
      </w:r>
      <w:proofErr w:type="spellEnd"/>
      <w:r w:rsidRPr="00BD1B16">
        <w:rPr>
          <w:rFonts w:cstheme="minorBidi"/>
        </w:rPr>
        <w:t xml:space="preserve"> und </w:t>
      </w:r>
      <w:proofErr w:type="spellStart"/>
      <w:r w:rsidRPr="00BD1B16">
        <w:rPr>
          <w:rFonts w:cstheme="minorBidi"/>
        </w:rPr>
        <w:t>Karriereentwicklung</w:t>
      </w:r>
      <w:proofErr w:type="spellEnd"/>
      <w:r w:rsidRPr="00BD1B16">
        <w:rPr>
          <w:rFonts w:cstheme="minorBidi"/>
        </w:rPr>
        <w:t xml:space="preserve">. In Simone Kauffeld, Daniel </w:t>
      </w:r>
      <w:proofErr w:type="spellStart"/>
      <w:r w:rsidRPr="00BD1B16">
        <w:rPr>
          <w:rFonts w:cstheme="minorBidi"/>
        </w:rPr>
        <w:t>Spurk</w:t>
      </w:r>
      <w:proofErr w:type="spellEnd"/>
      <w:r w:rsidRPr="00BD1B16">
        <w:rPr>
          <w:rFonts w:cstheme="minorBidi"/>
        </w:rPr>
        <w:t xml:space="preserve"> (Eds.): </w:t>
      </w:r>
      <w:proofErr w:type="spellStart"/>
      <w:r w:rsidRPr="00BD1B16">
        <w:rPr>
          <w:rFonts w:cstheme="minorBidi"/>
        </w:rPr>
        <w:t>Handbuch</w:t>
      </w:r>
      <w:proofErr w:type="spellEnd"/>
      <w:r w:rsidRPr="00BD1B16">
        <w:rPr>
          <w:rFonts w:cstheme="minorBidi"/>
        </w:rPr>
        <w:t xml:space="preserve"> </w:t>
      </w:r>
      <w:proofErr w:type="spellStart"/>
      <w:r w:rsidRPr="00BD1B16">
        <w:rPr>
          <w:rFonts w:cstheme="minorBidi"/>
        </w:rPr>
        <w:t>Karriere</w:t>
      </w:r>
      <w:proofErr w:type="spellEnd"/>
      <w:r w:rsidRPr="00BD1B16">
        <w:rPr>
          <w:rFonts w:cstheme="minorBidi"/>
        </w:rPr>
        <w:t xml:space="preserve"> und </w:t>
      </w:r>
      <w:proofErr w:type="spellStart"/>
      <w:r w:rsidRPr="00BD1B16">
        <w:rPr>
          <w:rFonts w:cstheme="minorBidi"/>
        </w:rPr>
        <w:t>Laufbahnmanagement</w:t>
      </w:r>
      <w:proofErr w:type="spellEnd"/>
      <w:r w:rsidRPr="00BD1B16">
        <w:rPr>
          <w:rFonts w:cstheme="minorBidi"/>
        </w:rPr>
        <w:t>. Berlin, Heidelberg: Springer, pp. 1–31.</w:t>
      </w:r>
    </w:p>
    <w:p w14:paraId="795C78B8" w14:textId="05EC166F" w:rsidR="00BD1B16" w:rsidRPr="00BD1B16" w:rsidRDefault="00BD1B16" w:rsidP="00BD1B16">
      <w:pPr>
        <w:pStyle w:val="DIGText"/>
        <w:spacing w:after="0"/>
        <w:ind w:left="567" w:hanging="567"/>
      </w:pPr>
      <w:proofErr w:type="spellStart"/>
      <w:r w:rsidRPr="00BD1B16">
        <w:t>Inher</w:t>
      </w:r>
      <w:proofErr w:type="spellEnd"/>
      <w:r w:rsidRPr="00BD1B16">
        <w:t xml:space="preserve"> Potential (n.d.): Imposter Syndrome Matters. Online: </w:t>
      </w:r>
      <w:hyperlink r:id="rId19" w:history="1">
        <w:r w:rsidRPr="00BD1B16">
          <w:rPr>
            <w:rStyle w:val="Hyperlink"/>
          </w:rPr>
          <w:t>https://inherpotential.com/2020/</w:t>
        </w:r>
        <w:r w:rsidRPr="00BD1B16">
          <w:rPr>
            <w:rStyle w:val="Hyperlink"/>
          </w:rPr>
          <w:br/>
          <w:t>07/24/why-knowing-about-imposter-syndrome-matters/</w:t>
        </w:r>
      </w:hyperlink>
      <w:r w:rsidRPr="00BD1B16">
        <w:t xml:space="preserve"> (last access: 05.03.2024)</w:t>
      </w:r>
    </w:p>
    <w:p w14:paraId="3D64C3B0" w14:textId="7153CA3B" w:rsidR="00E13493" w:rsidRPr="00BD1B16" w:rsidRDefault="00E13493" w:rsidP="00E13493">
      <w:pPr>
        <w:pStyle w:val="DIGText"/>
        <w:spacing w:after="0"/>
        <w:ind w:left="567" w:hanging="567"/>
        <w:rPr>
          <w:rFonts w:cstheme="minorBidi"/>
          <w:b/>
          <w:caps/>
        </w:rPr>
      </w:pPr>
      <w:r w:rsidRPr="00BD1B16">
        <w:rPr>
          <w:rFonts w:cstheme="minorBidi"/>
        </w:rPr>
        <w:t xml:space="preserve">Koenig, A. M.; </w:t>
      </w:r>
      <w:proofErr w:type="spellStart"/>
      <w:r w:rsidRPr="00BD1B16">
        <w:rPr>
          <w:rFonts w:cstheme="minorBidi"/>
        </w:rPr>
        <w:t>Eagly</w:t>
      </w:r>
      <w:proofErr w:type="spellEnd"/>
      <w:r w:rsidRPr="00BD1B16">
        <w:rPr>
          <w:rFonts w:cstheme="minorBidi"/>
        </w:rPr>
        <w:t xml:space="preserve">, A. H.; Mitchell, A. A.; </w:t>
      </w:r>
      <w:proofErr w:type="spellStart"/>
      <w:r w:rsidRPr="00BD1B16">
        <w:rPr>
          <w:rFonts w:cstheme="minorBidi"/>
        </w:rPr>
        <w:t>Ristikari</w:t>
      </w:r>
      <w:proofErr w:type="spellEnd"/>
      <w:r w:rsidRPr="00BD1B16">
        <w:rPr>
          <w:rFonts w:cstheme="minorBidi"/>
        </w:rPr>
        <w:t>, T. (2011): Are leader stereotypes masculine? A meta-analysis of three research paradigms. In Psychological Bulletin 137 (4), pp. 616–642. DOI: 10.1037/a0023557.</w:t>
      </w:r>
    </w:p>
    <w:p w14:paraId="304AD985" w14:textId="1BAD3663" w:rsidR="00E13493" w:rsidRPr="00BD1B16" w:rsidRDefault="00E13493" w:rsidP="00E13493">
      <w:pPr>
        <w:pStyle w:val="DIGText"/>
        <w:spacing w:after="0"/>
        <w:ind w:left="567" w:hanging="567"/>
        <w:rPr>
          <w:rFonts w:cstheme="minorBidi"/>
          <w:b/>
          <w:caps/>
        </w:rPr>
      </w:pPr>
      <w:r w:rsidRPr="00BD1B16">
        <w:rPr>
          <w:rFonts w:cstheme="minorBidi"/>
        </w:rPr>
        <w:t xml:space="preserve">Mai, C.; </w:t>
      </w:r>
      <w:proofErr w:type="spellStart"/>
      <w:r w:rsidRPr="00BD1B16">
        <w:rPr>
          <w:rFonts w:cstheme="minorBidi"/>
        </w:rPr>
        <w:t>Büttgen</w:t>
      </w:r>
      <w:proofErr w:type="spellEnd"/>
      <w:r w:rsidRPr="00BD1B16">
        <w:rPr>
          <w:rFonts w:cstheme="minorBidi"/>
        </w:rPr>
        <w:t xml:space="preserve">, M.; </w:t>
      </w:r>
      <w:proofErr w:type="spellStart"/>
      <w:r w:rsidRPr="00BD1B16">
        <w:rPr>
          <w:rFonts w:cstheme="minorBidi"/>
        </w:rPr>
        <w:t>Schwarzinger</w:t>
      </w:r>
      <w:proofErr w:type="spellEnd"/>
      <w:r w:rsidRPr="00BD1B16">
        <w:rPr>
          <w:rFonts w:cstheme="minorBidi"/>
        </w:rPr>
        <w:t>, D. (2017): „Think-Manager-Consider-</w:t>
      </w:r>
      <w:proofErr w:type="gramStart"/>
      <w:r w:rsidRPr="00BD1B16">
        <w:rPr>
          <w:rFonts w:cstheme="minorBidi"/>
        </w:rPr>
        <w:t>Female“</w:t>
      </w:r>
      <w:proofErr w:type="gramEnd"/>
      <w:r w:rsidRPr="00BD1B16">
        <w:rPr>
          <w:rFonts w:cstheme="minorBidi"/>
        </w:rPr>
        <w:t xml:space="preserve">: Eine Analyse </w:t>
      </w:r>
      <w:proofErr w:type="spellStart"/>
      <w:r w:rsidRPr="00BD1B16">
        <w:rPr>
          <w:rFonts w:cstheme="minorBidi"/>
        </w:rPr>
        <w:t>stereotypischer</w:t>
      </w:r>
      <w:proofErr w:type="spellEnd"/>
      <w:r w:rsidRPr="00BD1B16">
        <w:rPr>
          <w:rFonts w:cstheme="minorBidi"/>
        </w:rPr>
        <w:t xml:space="preserve"> </w:t>
      </w:r>
      <w:proofErr w:type="spellStart"/>
      <w:r w:rsidRPr="00BD1B16">
        <w:rPr>
          <w:rFonts w:cstheme="minorBidi"/>
        </w:rPr>
        <w:t>Ansichten</w:t>
      </w:r>
      <w:proofErr w:type="spellEnd"/>
      <w:r w:rsidRPr="00BD1B16">
        <w:rPr>
          <w:rFonts w:cstheme="minorBidi"/>
        </w:rPr>
        <w:t xml:space="preserve"> </w:t>
      </w:r>
      <w:proofErr w:type="spellStart"/>
      <w:r w:rsidRPr="00BD1B16">
        <w:rPr>
          <w:rFonts w:cstheme="minorBidi"/>
        </w:rPr>
        <w:t>über</w:t>
      </w:r>
      <w:proofErr w:type="spellEnd"/>
      <w:r w:rsidRPr="00BD1B16">
        <w:rPr>
          <w:rFonts w:cstheme="minorBidi"/>
        </w:rPr>
        <w:t xml:space="preserve"> </w:t>
      </w:r>
      <w:proofErr w:type="spellStart"/>
      <w:r w:rsidRPr="00BD1B16">
        <w:rPr>
          <w:rFonts w:cstheme="minorBidi"/>
        </w:rPr>
        <w:t>weibliche</w:t>
      </w:r>
      <w:proofErr w:type="spellEnd"/>
      <w:r w:rsidRPr="00BD1B16">
        <w:rPr>
          <w:rFonts w:cstheme="minorBidi"/>
        </w:rPr>
        <w:t xml:space="preserve"> </w:t>
      </w:r>
      <w:proofErr w:type="spellStart"/>
      <w:r w:rsidRPr="00BD1B16">
        <w:rPr>
          <w:rFonts w:cstheme="minorBidi"/>
        </w:rPr>
        <w:t>Führungskräfte</w:t>
      </w:r>
      <w:proofErr w:type="spellEnd"/>
      <w:r w:rsidRPr="00BD1B16">
        <w:rPr>
          <w:rFonts w:cstheme="minorBidi"/>
        </w:rPr>
        <w:t xml:space="preserve"> und die </w:t>
      </w:r>
      <w:proofErr w:type="spellStart"/>
      <w:r w:rsidRPr="00BD1B16">
        <w:rPr>
          <w:rFonts w:cstheme="minorBidi"/>
        </w:rPr>
        <w:t>empirische</w:t>
      </w:r>
      <w:proofErr w:type="spellEnd"/>
      <w:r w:rsidRPr="00BD1B16">
        <w:rPr>
          <w:rFonts w:cstheme="minorBidi"/>
        </w:rPr>
        <w:t xml:space="preserve"> </w:t>
      </w:r>
      <w:proofErr w:type="spellStart"/>
      <w:r w:rsidRPr="00BD1B16">
        <w:rPr>
          <w:rFonts w:cstheme="minorBidi"/>
        </w:rPr>
        <w:t>Überprüfung</w:t>
      </w:r>
      <w:proofErr w:type="spellEnd"/>
      <w:r w:rsidRPr="00BD1B16">
        <w:rPr>
          <w:rFonts w:cstheme="minorBidi"/>
        </w:rPr>
        <w:t xml:space="preserve"> </w:t>
      </w:r>
      <w:proofErr w:type="spellStart"/>
      <w:r w:rsidRPr="00BD1B16">
        <w:rPr>
          <w:rFonts w:cstheme="minorBidi"/>
        </w:rPr>
        <w:t>ihrer</w:t>
      </w:r>
      <w:proofErr w:type="spellEnd"/>
      <w:r w:rsidRPr="00BD1B16">
        <w:rPr>
          <w:rFonts w:cstheme="minorBidi"/>
        </w:rPr>
        <w:t xml:space="preserve"> </w:t>
      </w:r>
      <w:proofErr w:type="spellStart"/>
      <w:r w:rsidRPr="00BD1B16">
        <w:rPr>
          <w:rFonts w:cstheme="minorBidi"/>
        </w:rPr>
        <w:t>realen</w:t>
      </w:r>
      <w:proofErr w:type="spellEnd"/>
      <w:r w:rsidRPr="00BD1B16">
        <w:rPr>
          <w:rFonts w:cstheme="minorBidi"/>
        </w:rPr>
        <w:t xml:space="preserve"> </w:t>
      </w:r>
      <w:proofErr w:type="spellStart"/>
      <w:r w:rsidRPr="00BD1B16">
        <w:rPr>
          <w:rFonts w:cstheme="minorBidi"/>
        </w:rPr>
        <w:t>Persönlichkeit</w:t>
      </w:r>
      <w:proofErr w:type="spellEnd"/>
      <w:r w:rsidRPr="00BD1B16">
        <w:rPr>
          <w:rFonts w:cstheme="minorBidi"/>
        </w:rPr>
        <w:t xml:space="preserve"> </w:t>
      </w:r>
      <w:proofErr w:type="spellStart"/>
      <w:r w:rsidRPr="00BD1B16">
        <w:rPr>
          <w:rFonts w:cstheme="minorBidi"/>
        </w:rPr>
        <w:t>anhand</w:t>
      </w:r>
      <w:proofErr w:type="spellEnd"/>
      <w:r w:rsidRPr="00BD1B16">
        <w:rPr>
          <w:rFonts w:cstheme="minorBidi"/>
        </w:rPr>
        <w:t xml:space="preserve"> der Big Five und </w:t>
      </w:r>
      <w:proofErr w:type="spellStart"/>
      <w:r w:rsidRPr="00BD1B16">
        <w:rPr>
          <w:rFonts w:cstheme="minorBidi"/>
        </w:rPr>
        <w:t>Dunklen</w:t>
      </w:r>
      <w:proofErr w:type="spellEnd"/>
      <w:r w:rsidRPr="00BD1B16">
        <w:rPr>
          <w:rFonts w:cstheme="minorBidi"/>
        </w:rPr>
        <w:t xml:space="preserve"> Triade. In </w:t>
      </w:r>
      <w:proofErr w:type="spellStart"/>
      <w:r w:rsidRPr="00BD1B16">
        <w:rPr>
          <w:rFonts w:cstheme="minorBidi"/>
        </w:rPr>
        <w:t>Schmalenbachs</w:t>
      </w:r>
      <w:proofErr w:type="spellEnd"/>
      <w:r w:rsidRPr="00BD1B16">
        <w:rPr>
          <w:rFonts w:cstheme="minorBidi"/>
        </w:rPr>
        <w:t xml:space="preserve"> Z </w:t>
      </w:r>
      <w:proofErr w:type="spellStart"/>
      <w:r w:rsidRPr="00BD1B16">
        <w:rPr>
          <w:rFonts w:cstheme="minorBidi"/>
        </w:rPr>
        <w:t>betriebswirtsch</w:t>
      </w:r>
      <w:proofErr w:type="spellEnd"/>
      <w:r w:rsidRPr="00BD1B16">
        <w:rPr>
          <w:rFonts w:cstheme="minorBidi"/>
        </w:rPr>
        <w:t xml:space="preserve"> Forsch 69 (2), pp. 119–152. DOI: 10.1007/s41471-016-0022-9.</w:t>
      </w:r>
    </w:p>
    <w:p w14:paraId="7B691F03" w14:textId="59759EBE" w:rsidR="00E13493" w:rsidRPr="00BD1B16" w:rsidRDefault="00E13493" w:rsidP="00BD1B16">
      <w:pPr>
        <w:pStyle w:val="DIGText"/>
        <w:spacing w:after="0"/>
        <w:ind w:left="567" w:hanging="567"/>
        <w:rPr>
          <w:bCs/>
        </w:rPr>
      </w:pPr>
      <w:r w:rsidRPr="00BD1B16">
        <w:rPr>
          <w:bCs/>
          <w:caps/>
        </w:rPr>
        <w:t>S</w:t>
      </w:r>
      <w:r w:rsidRPr="00BD1B16">
        <w:rPr>
          <w:bCs/>
        </w:rPr>
        <w:t>chein, V</w:t>
      </w:r>
      <w:r w:rsidRPr="00BD1B16">
        <w:rPr>
          <w:bCs/>
          <w:caps/>
        </w:rPr>
        <w:t>.</w:t>
      </w:r>
      <w:r w:rsidRPr="00BD1B16">
        <w:rPr>
          <w:bCs/>
        </w:rPr>
        <w:t xml:space="preserve"> E</w:t>
      </w:r>
      <w:r w:rsidRPr="00BD1B16">
        <w:rPr>
          <w:bCs/>
          <w:caps/>
        </w:rPr>
        <w:t>.</w:t>
      </w:r>
      <w:r w:rsidRPr="00BD1B16">
        <w:rPr>
          <w:bCs/>
        </w:rPr>
        <w:t xml:space="preserve"> (1973): The relationship between sex role stereotypes and requisite management characteristics. In Journal of Applied Psychology 57 (2), pp. 95–100.</w:t>
      </w:r>
    </w:p>
    <w:p w14:paraId="760FD542" w14:textId="5E6071C1" w:rsidR="002237CB" w:rsidRPr="00BD1B16" w:rsidRDefault="00E13493" w:rsidP="00E41B36">
      <w:pPr>
        <w:pStyle w:val="DIGText"/>
        <w:ind w:left="567" w:hanging="567"/>
      </w:pPr>
      <w:r w:rsidRPr="00BD1B16">
        <w:t>Staines, G.</w:t>
      </w:r>
      <w:r w:rsidR="004313BC" w:rsidRPr="00BD1B16">
        <w:t xml:space="preserve">; </w:t>
      </w:r>
      <w:proofErr w:type="spellStart"/>
      <w:r w:rsidRPr="00BD1B16">
        <w:t>Tavris</w:t>
      </w:r>
      <w:proofErr w:type="spellEnd"/>
      <w:r w:rsidRPr="00BD1B16">
        <w:t>, C.</w:t>
      </w:r>
      <w:r w:rsidR="004313BC" w:rsidRPr="00BD1B16">
        <w:t>;</w:t>
      </w:r>
      <w:r w:rsidRPr="00BD1B16">
        <w:t xml:space="preserve"> Jayaratne, T</w:t>
      </w:r>
      <w:r w:rsidR="004313BC" w:rsidRPr="00BD1B16">
        <w:t>.</w:t>
      </w:r>
      <w:r w:rsidRPr="00BD1B16">
        <w:t xml:space="preserve"> E. (1974)</w:t>
      </w:r>
      <w:r w:rsidR="004313BC" w:rsidRPr="00BD1B16">
        <w:t>:</w:t>
      </w:r>
      <w:r w:rsidRPr="00BD1B16">
        <w:t xml:space="preserve"> The Queen Bee syndrome. Psychology Today, 7, 55–60.</w:t>
      </w:r>
    </w:p>
    <w:sectPr w:rsidR="002237CB" w:rsidRPr="00BD1B16" w:rsidSect="009D2C94">
      <w:pgSz w:w="11906" w:h="16838" w:code="9"/>
      <w:pgMar w:top="1789" w:right="1418" w:bottom="1143" w:left="1418" w:header="851"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294F0" w14:textId="77777777" w:rsidR="00160941" w:rsidRDefault="00160941" w:rsidP="008D0D5E">
      <w:pPr>
        <w:spacing w:after="0" w:line="240" w:lineRule="auto"/>
      </w:pPr>
      <w:r>
        <w:separator/>
      </w:r>
    </w:p>
  </w:endnote>
  <w:endnote w:type="continuationSeparator" w:id="0">
    <w:p w14:paraId="54965C7F" w14:textId="77777777" w:rsidR="00160941" w:rsidRDefault="00160941" w:rsidP="008D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ost">
    <w:altName w:val="Calibri"/>
    <w:panose1 w:val="00000000000000000000"/>
    <w:charset w:val="00"/>
    <w:family w:val="auto"/>
    <w:pitch w:val="variable"/>
    <w:sig w:usb0="A00002EF" w:usb1="0000205B" w:usb2="0000001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436988"/>
      <w:docPartObj>
        <w:docPartGallery w:val="Page Numbers (Bottom of Page)"/>
        <w:docPartUnique/>
      </w:docPartObj>
    </w:sdtPr>
    <w:sdtContent>
      <w:sdt>
        <w:sdtPr>
          <w:rPr>
            <w:sz w:val="12"/>
            <w:szCs w:val="12"/>
          </w:rPr>
          <w:id w:val="-1041982169"/>
          <w:docPartObj>
            <w:docPartGallery w:val="Page Numbers (Bottom of Page)"/>
            <w:docPartUnique/>
          </w:docPartObj>
        </w:sdtPr>
        <w:sdtEndPr>
          <w:rPr>
            <w:i/>
            <w:iCs/>
            <w:color w:val="4D4D4D"/>
            <w:sz w:val="14"/>
            <w:szCs w:val="14"/>
          </w:rPr>
        </w:sdtEndPr>
        <w:sdtContent>
          <w:p w14:paraId="2D1E610D" w14:textId="77777777" w:rsidR="008D0D5E" w:rsidRPr="00487BF2" w:rsidRDefault="004C6BC7" w:rsidP="000310CC">
            <w:pPr>
              <w:pStyle w:val="Fuzeile"/>
              <w:ind w:left="-851" w:right="3258"/>
              <w:jc w:val="both"/>
              <w:rPr>
                <w:i/>
                <w:iCs/>
                <w:color w:val="4D4D4D"/>
                <w:sz w:val="14"/>
                <w:szCs w:val="14"/>
                <w:lang w:val="en-US"/>
              </w:rPr>
            </w:pPr>
            <w:r>
              <w:rPr>
                <w:noProof/>
                <w:sz w:val="12"/>
                <w:szCs w:val="12"/>
              </w:rPr>
              <w:drawing>
                <wp:anchor distT="0" distB="0" distL="114300" distR="114300" simplePos="0" relativeHeight="251673600" behindDoc="0" locked="0" layoutInCell="1" allowOverlap="1" wp14:anchorId="116ADD47" wp14:editId="4BB7AC2F">
                  <wp:simplePos x="0" y="0"/>
                  <wp:positionH relativeFrom="column">
                    <wp:posOffset>4102100</wp:posOffset>
                  </wp:positionH>
                  <wp:positionV relativeFrom="paragraph">
                    <wp:posOffset>-133350</wp:posOffset>
                  </wp:positionV>
                  <wp:extent cx="2350770" cy="492760"/>
                  <wp:effectExtent l="0" t="0" r="0" b="2540"/>
                  <wp:wrapNone/>
                  <wp:docPr id="2145701754" name="Grafik 214570175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0770" cy="492760"/>
                          </a:xfrm>
                          <a:prstGeom prst="rect">
                            <a:avLst/>
                          </a:prstGeom>
                          <a:noFill/>
                          <a:ln>
                            <a:noFill/>
                          </a:ln>
                        </pic:spPr>
                      </pic:pic>
                    </a:graphicData>
                  </a:graphic>
                </wp:anchor>
              </w:drawing>
            </w:r>
            <w:r w:rsidR="00393A5D">
              <w:rPr>
                <w:noProof/>
                <w:lang w:val="en-US"/>
              </w:rPr>
              <mc:AlternateContent>
                <mc:Choice Requires="wps">
                  <w:drawing>
                    <wp:anchor distT="0" distB="0" distL="114300" distR="114300" simplePos="0" relativeHeight="251662335" behindDoc="1" locked="0" layoutInCell="1" allowOverlap="1" wp14:anchorId="6055542C" wp14:editId="448B18AA">
                      <wp:simplePos x="0" y="0"/>
                      <wp:positionH relativeFrom="margin">
                        <wp:posOffset>-914744</wp:posOffset>
                      </wp:positionH>
                      <wp:positionV relativeFrom="paragraph">
                        <wp:posOffset>-212041</wp:posOffset>
                      </wp:positionV>
                      <wp:extent cx="7730612" cy="1120805"/>
                      <wp:effectExtent l="38100" t="190500" r="22860" b="193675"/>
                      <wp:wrapNone/>
                      <wp:docPr id="4" name="Rechteck 4"/>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hteck 4" style="position:absolute;margin-left:-72.05pt;margin-top:-16.7pt;width:608.7pt;height:88.25pt;rotation:-174236fd;z-index:-2516541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7e6e6 [3214]" stroked="f" strokeweight="1pt" w14:anchorId="271BDA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">
                      <w10:wrap anchorx="margin"/>
                    </v:rect>
                  </w:pict>
                </mc:Fallback>
              </mc:AlternateContent>
            </w:r>
            <w:r w:rsidR="000310CC" w:rsidRPr="000310CC">
              <w:rPr>
                <w:i/>
                <w:iCs/>
                <w:color w:val="4D4D4D"/>
                <w:sz w:val="14"/>
                <w:szCs w:val="14"/>
                <w:lang w:val="en-US"/>
              </w:rPr>
              <w:t xml:space="preserve">The European Commission support </w:t>
            </w:r>
            <w:proofErr w:type="gramStart"/>
            <w:r w:rsidR="000310CC" w:rsidRPr="000310CC">
              <w:rPr>
                <w:i/>
                <w:iCs/>
                <w:color w:val="4D4D4D"/>
                <w:sz w:val="14"/>
                <w:szCs w:val="14"/>
                <w:lang w:val="en-US"/>
              </w:rPr>
              <w:t>for the production of</w:t>
            </w:r>
            <w:proofErr w:type="gramEnd"/>
            <w:r w:rsidR="000310CC" w:rsidRPr="000310CC">
              <w:rPr>
                <w:i/>
                <w:iCs/>
                <w:color w:val="4D4D4D"/>
                <w:sz w:val="14"/>
                <w:szCs w:val="14"/>
                <w:lang w:val="en-US"/>
              </w:rPr>
              <w:t xml:space="preserve"> this publication does not constitute an endorsement of the contents which reflects the views only of the authors, and the Commission cannot be held responsible for any use which may be made of the information contained therein</w:t>
            </w:r>
            <w:r w:rsidR="000310CC">
              <w:rPr>
                <w:i/>
                <w:iCs/>
                <w:color w:val="4D4D4D"/>
                <w:sz w:val="14"/>
                <w:szCs w:val="14"/>
                <w:lang w:val="en-US"/>
              </w:rPr>
              <w:t>.</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9752129"/>
      <w:docPartObj>
        <w:docPartGallery w:val="Page Numbers (Bottom of Page)"/>
        <w:docPartUnique/>
      </w:docPartObj>
    </w:sdtPr>
    <w:sdtContent>
      <w:sdt>
        <w:sdtPr>
          <w:rPr>
            <w:sz w:val="12"/>
            <w:szCs w:val="12"/>
          </w:rPr>
          <w:id w:val="1081721472"/>
          <w:docPartObj>
            <w:docPartGallery w:val="Page Numbers (Bottom of Page)"/>
            <w:docPartUnique/>
          </w:docPartObj>
        </w:sdtPr>
        <w:sdtEndPr>
          <w:rPr>
            <w:i/>
            <w:iCs/>
            <w:color w:val="4D4D4D"/>
            <w:sz w:val="14"/>
            <w:szCs w:val="14"/>
          </w:rPr>
        </w:sdtEndPr>
        <w:sdtContent>
          <w:p w14:paraId="36415B4D" w14:textId="41B7B219" w:rsidR="008D0D5E" w:rsidRPr="00275FBB" w:rsidRDefault="00275FBB" w:rsidP="00275FBB">
            <w:pPr>
              <w:pStyle w:val="Fuzeile"/>
              <w:ind w:left="-851" w:right="3258"/>
              <w:jc w:val="both"/>
              <w:rPr>
                <w:i/>
                <w:iCs/>
                <w:color w:val="4D4D4D"/>
                <w:sz w:val="14"/>
                <w:szCs w:val="14"/>
                <w:lang w:val="en-US"/>
              </w:rPr>
            </w:pPr>
            <w:r>
              <w:rPr>
                <w:noProof/>
                <w:sz w:val="12"/>
                <w:szCs w:val="12"/>
              </w:rPr>
              <w:drawing>
                <wp:anchor distT="0" distB="0" distL="114300" distR="114300" simplePos="0" relativeHeight="251680768" behindDoc="0" locked="0" layoutInCell="1" allowOverlap="1" wp14:anchorId="231C564F" wp14:editId="1127DA9C">
                  <wp:simplePos x="0" y="0"/>
                  <wp:positionH relativeFrom="column">
                    <wp:posOffset>4102100</wp:posOffset>
                  </wp:positionH>
                  <wp:positionV relativeFrom="paragraph">
                    <wp:posOffset>-133350</wp:posOffset>
                  </wp:positionV>
                  <wp:extent cx="2350770" cy="492760"/>
                  <wp:effectExtent l="0" t="0" r="0" b="2540"/>
                  <wp:wrapNone/>
                  <wp:docPr id="1627200734" name="Grafik 162720073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0770" cy="492760"/>
                          </a:xfrm>
                          <a:prstGeom prst="rect">
                            <a:avLst/>
                          </a:prstGeom>
                          <a:noFill/>
                          <a:ln>
                            <a:noFill/>
                          </a:ln>
                        </pic:spPr>
                      </pic:pic>
                    </a:graphicData>
                  </a:graphic>
                </wp:anchor>
              </w:drawing>
            </w:r>
            <w:r>
              <w:rPr>
                <w:noProof/>
                <w:lang w:val="en-US"/>
              </w:rPr>
              <mc:AlternateContent>
                <mc:Choice Requires="wps">
                  <w:drawing>
                    <wp:anchor distT="0" distB="0" distL="114300" distR="114300" simplePos="0" relativeHeight="251679744" behindDoc="1" locked="0" layoutInCell="1" allowOverlap="1" wp14:anchorId="40FA5835" wp14:editId="5F16B24F">
                      <wp:simplePos x="0" y="0"/>
                      <wp:positionH relativeFrom="margin">
                        <wp:posOffset>-914744</wp:posOffset>
                      </wp:positionH>
                      <wp:positionV relativeFrom="paragraph">
                        <wp:posOffset>-212041</wp:posOffset>
                      </wp:positionV>
                      <wp:extent cx="7730612" cy="1120805"/>
                      <wp:effectExtent l="38100" t="190500" r="22860" b="193675"/>
                      <wp:wrapNone/>
                      <wp:docPr id="908400958" name="Rechteck 908400958"/>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82FE0" id="Rechteck 908400958" o:spid="_x0000_s1026" style="position:absolute;margin-left:-72.05pt;margin-top:-16.7pt;width:608.7pt;height:88.25pt;rotation:-174236fd;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" fillcolor="#e7e6e6 [3214]" stroked="f" strokeweight="1pt">
                      <w10:wrap anchorx="margin"/>
                    </v:rect>
                  </w:pict>
                </mc:Fallback>
              </mc:AlternateContent>
            </w:r>
            <w:r w:rsidRPr="000310CC">
              <w:rPr>
                <w:i/>
                <w:iCs/>
                <w:color w:val="4D4D4D"/>
                <w:sz w:val="14"/>
                <w:szCs w:val="14"/>
                <w:lang w:val="en-US"/>
              </w:rPr>
              <w:t xml:space="preserve">The European Commission support </w:t>
            </w:r>
            <w:proofErr w:type="gramStart"/>
            <w:r w:rsidRPr="000310CC">
              <w:rPr>
                <w:i/>
                <w:iCs/>
                <w:color w:val="4D4D4D"/>
                <w:sz w:val="14"/>
                <w:szCs w:val="14"/>
                <w:lang w:val="en-US"/>
              </w:rPr>
              <w:t>for the production of</w:t>
            </w:r>
            <w:proofErr w:type="gramEnd"/>
            <w:r w:rsidRPr="000310CC">
              <w:rPr>
                <w:i/>
                <w:iCs/>
                <w:color w:val="4D4D4D"/>
                <w:sz w:val="14"/>
                <w:szCs w:val="14"/>
                <w:lang w:val="en-US"/>
              </w:rPr>
              <w:t xml:space="preserve"> this publication does not constitute an endorsement of the contents which reflects the views only of the authors, and the Commission cannot be held responsible for any use which may be made of the information contained therein</w:t>
            </w:r>
            <w:r>
              <w:rPr>
                <w:i/>
                <w:iCs/>
                <w:color w:val="4D4D4D"/>
                <w:sz w:val="14"/>
                <w:szCs w:val="14"/>
                <w:lang w:val="en-US"/>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41458" w14:textId="77777777" w:rsidR="00160941" w:rsidRDefault="00160941" w:rsidP="008D0D5E">
      <w:pPr>
        <w:spacing w:after="0" w:line="240" w:lineRule="auto"/>
      </w:pPr>
      <w:r>
        <w:separator/>
      </w:r>
    </w:p>
  </w:footnote>
  <w:footnote w:type="continuationSeparator" w:id="0">
    <w:p w14:paraId="3581D0DA" w14:textId="77777777" w:rsidR="00160941" w:rsidRDefault="00160941" w:rsidP="008D0D5E">
      <w:pPr>
        <w:spacing w:after="0" w:line="240" w:lineRule="auto"/>
      </w:pPr>
      <w:r>
        <w:continuationSeparator/>
      </w:r>
    </w:p>
  </w:footnote>
  <w:footnote w:id="1">
    <w:p w14:paraId="5282B0DA" w14:textId="23139111" w:rsidR="00C10B75" w:rsidRPr="00275FBB" w:rsidRDefault="00C10B75" w:rsidP="00C10B75">
      <w:pPr>
        <w:pStyle w:val="Funotentext"/>
        <w:ind w:left="142" w:hanging="142"/>
        <w:jc w:val="both"/>
        <w:rPr>
          <w:rFonts w:ascii="Jost" w:hAnsi="Jost"/>
          <w:sz w:val="18"/>
          <w:szCs w:val="18"/>
          <w:lang w:val="en-GB"/>
        </w:rPr>
      </w:pPr>
      <w:r w:rsidRPr="00275FBB">
        <w:rPr>
          <w:rStyle w:val="Funotenzeichen"/>
          <w:rFonts w:ascii="Jost" w:hAnsi="Jost"/>
          <w:sz w:val="18"/>
          <w:szCs w:val="18"/>
          <w:lang w:val="en-GB"/>
        </w:rPr>
        <w:footnoteRef/>
      </w:r>
      <w:r w:rsidRPr="00275FBB">
        <w:rPr>
          <w:rFonts w:ascii="Jost" w:hAnsi="Jost"/>
          <w:sz w:val="18"/>
          <w:szCs w:val="18"/>
          <w:lang w:val="en-GB"/>
        </w:rPr>
        <w:t xml:space="preserve"> Agentic traits are assertive, dominant, and self-assured tendencies such as aggressiveness, ambition, independence, or self-confidence. Communal traits are characterised by concern for the welfare of others, such as affection, helpfulness, friendliness, sympathy, empathy, caring, or cautiousness.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2CE7F" w14:textId="730DF10C" w:rsidR="008D0D5E" w:rsidRPr="00350A2B" w:rsidRDefault="006B1A42" w:rsidP="00AE5BF1">
    <w:pPr>
      <w:pStyle w:val="Kopfzeile"/>
      <w:jc w:val="right"/>
    </w:pPr>
    <w:r w:rsidRPr="0054136C">
      <w:rPr>
        <w:noProof/>
        <w:color w:val="E9550D"/>
      </w:rPr>
      <mc:AlternateContent>
        <mc:Choice Requires="wps">
          <w:drawing>
            <wp:anchor distT="0" distB="0" distL="114300" distR="114300" simplePos="0" relativeHeight="251667456" behindDoc="0" locked="0" layoutInCell="1" allowOverlap="1" wp14:anchorId="53D507AF" wp14:editId="031165F9">
              <wp:simplePos x="0" y="0"/>
              <wp:positionH relativeFrom="page">
                <wp:posOffset>6480480</wp:posOffset>
              </wp:positionH>
              <wp:positionV relativeFrom="paragraph">
                <wp:posOffset>-17780</wp:posOffset>
              </wp:positionV>
              <wp:extent cx="0" cy="240665"/>
              <wp:effectExtent l="19050" t="19050" r="19050" b="6985"/>
              <wp:wrapNone/>
              <wp:docPr id="6" name="Gerader Verbinder 6"/>
              <wp:cNvGraphicFramePr/>
              <a:graphic xmlns:a="http://schemas.openxmlformats.org/drawingml/2006/main">
                <a:graphicData uri="http://schemas.microsoft.com/office/word/2010/wordprocessingShape">
                  <wps:wsp>
                    <wps:cNvCnPr/>
                    <wps:spPr>
                      <a:xfrm flipV="1">
                        <a:off x="0" y="0"/>
                        <a:ext cx="0" cy="240665"/>
                      </a:xfrm>
                      <a:prstGeom prst="line">
                        <a:avLst/>
                      </a:prstGeom>
                      <a:ln w="38100">
                        <a:solidFill>
                          <a:srgbClr val="F769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Gerader Verbinder 6" style="position:absolute;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f76909" strokeweight="3pt" from="510.25pt,-1.4pt" to="510.25pt,17.55pt" w14:anchorId="1B20AE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">
              <v:stroke joinstyle="miter"/>
              <w10:wrap anchorx="page"/>
            </v:line>
          </w:pict>
        </mc:Fallback>
      </mc:AlternateContent>
    </w:r>
    <w:r w:rsidR="00393A5D">
      <w:rPr>
        <w:noProof/>
        <w:lang w:val="en-US"/>
      </w:rPr>
      <mc:AlternateContent>
        <mc:Choice Requires="wps">
          <w:drawing>
            <wp:anchor distT="0" distB="0" distL="114300" distR="114300" simplePos="0" relativeHeight="251671552" behindDoc="1" locked="0" layoutInCell="1" allowOverlap="1" wp14:anchorId="74933B37" wp14:editId="5D08191C">
              <wp:simplePos x="0" y="0"/>
              <wp:positionH relativeFrom="page">
                <wp:align>right</wp:align>
              </wp:positionH>
              <wp:positionV relativeFrom="paragraph">
                <wp:posOffset>-570586</wp:posOffset>
              </wp:positionV>
              <wp:extent cx="7598817" cy="1060704"/>
              <wp:effectExtent l="0" t="0" r="2540" b="6350"/>
              <wp:wrapNone/>
              <wp:docPr id="3" name="Rechteck 3"/>
              <wp:cNvGraphicFramePr/>
              <a:graphic xmlns:a="http://schemas.openxmlformats.org/drawingml/2006/main">
                <a:graphicData uri="http://schemas.microsoft.com/office/word/2010/wordprocessingShape">
                  <wps:wsp>
                    <wps:cNvSpPr/>
                    <wps:spPr>
                      <a:xfrm>
                        <a:off x="0" y="0"/>
                        <a:ext cx="7598817" cy="106070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hteck 3" style="position:absolute;margin-left:547.15pt;margin-top:-44.95pt;width:598.35pt;height:83.5pt;z-index:-251644928;visibility:visible;mso-wrap-style:square;mso-wrap-distance-left:9pt;mso-wrap-distance-top:0;mso-wrap-distance-right:9pt;mso-wrap-distance-bottom:0;mso-position-horizontal:right;mso-position-horizontal-relative:page;mso-position-vertical:absolute;mso-position-vertical-relative:text;v-text-anchor:middle" o:spid="_x0000_s1026" fillcolor="#e7e6e6 [3214]" stroked="f" strokeweight="1pt" w14:anchorId="6DA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">
              <w10:wrap anchorx="page"/>
            </v:rect>
          </w:pict>
        </mc:Fallback>
      </mc:AlternateContent>
    </w:r>
    <w:r w:rsidR="00AE5BF1" w:rsidRPr="00CD6AAD">
      <w:rPr>
        <w:noProof/>
      </w:rPr>
      <w:drawing>
        <wp:anchor distT="0" distB="0" distL="114300" distR="114300" simplePos="0" relativeHeight="251669504" behindDoc="0" locked="1" layoutInCell="1" allowOverlap="1" wp14:anchorId="1AA18B3D" wp14:editId="42675669">
          <wp:simplePos x="0" y="0"/>
          <wp:positionH relativeFrom="margin">
            <wp:posOffset>-657225</wp:posOffset>
          </wp:positionH>
          <wp:positionV relativeFrom="topMargin">
            <wp:posOffset>233045</wp:posOffset>
          </wp:positionV>
          <wp:extent cx="1986915" cy="723265"/>
          <wp:effectExtent l="0" t="0" r="0" b="635"/>
          <wp:wrapNone/>
          <wp:docPr id="1701146548" name="Grafik 1701146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716127271"/>
        <w:docPartObj>
          <w:docPartGallery w:val="Page Numbers (Top of Page)"/>
          <w:docPartUnique/>
        </w:docPartObj>
      </w:sdtPr>
      <w:sdtContent>
        <w:r w:rsidR="00AE5BF1" w:rsidRPr="00350A2B">
          <w:fldChar w:fldCharType="begin"/>
        </w:r>
        <w:r w:rsidR="00AE5BF1" w:rsidRPr="00350A2B">
          <w:instrText>PAGE   \* MERGEFORMAT</w:instrText>
        </w:r>
        <w:r w:rsidR="00AE5BF1" w:rsidRPr="00350A2B">
          <w:fldChar w:fldCharType="separate"/>
        </w:r>
        <w:r w:rsidR="00AE5BF1" w:rsidRPr="00350A2B">
          <w:t>2</w:t>
        </w:r>
        <w:r w:rsidR="00AE5BF1" w:rsidRPr="00350A2B">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F1C3" w14:textId="0081833B" w:rsidR="009D752C" w:rsidRPr="007F16E8" w:rsidRDefault="009D752C" w:rsidP="009D752C">
    <w:pPr>
      <w:pStyle w:val="Kopfzeile"/>
      <w:tabs>
        <w:tab w:val="clear" w:pos="4536"/>
        <w:tab w:val="clear" w:pos="9072"/>
      </w:tabs>
      <w:rPr>
        <w:b/>
        <w:sz w:val="36"/>
        <w:szCs w:val="36"/>
      </w:rPr>
    </w:pPr>
    <w:r>
      <w:tab/>
    </w:r>
    <w:r>
      <w:rPr>
        <w:noProof/>
      </w:rPr>
      <mc:AlternateContent>
        <mc:Choice Requires="wps">
          <w:drawing>
            <wp:anchor distT="45720" distB="45720" distL="114300" distR="114300" simplePos="0" relativeHeight="251677696" behindDoc="0" locked="0" layoutInCell="1" allowOverlap="1" wp14:anchorId="09F89A7A" wp14:editId="214AE22F">
              <wp:simplePos x="0" y="0"/>
              <wp:positionH relativeFrom="page">
                <wp:align>right</wp:align>
              </wp:positionH>
              <wp:positionV relativeFrom="paragraph">
                <wp:posOffset>-57017</wp:posOffset>
              </wp:positionV>
              <wp:extent cx="2723959"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959" cy="1404620"/>
                      </a:xfrm>
                      <a:prstGeom prst="rect">
                        <a:avLst/>
                      </a:prstGeom>
                      <a:noFill/>
                      <a:ln w="9525">
                        <a:noFill/>
                        <a:miter lim="800000"/>
                        <a:headEnd/>
                        <a:tailEnd/>
                      </a:ln>
                    </wps:spPr>
                    <wps:txbx>
                      <w:txbxContent>
                        <w:p w14:paraId="640F8368" w14:textId="77777777" w:rsidR="009D752C" w:rsidRPr="00F3462D" w:rsidRDefault="009D752C" w:rsidP="009D752C">
                          <w:pPr>
                            <w:pBdr>
                              <w:bottom w:val="single" w:sz="6" w:space="1" w:color="auto"/>
                            </w:pBdr>
                            <w:spacing w:after="0"/>
                            <w:ind w:right="59"/>
                            <w:jc w:val="right"/>
                            <w:rPr>
                              <w:sz w:val="12"/>
                              <w:szCs w:val="12"/>
                              <w:lang w:val="en-GB"/>
                            </w:rPr>
                          </w:pPr>
                          <w:r w:rsidRPr="00F3462D">
                            <w:rPr>
                              <w:sz w:val="12"/>
                              <w:szCs w:val="12"/>
                              <w:lang w:val="en-GB"/>
                            </w:rPr>
                            <w:t>ERASMUS+ DIGIGEN Project Ref. No. 2021-1-DE02-KA220-VET-000025335</w:t>
                          </w:r>
                        </w:p>
                        <w:p w14:paraId="42311FF2" w14:textId="77777777" w:rsidR="009D752C" w:rsidRPr="00B909F6" w:rsidRDefault="009D752C" w:rsidP="009D752C">
                          <w:pPr>
                            <w:spacing w:after="0"/>
                            <w:ind w:right="59"/>
                            <w:jc w:val="right"/>
                            <w:rPr>
                              <w:sz w:val="12"/>
                              <w:szCs w:val="12"/>
                            </w:rPr>
                          </w:pPr>
                          <w:r w:rsidRPr="00F3462D">
                            <w:rPr>
                              <w:sz w:val="12"/>
                              <w:szCs w:val="12"/>
                              <w:lang w:val="en-GB"/>
                            </w:rPr>
                            <w:t>DIGIGEN © 2024 is licensed under</w:t>
                          </w:r>
                          <w:r w:rsidRPr="00B909F6">
                            <w:rPr>
                              <w:sz w:val="12"/>
                              <w:szCs w:val="12"/>
                            </w:rPr>
                            <w:t xml:space="preserve"> CC BY-NC-SA 4.0.</w:t>
                          </w:r>
                        </w:p>
                        <w:p w14:paraId="71A367B8" w14:textId="77777777" w:rsidR="009D752C" w:rsidRPr="00B909F6" w:rsidRDefault="009D752C" w:rsidP="009D752C">
                          <w:pPr>
                            <w:spacing w:after="0"/>
                            <w:ind w:right="59"/>
                            <w:jc w:val="right"/>
                            <w:rPr>
                              <w:sz w:val="12"/>
                              <w:szCs w:val="12"/>
                            </w:rPr>
                          </w:pPr>
                          <w:r w:rsidRPr="00B909F6">
                            <w:rPr>
                              <w:sz w:val="12"/>
                              <w:szCs w:val="12"/>
                            </w:rPr>
                            <w:t>https://creativecommons.org/licenses/by-nc-sa/4.0/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89A7A" id="_x0000_t202" coordsize="21600,21600" o:spt="202" path="m,l,21600r21600,l21600,xe">
              <v:stroke joinstyle="miter"/>
              <v:path gradientshapeok="t" o:connecttype="rect"/>
            </v:shapetype>
            <v:shape id="Textfeld 2" o:spid="_x0000_s1026" type="#_x0000_t202" style="position:absolute;margin-left:163.3pt;margin-top:-4.5pt;width:214.5pt;height:110.6pt;z-index:25167769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" filled="f" stroked="f">
              <v:textbox style="mso-fit-shape-to-text:t">
                <w:txbxContent>
                  <w:p w14:paraId="640F8368" w14:textId="77777777" w:rsidR="009D752C" w:rsidRPr="00F3462D" w:rsidRDefault="009D752C" w:rsidP="009D752C">
                    <w:pPr>
                      <w:pBdr>
                        <w:bottom w:val="single" w:sz="6" w:space="1" w:color="auto"/>
                      </w:pBdr>
                      <w:spacing w:after="0"/>
                      <w:ind w:right="59"/>
                      <w:jc w:val="right"/>
                      <w:rPr>
                        <w:sz w:val="12"/>
                        <w:szCs w:val="12"/>
                        <w:lang w:val="en-GB"/>
                      </w:rPr>
                    </w:pPr>
                    <w:r w:rsidRPr="00F3462D">
                      <w:rPr>
                        <w:sz w:val="12"/>
                        <w:szCs w:val="12"/>
                        <w:lang w:val="en-GB"/>
                      </w:rPr>
                      <w:t>ERASMUS+ DIGIGEN Project Ref. No. 2021-1-DE02-KA220-VET-000025335</w:t>
                    </w:r>
                  </w:p>
                  <w:p w14:paraId="42311FF2" w14:textId="77777777" w:rsidR="009D752C" w:rsidRPr="00B909F6" w:rsidRDefault="009D752C" w:rsidP="009D752C">
                    <w:pPr>
                      <w:spacing w:after="0"/>
                      <w:ind w:right="59"/>
                      <w:jc w:val="right"/>
                      <w:rPr>
                        <w:sz w:val="12"/>
                        <w:szCs w:val="12"/>
                      </w:rPr>
                    </w:pPr>
                    <w:r w:rsidRPr="00F3462D">
                      <w:rPr>
                        <w:sz w:val="12"/>
                        <w:szCs w:val="12"/>
                        <w:lang w:val="en-GB"/>
                      </w:rPr>
                      <w:t>DIGIGEN © 2024 is licensed under</w:t>
                    </w:r>
                    <w:r w:rsidRPr="00B909F6">
                      <w:rPr>
                        <w:sz w:val="12"/>
                        <w:szCs w:val="12"/>
                      </w:rPr>
                      <w:t xml:space="preserve"> CC BY-NC-SA 4.0.</w:t>
                    </w:r>
                  </w:p>
                  <w:p w14:paraId="71A367B8" w14:textId="77777777" w:rsidR="009D752C" w:rsidRPr="00B909F6" w:rsidRDefault="009D752C" w:rsidP="009D752C">
                    <w:pPr>
                      <w:spacing w:after="0"/>
                      <w:ind w:right="59"/>
                      <w:jc w:val="right"/>
                      <w:rPr>
                        <w:sz w:val="12"/>
                        <w:szCs w:val="12"/>
                      </w:rPr>
                    </w:pPr>
                    <w:r w:rsidRPr="00B909F6">
                      <w:rPr>
                        <w:sz w:val="12"/>
                        <w:szCs w:val="12"/>
                      </w:rPr>
                      <w:t>https://creativecommons.org/licenses/by-nc-sa/4.0/</w:t>
                    </w:r>
                  </w:p>
                </w:txbxContent>
              </v:textbox>
              <w10:wrap anchorx="page"/>
            </v:shape>
          </w:pict>
        </mc:Fallback>
      </mc:AlternateContent>
    </w:r>
    <w:r>
      <w:rPr>
        <w:noProof/>
        <w:sz w:val="12"/>
        <w:szCs w:val="12"/>
      </w:rPr>
      <mc:AlternateContent>
        <mc:Choice Requires="wpg">
          <w:drawing>
            <wp:anchor distT="0" distB="0" distL="114300" distR="114300" simplePos="0" relativeHeight="251676672" behindDoc="0" locked="0" layoutInCell="1" allowOverlap="1" wp14:anchorId="50D3F0D3" wp14:editId="6DCAC0FE">
              <wp:simplePos x="0" y="0"/>
              <wp:positionH relativeFrom="column">
                <wp:posOffset>-643890</wp:posOffset>
              </wp:positionH>
              <wp:positionV relativeFrom="paragraph">
                <wp:posOffset>-328329</wp:posOffset>
              </wp:positionV>
              <wp:extent cx="808522" cy="750771"/>
              <wp:effectExtent l="0" t="0" r="0" b="0"/>
              <wp:wrapNone/>
              <wp:docPr id="1686045195" name="Gruppieren 1"/>
              <wp:cNvGraphicFramePr/>
              <a:graphic xmlns:a="http://schemas.openxmlformats.org/drawingml/2006/main">
                <a:graphicData uri="http://schemas.microsoft.com/office/word/2010/wordprocessingGroup">
                  <wpg:wgp>
                    <wpg:cNvGrpSpPr/>
                    <wpg:grpSpPr>
                      <a:xfrm>
                        <a:off x="0" y="0"/>
                        <a:ext cx="808522" cy="750771"/>
                        <a:chOff x="0" y="0"/>
                        <a:chExt cx="1075690" cy="981075"/>
                      </a:xfrm>
                    </wpg:grpSpPr>
                    <pic:pic xmlns:pic="http://schemas.openxmlformats.org/drawingml/2006/picture">
                      <pic:nvPicPr>
                        <pic:cNvPr id="808468019" name="Afbeelding 18" descr="Afbeelding met wit&#10;&#10;Automatisch gegenereerde beschrijving">
                          <a:extLst>
                            <a:ext uri="{FF2B5EF4-FFF2-40B4-BE49-F238E27FC236}">
                              <a16:creationId xmlns:a16="http://schemas.microsoft.com/office/drawing/2014/main" id="{6133C35A-1A8E-C4AC-62B1-64ED71190637}"/>
                            </a:ext>
                          </a:extLst>
                        </pic:cNvPr>
                        <pic:cNvPicPr>
                          <a:picLocks noChangeAspect="1"/>
                        </pic:cNvPicPr>
                      </pic:nvPicPr>
                      <pic:blipFill>
                        <a:blip r:embed="rId1"/>
                        <a:stretch>
                          <a:fillRect/>
                        </a:stretch>
                      </pic:blipFill>
                      <pic:spPr>
                        <a:xfrm>
                          <a:off x="0" y="0"/>
                          <a:ext cx="1075690" cy="981075"/>
                        </a:xfrm>
                        <a:prstGeom prst="rect">
                          <a:avLst/>
                        </a:prstGeom>
                      </pic:spPr>
                    </pic:pic>
                    <wpg:grpSp>
                      <wpg:cNvPr id="282025918" name="Gruppieren 1">
                        <a:extLst>
                          <a:ext uri="{FF2B5EF4-FFF2-40B4-BE49-F238E27FC236}">
                            <a16:creationId xmlns:a16="http://schemas.microsoft.com/office/drawing/2014/main" id="{AFA32A20-AE1C-3E3D-3516-A9C0E56D7FCC}"/>
                          </a:ext>
                        </a:extLst>
                      </wpg:cNvPr>
                      <wpg:cNvGrpSpPr/>
                      <wpg:grpSpPr>
                        <a:xfrm>
                          <a:off x="218201" y="202131"/>
                          <a:ext cx="677454" cy="637243"/>
                          <a:chOff x="204476" y="200245"/>
                          <a:chExt cx="1300957" cy="1223738"/>
                        </a:xfrm>
                      </wpg:grpSpPr>
                      <pic:pic xmlns:pic="http://schemas.openxmlformats.org/drawingml/2006/picture">
                        <pic:nvPicPr>
                          <pic:cNvPr id="839850884" name="Grafik 839850884">
                            <a:extLst>
                              <a:ext uri="{FF2B5EF4-FFF2-40B4-BE49-F238E27FC236}">
                                <a16:creationId xmlns:a16="http://schemas.microsoft.com/office/drawing/2014/main" id="{569C4035-4515-7F90-6703-DBF5FD7DA4B2}"/>
                              </a:ext>
                            </a:extLst>
                          </pic:cNvPr>
                          <pic:cNvPicPr>
                            <a:picLocks noChangeAspect="1"/>
                          </pic:cNvPicPr>
                        </pic:nvPicPr>
                        <pic:blipFill rotWithShape="1">
                          <a:blip r:embed="rId2"/>
                          <a:srcRect l="-212" r="50000"/>
                          <a:stretch/>
                        </pic:blipFill>
                        <pic:spPr bwMode="auto">
                          <a:xfrm>
                            <a:off x="241004" y="200245"/>
                            <a:ext cx="1264429" cy="575848"/>
                          </a:xfrm>
                          <a:prstGeom prst="rect">
                            <a:avLst/>
                          </a:prstGeom>
                          <a:noFill/>
                          <a:ln>
                            <a:noFill/>
                          </a:ln>
                        </pic:spPr>
                      </pic:pic>
                      <pic:pic xmlns:pic="http://schemas.openxmlformats.org/drawingml/2006/picture">
                        <pic:nvPicPr>
                          <pic:cNvPr id="1000090562" name="Grafik 1000090562">
                            <a:extLst>
                              <a:ext uri="{FF2B5EF4-FFF2-40B4-BE49-F238E27FC236}">
                                <a16:creationId xmlns:a16="http://schemas.microsoft.com/office/drawing/2014/main" id="{E9141A6E-8854-EFB9-DEE3-2BA40B504DBD}"/>
                              </a:ext>
                            </a:extLst>
                          </pic:cNvPr>
                          <pic:cNvPicPr>
                            <a:picLocks noChangeAspect="1"/>
                          </pic:cNvPicPr>
                        </pic:nvPicPr>
                        <pic:blipFill rotWithShape="1">
                          <a:blip r:embed="rId3">
                            <a:biLevel thresh="75000"/>
                            <a:extLst>
                              <a:ext uri="{28A0092B-C50C-407E-A947-70E740481C1C}">
                                <a14:useLocalDpi xmlns:a14="http://schemas.microsoft.com/office/drawing/2010/main" val="0"/>
                              </a:ext>
                            </a:extLst>
                          </a:blip>
                          <a:srcRect l="50561" b="32362"/>
                          <a:stretch/>
                        </pic:blipFill>
                        <pic:spPr bwMode="auto">
                          <a:xfrm>
                            <a:off x="204476" y="776091"/>
                            <a:ext cx="1300957" cy="647892"/>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41AB13C7" id="Gruppieren 1" o:spid="_x0000_s1026" style="position:absolute;margin-left:-50.7pt;margin-top:-25.85pt;width:63.65pt;height:59.1pt;z-index:251676672;mso-width-relative:margin;mso-height-relative:margin" coordsize="10756,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AAgI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AAAiREaAgAAAAAAAACAxAgN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6yY7+7u3n1vjj5a1ggAAABgUh08eNDcAAAAAHBY&#10;8w8N3bvrvg0AAAAAAAAAAJhOWgYBAAAAAAAAAEDLCA0BAAAAAAAAAEDLzGV5sluTXOnAAAAAAJhq&#10;e0wfAAAAAF911INV4uDBgwoEAAAAAAAAAAANZXky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&#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8" o:spid="_x0000_s1027" type="#_x0000_t75" alt="Afbeelding met wit&#10;&#10;Automatisch gegenereerde beschrijving" style="position:absolute;width:10756;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">
                <v:imagedata r:id="rId4" o:title="Afbeelding met wit&#10;&#10;Automatisch gegenereerde beschrijving"/>
              </v:shape>
              <v:group id="_x0000_s1028" style="position:absolute;left:2182;top:2021;width:6774;height:6372" coordorigin="2044,2002" coordsize="13009,1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">
                <v:shape id="Grafik 839850884" o:spid="_x0000_s1029" type="#_x0000_t75" style="position:absolute;left:2410;top:2002;width:12644;height:5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">
                  <v:imagedata r:id="rId5" o:title="" cropleft="-139f" cropright=".5"/>
                </v:shape>
                <v:shape id="Grafik 1000090562" o:spid="_x0000_s1030" type="#_x0000_t75" style="position:absolute;left:2044;top:7760;width:13010;height: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">
                  <v:imagedata r:id="rId6" o:title="" cropbottom="21209f" cropleft="33136f" grayscale="t" bilevel="t"/>
                </v:shape>
              </v:group>
            </v:group>
          </w:pict>
        </mc:Fallback>
      </mc:AlternateContent>
    </w:r>
    <w:r w:rsidRPr="006F643C">
      <w:rPr>
        <w:noProof/>
      </w:rPr>
      <mc:AlternateContent>
        <mc:Choice Requires="wps">
          <w:drawing>
            <wp:anchor distT="0" distB="0" distL="114300" distR="114300" simplePos="0" relativeHeight="251675648" behindDoc="1" locked="0" layoutInCell="1" allowOverlap="1" wp14:anchorId="165AB129" wp14:editId="304B2020">
              <wp:simplePos x="0" y="0"/>
              <wp:positionH relativeFrom="page">
                <wp:align>left</wp:align>
              </wp:positionH>
              <wp:positionV relativeFrom="paragraph">
                <wp:posOffset>-540386</wp:posOffset>
              </wp:positionV>
              <wp:extent cx="7598410" cy="1090863"/>
              <wp:effectExtent l="0" t="0" r="2540" b="0"/>
              <wp:wrapNone/>
              <wp:docPr id="1285779648" name="Rechteck 1285779648"/>
              <wp:cNvGraphicFramePr/>
              <a:graphic xmlns:a="http://schemas.openxmlformats.org/drawingml/2006/main">
                <a:graphicData uri="http://schemas.microsoft.com/office/word/2010/wordprocessingShape">
                  <wps:wsp>
                    <wps:cNvSpPr/>
                    <wps:spPr>
                      <a:xfrm>
                        <a:off x="0" y="0"/>
                        <a:ext cx="7598410" cy="109086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0CAB42" id="Rechteck 1285779648" o:spid="_x0000_s1026" style="position:absolute;margin-left:0;margin-top:-42.55pt;width:598.3pt;height:85.9pt;z-index:-25164083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" fillcolor="#e7e6e6 [3214]" stroked="f" strokeweight="1pt">
              <w10:wrap anchorx="page"/>
            </v:rect>
          </w:pict>
        </mc:Fallback>
      </mc:AlternateContent>
    </w:r>
    <w:r>
      <w:rPr>
        <w:b/>
        <w:sz w:val="36"/>
        <w:szCs w:val="36"/>
      </w:rPr>
      <w:t xml:space="preserve">READER „TOPIC </w:t>
    </w:r>
    <w:r w:rsidR="007F16E8">
      <w:rPr>
        <w:b/>
        <w:sz w:val="36"/>
        <w:szCs w:val="36"/>
      </w:rPr>
      <w:t>3</w:t>
    </w:r>
    <w:r>
      <w:rPr>
        <w:b/>
        <w:sz w:val="36"/>
        <w:szCs w:val="3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146FE"/>
    <w:multiLevelType w:val="hybridMultilevel"/>
    <w:tmpl w:val="994C6292"/>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6A12A8"/>
    <w:multiLevelType w:val="hybridMultilevel"/>
    <w:tmpl w:val="75DE63BC"/>
    <w:lvl w:ilvl="0" w:tplc="88F4966C">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8A7F7F"/>
    <w:multiLevelType w:val="multilevel"/>
    <w:tmpl w:val="87EA84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2386E92"/>
    <w:multiLevelType w:val="hybridMultilevel"/>
    <w:tmpl w:val="FF9A545E"/>
    <w:lvl w:ilvl="0" w:tplc="0B0AE4E6">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0F2811"/>
    <w:multiLevelType w:val="hybridMultilevel"/>
    <w:tmpl w:val="881864F0"/>
    <w:lvl w:ilvl="0" w:tplc="6C10FD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8337461"/>
    <w:multiLevelType w:val="hybridMultilevel"/>
    <w:tmpl w:val="009A5736"/>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CA69C0"/>
    <w:multiLevelType w:val="hybridMultilevel"/>
    <w:tmpl w:val="523AF9B6"/>
    <w:lvl w:ilvl="0" w:tplc="88F4966C">
      <w:start w:val="1"/>
      <w:numFmt w:val="decimal"/>
      <w:lvlText w:val="%1."/>
      <w:lvlJc w:val="left"/>
      <w:pPr>
        <w:ind w:left="72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5F6553C"/>
    <w:multiLevelType w:val="hybridMultilevel"/>
    <w:tmpl w:val="5244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92467E"/>
    <w:multiLevelType w:val="hybridMultilevel"/>
    <w:tmpl w:val="D05E2806"/>
    <w:lvl w:ilvl="0" w:tplc="C28AD194">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DA0A32"/>
    <w:multiLevelType w:val="hybridMultilevel"/>
    <w:tmpl w:val="2FBCB3A6"/>
    <w:lvl w:ilvl="0" w:tplc="731ED85C">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6DA68C2"/>
    <w:multiLevelType w:val="hybridMultilevel"/>
    <w:tmpl w:val="D2A22E06"/>
    <w:lvl w:ilvl="0" w:tplc="FA58A418">
      <w:start w:val="1"/>
      <w:numFmt w:val="bullet"/>
      <w:lvlText w:val=""/>
      <w:lvlJc w:val="left"/>
      <w:pPr>
        <w:ind w:left="720" w:hanging="360"/>
      </w:pPr>
      <w:rPr>
        <w:rFonts w:ascii="Wingdings" w:hAnsi="Wingdings" w:hint="default"/>
        <w:color w:val="E9550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CC44944"/>
    <w:multiLevelType w:val="hybridMultilevel"/>
    <w:tmpl w:val="BD1C6916"/>
    <w:lvl w:ilvl="0" w:tplc="D5AA8ED0">
      <w:start w:val="1"/>
      <w:numFmt w:val="decimal"/>
      <w:lvlText w:val="%1."/>
      <w:lvlJc w:val="left"/>
      <w:pPr>
        <w:ind w:left="720" w:hanging="360"/>
      </w:pPr>
      <w:rPr>
        <w:rFonts w:ascii="Calibri" w:hAnsi="Calibri" w:hint="default"/>
        <w:b/>
        <w:bCs w:val="0"/>
        <w:i w:val="0"/>
        <w:color w:val="FF000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FA58A418">
      <w:start w:val="1"/>
      <w:numFmt w:val="bullet"/>
      <w:lvlText w:val=""/>
      <w:lvlJc w:val="left"/>
      <w:pPr>
        <w:ind w:left="720" w:hanging="360"/>
      </w:pPr>
      <w:rPr>
        <w:rFonts w:ascii="Wingdings" w:hAnsi="Wingdings" w:hint="default"/>
        <w:color w:val="E9550D" w:themeColor="accent1"/>
      </w:r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D8868B4"/>
    <w:multiLevelType w:val="hybridMultilevel"/>
    <w:tmpl w:val="036EF1BA"/>
    <w:lvl w:ilvl="0" w:tplc="F9062054">
      <w:start w:val="1"/>
      <w:numFmt w:val="bullet"/>
      <w:lvlText w:val=""/>
      <w:lvlJc w:val="left"/>
      <w:pPr>
        <w:tabs>
          <w:tab w:val="num" w:pos="720"/>
        </w:tabs>
        <w:ind w:left="720" w:hanging="360"/>
      </w:pPr>
      <w:rPr>
        <w:rFonts w:ascii="Wingdings" w:hAnsi="Wingdings" w:hint="default"/>
      </w:rPr>
    </w:lvl>
    <w:lvl w:ilvl="1" w:tplc="A114E8BC" w:tentative="1">
      <w:start w:val="1"/>
      <w:numFmt w:val="bullet"/>
      <w:lvlText w:val=""/>
      <w:lvlJc w:val="left"/>
      <w:pPr>
        <w:tabs>
          <w:tab w:val="num" w:pos="1440"/>
        </w:tabs>
        <w:ind w:left="1440" w:hanging="360"/>
      </w:pPr>
      <w:rPr>
        <w:rFonts w:ascii="Wingdings" w:hAnsi="Wingdings" w:hint="default"/>
      </w:rPr>
    </w:lvl>
    <w:lvl w:ilvl="2" w:tplc="FD5695B0" w:tentative="1">
      <w:start w:val="1"/>
      <w:numFmt w:val="bullet"/>
      <w:lvlText w:val=""/>
      <w:lvlJc w:val="left"/>
      <w:pPr>
        <w:tabs>
          <w:tab w:val="num" w:pos="2160"/>
        </w:tabs>
        <w:ind w:left="2160" w:hanging="360"/>
      </w:pPr>
      <w:rPr>
        <w:rFonts w:ascii="Wingdings" w:hAnsi="Wingdings" w:hint="default"/>
      </w:rPr>
    </w:lvl>
    <w:lvl w:ilvl="3" w:tplc="E78A2F28" w:tentative="1">
      <w:start w:val="1"/>
      <w:numFmt w:val="bullet"/>
      <w:lvlText w:val=""/>
      <w:lvlJc w:val="left"/>
      <w:pPr>
        <w:tabs>
          <w:tab w:val="num" w:pos="2880"/>
        </w:tabs>
        <w:ind w:left="2880" w:hanging="360"/>
      </w:pPr>
      <w:rPr>
        <w:rFonts w:ascii="Wingdings" w:hAnsi="Wingdings" w:hint="default"/>
      </w:rPr>
    </w:lvl>
    <w:lvl w:ilvl="4" w:tplc="92821DCC" w:tentative="1">
      <w:start w:val="1"/>
      <w:numFmt w:val="bullet"/>
      <w:lvlText w:val=""/>
      <w:lvlJc w:val="left"/>
      <w:pPr>
        <w:tabs>
          <w:tab w:val="num" w:pos="3600"/>
        </w:tabs>
        <w:ind w:left="3600" w:hanging="360"/>
      </w:pPr>
      <w:rPr>
        <w:rFonts w:ascii="Wingdings" w:hAnsi="Wingdings" w:hint="default"/>
      </w:rPr>
    </w:lvl>
    <w:lvl w:ilvl="5" w:tplc="7464A340" w:tentative="1">
      <w:start w:val="1"/>
      <w:numFmt w:val="bullet"/>
      <w:lvlText w:val=""/>
      <w:lvlJc w:val="left"/>
      <w:pPr>
        <w:tabs>
          <w:tab w:val="num" w:pos="4320"/>
        </w:tabs>
        <w:ind w:left="4320" w:hanging="360"/>
      </w:pPr>
      <w:rPr>
        <w:rFonts w:ascii="Wingdings" w:hAnsi="Wingdings" w:hint="default"/>
      </w:rPr>
    </w:lvl>
    <w:lvl w:ilvl="6" w:tplc="75B8819C" w:tentative="1">
      <w:start w:val="1"/>
      <w:numFmt w:val="bullet"/>
      <w:lvlText w:val=""/>
      <w:lvlJc w:val="left"/>
      <w:pPr>
        <w:tabs>
          <w:tab w:val="num" w:pos="5040"/>
        </w:tabs>
        <w:ind w:left="5040" w:hanging="360"/>
      </w:pPr>
      <w:rPr>
        <w:rFonts w:ascii="Wingdings" w:hAnsi="Wingdings" w:hint="default"/>
      </w:rPr>
    </w:lvl>
    <w:lvl w:ilvl="7" w:tplc="BC14EC5A" w:tentative="1">
      <w:start w:val="1"/>
      <w:numFmt w:val="bullet"/>
      <w:lvlText w:val=""/>
      <w:lvlJc w:val="left"/>
      <w:pPr>
        <w:tabs>
          <w:tab w:val="num" w:pos="5760"/>
        </w:tabs>
        <w:ind w:left="5760" w:hanging="360"/>
      </w:pPr>
      <w:rPr>
        <w:rFonts w:ascii="Wingdings" w:hAnsi="Wingdings" w:hint="default"/>
      </w:rPr>
    </w:lvl>
    <w:lvl w:ilvl="8" w:tplc="D7DA63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E419B3"/>
    <w:multiLevelType w:val="multilevel"/>
    <w:tmpl w:val="2536FF26"/>
    <w:styleLink w:val="SRH"/>
    <w:lvl w:ilvl="0">
      <w:start w:val="1"/>
      <w:numFmt w:val="none"/>
      <w:pStyle w:val="DIG0"/>
      <w:lvlText w:val="%1"/>
      <w:lvlJc w:val="left"/>
      <w:pPr>
        <w:ind w:left="0" w:firstLine="0"/>
      </w:pPr>
      <w:rPr>
        <w:rFonts w:ascii="Arial" w:hAnsi="Arial" w:hint="default"/>
        <w:b/>
        <w:sz w:val="26"/>
      </w:rPr>
    </w:lvl>
    <w:lvl w:ilvl="1">
      <w:start w:val="1"/>
      <w:numFmt w:val="decimal"/>
      <w:lvlRestart w:val="0"/>
      <w:pStyle w:val="DIG1"/>
      <w:lvlText w:val="%2"/>
      <w:lvlJc w:val="left"/>
      <w:pPr>
        <w:ind w:left="284" w:hanging="284"/>
      </w:pPr>
      <w:rPr>
        <w:rFonts w:ascii="Arial" w:hAnsi="Arial" w:hint="default"/>
        <w:b/>
        <w:sz w:val="28"/>
      </w:rPr>
    </w:lvl>
    <w:lvl w:ilvl="2">
      <w:start w:val="1"/>
      <w:numFmt w:val="decimal"/>
      <w:pStyle w:val="DIG2"/>
      <w:lvlText w:val="%2.%3"/>
      <w:lvlJc w:val="left"/>
      <w:pPr>
        <w:ind w:left="425" w:hanging="425"/>
      </w:pPr>
      <w:rPr>
        <w:rFonts w:ascii="Arial" w:hAnsi="Arial" w:hint="default"/>
        <w:b/>
        <w:sz w:val="24"/>
      </w:rPr>
    </w:lvl>
    <w:lvl w:ilvl="3">
      <w:start w:val="1"/>
      <w:numFmt w:val="decimal"/>
      <w:pStyle w:val="DIG3"/>
      <w:lvlText w:val="%2.%3.%4"/>
      <w:lvlJc w:val="left"/>
      <w:pPr>
        <w:ind w:left="709" w:hanging="567"/>
      </w:pPr>
      <w:rPr>
        <w:rFonts w:ascii="Arial" w:hAnsi="Arial" w:hint="default"/>
        <w:b/>
        <w:i w:val="0"/>
        <w:sz w:val="22"/>
      </w:rPr>
    </w:lvl>
    <w:lvl w:ilvl="4">
      <w:start w:val="1"/>
      <w:numFmt w:val="decimal"/>
      <w:pStyle w:val="DIG4"/>
      <w:lvlText w:val="%2.%3.%4.%5"/>
      <w:lvlJc w:val="left"/>
      <w:pPr>
        <w:ind w:left="709" w:hanging="709"/>
      </w:pPr>
      <w:rPr>
        <w:rFonts w:ascii="Arial" w:hAnsi="Arial"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D4A7DBA"/>
    <w:multiLevelType w:val="hybridMultilevel"/>
    <w:tmpl w:val="49965192"/>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1C30578"/>
    <w:multiLevelType w:val="multilevel"/>
    <w:tmpl w:val="2536FF26"/>
    <w:numStyleLink w:val="SRH"/>
  </w:abstractNum>
  <w:abstractNum w:abstractNumId="16" w15:restartNumberingAfterBreak="0">
    <w:nsid w:val="7C3F5E9F"/>
    <w:multiLevelType w:val="hybridMultilevel"/>
    <w:tmpl w:val="AB0C6018"/>
    <w:lvl w:ilvl="0" w:tplc="88F4966C">
      <w:start w:val="1"/>
      <w:numFmt w:val="decimal"/>
      <w:lvlText w:val="%1."/>
      <w:lvlJc w:val="left"/>
      <w:pPr>
        <w:ind w:left="36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731081426">
    <w:abstractNumId w:val="4"/>
  </w:num>
  <w:num w:numId="2" w16cid:durableId="1555652562">
    <w:abstractNumId w:val="13"/>
  </w:num>
  <w:num w:numId="3" w16cid:durableId="930116566">
    <w:abstractNumId w:val="15"/>
  </w:num>
  <w:num w:numId="4" w16cid:durableId="473448949">
    <w:abstractNumId w:val="15"/>
  </w:num>
  <w:num w:numId="5" w16cid:durableId="875582211">
    <w:abstractNumId w:val="15"/>
  </w:num>
  <w:num w:numId="6" w16cid:durableId="676346711">
    <w:abstractNumId w:val="15"/>
  </w:num>
  <w:num w:numId="7" w16cid:durableId="289283970">
    <w:abstractNumId w:val="15"/>
  </w:num>
  <w:num w:numId="8" w16cid:durableId="1290626126">
    <w:abstractNumId w:val="2"/>
  </w:num>
  <w:num w:numId="9" w16cid:durableId="285505294">
    <w:abstractNumId w:val="15"/>
  </w:num>
  <w:num w:numId="10" w16cid:durableId="17437039">
    <w:abstractNumId w:val="13"/>
    <w:lvlOverride w:ilvl="0">
      <w:lvl w:ilvl="0">
        <w:numFmt w:val="decimal"/>
        <w:pStyle w:val="DIG0"/>
        <w:lvlText w:val=""/>
        <w:lvlJc w:val="left"/>
      </w:lvl>
    </w:lvlOverride>
    <w:lvlOverride w:ilvl="1">
      <w:lvl w:ilvl="1">
        <w:start w:val="1"/>
        <w:numFmt w:val="decimal"/>
        <w:lvlRestart w:val="0"/>
        <w:pStyle w:val="DIG1"/>
        <w:lvlText w:val="%2"/>
        <w:lvlJc w:val="left"/>
        <w:pPr>
          <w:ind w:left="284" w:hanging="284"/>
        </w:pPr>
        <w:rPr>
          <w:rFonts w:ascii="Jost" w:hAnsi="Jost" w:hint="default"/>
          <w:b/>
          <w:sz w:val="36"/>
          <w:szCs w:val="40"/>
        </w:rPr>
      </w:lvl>
    </w:lvlOverride>
    <w:lvlOverride w:ilvl="2">
      <w:lvl w:ilvl="2">
        <w:start w:val="1"/>
        <w:numFmt w:val="decimal"/>
        <w:pStyle w:val="DIG2"/>
        <w:lvlText w:val="%2.%3"/>
        <w:lvlJc w:val="left"/>
        <w:pPr>
          <w:ind w:left="4820" w:hanging="425"/>
        </w:pPr>
        <w:rPr>
          <w:rFonts w:ascii="Jost" w:hAnsi="Jost" w:hint="default"/>
          <w:b/>
          <w:sz w:val="32"/>
          <w:szCs w:val="32"/>
        </w:rPr>
      </w:lvl>
    </w:lvlOverride>
    <w:lvlOverride w:ilvl="3">
      <w:lvl w:ilvl="3">
        <w:start w:val="1"/>
        <w:numFmt w:val="decimal"/>
        <w:pStyle w:val="DIG3"/>
        <w:lvlText w:val="%2.%3.%4"/>
        <w:lvlJc w:val="left"/>
        <w:pPr>
          <w:ind w:left="709" w:hanging="567"/>
        </w:pPr>
        <w:rPr>
          <w:rFonts w:ascii="Arial" w:hAnsi="Arial" w:hint="default"/>
          <w:b/>
          <w:i w:val="0"/>
          <w:sz w:val="28"/>
          <w:szCs w:val="32"/>
        </w:rPr>
      </w:lvl>
    </w:lvlOverride>
  </w:num>
  <w:num w:numId="11" w16cid:durableId="234364913">
    <w:abstractNumId w:val="1"/>
  </w:num>
  <w:num w:numId="12" w16cid:durableId="986129391">
    <w:abstractNumId w:val="11"/>
  </w:num>
  <w:num w:numId="13" w16cid:durableId="375859909">
    <w:abstractNumId w:val="0"/>
  </w:num>
  <w:num w:numId="14" w16cid:durableId="1980265593">
    <w:abstractNumId w:val="3"/>
  </w:num>
  <w:num w:numId="15" w16cid:durableId="299578376">
    <w:abstractNumId w:val="9"/>
  </w:num>
  <w:num w:numId="16" w16cid:durableId="1762725904">
    <w:abstractNumId w:val="14"/>
  </w:num>
  <w:num w:numId="17" w16cid:durableId="1440640581">
    <w:abstractNumId w:val="6"/>
  </w:num>
  <w:num w:numId="18" w16cid:durableId="1423185754">
    <w:abstractNumId w:val="16"/>
  </w:num>
  <w:num w:numId="19" w16cid:durableId="75178687">
    <w:abstractNumId w:val="5"/>
  </w:num>
  <w:num w:numId="20" w16cid:durableId="1116021989">
    <w:abstractNumId w:val="12"/>
  </w:num>
  <w:num w:numId="21" w16cid:durableId="1075014340">
    <w:abstractNumId w:val="7"/>
  </w:num>
  <w:num w:numId="22" w16cid:durableId="456335691">
    <w:abstractNumId w:val="10"/>
  </w:num>
  <w:num w:numId="23" w16cid:durableId="548650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1MzUwMTIzMzE3MrRU0lEKTi0uzszPAykwNKoFAH6ZEIktAAAA"/>
  </w:docVars>
  <w:rsids>
    <w:rsidRoot w:val="00D60870"/>
    <w:rsid w:val="00004574"/>
    <w:rsid w:val="00005637"/>
    <w:rsid w:val="00006F06"/>
    <w:rsid w:val="00021516"/>
    <w:rsid w:val="000258F9"/>
    <w:rsid w:val="00026AC4"/>
    <w:rsid w:val="000310CC"/>
    <w:rsid w:val="0003138B"/>
    <w:rsid w:val="000320A7"/>
    <w:rsid w:val="00032521"/>
    <w:rsid w:val="00034BCC"/>
    <w:rsid w:val="000431BD"/>
    <w:rsid w:val="00044D4C"/>
    <w:rsid w:val="00052154"/>
    <w:rsid w:val="000555EC"/>
    <w:rsid w:val="000564F2"/>
    <w:rsid w:val="0007424A"/>
    <w:rsid w:val="0007636A"/>
    <w:rsid w:val="00080336"/>
    <w:rsid w:val="00082925"/>
    <w:rsid w:val="00086CB9"/>
    <w:rsid w:val="00092F48"/>
    <w:rsid w:val="00096754"/>
    <w:rsid w:val="000A42DB"/>
    <w:rsid w:val="000A7B3D"/>
    <w:rsid w:val="000B00D3"/>
    <w:rsid w:val="000B18DA"/>
    <w:rsid w:val="000B3557"/>
    <w:rsid w:val="000B4D5A"/>
    <w:rsid w:val="000C3FCD"/>
    <w:rsid w:val="000C712F"/>
    <w:rsid w:val="000D2014"/>
    <w:rsid w:val="000E20DB"/>
    <w:rsid w:val="000F1170"/>
    <w:rsid w:val="000F1E1F"/>
    <w:rsid w:val="000F7DE0"/>
    <w:rsid w:val="00101962"/>
    <w:rsid w:val="00107625"/>
    <w:rsid w:val="001114B4"/>
    <w:rsid w:val="00115B34"/>
    <w:rsid w:val="00121B3C"/>
    <w:rsid w:val="001229A4"/>
    <w:rsid w:val="00124311"/>
    <w:rsid w:val="001319B4"/>
    <w:rsid w:val="00136900"/>
    <w:rsid w:val="00137F28"/>
    <w:rsid w:val="00137F3C"/>
    <w:rsid w:val="001448E1"/>
    <w:rsid w:val="001524FB"/>
    <w:rsid w:val="0015486E"/>
    <w:rsid w:val="00155CAE"/>
    <w:rsid w:val="00160941"/>
    <w:rsid w:val="00170734"/>
    <w:rsid w:val="00176A3E"/>
    <w:rsid w:val="0018057C"/>
    <w:rsid w:val="0018546A"/>
    <w:rsid w:val="00187CF4"/>
    <w:rsid w:val="00195D16"/>
    <w:rsid w:val="001A7EFC"/>
    <w:rsid w:val="001B0FA4"/>
    <w:rsid w:val="001B178C"/>
    <w:rsid w:val="001B762D"/>
    <w:rsid w:val="001C0CF1"/>
    <w:rsid w:val="001C4377"/>
    <w:rsid w:val="001C6058"/>
    <w:rsid w:val="001C7171"/>
    <w:rsid w:val="001D0399"/>
    <w:rsid w:val="001D478F"/>
    <w:rsid w:val="001D62DC"/>
    <w:rsid w:val="001E0A45"/>
    <w:rsid w:val="001E3E39"/>
    <w:rsid w:val="001E7DA9"/>
    <w:rsid w:val="001F3B4A"/>
    <w:rsid w:val="001F4D33"/>
    <w:rsid w:val="00204185"/>
    <w:rsid w:val="002062FF"/>
    <w:rsid w:val="00206971"/>
    <w:rsid w:val="002118EB"/>
    <w:rsid w:val="00217C0B"/>
    <w:rsid w:val="002205BA"/>
    <w:rsid w:val="002237CB"/>
    <w:rsid w:val="00225F5D"/>
    <w:rsid w:val="00227126"/>
    <w:rsid w:val="00231E02"/>
    <w:rsid w:val="00236BFE"/>
    <w:rsid w:val="00240378"/>
    <w:rsid w:val="00250EF6"/>
    <w:rsid w:val="0025638C"/>
    <w:rsid w:val="00263981"/>
    <w:rsid w:val="0026469B"/>
    <w:rsid w:val="00265B41"/>
    <w:rsid w:val="00267756"/>
    <w:rsid w:val="00274C14"/>
    <w:rsid w:val="002758B6"/>
    <w:rsid w:val="00275FBB"/>
    <w:rsid w:val="002771FA"/>
    <w:rsid w:val="002803FF"/>
    <w:rsid w:val="00280987"/>
    <w:rsid w:val="002947DB"/>
    <w:rsid w:val="002A18D8"/>
    <w:rsid w:val="002A54FF"/>
    <w:rsid w:val="002A74A6"/>
    <w:rsid w:val="002B1851"/>
    <w:rsid w:val="002B1A54"/>
    <w:rsid w:val="002B5D89"/>
    <w:rsid w:val="002C0743"/>
    <w:rsid w:val="002C0A65"/>
    <w:rsid w:val="002C5B11"/>
    <w:rsid w:val="002C6346"/>
    <w:rsid w:val="002D5FFE"/>
    <w:rsid w:val="002E21D4"/>
    <w:rsid w:val="002E275A"/>
    <w:rsid w:val="002E7972"/>
    <w:rsid w:val="002F235B"/>
    <w:rsid w:val="002F466B"/>
    <w:rsid w:val="00303BDC"/>
    <w:rsid w:val="00310651"/>
    <w:rsid w:val="00311A2C"/>
    <w:rsid w:val="0031366F"/>
    <w:rsid w:val="00315D8D"/>
    <w:rsid w:val="00317394"/>
    <w:rsid w:val="00324A79"/>
    <w:rsid w:val="00327949"/>
    <w:rsid w:val="00327E02"/>
    <w:rsid w:val="00333F51"/>
    <w:rsid w:val="00341F84"/>
    <w:rsid w:val="00350A2B"/>
    <w:rsid w:val="00353AC7"/>
    <w:rsid w:val="003542B4"/>
    <w:rsid w:val="00360CF2"/>
    <w:rsid w:val="00366782"/>
    <w:rsid w:val="00374351"/>
    <w:rsid w:val="003748A3"/>
    <w:rsid w:val="00382236"/>
    <w:rsid w:val="00383658"/>
    <w:rsid w:val="003853BA"/>
    <w:rsid w:val="00385F06"/>
    <w:rsid w:val="0038705E"/>
    <w:rsid w:val="00393A5D"/>
    <w:rsid w:val="003A101B"/>
    <w:rsid w:val="003A1948"/>
    <w:rsid w:val="003A38FC"/>
    <w:rsid w:val="003A475F"/>
    <w:rsid w:val="003A5726"/>
    <w:rsid w:val="003B0EE7"/>
    <w:rsid w:val="003B29CE"/>
    <w:rsid w:val="003C5E20"/>
    <w:rsid w:val="003D5A71"/>
    <w:rsid w:val="003E13B9"/>
    <w:rsid w:val="00401A46"/>
    <w:rsid w:val="0040415C"/>
    <w:rsid w:val="0040690B"/>
    <w:rsid w:val="00406ABA"/>
    <w:rsid w:val="00426A5E"/>
    <w:rsid w:val="00427918"/>
    <w:rsid w:val="004313BC"/>
    <w:rsid w:val="00431EC8"/>
    <w:rsid w:val="0045027E"/>
    <w:rsid w:val="00451906"/>
    <w:rsid w:val="004522E5"/>
    <w:rsid w:val="00454A0D"/>
    <w:rsid w:val="00455E3C"/>
    <w:rsid w:val="004579E2"/>
    <w:rsid w:val="0047655A"/>
    <w:rsid w:val="00480ACA"/>
    <w:rsid w:val="004868EA"/>
    <w:rsid w:val="00487BF2"/>
    <w:rsid w:val="004926CC"/>
    <w:rsid w:val="004946D4"/>
    <w:rsid w:val="00494EC7"/>
    <w:rsid w:val="00496AA9"/>
    <w:rsid w:val="004979BF"/>
    <w:rsid w:val="00497CBE"/>
    <w:rsid w:val="004A191F"/>
    <w:rsid w:val="004B6D21"/>
    <w:rsid w:val="004C0AE6"/>
    <w:rsid w:val="004C18E9"/>
    <w:rsid w:val="004C19B4"/>
    <w:rsid w:val="004C28B6"/>
    <w:rsid w:val="004C2FC6"/>
    <w:rsid w:val="004C6BC7"/>
    <w:rsid w:val="004D03FB"/>
    <w:rsid w:val="004D6AB6"/>
    <w:rsid w:val="004E00A8"/>
    <w:rsid w:val="004E0A06"/>
    <w:rsid w:val="004E2DEA"/>
    <w:rsid w:val="004E5D3B"/>
    <w:rsid w:val="004E6B85"/>
    <w:rsid w:val="004E74C7"/>
    <w:rsid w:val="004F19F6"/>
    <w:rsid w:val="004F4E15"/>
    <w:rsid w:val="00501787"/>
    <w:rsid w:val="005226E7"/>
    <w:rsid w:val="00523BC5"/>
    <w:rsid w:val="00526D18"/>
    <w:rsid w:val="005310C2"/>
    <w:rsid w:val="00533E02"/>
    <w:rsid w:val="0054136C"/>
    <w:rsid w:val="00555838"/>
    <w:rsid w:val="00564D66"/>
    <w:rsid w:val="00570E68"/>
    <w:rsid w:val="00576138"/>
    <w:rsid w:val="00576974"/>
    <w:rsid w:val="00582BE5"/>
    <w:rsid w:val="00593350"/>
    <w:rsid w:val="00595F6F"/>
    <w:rsid w:val="00596E92"/>
    <w:rsid w:val="005A19EA"/>
    <w:rsid w:val="005A2D6E"/>
    <w:rsid w:val="005A79CE"/>
    <w:rsid w:val="005B2810"/>
    <w:rsid w:val="005B3382"/>
    <w:rsid w:val="005B3DDE"/>
    <w:rsid w:val="005B465B"/>
    <w:rsid w:val="005B4D62"/>
    <w:rsid w:val="005B635B"/>
    <w:rsid w:val="005B6DAC"/>
    <w:rsid w:val="005C52E3"/>
    <w:rsid w:val="005D29CD"/>
    <w:rsid w:val="005D4630"/>
    <w:rsid w:val="005D776E"/>
    <w:rsid w:val="005E0ACF"/>
    <w:rsid w:val="005E1DBB"/>
    <w:rsid w:val="005F706F"/>
    <w:rsid w:val="00600064"/>
    <w:rsid w:val="00604617"/>
    <w:rsid w:val="00605977"/>
    <w:rsid w:val="00607004"/>
    <w:rsid w:val="00613AB5"/>
    <w:rsid w:val="00613C46"/>
    <w:rsid w:val="0061650F"/>
    <w:rsid w:val="00617416"/>
    <w:rsid w:val="006206DB"/>
    <w:rsid w:val="00622340"/>
    <w:rsid w:val="0062624B"/>
    <w:rsid w:val="00631A61"/>
    <w:rsid w:val="006464E5"/>
    <w:rsid w:val="006467B3"/>
    <w:rsid w:val="006534A9"/>
    <w:rsid w:val="00656297"/>
    <w:rsid w:val="00656A3A"/>
    <w:rsid w:val="006729D2"/>
    <w:rsid w:val="00681F96"/>
    <w:rsid w:val="006829F9"/>
    <w:rsid w:val="006839DC"/>
    <w:rsid w:val="006922C7"/>
    <w:rsid w:val="00692660"/>
    <w:rsid w:val="006962D2"/>
    <w:rsid w:val="006A44BD"/>
    <w:rsid w:val="006A612F"/>
    <w:rsid w:val="006B0071"/>
    <w:rsid w:val="006B1A42"/>
    <w:rsid w:val="006B78A9"/>
    <w:rsid w:val="006C45DA"/>
    <w:rsid w:val="006D5E92"/>
    <w:rsid w:val="006D66F2"/>
    <w:rsid w:val="006E0148"/>
    <w:rsid w:val="006E18F8"/>
    <w:rsid w:val="006E4D8B"/>
    <w:rsid w:val="006E51D7"/>
    <w:rsid w:val="006E7E54"/>
    <w:rsid w:val="006F0801"/>
    <w:rsid w:val="006F38AD"/>
    <w:rsid w:val="006F7D2D"/>
    <w:rsid w:val="00704CBB"/>
    <w:rsid w:val="00710C4F"/>
    <w:rsid w:val="007120B7"/>
    <w:rsid w:val="007124FE"/>
    <w:rsid w:val="007158E8"/>
    <w:rsid w:val="007202B7"/>
    <w:rsid w:val="0072243E"/>
    <w:rsid w:val="0073213A"/>
    <w:rsid w:val="00734370"/>
    <w:rsid w:val="007430D3"/>
    <w:rsid w:val="007445D4"/>
    <w:rsid w:val="00754A4A"/>
    <w:rsid w:val="00756077"/>
    <w:rsid w:val="007575DD"/>
    <w:rsid w:val="00760CE5"/>
    <w:rsid w:val="00761C50"/>
    <w:rsid w:val="00763E4B"/>
    <w:rsid w:val="00764A5B"/>
    <w:rsid w:val="0077504E"/>
    <w:rsid w:val="00791023"/>
    <w:rsid w:val="007A0011"/>
    <w:rsid w:val="007A1C3C"/>
    <w:rsid w:val="007A450A"/>
    <w:rsid w:val="007B4BF2"/>
    <w:rsid w:val="007B50F5"/>
    <w:rsid w:val="007C3B11"/>
    <w:rsid w:val="007C4105"/>
    <w:rsid w:val="007C5796"/>
    <w:rsid w:val="007D386E"/>
    <w:rsid w:val="007D523F"/>
    <w:rsid w:val="007D5786"/>
    <w:rsid w:val="007E1512"/>
    <w:rsid w:val="007E3ABF"/>
    <w:rsid w:val="007E4A8A"/>
    <w:rsid w:val="007E7023"/>
    <w:rsid w:val="007F16E8"/>
    <w:rsid w:val="007F193A"/>
    <w:rsid w:val="007F3623"/>
    <w:rsid w:val="007F4AF8"/>
    <w:rsid w:val="007F56F5"/>
    <w:rsid w:val="00800949"/>
    <w:rsid w:val="00804B9D"/>
    <w:rsid w:val="00805629"/>
    <w:rsid w:val="00805A23"/>
    <w:rsid w:val="00806B61"/>
    <w:rsid w:val="00820770"/>
    <w:rsid w:val="00824183"/>
    <w:rsid w:val="00830933"/>
    <w:rsid w:val="00831664"/>
    <w:rsid w:val="00833CE8"/>
    <w:rsid w:val="00837DEF"/>
    <w:rsid w:val="008404C3"/>
    <w:rsid w:val="00845367"/>
    <w:rsid w:val="00846A08"/>
    <w:rsid w:val="008512F3"/>
    <w:rsid w:val="00860A79"/>
    <w:rsid w:val="0088751E"/>
    <w:rsid w:val="00890BAE"/>
    <w:rsid w:val="00892B24"/>
    <w:rsid w:val="00894E7D"/>
    <w:rsid w:val="008958DD"/>
    <w:rsid w:val="008A3D65"/>
    <w:rsid w:val="008A3F1A"/>
    <w:rsid w:val="008B35AF"/>
    <w:rsid w:val="008B3B07"/>
    <w:rsid w:val="008B60CC"/>
    <w:rsid w:val="008C3A15"/>
    <w:rsid w:val="008C5683"/>
    <w:rsid w:val="008C70C5"/>
    <w:rsid w:val="008C7AEF"/>
    <w:rsid w:val="008D0D5E"/>
    <w:rsid w:val="008D4CA3"/>
    <w:rsid w:val="008D7264"/>
    <w:rsid w:val="008E2EC0"/>
    <w:rsid w:val="008E2EEE"/>
    <w:rsid w:val="008E31FB"/>
    <w:rsid w:val="008E3BF8"/>
    <w:rsid w:val="008E4509"/>
    <w:rsid w:val="008E4E8D"/>
    <w:rsid w:val="008F0342"/>
    <w:rsid w:val="008F71AA"/>
    <w:rsid w:val="0090079F"/>
    <w:rsid w:val="009014B1"/>
    <w:rsid w:val="00901BA1"/>
    <w:rsid w:val="00905AAF"/>
    <w:rsid w:val="0091105C"/>
    <w:rsid w:val="0092395E"/>
    <w:rsid w:val="00923965"/>
    <w:rsid w:val="009272C5"/>
    <w:rsid w:val="0093355A"/>
    <w:rsid w:val="00933E09"/>
    <w:rsid w:val="00943160"/>
    <w:rsid w:val="0094386D"/>
    <w:rsid w:val="009445A0"/>
    <w:rsid w:val="00946171"/>
    <w:rsid w:val="009463DB"/>
    <w:rsid w:val="00954E52"/>
    <w:rsid w:val="00964477"/>
    <w:rsid w:val="00970FF4"/>
    <w:rsid w:val="009728A5"/>
    <w:rsid w:val="009766F8"/>
    <w:rsid w:val="00983157"/>
    <w:rsid w:val="009902F3"/>
    <w:rsid w:val="00991FB6"/>
    <w:rsid w:val="009923A7"/>
    <w:rsid w:val="00992C03"/>
    <w:rsid w:val="00996C71"/>
    <w:rsid w:val="009A325C"/>
    <w:rsid w:val="009B4859"/>
    <w:rsid w:val="009B4B31"/>
    <w:rsid w:val="009B610C"/>
    <w:rsid w:val="009C1E8B"/>
    <w:rsid w:val="009C5EC4"/>
    <w:rsid w:val="009D2C94"/>
    <w:rsid w:val="009D6465"/>
    <w:rsid w:val="009D752C"/>
    <w:rsid w:val="009E0BA7"/>
    <w:rsid w:val="009E123E"/>
    <w:rsid w:val="009E6D90"/>
    <w:rsid w:val="009F41F2"/>
    <w:rsid w:val="009F46C0"/>
    <w:rsid w:val="009F4D56"/>
    <w:rsid w:val="00A009F2"/>
    <w:rsid w:val="00A01EE1"/>
    <w:rsid w:val="00A058C7"/>
    <w:rsid w:val="00A07370"/>
    <w:rsid w:val="00A11B69"/>
    <w:rsid w:val="00A25CFB"/>
    <w:rsid w:val="00A32791"/>
    <w:rsid w:val="00A33AB4"/>
    <w:rsid w:val="00A4163E"/>
    <w:rsid w:val="00A549D5"/>
    <w:rsid w:val="00A54BDA"/>
    <w:rsid w:val="00A60198"/>
    <w:rsid w:val="00A67C66"/>
    <w:rsid w:val="00A8175B"/>
    <w:rsid w:val="00A959FD"/>
    <w:rsid w:val="00AA334C"/>
    <w:rsid w:val="00AA51BA"/>
    <w:rsid w:val="00AA693F"/>
    <w:rsid w:val="00AB4AD4"/>
    <w:rsid w:val="00AB7FAF"/>
    <w:rsid w:val="00AC343E"/>
    <w:rsid w:val="00AC59A2"/>
    <w:rsid w:val="00AC5A46"/>
    <w:rsid w:val="00AC66E5"/>
    <w:rsid w:val="00AD061D"/>
    <w:rsid w:val="00AD160D"/>
    <w:rsid w:val="00AD2697"/>
    <w:rsid w:val="00AD3015"/>
    <w:rsid w:val="00AD42CF"/>
    <w:rsid w:val="00AD4AD0"/>
    <w:rsid w:val="00AD6A8F"/>
    <w:rsid w:val="00AE2C30"/>
    <w:rsid w:val="00AE3C43"/>
    <w:rsid w:val="00AE5B23"/>
    <w:rsid w:val="00AE5BF1"/>
    <w:rsid w:val="00AE7141"/>
    <w:rsid w:val="00AE7175"/>
    <w:rsid w:val="00B10B7A"/>
    <w:rsid w:val="00B13FAD"/>
    <w:rsid w:val="00B14591"/>
    <w:rsid w:val="00B17ED7"/>
    <w:rsid w:val="00B269EF"/>
    <w:rsid w:val="00B377A3"/>
    <w:rsid w:val="00B37904"/>
    <w:rsid w:val="00B44A84"/>
    <w:rsid w:val="00B4716A"/>
    <w:rsid w:val="00B53B8D"/>
    <w:rsid w:val="00B60DE2"/>
    <w:rsid w:val="00B650E8"/>
    <w:rsid w:val="00B67FC0"/>
    <w:rsid w:val="00B810F0"/>
    <w:rsid w:val="00B84B03"/>
    <w:rsid w:val="00B863AE"/>
    <w:rsid w:val="00B91F93"/>
    <w:rsid w:val="00B94DC2"/>
    <w:rsid w:val="00B96EDA"/>
    <w:rsid w:val="00BA3455"/>
    <w:rsid w:val="00BA6215"/>
    <w:rsid w:val="00BA74A3"/>
    <w:rsid w:val="00BB0EAE"/>
    <w:rsid w:val="00BB2F51"/>
    <w:rsid w:val="00BC38B9"/>
    <w:rsid w:val="00BC42B9"/>
    <w:rsid w:val="00BC4FDF"/>
    <w:rsid w:val="00BC6243"/>
    <w:rsid w:val="00BD0B6C"/>
    <w:rsid w:val="00BD1B16"/>
    <w:rsid w:val="00BD3415"/>
    <w:rsid w:val="00BE23EE"/>
    <w:rsid w:val="00BF7D61"/>
    <w:rsid w:val="00C02F6C"/>
    <w:rsid w:val="00C10B75"/>
    <w:rsid w:val="00C139E6"/>
    <w:rsid w:val="00C247B2"/>
    <w:rsid w:val="00C278A4"/>
    <w:rsid w:val="00C37455"/>
    <w:rsid w:val="00C50B76"/>
    <w:rsid w:val="00C541EF"/>
    <w:rsid w:val="00C55B30"/>
    <w:rsid w:val="00C80F7A"/>
    <w:rsid w:val="00C85FE1"/>
    <w:rsid w:val="00C94AD7"/>
    <w:rsid w:val="00CA3FFD"/>
    <w:rsid w:val="00CA459E"/>
    <w:rsid w:val="00CB0CF3"/>
    <w:rsid w:val="00CB29F1"/>
    <w:rsid w:val="00CB38E1"/>
    <w:rsid w:val="00CC1D49"/>
    <w:rsid w:val="00CC2961"/>
    <w:rsid w:val="00CC7586"/>
    <w:rsid w:val="00CD6AAD"/>
    <w:rsid w:val="00CE3749"/>
    <w:rsid w:val="00CE419F"/>
    <w:rsid w:val="00CE52AD"/>
    <w:rsid w:val="00CF38E0"/>
    <w:rsid w:val="00CF7D90"/>
    <w:rsid w:val="00D00AD0"/>
    <w:rsid w:val="00D06770"/>
    <w:rsid w:val="00D11C6B"/>
    <w:rsid w:val="00D21883"/>
    <w:rsid w:val="00D238EE"/>
    <w:rsid w:val="00D2448C"/>
    <w:rsid w:val="00D31604"/>
    <w:rsid w:val="00D34CC3"/>
    <w:rsid w:val="00D374F8"/>
    <w:rsid w:val="00D40383"/>
    <w:rsid w:val="00D40A2C"/>
    <w:rsid w:val="00D45772"/>
    <w:rsid w:val="00D51735"/>
    <w:rsid w:val="00D5379F"/>
    <w:rsid w:val="00D57DA9"/>
    <w:rsid w:val="00D60870"/>
    <w:rsid w:val="00D67DD4"/>
    <w:rsid w:val="00D76514"/>
    <w:rsid w:val="00D777DA"/>
    <w:rsid w:val="00D8277A"/>
    <w:rsid w:val="00D95362"/>
    <w:rsid w:val="00D96454"/>
    <w:rsid w:val="00D97B32"/>
    <w:rsid w:val="00DA01D8"/>
    <w:rsid w:val="00DA39CC"/>
    <w:rsid w:val="00DA3F16"/>
    <w:rsid w:val="00DA52D3"/>
    <w:rsid w:val="00DB59D2"/>
    <w:rsid w:val="00DB66F9"/>
    <w:rsid w:val="00DC15CA"/>
    <w:rsid w:val="00DC1C49"/>
    <w:rsid w:val="00DC3998"/>
    <w:rsid w:val="00DC6830"/>
    <w:rsid w:val="00DD3809"/>
    <w:rsid w:val="00DE3AB7"/>
    <w:rsid w:val="00DE4290"/>
    <w:rsid w:val="00DE6331"/>
    <w:rsid w:val="00DE6E5A"/>
    <w:rsid w:val="00DF087F"/>
    <w:rsid w:val="00DF2AE5"/>
    <w:rsid w:val="00E13493"/>
    <w:rsid w:val="00E17529"/>
    <w:rsid w:val="00E3048F"/>
    <w:rsid w:val="00E40563"/>
    <w:rsid w:val="00E41B36"/>
    <w:rsid w:val="00E51B58"/>
    <w:rsid w:val="00E5209D"/>
    <w:rsid w:val="00E639C7"/>
    <w:rsid w:val="00E7034C"/>
    <w:rsid w:val="00E76ACC"/>
    <w:rsid w:val="00E80406"/>
    <w:rsid w:val="00E81692"/>
    <w:rsid w:val="00E81C7E"/>
    <w:rsid w:val="00E912AB"/>
    <w:rsid w:val="00E94679"/>
    <w:rsid w:val="00E971E6"/>
    <w:rsid w:val="00E976DC"/>
    <w:rsid w:val="00EA169F"/>
    <w:rsid w:val="00EB34F7"/>
    <w:rsid w:val="00EB3E10"/>
    <w:rsid w:val="00EB5717"/>
    <w:rsid w:val="00EC506E"/>
    <w:rsid w:val="00EC57F3"/>
    <w:rsid w:val="00EE01AF"/>
    <w:rsid w:val="00EE46A9"/>
    <w:rsid w:val="00EE5BD7"/>
    <w:rsid w:val="00EE67B9"/>
    <w:rsid w:val="00EE6D28"/>
    <w:rsid w:val="00EF0460"/>
    <w:rsid w:val="00EF2932"/>
    <w:rsid w:val="00EF64F3"/>
    <w:rsid w:val="00F0147B"/>
    <w:rsid w:val="00F02CC9"/>
    <w:rsid w:val="00F04144"/>
    <w:rsid w:val="00F07431"/>
    <w:rsid w:val="00F076B6"/>
    <w:rsid w:val="00F13052"/>
    <w:rsid w:val="00F14D73"/>
    <w:rsid w:val="00F1570A"/>
    <w:rsid w:val="00F22FD9"/>
    <w:rsid w:val="00F30C69"/>
    <w:rsid w:val="00F323F8"/>
    <w:rsid w:val="00F355B2"/>
    <w:rsid w:val="00F35A9A"/>
    <w:rsid w:val="00F412CD"/>
    <w:rsid w:val="00F42118"/>
    <w:rsid w:val="00F43D57"/>
    <w:rsid w:val="00F52DB6"/>
    <w:rsid w:val="00F625E9"/>
    <w:rsid w:val="00F627EC"/>
    <w:rsid w:val="00F64F3E"/>
    <w:rsid w:val="00F65785"/>
    <w:rsid w:val="00F65D38"/>
    <w:rsid w:val="00F661A8"/>
    <w:rsid w:val="00F704E5"/>
    <w:rsid w:val="00F71A65"/>
    <w:rsid w:val="00F7619B"/>
    <w:rsid w:val="00F81B44"/>
    <w:rsid w:val="00F83472"/>
    <w:rsid w:val="00F855EF"/>
    <w:rsid w:val="00F86A9F"/>
    <w:rsid w:val="00F95DA7"/>
    <w:rsid w:val="00FA3717"/>
    <w:rsid w:val="00FA5275"/>
    <w:rsid w:val="00FA62D2"/>
    <w:rsid w:val="00FA6354"/>
    <w:rsid w:val="00FA6C47"/>
    <w:rsid w:val="00FB2825"/>
    <w:rsid w:val="00FB68CD"/>
    <w:rsid w:val="00FE02FC"/>
    <w:rsid w:val="00FE39A5"/>
    <w:rsid w:val="00FE5E6F"/>
    <w:rsid w:val="00FE6C4A"/>
    <w:rsid w:val="00FF1118"/>
    <w:rsid w:val="00FF24C4"/>
    <w:rsid w:val="00FF2820"/>
    <w:rsid w:val="00FF48B1"/>
    <w:rsid w:val="00FF7705"/>
    <w:rsid w:val="28C777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FADB4"/>
  <w15:chartTrackingRefBased/>
  <w15:docId w15:val="{9D2780A5-142F-4090-A362-5D1CCAC3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Jost" w:eastAsiaTheme="minorHAnsi" w:hAnsi="Jost"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01962"/>
    <w:pPr>
      <w:keepNext/>
      <w:keepLines/>
      <w:spacing w:before="240" w:after="0"/>
      <w:outlineLvl w:val="0"/>
    </w:pPr>
    <w:rPr>
      <w:rFonts w:asciiTheme="majorHAnsi" w:eastAsiaTheme="majorEastAsia" w:hAnsiTheme="majorHAnsi" w:cstheme="majorBidi"/>
      <w:color w:val="AE3F09" w:themeColor="accent1" w:themeShade="BF"/>
      <w:sz w:val="32"/>
      <w:szCs w:val="32"/>
    </w:rPr>
  </w:style>
  <w:style w:type="paragraph" w:styleId="berschrift2">
    <w:name w:val="heading 2"/>
    <w:basedOn w:val="Standard"/>
    <w:next w:val="Standard"/>
    <w:link w:val="berschrift2Zchn"/>
    <w:uiPriority w:val="9"/>
    <w:semiHidden/>
    <w:unhideWhenUsed/>
    <w:qFormat/>
    <w:rsid w:val="00101962"/>
    <w:pPr>
      <w:keepNext/>
      <w:keepLines/>
      <w:spacing w:before="40" w:after="0"/>
      <w:outlineLvl w:val="1"/>
    </w:pPr>
    <w:rPr>
      <w:rFonts w:asciiTheme="majorHAnsi" w:eastAsiaTheme="majorEastAsia" w:hAnsiTheme="majorHAnsi" w:cstheme="majorBidi"/>
      <w:color w:val="AE3F09" w:themeColor="accent1" w:themeShade="BF"/>
      <w:sz w:val="26"/>
      <w:szCs w:val="26"/>
    </w:rPr>
  </w:style>
  <w:style w:type="paragraph" w:styleId="berschrift3">
    <w:name w:val="heading 3"/>
    <w:basedOn w:val="Standard"/>
    <w:next w:val="Standard"/>
    <w:link w:val="berschrift3Zchn"/>
    <w:uiPriority w:val="9"/>
    <w:semiHidden/>
    <w:unhideWhenUsed/>
    <w:qFormat/>
    <w:rsid w:val="00F627EC"/>
    <w:pPr>
      <w:keepNext/>
      <w:keepLines/>
      <w:spacing w:before="40" w:after="0"/>
      <w:outlineLvl w:val="2"/>
    </w:pPr>
    <w:rPr>
      <w:rFonts w:asciiTheme="majorHAnsi" w:eastAsiaTheme="majorEastAsia" w:hAnsiTheme="majorHAnsi" w:cstheme="majorBidi"/>
      <w:color w:val="732A06" w:themeColor="accent1" w:themeShade="7F"/>
      <w:sz w:val="24"/>
      <w:szCs w:val="24"/>
    </w:rPr>
  </w:style>
  <w:style w:type="paragraph" w:styleId="berschrift4">
    <w:name w:val="heading 4"/>
    <w:basedOn w:val="Standard"/>
    <w:next w:val="Standard"/>
    <w:link w:val="berschrift4Zchn"/>
    <w:uiPriority w:val="9"/>
    <w:semiHidden/>
    <w:unhideWhenUsed/>
    <w:qFormat/>
    <w:rsid w:val="00F627EC"/>
    <w:pPr>
      <w:keepNext/>
      <w:keepLines/>
      <w:spacing w:before="40" w:after="0"/>
      <w:outlineLvl w:val="3"/>
    </w:pPr>
    <w:rPr>
      <w:rFonts w:asciiTheme="majorHAnsi" w:eastAsiaTheme="majorEastAsia" w:hAnsiTheme="majorHAnsi" w:cstheme="majorBidi"/>
      <w:i/>
      <w:iCs/>
      <w:color w:val="AE3F09" w:themeColor="accent1" w:themeShade="BF"/>
    </w:rPr>
  </w:style>
  <w:style w:type="paragraph" w:styleId="berschrift5">
    <w:name w:val="heading 5"/>
    <w:basedOn w:val="Standard"/>
    <w:next w:val="Standard"/>
    <w:link w:val="berschrift5Zchn"/>
    <w:uiPriority w:val="9"/>
    <w:semiHidden/>
    <w:unhideWhenUsed/>
    <w:qFormat/>
    <w:rsid w:val="00F627EC"/>
    <w:pPr>
      <w:keepNext/>
      <w:keepLines/>
      <w:spacing w:before="40" w:after="0"/>
      <w:outlineLvl w:val="4"/>
    </w:pPr>
    <w:rPr>
      <w:rFonts w:asciiTheme="majorHAnsi" w:eastAsiaTheme="majorEastAsia" w:hAnsiTheme="majorHAnsi" w:cstheme="majorBidi"/>
      <w:color w:val="AE3F09" w:themeColor="accent1" w:themeShade="BF"/>
    </w:rPr>
  </w:style>
  <w:style w:type="paragraph" w:styleId="berschrift6">
    <w:name w:val="heading 6"/>
    <w:basedOn w:val="Standard"/>
    <w:next w:val="Standard"/>
    <w:link w:val="berschrift6Zchn"/>
    <w:uiPriority w:val="9"/>
    <w:semiHidden/>
    <w:unhideWhenUsed/>
    <w:qFormat/>
    <w:rsid w:val="00F627EC"/>
    <w:pPr>
      <w:keepNext/>
      <w:keepLines/>
      <w:spacing w:before="40" w:after="0"/>
      <w:outlineLvl w:val="5"/>
    </w:pPr>
    <w:rPr>
      <w:rFonts w:asciiTheme="majorHAnsi" w:eastAsiaTheme="majorEastAsia" w:hAnsiTheme="majorHAnsi" w:cstheme="majorBidi"/>
      <w:color w:val="732A06" w:themeColor="accent1" w:themeShade="7F"/>
    </w:rPr>
  </w:style>
  <w:style w:type="paragraph" w:styleId="berschrift7">
    <w:name w:val="heading 7"/>
    <w:basedOn w:val="Standard"/>
    <w:next w:val="Standard"/>
    <w:link w:val="berschrift7Zchn"/>
    <w:uiPriority w:val="9"/>
    <w:semiHidden/>
    <w:unhideWhenUsed/>
    <w:qFormat/>
    <w:rsid w:val="00F627EC"/>
    <w:pPr>
      <w:keepNext/>
      <w:keepLines/>
      <w:spacing w:before="40" w:after="0"/>
      <w:outlineLvl w:val="6"/>
    </w:pPr>
    <w:rPr>
      <w:rFonts w:asciiTheme="majorHAnsi" w:eastAsiaTheme="majorEastAsia" w:hAnsiTheme="majorHAnsi" w:cstheme="majorBidi"/>
      <w:i/>
      <w:iCs/>
      <w:color w:val="732A06" w:themeColor="accent1" w:themeShade="7F"/>
    </w:rPr>
  </w:style>
  <w:style w:type="paragraph" w:styleId="berschrift8">
    <w:name w:val="heading 8"/>
    <w:basedOn w:val="Standard"/>
    <w:next w:val="Standard"/>
    <w:link w:val="berschrift8Zchn"/>
    <w:uiPriority w:val="9"/>
    <w:semiHidden/>
    <w:unhideWhenUsed/>
    <w:qFormat/>
    <w:rsid w:val="00F627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627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IG2">
    <w:name w:val="DIG 2"/>
    <w:next w:val="Standard"/>
    <w:link w:val="DIG2Zchn"/>
    <w:qFormat/>
    <w:rsid w:val="007F16E8"/>
    <w:pPr>
      <w:numPr>
        <w:ilvl w:val="2"/>
        <w:numId w:val="10"/>
      </w:numPr>
      <w:spacing w:after="0" w:line="360" w:lineRule="auto"/>
      <w:ind w:left="510" w:right="142" w:hanging="510"/>
      <w:outlineLvl w:val="1"/>
    </w:pPr>
    <w:rPr>
      <w:rFonts w:eastAsiaTheme="majorEastAsia" w:cstheme="majorBidi"/>
      <w:b/>
      <w:color w:val="E9550D"/>
      <w:sz w:val="32"/>
      <w:szCs w:val="26"/>
    </w:rPr>
  </w:style>
  <w:style w:type="character" w:customStyle="1" w:styleId="DIG2Zchn">
    <w:name w:val="DIG 2 Zchn"/>
    <w:basedOn w:val="berschrift2Zchn"/>
    <w:link w:val="DIG2"/>
    <w:rsid w:val="007F16E8"/>
    <w:rPr>
      <w:rFonts w:asciiTheme="majorHAnsi" w:eastAsiaTheme="majorEastAsia" w:hAnsiTheme="majorHAnsi" w:cstheme="majorBidi"/>
      <w:b/>
      <w:color w:val="E9550D"/>
      <w:sz w:val="32"/>
      <w:szCs w:val="26"/>
    </w:rPr>
  </w:style>
  <w:style w:type="character" w:customStyle="1" w:styleId="berschrift2Zchn">
    <w:name w:val="Überschrift 2 Zchn"/>
    <w:basedOn w:val="Absatz-Standardschriftart"/>
    <w:link w:val="berschrift2"/>
    <w:uiPriority w:val="9"/>
    <w:semiHidden/>
    <w:rsid w:val="00101962"/>
    <w:rPr>
      <w:rFonts w:asciiTheme="majorHAnsi" w:eastAsiaTheme="majorEastAsia" w:hAnsiTheme="majorHAnsi" w:cstheme="majorBidi"/>
      <w:color w:val="AE3F09" w:themeColor="accent1" w:themeShade="BF"/>
      <w:sz w:val="26"/>
      <w:szCs w:val="26"/>
    </w:rPr>
  </w:style>
  <w:style w:type="numbering" w:customStyle="1" w:styleId="SRH">
    <w:name w:val="SRH"/>
    <w:uiPriority w:val="99"/>
    <w:rsid w:val="00086CB9"/>
    <w:pPr>
      <w:numPr>
        <w:numId w:val="2"/>
      </w:numPr>
    </w:pPr>
  </w:style>
  <w:style w:type="paragraph" w:customStyle="1" w:styleId="DIG0">
    <w:name w:val="DIG 0"/>
    <w:basedOn w:val="Standard"/>
    <w:next w:val="Standard"/>
    <w:link w:val="DIG0Zchn"/>
    <w:qFormat/>
    <w:rsid w:val="00761C50"/>
    <w:pPr>
      <w:keepNext/>
      <w:keepLines/>
      <w:numPr>
        <w:numId w:val="10"/>
      </w:numPr>
      <w:spacing w:after="0" w:line="360" w:lineRule="auto"/>
      <w:outlineLvl w:val="0"/>
    </w:pPr>
    <w:rPr>
      <w:rFonts w:eastAsiaTheme="majorEastAsia" w:cstheme="majorBidi"/>
      <w:b/>
      <w:caps/>
      <w:color w:val="E9550D"/>
      <w:sz w:val="36"/>
      <w:szCs w:val="32"/>
    </w:rPr>
  </w:style>
  <w:style w:type="character" w:customStyle="1" w:styleId="DIG0Zchn">
    <w:name w:val="DIG 0 Zchn"/>
    <w:basedOn w:val="Absatz-Standardschriftart"/>
    <w:link w:val="DIG0"/>
    <w:rsid w:val="00761C50"/>
    <w:rPr>
      <w:rFonts w:eastAsiaTheme="majorEastAsia" w:cstheme="majorBidi"/>
      <w:b/>
      <w:caps/>
      <w:color w:val="E9550D"/>
      <w:sz w:val="36"/>
      <w:szCs w:val="32"/>
    </w:rPr>
  </w:style>
  <w:style w:type="paragraph" w:customStyle="1" w:styleId="DIG1">
    <w:name w:val="DIG 1"/>
    <w:basedOn w:val="berschrift1"/>
    <w:next w:val="Standard"/>
    <w:link w:val="DIG1Zchn"/>
    <w:qFormat/>
    <w:rsid w:val="00C541EF"/>
    <w:pPr>
      <w:numPr>
        <w:ilvl w:val="1"/>
        <w:numId w:val="10"/>
      </w:numPr>
      <w:spacing w:before="0" w:line="360" w:lineRule="auto"/>
      <w:ind w:left="567" w:hanging="567"/>
    </w:pPr>
    <w:rPr>
      <w:rFonts w:ascii="Jost" w:hAnsi="Jost"/>
      <w:b/>
      <w:caps/>
      <w:color w:val="E9550D"/>
      <w:sz w:val="36"/>
    </w:rPr>
  </w:style>
  <w:style w:type="character" w:customStyle="1" w:styleId="DIG1Zchn">
    <w:name w:val="DIG 1 Zchn"/>
    <w:basedOn w:val="berschrift1Zchn"/>
    <w:link w:val="DIG1"/>
    <w:rsid w:val="00C541EF"/>
    <w:rPr>
      <w:rFonts w:asciiTheme="majorHAnsi" w:eastAsiaTheme="majorEastAsia" w:hAnsiTheme="majorHAnsi" w:cstheme="majorBidi"/>
      <w:b/>
      <w:caps/>
      <w:color w:val="E9550D"/>
      <w:sz w:val="36"/>
      <w:szCs w:val="32"/>
    </w:rPr>
  </w:style>
  <w:style w:type="character" w:customStyle="1" w:styleId="berschrift1Zchn">
    <w:name w:val="Überschrift 1 Zchn"/>
    <w:basedOn w:val="Absatz-Standardschriftart"/>
    <w:link w:val="berschrift1"/>
    <w:uiPriority w:val="9"/>
    <w:rsid w:val="00101962"/>
    <w:rPr>
      <w:rFonts w:asciiTheme="majorHAnsi" w:eastAsiaTheme="majorEastAsia" w:hAnsiTheme="majorHAnsi" w:cstheme="majorBidi"/>
      <w:color w:val="AE3F09" w:themeColor="accent1" w:themeShade="BF"/>
      <w:sz w:val="32"/>
      <w:szCs w:val="32"/>
    </w:rPr>
  </w:style>
  <w:style w:type="paragraph" w:customStyle="1" w:styleId="DIG3">
    <w:name w:val="DIG 3"/>
    <w:basedOn w:val="DIG2"/>
    <w:next w:val="Standard"/>
    <w:link w:val="DIG3Zchn"/>
    <w:qFormat/>
    <w:rsid w:val="00892B24"/>
    <w:pPr>
      <w:numPr>
        <w:ilvl w:val="3"/>
      </w:numPr>
      <w:ind w:left="680" w:hanging="680"/>
    </w:pPr>
    <w:rPr>
      <w:sz w:val="28"/>
    </w:rPr>
  </w:style>
  <w:style w:type="character" w:customStyle="1" w:styleId="DIG3Zchn">
    <w:name w:val="DIG 3 Zchn"/>
    <w:basedOn w:val="DIG2Zchn"/>
    <w:link w:val="DIG3"/>
    <w:rsid w:val="00892B24"/>
    <w:rPr>
      <w:rFonts w:ascii="Arial" w:eastAsiaTheme="majorEastAsia" w:hAnsi="Arial" w:cstheme="majorBidi"/>
      <w:b/>
      <w:color w:val="E9550D"/>
      <w:sz w:val="28"/>
      <w:szCs w:val="26"/>
    </w:rPr>
  </w:style>
  <w:style w:type="paragraph" w:customStyle="1" w:styleId="DIG4">
    <w:name w:val="DIG 4"/>
    <w:basedOn w:val="DIG2"/>
    <w:next w:val="Standard"/>
    <w:link w:val="DIG4Zchn"/>
    <w:qFormat/>
    <w:rsid w:val="00892B24"/>
    <w:pPr>
      <w:numPr>
        <w:ilvl w:val="4"/>
      </w:numPr>
      <w:ind w:left="794" w:hanging="794"/>
    </w:pPr>
    <w:rPr>
      <w:sz w:val="24"/>
    </w:rPr>
  </w:style>
  <w:style w:type="character" w:customStyle="1" w:styleId="DIG4Zchn">
    <w:name w:val="DIG 4 Zchn"/>
    <w:basedOn w:val="DIG2Zchn"/>
    <w:link w:val="DIG4"/>
    <w:rsid w:val="00892B24"/>
    <w:rPr>
      <w:rFonts w:ascii="Arial" w:eastAsiaTheme="majorEastAsia" w:hAnsi="Arial" w:cstheme="majorBidi"/>
      <w:b/>
      <w:color w:val="E9550D"/>
      <w:sz w:val="24"/>
      <w:szCs w:val="26"/>
    </w:rPr>
  </w:style>
  <w:style w:type="paragraph" w:customStyle="1" w:styleId="DIGText">
    <w:name w:val="DIG Text"/>
    <w:basedOn w:val="Standard"/>
    <w:link w:val="DIGTextZchn"/>
    <w:qFormat/>
    <w:rsid w:val="008B35AF"/>
    <w:pPr>
      <w:spacing w:line="360" w:lineRule="auto"/>
      <w:jc w:val="both"/>
    </w:pPr>
    <w:rPr>
      <w:rFonts w:cs="Arial"/>
      <w:lang w:val="en-GB"/>
    </w:rPr>
  </w:style>
  <w:style w:type="character" w:customStyle="1" w:styleId="DIGTextZchn">
    <w:name w:val="DIG Text Zchn"/>
    <w:basedOn w:val="Absatz-Standardschriftart"/>
    <w:link w:val="DIGText"/>
    <w:locked/>
    <w:rsid w:val="008B35AF"/>
    <w:rPr>
      <w:rFonts w:cs="Arial"/>
      <w:lang w:val="en-GB"/>
    </w:rPr>
  </w:style>
  <w:style w:type="paragraph" w:styleId="Funotentext">
    <w:name w:val="footnote text"/>
    <w:basedOn w:val="Standard"/>
    <w:link w:val="FunotentextZchn"/>
    <w:uiPriority w:val="99"/>
    <w:semiHidden/>
    <w:unhideWhenUsed/>
    <w:rsid w:val="00B91F93"/>
    <w:pPr>
      <w:spacing w:after="0" w:line="240" w:lineRule="auto"/>
    </w:pPr>
    <w:rPr>
      <w:rFonts w:ascii="Arial" w:hAnsi="Arial"/>
      <w:sz w:val="20"/>
      <w:szCs w:val="20"/>
    </w:rPr>
  </w:style>
  <w:style w:type="character" w:customStyle="1" w:styleId="FunotentextZchn">
    <w:name w:val="Fußnotentext Zchn"/>
    <w:basedOn w:val="Absatz-Standardschriftart"/>
    <w:link w:val="Funotentext"/>
    <w:uiPriority w:val="99"/>
    <w:semiHidden/>
    <w:rsid w:val="00B91F93"/>
    <w:rPr>
      <w:rFonts w:ascii="Arial" w:hAnsi="Arial"/>
      <w:sz w:val="20"/>
      <w:szCs w:val="20"/>
    </w:rPr>
  </w:style>
  <w:style w:type="paragraph" w:styleId="Kopfzeile">
    <w:name w:val="header"/>
    <w:basedOn w:val="Standard"/>
    <w:link w:val="KopfzeileZchn"/>
    <w:uiPriority w:val="99"/>
    <w:unhideWhenUsed/>
    <w:rsid w:val="008D0D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0D5E"/>
  </w:style>
  <w:style w:type="paragraph" w:styleId="Fuzeile">
    <w:name w:val="footer"/>
    <w:basedOn w:val="Standard"/>
    <w:link w:val="FuzeileZchn"/>
    <w:uiPriority w:val="99"/>
    <w:unhideWhenUsed/>
    <w:rsid w:val="008D0D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0D5E"/>
  </w:style>
  <w:style w:type="paragraph" w:styleId="Inhaltsverzeichnisberschrift">
    <w:name w:val="TOC Heading"/>
    <w:basedOn w:val="berschrift1"/>
    <w:next w:val="Standard"/>
    <w:uiPriority w:val="39"/>
    <w:unhideWhenUsed/>
    <w:qFormat/>
    <w:rsid w:val="00D60870"/>
    <w:pPr>
      <w:outlineLvl w:val="9"/>
    </w:pPr>
    <w:rPr>
      <w:lang w:eastAsia="de-DE"/>
    </w:rPr>
  </w:style>
  <w:style w:type="paragraph" w:styleId="Verzeichnis1">
    <w:name w:val="toc 1"/>
    <w:basedOn w:val="Standard"/>
    <w:next w:val="Standard"/>
    <w:autoRedefine/>
    <w:uiPriority w:val="39"/>
    <w:unhideWhenUsed/>
    <w:rsid w:val="00BD1B16"/>
    <w:pPr>
      <w:tabs>
        <w:tab w:val="left" w:pos="440"/>
        <w:tab w:val="right" w:leader="dot" w:pos="9060"/>
      </w:tabs>
      <w:spacing w:after="100"/>
    </w:pPr>
  </w:style>
  <w:style w:type="character" w:styleId="Hyperlink">
    <w:name w:val="Hyperlink"/>
    <w:basedOn w:val="Absatz-Standardschriftart"/>
    <w:uiPriority w:val="99"/>
    <w:unhideWhenUsed/>
    <w:rsid w:val="004D03FB"/>
    <w:rPr>
      <w:color w:val="149C99" w:themeColor="hyperlink"/>
      <w:u w:val="single"/>
    </w:rPr>
  </w:style>
  <w:style w:type="paragraph" w:styleId="StandardWeb">
    <w:name w:val="Normal (Web)"/>
    <w:basedOn w:val="Standard"/>
    <w:uiPriority w:val="99"/>
    <w:semiHidden/>
    <w:unhideWhenUsed/>
    <w:rsid w:val="00A54BD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Verzeichnis2">
    <w:name w:val="toc 2"/>
    <w:basedOn w:val="Standard"/>
    <w:next w:val="Standard"/>
    <w:autoRedefine/>
    <w:uiPriority w:val="39"/>
    <w:unhideWhenUsed/>
    <w:rsid w:val="00EF0460"/>
    <w:pPr>
      <w:tabs>
        <w:tab w:val="left" w:pos="880"/>
        <w:tab w:val="right" w:leader="dot" w:pos="9060"/>
      </w:tabs>
      <w:spacing w:after="100"/>
      <w:ind w:left="220"/>
    </w:pPr>
  </w:style>
  <w:style w:type="paragraph" w:styleId="Beschriftung">
    <w:name w:val="caption"/>
    <w:basedOn w:val="Standard"/>
    <w:next w:val="Standard"/>
    <w:uiPriority w:val="35"/>
    <w:unhideWhenUsed/>
    <w:qFormat/>
    <w:rsid w:val="00CA459E"/>
    <w:pPr>
      <w:spacing w:after="200" w:line="240" w:lineRule="auto"/>
    </w:pPr>
    <w:rPr>
      <w:i/>
      <w:iCs/>
      <w:color w:val="4D4D4D" w:themeColor="text2"/>
      <w:sz w:val="18"/>
      <w:szCs w:val="18"/>
    </w:rPr>
  </w:style>
  <w:style w:type="character" w:styleId="Platzhaltertext">
    <w:name w:val="Placeholder Text"/>
    <w:basedOn w:val="Absatz-Standardschriftart"/>
    <w:uiPriority w:val="99"/>
    <w:semiHidden/>
    <w:rsid w:val="00F627EC"/>
    <w:rPr>
      <w:color w:val="808080"/>
    </w:rPr>
  </w:style>
  <w:style w:type="paragraph" w:customStyle="1" w:styleId="CitaviBibliographyEntry">
    <w:name w:val="Citavi Bibliography Entry"/>
    <w:basedOn w:val="Standard"/>
    <w:link w:val="CitaviBibliographyEntryZchn"/>
    <w:uiPriority w:val="99"/>
    <w:rsid w:val="00F627EC"/>
    <w:pPr>
      <w:spacing w:after="120"/>
    </w:pPr>
    <w:rPr>
      <w:rFonts w:cs="Arial"/>
      <w:lang w:val="en-GB"/>
    </w:rPr>
  </w:style>
  <w:style w:type="character" w:customStyle="1" w:styleId="CitaviBibliographyEntryZchn">
    <w:name w:val="Citavi Bibliography Entry Zchn"/>
    <w:basedOn w:val="DIGTextZchn"/>
    <w:link w:val="CitaviBibliographyEntry"/>
    <w:uiPriority w:val="99"/>
    <w:rsid w:val="00F627EC"/>
    <w:rPr>
      <w:rFonts w:cs="Arial"/>
      <w:lang w:val="en-GB"/>
    </w:rPr>
  </w:style>
  <w:style w:type="paragraph" w:customStyle="1" w:styleId="CitaviBibliographyHeading">
    <w:name w:val="Citavi Bibliography Heading"/>
    <w:basedOn w:val="berschrift1"/>
    <w:link w:val="CitaviBibliographyHeadingZchn"/>
    <w:uiPriority w:val="99"/>
    <w:rsid w:val="00F627EC"/>
  </w:style>
  <w:style w:type="character" w:customStyle="1" w:styleId="CitaviBibliographyHeadingZchn">
    <w:name w:val="Citavi Bibliography Heading Zchn"/>
    <w:basedOn w:val="DIGTextZchn"/>
    <w:link w:val="CitaviBibliographyHeading"/>
    <w:uiPriority w:val="99"/>
    <w:rsid w:val="00F627EC"/>
    <w:rPr>
      <w:rFonts w:asciiTheme="majorHAnsi" w:eastAsiaTheme="majorEastAsia" w:hAnsiTheme="majorHAnsi" w:cstheme="majorBidi"/>
      <w:color w:val="AE3F09" w:themeColor="accent1" w:themeShade="BF"/>
      <w:sz w:val="32"/>
      <w:szCs w:val="32"/>
      <w:lang w:val="en-GB"/>
    </w:rPr>
  </w:style>
  <w:style w:type="paragraph" w:customStyle="1" w:styleId="CitaviChapterBibliographyHeading">
    <w:name w:val="Citavi Chapter Bibliography Heading"/>
    <w:basedOn w:val="berschrift2"/>
    <w:link w:val="CitaviChapterBibliographyHeadingZchn"/>
    <w:uiPriority w:val="99"/>
    <w:rsid w:val="00F627EC"/>
  </w:style>
  <w:style w:type="character" w:customStyle="1" w:styleId="CitaviChapterBibliographyHeadingZchn">
    <w:name w:val="Citavi Chapter Bibliography Heading Zchn"/>
    <w:basedOn w:val="DIGTextZchn"/>
    <w:link w:val="CitaviChapterBibliographyHeading"/>
    <w:uiPriority w:val="99"/>
    <w:rsid w:val="00F627EC"/>
    <w:rPr>
      <w:rFonts w:asciiTheme="majorHAnsi" w:eastAsiaTheme="majorEastAsia" w:hAnsiTheme="majorHAnsi" w:cstheme="majorBidi"/>
      <w:color w:val="AE3F09" w:themeColor="accent1" w:themeShade="BF"/>
      <w:sz w:val="26"/>
      <w:szCs w:val="26"/>
      <w:lang w:val="en-GB"/>
    </w:rPr>
  </w:style>
  <w:style w:type="paragraph" w:customStyle="1" w:styleId="CitaviBibliographySubheading1">
    <w:name w:val="Citavi Bibliography Subheading 1"/>
    <w:basedOn w:val="berschrift2"/>
    <w:link w:val="CitaviBibliographySubheading1Zchn"/>
    <w:uiPriority w:val="99"/>
    <w:rsid w:val="00F627EC"/>
    <w:pPr>
      <w:outlineLvl w:val="9"/>
    </w:pPr>
    <w:rPr>
      <w:lang w:val="en-GB"/>
    </w:rPr>
  </w:style>
  <w:style w:type="character" w:customStyle="1" w:styleId="CitaviBibliographySubheading1Zchn">
    <w:name w:val="Citavi Bibliography Subheading 1 Zchn"/>
    <w:basedOn w:val="DIGTextZchn"/>
    <w:link w:val="CitaviBibliographySubheading1"/>
    <w:uiPriority w:val="99"/>
    <w:rsid w:val="00F627EC"/>
    <w:rPr>
      <w:rFonts w:asciiTheme="majorHAnsi" w:eastAsiaTheme="majorEastAsia" w:hAnsiTheme="majorHAnsi" w:cstheme="majorBidi"/>
      <w:color w:val="AE3F09" w:themeColor="accent1" w:themeShade="BF"/>
      <w:sz w:val="26"/>
      <w:szCs w:val="26"/>
      <w:lang w:val="en-GB"/>
    </w:rPr>
  </w:style>
  <w:style w:type="paragraph" w:customStyle="1" w:styleId="CitaviBibliographySubheading2">
    <w:name w:val="Citavi Bibliography Subheading 2"/>
    <w:basedOn w:val="berschrift3"/>
    <w:link w:val="CitaviBibliographySubheading2Zchn"/>
    <w:uiPriority w:val="99"/>
    <w:rsid w:val="00F627EC"/>
    <w:pPr>
      <w:outlineLvl w:val="9"/>
    </w:pPr>
    <w:rPr>
      <w:lang w:val="en-GB"/>
    </w:rPr>
  </w:style>
  <w:style w:type="character" w:customStyle="1" w:styleId="CitaviBibliographySubheading2Zchn">
    <w:name w:val="Citavi Bibliography Subheading 2 Zchn"/>
    <w:basedOn w:val="DIGTextZchn"/>
    <w:link w:val="CitaviBibliographySubheading2"/>
    <w:uiPriority w:val="99"/>
    <w:rsid w:val="00F627EC"/>
    <w:rPr>
      <w:rFonts w:asciiTheme="majorHAnsi" w:eastAsiaTheme="majorEastAsia" w:hAnsiTheme="majorHAnsi" w:cstheme="majorBidi"/>
      <w:color w:val="732A06" w:themeColor="accent1" w:themeShade="7F"/>
      <w:sz w:val="24"/>
      <w:szCs w:val="24"/>
      <w:lang w:val="en-GB"/>
    </w:rPr>
  </w:style>
  <w:style w:type="character" w:customStyle="1" w:styleId="berschrift3Zchn">
    <w:name w:val="Überschrift 3 Zchn"/>
    <w:basedOn w:val="Absatz-Standardschriftart"/>
    <w:link w:val="berschrift3"/>
    <w:uiPriority w:val="9"/>
    <w:semiHidden/>
    <w:rsid w:val="00F627EC"/>
    <w:rPr>
      <w:rFonts w:asciiTheme="majorHAnsi" w:eastAsiaTheme="majorEastAsia" w:hAnsiTheme="majorHAnsi" w:cstheme="majorBidi"/>
      <w:color w:val="732A06" w:themeColor="accent1" w:themeShade="7F"/>
      <w:sz w:val="24"/>
      <w:szCs w:val="24"/>
    </w:rPr>
  </w:style>
  <w:style w:type="paragraph" w:customStyle="1" w:styleId="CitaviBibliographySubheading3">
    <w:name w:val="Citavi Bibliography Subheading 3"/>
    <w:basedOn w:val="berschrift4"/>
    <w:link w:val="CitaviBibliographySubheading3Zchn"/>
    <w:uiPriority w:val="99"/>
    <w:rsid w:val="00F627EC"/>
    <w:pPr>
      <w:outlineLvl w:val="9"/>
    </w:pPr>
    <w:rPr>
      <w:lang w:val="en-GB"/>
    </w:rPr>
  </w:style>
  <w:style w:type="character" w:customStyle="1" w:styleId="CitaviBibliographySubheading3Zchn">
    <w:name w:val="Citavi Bibliography Subheading 3 Zchn"/>
    <w:basedOn w:val="DIGTextZchn"/>
    <w:link w:val="CitaviBibliographySubheading3"/>
    <w:uiPriority w:val="99"/>
    <w:rsid w:val="00F627EC"/>
    <w:rPr>
      <w:rFonts w:asciiTheme="majorHAnsi" w:eastAsiaTheme="majorEastAsia" w:hAnsiTheme="majorHAnsi" w:cstheme="majorBidi"/>
      <w:i/>
      <w:iCs/>
      <w:color w:val="AE3F09" w:themeColor="accent1" w:themeShade="BF"/>
      <w:lang w:val="en-GB"/>
    </w:rPr>
  </w:style>
  <w:style w:type="character" w:customStyle="1" w:styleId="berschrift4Zchn">
    <w:name w:val="Überschrift 4 Zchn"/>
    <w:basedOn w:val="Absatz-Standardschriftart"/>
    <w:link w:val="berschrift4"/>
    <w:uiPriority w:val="9"/>
    <w:semiHidden/>
    <w:rsid w:val="00F627EC"/>
    <w:rPr>
      <w:rFonts w:asciiTheme="majorHAnsi" w:eastAsiaTheme="majorEastAsia" w:hAnsiTheme="majorHAnsi" w:cstheme="majorBidi"/>
      <w:i/>
      <w:iCs/>
      <w:color w:val="AE3F09" w:themeColor="accent1" w:themeShade="BF"/>
    </w:rPr>
  </w:style>
  <w:style w:type="paragraph" w:customStyle="1" w:styleId="CitaviBibliographySubheading4">
    <w:name w:val="Citavi Bibliography Subheading 4"/>
    <w:basedOn w:val="berschrift5"/>
    <w:link w:val="CitaviBibliographySubheading4Zchn"/>
    <w:uiPriority w:val="99"/>
    <w:rsid w:val="00F627EC"/>
    <w:pPr>
      <w:outlineLvl w:val="9"/>
    </w:pPr>
    <w:rPr>
      <w:lang w:val="en-GB"/>
    </w:rPr>
  </w:style>
  <w:style w:type="character" w:customStyle="1" w:styleId="CitaviBibliographySubheading4Zchn">
    <w:name w:val="Citavi Bibliography Subheading 4 Zchn"/>
    <w:basedOn w:val="DIGTextZchn"/>
    <w:link w:val="CitaviBibliographySubheading4"/>
    <w:uiPriority w:val="99"/>
    <w:rsid w:val="00F627EC"/>
    <w:rPr>
      <w:rFonts w:asciiTheme="majorHAnsi" w:eastAsiaTheme="majorEastAsia" w:hAnsiTheme="majorHAnsi" w:cstheme="majorBidi"/>
      <w:color w:val="AE3F09" w:themeColor="accent1" w:themeShade="BF"/>
      <w:lang w:val="en-GB"/>
    </w:rPr>
  </w:style>
  <w:style w:type="character" w:customStyle="1" w:styleId="berschrift5Zchn">
    <w:name w:val="Überschrift 5 Zchn"/>
    <w:basedOn w:val="Absatz-Standardschriftart"/>
    <w:link w:val="berschrift5"/>
    <w:uiPriority w:val="9"/>
    <w:semiHidden/>
    <w:rsid w:val="00F627EC"/>
    <w:rPr>
      <w:rFonts w:asciiTheme="majorHAnsi" w:eastAsiaTheme="majorEastAsia" w:hAnsiTheme="majorHAnsi" w:cstheme="majorBidi"/>
      <w:color w:val="AE3F09" w:themeColor="accent1" w:themeShade="BF"/>
    </w:rPr>
  </w:style>
  <w:style w:type="paragraph" w:customStyle="1" w:styleId="CitaviBibliographySubheading5">
    <w:name w:val="Citavi Bibliography Subheading 5"/>
    <w:basedOn w:val="berschrift6"/>
    <w:link w:val="CitaviBibliographySubheading5Zchn"/>
    <w:uiPriority w:val="99"/>
    <w:rsid w:val="00F627EC"/>
    <w:pPr>
      <w:outlineLvl w:val="9"/>
    </w:pPr>
    <w:rPr>
      <w:lang w:val="en-GB"/>
    </w:rPr>
  </w:style>
  <w:style w:type="character" w:customStyle="1" w:styleId="CitaviBibliographySubheading5Zchn">
    <w:name w:val="Citavi Bibliography Subheading 5 Zchn"/>
    <w:basedOn w:val="DIGTextZchn"/>
    <w:link w:val="CitaviBibliographySubheading5"/>
    <w:uiPriority w:val="99"/>
    <w:rsid w:val="00F627EC"/>
    <w:rPr>
      <w:rFonts w:asciiTheme="majorHAnsi" w:eastAsiaTheme="majorEastAsia" w:hAnsiTheme="majorHAnsi" w:cstheme="majorBidi"/>
      <w:color w:val="732A06" w:themeColor="accent1" w:themeShade="7F"/>
      <w:lang w:val="en-GB"/>
    </w:rPr>
  </w:style>
  <w:style w:type="character" w:customStyle="1" w:styleId="berschrift6Zchn">
    <w:name w:val="Überschrift 6 Zchn"/>
    <w:basedOn w:val="Absatz-Standardschriftart"/>
    <w:link w:val="berschrift6"/>
    <w:uiPriority w:val="9"/>
    <w:semiHidden/>
    <w:rsid w:val="00F627EC"/>
    <w:rPr>
      <w:rFonts w:asciiTheme="majorHAnsi" w:eastAsiaTheme="majorEastAsia" w:hAnsiTheme="majorHAnsi" w:cstheme="majorBidi"/>
      <w:color w:val="732A06" w:themeColor="accent1" w:themeShade="7F"/>
    </w:rPr>
  </w:style>
  <w:style w:type="paragraph" w:customStyle="1" w:styleId="CitaviBibliographySubheading6">
    <w:name w:val="Citavi Bibliography Subheading 6"/>
    <w:basedOn w:val="berschrift7"/>
    <w:link w:val="CitaviBibliographySubheading6Zchn"/>
    <w:uiPriority w:val="99"/>
    <w:rsid w:val="00F627EC"/>
    <w:pPr>
      <w:outlineLvl w:val="9"/>
    </w:pPr>
    <w:rPr>
      <w:lang w:val="en-GB"/>
    </w:rPr>
  </w:style>
  <w:style w:type="character" w:customStyle="1" w:styleId="CitaviBibliographySubheading6Zchn">
    <w:name w:val="Citavi Bibliography Subheading 6 Zchn"/>
    <w:basedOn w:val="DIGTextZchn"/>
    <w:link w:val="CitaviBibliographySubheading6"/>
    <w:uiPriority w:val="99"/>
    <w:rsid w:val="00F627EC"/>
    <w:rPr>
      <w:rFonts w:asciiTheme="majorHAnsi" w:eastAsiaTheme="majorEastAsia" w:hAnsiTheme="majorHAnsi" w:cstheme="majorBidi"/>
      <w:i/>
      <w:iCs/>
      <w:color w:val="732A06" w:themeColor="accent1" w:themeShade="7F"/>
      <w:lang w:val="en-GB"/>
    </w:rPr>
  </w:style>
  <w:style w:type="character" w:customStyle="1" w:styleId="berschrift7Zchn">
    <w:name w:val="Überschrift 7 Zchn"/>
    <w:basedOn w:val="Absatz-Standardschriftart"/>
    <w:link w:val="berschrift7"/>
    <w:uiPriority w:val="9"/>
    <w:semiHidden/>
    <w:rsid w:val="00F627EC"/>
    <w:rPr>
      <w:rFonts w:asciiTheme="majorHAnsi" w:eastAsiaTheme="majorEastAsia" w:hAnsiTheme="majorHAnsi" w:cstheme="majorBidi"/>
      <w:i/>
      <w:iCs/>
      <w:color w:val="732A06" w:themeColor="accent1" w:themeShade="7F"/>
    </w:rPr>
  </w:style>
  <w:style w:type="paragraph" w:customStyle="1" w:styleId="CitaviBibliographySubheading7">
    <w:name w:val="Citavi Bibliography Subheading 7"/>
    <w:basedOn w:val="berschrift8"/>
    <w:link w:val="CitaviBibliographySubheading7Zchn"/>
    <w:uiPriority w:val="99"/>
    <w:rsid w:val="00F627EC"/>
    <w:pPr>
      <w:outlineLvl w:val="9"/>
    </w:pPr>
    <w:rPr>
      <w:lang w:val="en-GB"/>
    </w:rPr>
  </w:style>
  <w:style w:type="character" w:customStyle="1" w:styleId="CitaviBibliographySubheading7Zchn">
    <w:name w:val="Citavi Bibliography Subheading 7 Zchn"/>
    <w:basedOn w:val="DIGTextZchn"/>
    <w:link w:val="CitaviBibliographySubheading7"/>
    <w:uiPriority w:val="99"/>
    <w:rsid w:val="00F627EC"/>
    <w:rPr>
      <w:rFonts w:asciiTheme="majorHAnsi" w:eastAsiaTheme="majorEastAsia" w:hAnsiTheme="majorHAnsi" w:cstheme="majorBidi"/>
      <w:color w:val="272727" w:themeColor="text1" w:themeTint="D8"/>
      <w:sz w:val="21"/>
      <w:szCs w:val="21"/>
      <w:lang w:val="en-GB"/>
    </w:rPr>
  </w:style>
  <w:style w:type="character" w:customStyle="1" w:styleId="berschrift8Zchn">
    <w:name w:val="Überschrift 8 Zchn"/>
    <w:basedOn w:val="Absatz-Standardschriftart"/>
    <w:link w:val="berschrift8"/>
    <w:uiPriority w:val="9"/>
    <w:semiHidden/>
    <w:rsid w:val="00F627EC"/>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F627EC"/>
    <w:pPr>
      <w:outlineLvl w:val="9"/>
    </w:pPr>
    <w:rPr>
      <w:lang w:val="en-GB"/>
    </w:rPr>
  </w:style>
  <w:style w:type="character" w:customStyle="1" w:styleId="CitaviBibliographySubheading8Zchn">
    <w:name w:val="Citavi Bibliography Subheading 8 Zchn"/>
    <w:basedOn w:val="DIGTextZchn"/>
    <w:link w:val="CitaviBibliographySubheading8"/>
    <w:uiPriority w:val="99"/>
    <w:rsid w:val="00F627EC"/>
    <w:rPr>
      <w:rFonts w:asciiTheme="majorHAnsi" w:eastAsiaTheme="majorEastAsia" w:hAnsiTheme="majorHAnsi" w:cstheme="majorBidi"/>
      <w:i/>
      <w:iCs/>
      <w:color w:val="272727" w:themeColor="text1" w:themeTint="D8"/>
      <w:sz w:val="21"/>
      <w:szCs w:val="21"/>
      <w:lang w:val="en-GB"/>
    </w:rPr>
  </w:style>
  <w:style w:type="character" w:customStyle="1" w:styleId="berschrift9Zchn">
    <w:name w:val="Überschrift 9 Zchn"/>
    <w:basedOn w:val="Absatz-Standardschriftart"/>
    <w:link w:val="berschrift9"/>
    <w:uiPriority w:val="9"/>
    <w:semiHidden/>
    <w:rsid w:val="00F627EC"/>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uiPriority w:val="34"/>
    <w:qFormat/>
    <w:rsid w:val="0007424A"/>
    <w:pPr>
      <w:ind w:left="720"/>
      <w:contextualSpacing/>
    </w:pPr>
  </w:style>
  <w:style w:type="character" w:styleId="Funotenzeichen">
    <w:name w:val="footnote reference"/>
    <w:basedOn w:val="Absatz-Standardschriftart"/>
    <w:uiPriority w:val="99"/>
    <w:semiHidden/>
    <w:unhideWhenUsed/>
    <w:rsid w:val="00C10B75"/>
    <w:rPr>
      <w:vertAlign w:val="superscript"/>
    </w:rPr>
  </w:style>
  <w:style w:type="character" w:styleId="NichtaufgelsteErwhnung">
    <w:name w:val="Unresolved Mention"/>
    <w:basedOn w:val="Absatz-Standardschriftart"/>
    <w:uiPriority w:val="99"/>
    <w:semiHidden/>
    <w:unhideWhenUsed/>
    <w:rsid w:val="004313BC"/>
    <w:rPr>
      <w:color w:val="605E5C"/>
      <w:shd w:val="clear" w:color="auto" w:fill="E1DFDD"/>
    </w:rPr>
  </w:style>
  <w:style w:type="character" w:styleId="BesuchterLink">
    <w:name w:val="FollowedHyperlink"/>
    <w:basedOn w:val="Absatz-Standardschriftart"/>
    <w:uiPriority w:val="99"/>
    <w:semiHidden/>
    <w:unhideWhenUsed/>
    <w:rsid w:val="004313BC"/>
    <w:rPr>
      <w:color w:val="66CF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26871">
      <w:bodyDiv w:val="1"/>
      <w:marLeft w:val="0"/>
      <w:marRight w:val="0"/>
      <w:marTop w:val="0"/>
      <w:marBottom w:val="0"/>
      <w:divBdr>
        <w:top w:val="none" w:sz="0" w:space="0" w:color="auto"/>
        <w:left w:val="none" w:sz="0" w:space="0" w:color="auto"/>
        <w:bottom w:val="none" w:sz="0" w:space="0" w:color="auto"/>
        <w:right w:val="none" w:sz="0" w:space="0" w:color="auto"/>
      </w:divBdr>
    </w:div>
    <w:div w:id="530845340">
      <w:bodyDiv w:val="1"/>
      <w:marLeft w:val="0"/>
      <w:marRight w:val="0"/>
      <w:marTop w:val="0"/>
      <w:marBottom w:val="0"/>
      <w:divBdr>
        <w:top w:val="none" w:sz="0" w:space="0" w:color="auto"/>
        <w:left w:val="none" w:sz="0" w:space="0" w:color="auto"/>
        <w:bottom w:val="none" w:sz="0" w:space="0" w:color="auto"/>
        <w:right w:val="none" w:sz="0" w:space="0" w:color="auto"/>
      </w:divBdr>
    </w:div>
    <w:div w:id="1154370111">
      <w:bodyDiv w:val="1"/>
      <w:marLeft w:val="0"/>
      <w:marRight w:val="0"/>
      <w:marTop w:val="0"/>
      <w:marBottom w:val="0"/>
      <w:divBdr>
        <w:top w:val="none" w:sz="0" w:space="0" w:color="auto"/>
        <w:left w:val="none" w:sz="0" w:space="0" w:color="auto"/>
        <w:bottom w:val="none" w:sz="0" w:space="0" w:color="auto"/>
        <w:right w:val="none" w:sz="0" w:space="0" w:color="auto"/>
      </w:divBdr>
      <w:divsChild>
        <w:div w:id="1496873596">
          <w:marLeft w:val="446"/>
          <w:marRight w:val="0"/>
          <w:marTop w:val="0"/>
          <w:marBottom w:val="0"/>
          <w:divBdr>
            <w:top w:val="none" w:sz="0" w:space="0" w:color="auto"/>
            <w:left w:val="none" w:sz="0" w:space="0" w:color="auto"/>
            <w:bottom w:val="none" w:sz="0" w:space="0" w:color="auto"/>
            <w:right w:val="none" w:sz="0" w:space="0" w:color="auto"/>
          </w:divBdr>
        </w:div>
        <w:div w:id="1087579673">
          <w:marLeft w:val="446"/>
          <w:marRight w:val="0"/>
          <w:marTop w:val="0"/>
          <w:marBottom w:val="0"/>
          <w:divBdr>
            <w:top w:val="none" w:sz="0" w:space="0" w:color="auto"/>
            <w:left w:val="none" w:sz="0" w:space="0" w:color="auto"/>
            <w:bottom w:val="none" w:sz="0" w:space="0" w:color="auto"/>
            <w:right w:val="none" w:sz="0" w:space="0" w:color="auto"/>
          </w:divBdr>
        </w:div>
        <w:div w:id="1974946000">
          <w:marLeft w:val="446"/>
          <w:marRight w:val="0"/>
          <w:marTop w:val="0"/>
          <w:marBottom w:val="0"/>
          <w:divBdr>
            <w:top w:val="none" w:sz="0" w:space="0" w:color="auto"/>
            <w:left w:val="none" w:sz="0" w:space="0" w:color="auto"/>
            <w:bottom w:val="none" w:sz="0" w:space="0" w:color="auto"/>
            <w:right w:val="none" w:sz="0" w:space="0" w:color="auto"/>
          </w:divBdr>
        </w:div>
        <w:div w:id="1118842452">
          <w:marLeft w:val="446"/>
          <w:marRight w:val="0"/>
          <w:marTop w:val="0"/>
          <w:marBottom w:val="0"/>
          <w:divBdr>
            <w:top w:val="none" w:sz="0" w:space="0" w:color="auto"/>
            <w:left w:val="none" w:sz="0" w:space="0" w:color="auto"/>
            <w:bottom w:val="none" w:sz="0" w:space="0" w:color="auto"/>
            <w:right w:val="none" w:sz="0" w:space="0" w:color="auto"/>
          </w:divBdr>
        </w:div>
        <w:div w:id="202139116">
          <w:marLeft w:val="446"/>
          <w:marRight w:val="0"/>
          <w:marTop w:val="0"/>
          <w:marBottom w:val="0"/>
          <w:divBdr>
            <w:top w:val="none" w:sz="0" w:space="0" w:color="auto"/>
            <w:left w:val="none" w:sz="0" w:space="0" w:color="auto"/>
            <w:bottom w:val="none" w:sz="0" w:space="0" w:color="auto"/>
            <w:right w:val="none" w:sz="0" w:space="0" w:color="auto"/>
          </w:divBdr>
        </w:div>
        <w:div w:id="1280332480">
          <w:marLeft w:val="446"/>
          <w:marRight w:val="0"/>
          <w:marTop w:val="0"/>
          <w:marBottom w:val="0"/>
          <w:divBdr>
            <w:top w:val="none" w:sz="0" w:space="0" w:color="auto"/>
            <w:left w:val="none" w:sz="0" w:space="0" w:color="auto"/>
            <w:bottom w:val="none" w:sz="0" w:space="0" w:color="auto"/>
            <w:right w:val="none" w:sz="0" w:space="0" w:color="auto"/>
          </w:divBdr>
        </w:div>
        <w:div w:id="1921022529">
          <w:marLeft w:val="446"/>
          <w:marRight w:val="0"/>
          <w:marTop w:val="0"/>
          <w:marBottom w:val="0"/>
          <w:divBdr>
            <w:top w:val="none" w:sz="0" w:space="0" w:color="auto"/>
            <w:left w:val="none" w:sz="0" w:space="0" w:color="auto"/>
            <w:bottom w:val="none" w:sz="0" w:space="0" w:color="auto"/>
            <w:right w:val="none" w:sz="0" w:space="0" w:color="auto"/>
          </w:divBdr>
        </w:div>
        <w:div w:id="1194880253">
          <w:marLeft w:val="446"/>
          <w:marRight w:val="0"/>
          <w:marTop w:val="0"/>
          <w:marBottom w:val="0"/>
          <w:divBdr>
            <w:top w:val="none" w:sz="0" w:space="0" w:color="auto"/>
            <w:left w:val="none" w:sz="0" w:space="0" w:color="auto"/>
            <w:bottom w:val="none" w:sz="0" w:space="0" w:color="auto"/>
            <w:right w:val="none" w:sz="0" w:space="0" w:color="auto"/>
          </w:divBdr>
        </w:div>
        <w:div w:id="768090284">
          <w:marLeft w:val="446"/>
          <w:marRight w:val="0"/>
          <w:marTop w:val="0"/>
          <w:marBottom w:val="0"/>
          <w:divBdr>
            <w:top w:val="none" w:sz="0" w:space="0" w:color="auto"/>
            <w:left w:val="none" w:sz="0" w:space="0" w:color="auto"/>
            <w:bottom w:val="none" w:sz="0" w:space="0" w:color="auto"/>
            <w:right w:val="none" w:sz="0" w:space="0" w:color="auto"/>
          </w:divBdr>
        </w:div>
      </w:divsChild>
    </w:div>
    <w:div w:id="1483276477">
      <w:bodyDiv w:val="1"/>
      <w:marLeft w:val="0"/>
      <w:marRight w:val="0"/>
      <w:marTop w:val="0"/>
      <w:marBottom w:val="0"/>
      <w:divBdr>
        <w:top w:val="none" w:sz="0" w:space="0" w:color="auto"/>
        <w:left w:val="none" w:sz="0" w:space="0" w:color="auto"/>
        <w:bottom w:val="none" w:sz="0" w:space="0" w:color="auto"/>
        <w:right w:val="none" w:sz="0" w:space="0" w:color="auto"/>
      </w:divBdr>
      <w:divsChild>
        <w:div w:id="1290016140">
          <w:marLeft w:val="446"/>
          <w:marRight w:val="0"/>
          <w:marTop w:val="0"/>
          <w:marBottom w:val="0"/>
          <w:divBdr>
            <w:top w:val="none" w:sz="0" w:space="0" w:color="auto"/>
            <w:left w:val="none" w:sz="0" w:space="0" w:color="auto"/>
            <w:bottom w:val="none" w:sz="0" w:space="0" w:color="auto"/>
            <w:right w:val="none" w:sz="0" w:space="0" w:color="auto"/>
          </w:divBdr>
        </w:div>
        <w:div w:id="397556311">
          <w:marLeft w:val="446"/>
          <w:marRight w:val="0"/>
          <w:marTop w:val="0"/>
          <w:marBottom w:val="0"/>
          <w:divBdr>
            <w:top w:val="none" w:sz="0" w:space="0" w:color="auto"/>
            <w:left w:val="none" w:sz="0" w:space="0" w:color="auto"/>
            <w:bottom w:val="none" w:sz="0" w:space="0" w:color="auto"/>
            <w:right w:val="none" w:sz="0" w:space="0" w:color="auto"/>
          </w:divBdr>
        </w:div>
        <w:div w:id="1549610732">
          <w:marLeft w:val="446"/>
          <w:marRight w:val="0"/>
          <w:marTop w:val="0"/>
          <w:marBottom w:val="0"/>
          <w:divBdr>
            <w:top w:val="none" w:sz="0" w:space="0" w:color="auto"/>
            <w:left w:val="none" w:sz="0" w:space="0" w:color="auto"/>
            <w:bottom w:val="none" w:sz="0" w:space="0" w:color="auto"/>
            <w:right w:val="none" w:sz="0" w:space="0" w:color="auto"/>
          </w:divBdr>
        </w:div>
        <w:div w:id="1924217884">
          <w:marLeft w:val="446"/>
          <w:marRight w:val="0"/>
          <w:marTop w:val="0"/>
          <w:marBottom w:val="0"/>
          <w:divBdr>
            <w:top w:val="none" w:sz="0" w:space="0" w:color="auto"/>
            <w:left w:val="none" w:sz="0" w:space="0" w:color="auto"/>
            <w:bottom w:val="none" w:sz="0" w:space="0" w:color="auto"/>
            <w:right w:val="none" w:sz="0" w:space="0" w:color="auto"/>
          </w:divBdr>
        </w:div>
        <w:div w:id="888028392">
          <w:marLeft w:val="446"/>
          <w:marRight w:val="0"/>
          <w:marTop w:val="0"/>
          <w:marBottom w:val="0"/>
          <w:divBdr>
            <w:top w:val="none" w:sz="0" w:space="0" w:color="auto"/>
            <w:left w:val="none" w:sz="0" w:space="0" w:color="auto"/>
            <w:bottom w:val="none" w:sz="0" w:space="0" w:color="auto"/>
            <w:right w:val="none" w:sz="0" w:space="0" w:color="auto"/>
          </w:divBdr>
        </w:div>
        <w:div w:id="1117721736">
          <w:marLeft w:val="446"/>
          <w:marRight w:val="0"/>
          <w:marTop w:val="0"/>
          <w:marBottom w:val="0"/>
          <w:divBdr>
            <w:top w:val="none" w:sz="0" w:space="0" w:color="auto"/>
            <w:left w:val="none" w:sz="0" w:space="0" w:color="auto"/>
            <w:bottom w:val="none" w:sz="0" w:space="0" w:color="auto"/>
            <w:right w:val="none" w:sz="0" w:space="0" w:color="auto"/>
          </w:divBdr>
        </w:div>
        <w:div w:id="1918632091">
          <w:marLeft w:val="446"/>
          <w:marRight w:val="0"/>
          <w:marTop w:val="0"/>
          <w:marBottom w:val="0"/>
          <w:divBdr>
            <w:top w:val="none" w:sz="0" w:space="0" w:color="auto"/>
            <w:left w:val="none" w:sz="0" w:space="0" w:color="auto"/>
            <w:bottom w:val="none" w:sz="0" w:space="0" w:color="auto"/>
            <w:right w:val="none" w:sz="0" w:space="0" w:color="auto"/>
          </w:divBdr>
        </w:div>
        <w:div w:id="1357586191">
          <w:marLeft w:val="446"/>
          <w:marRight w:val="0"/>
          <w:marTop w:val="0"/>
          <w:marBottom w:val="0"/>
          <w:divBdr>
            <w:top w:val="none" w:sz="0" w:space="0" w:color="auto"/>
            <w:left w:val="none" w:sz="0" w:space="0" w:color="auto"/>
            <w:bottom w:val="none" w:sz="0" w:space="0" w:color="auto"/>
            <w:right w:val="none" w:sz="0" w:space="0" w:color="auto"/>
          </w:divBdr>
        </w:div>
        <w:div w:id="716658879">
          <w:marLeft w:val="446"/>
          <w:marRight w:val="0"/>
          <w:marTop w:val="0"/>
          <w:marBottom w:val="0"/>
          <w:divBdr>
            <w:top w:val="none" w:sz="0" w:space="0" w:color="auto"/>
            <w:left w:val="none" w:sz="0" w:space="0" w:color="auto"/>
            <w:bottom w:val="none" w:sz="0" w:space="0" w:color="auto"/>
            <w:right w:val="none" w:sz="0" w:space="0" w:color="auto"/>
          </w:divBdr>
        </w:div>
      </w:divsChild>
    </w:div>
    <w:div w:id="1522888903">
      <w:bodyDiv w:val="1"/>
      <w:marLeft w:val="0"/>
      <w:marRight w:val="0"/>
      <w:marTop w:val="0"/>
      <w:marBottom w:val="0"/>
      <w:divBdr>
        <w:top w:val="none" w:sz="0" w:space="0" w:color="auto"/>
        <w:left w:val="none" w:sz="0" w:space="0" w:color="auto"/>
        <w:bottom w:val="none" w:sz="0" w:space="0" w:color="auto"/>
        <w:right w:val="none" w:sz="0" w:space="0" w:color="auto"/>
      </w:divBdr>
    </w:div>
    <w:div w:id="1903370770">
      <w:bodyDiv w:val="1"/>
      <w:marLeft w:val="0"/>
      <w:marRight w:val="0"/>
      <w:marTop w:val="0"/>
      <w:marBottom w:val="0"/>
      <w:divBdr>
        <w:top w:val="none" w:sz="0" w:space="0" w:color="auto"/>
        <w:left w:val="none" w:sz="0" w:space="0" w:color="auto"/>
        <w:bottom w:val="none" w:sz="0" w:space="0" w:color="auto"/>
        <w:right w:val="none" w:sz="0" w:space="0" w:color="auto"/>
      </w:divBdr>
    </w:div>
    <w:div w:id="1921254877">
      <w:bodyDiv w:val="1"/>
      <w:marLeft w:val="0"/>
      <w:marRight w:val="0"/>
      <w:marTop w:val="0"/>
      <w:marBottom w:val="0"/>
      <w:divBdr>
        <w:top w:val="none" w:sz="0" w:space="0" w:color="auto"/>
        <w:left w:val="none" w:sz="0" w:space="0" w:color="auto"/>
        <w:bottom w:val="none" w:sz="0" w:space="0" w:color="auto"/>
        <w:right w:val="none" w:sz="0" w:space="0" w:color="auto"/>
      </w:divBdr>
    </w:div>
    <w:div w:id="204112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digi-gen.eu/"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inherpotential.com/2020/07/24/why-knowing-about-imposter-syndrome-mat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ke%20Reuter\OneDrive%20-%20Bundesagentur%20f&#252;r%20Arbeit\DIGIGEN\DIGIGEN%20-%20Die%20Scharpf-Gang\Organisation\Templates\DIGIGE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03709DAC-521F-4826-8346-B486DDD31826}"/>
      </w:docPartPr>
      <w:docPartBody>
        <w:p w:rsidR="00FA62D2" w:rsidRDefault="00FA62D2">
          <w:r w:rsidRPr="002A5867">
            <w:rPr>
              <w:rStyle w:val="Platzhaltertext"/>
            </w:rPr>
            <w:t>Klicken oder tippen Sie hier, um Text einzugeben.</w:t>
          </w:r>
        </w:p>
      </w:docPartBody>
    </w:docPart>
    <w:docPart>
      <w:docPartPr>
        <w:name w:val="8E2A0FEDFE6BAE46BADA5085673BAE81"/>
        <w:category>
          <w:name w:val="Allgemein"/>
          <w:gallery w:val="placeholder"/>
        </w:category>
        <w:types>
          <w:type w:val="bbPlcHdr"/>
        </w:types>
        <w:behaviors>
          <w:behavior w:val="content"/>
        </w:behaviors>
        <w:guid w:val="{AE546ACC-DCC8-3C4B-B0C2-198C4CE5649C}"/>
      </w:docPartPr>
      <w:docPartBody>
        <w:p w:rsidR="00F33157" w:rsidRDefault="00F33157" w:rsidP="00F33157">
          <w:pPr>
            <w:pStyle w:val="8E2A0FEDFE6BAE46BADA5085673BAE81"/>
          </w:pPr>
          <w:r w:rsidRPr="002A5867">
            <w:rPr>
              <w:rStyle w:val="Platzhaltertext"/>
            </w:rPr>
            <w:t>Klicken oder tippen Sie hier, um Text einzugeben.</w:t>
          </w:r>
        </w:p>
      </w:docPartBody>
    </w:docPart>
    <w:docPart>
      <w:docPartPr>
        <w:name w:val="98F8FEC0BABAF1429BED7B2DEB73C589"/>
        <w:category>
          <w:name w:val="Allgemein"/>
          <w:gallery w:val="placeholder"/>
        </w:category>
        <w:types>
          <w:type w:val="bbPlcHdr"/>
        </w:types>
        <w:behaviors>
          <w:behavior w:val="content"/>
        </w:behaviors>
        <w:guid w:val="{0E3DA0DC-B75B-1D48-A53A-597160AEA908}"/>
      </w:docPartPr>
      <w:docPartBody>
        <w:p w:rsidR="00F33157" w:rsidRDefault="00F33157" w:rsidP="00F33157">
          <w:pPr>
            <w:pStyle w:val="98F8FEC0BABAF1429BED7B2DEB73C589"/>
          </w:pPr>
          <w:r w:rsidRPr="002A586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ost">
    <w:altName w:val="Calibri"/>
    <w:panose1 w:val="00000000000000000000"/>
    <w:charset w:val="00"/>
    <w:family w:val="auto"/>
    <w:pitch w:val="variable"/>
    <w:sig w:usb0="A00002EF" w:usb1="0000205B" w:usb2="00000010" w:usb3="00000000" w:csb0="00000097"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D2"/>
    <w:rsid w:val="003A475F"/>
    <w:rsid w:val="00591460"/>
    <w:rsid w:val="008974C9"/>
    <w:rsid w:val="008E0E86"/>
    <w:rsid w:val="00946171"/>
    <w:rsid w:val="00EC506E"/>
    <w:rsid w:val="00F33157"/>
    <w:rsid w:val="00F43DE5"/>
    <w:rsid w:val="00FA6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33157"/>
    <w:rPr>
      <w:color w:val="808080"/>
    </w:rPr>
  </w:style>
  <w:style w:type="paragraph" w:customStyle="1" w:styleId="8E2A0FEDFE6BAE46BADA5085673BAE81">
    <w:name w:val="8E2A0FEDFE6BAE46BADA5085673BAE81"/>
    <w:rsid w:val="00F33157"/>
    <w:pPr>
      <w:spacing w:line="278" w:lineRule="auto"/>
    </w:pPr>
    <w:rPr>
      <w:sz w:val="24"/>
      <w:szCs w:val="24"/>
      <w:lang w:val="de-DE" w:eastAsia="de-DE"/>
    </w:rPr>
  </w:style>
  <w:style w:type="paragraph" w:customStyle="1" w:styleId="98F8FEC0BABAF1429BED7B2DEB73C589">
    <w:name w:val="98F8FEC0BABAF1429BED7B2DEB73C589"/>
    <w:rsid w:val="00F33157"/>
    <w:pPr>
      <w:spacing w:line="278" w:lineRule="auto"/>
    </w:pPr>
    <w:rPr>
      <w:sz w:val="24"/>
      <w:szCs w:val="24"/>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DIGIGEN">
      <a:dk1>
        <a:sysClr val="windowText" lastClr="000000"/>
      </a:dk1>
      <a:lt1>
        <a:sysClr val="window" lastClr="FFFFFF"/>
      </a:lt1>
      <a:dk2>
        <a:srgbClr val="4D4D4D"/>
      </a:dk2>
      <a:lt2>
        <a:srgbClr val="E7E6E6"/>
      </a:lt2>
      <a:accent1>
        <a:srgbClr val="E9550D"/>
      </a:accent1>
      <a:accent2>
        <a:srgbClr val="F5854D"/>
      </a:accent2>
      <a:accent3>
        <a:srgbClr val="F8A57C"/>
      </a:accent3>
      <a:accent4>
        <a:srgbClr val="FDECE3"/>
      </a:accent4>
      <a:accent5>
        <a:srgbClr val="333F50"/>
      </a:accent5>
      <a:accent6>
        <a:srgbClr val="D6DCE5"/>
      </a:accent6>
      <a:hlink>
        <a:srgbClr val="149C99"/>
      </a:hlink>
      <a:folHlink>
        <a:srgbClr val="66CF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BF912F-791D-214B-B562-83400EB56434}">
  <we:reference id="wa200001011" version="1.2.0.0" store="de-DE"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e18da3-954c-41e8-a62a-dc1d385c48c8" xsi:nil="true"/>
    <lcf76f155ced4ddcb4097134ff3c332f xmlns="154df6c8-ea8e-4b2d-af14-48b20823377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E7CC4705D9A4448B75A749CBBE9729E" ma:contentTypeVersion="18" ma:contentTypeDescription="Ein neues Dokument erstellen." ma:contentTypeScope="" ma:versionID="61bba621878c662951ad6004f4af62dc">
  <xsd:schema xmlns:xsd="http://www.w3.org/2001/XMLSchema" xmlns:xs="http://www.w3.org/2001/XMLSchema" xmlns:p="http://schemas.microsoft.com/office/2006/metadata/properties" xmlns:ns2="154df6c8-ea8e-4b2d-af14-48b20823377a" xmlns:ns3="5be18da3-954c-41e8-a62a-dc1d385c48c8" targetNamespace="http://schemas.microsoft.com/office/2006/metadata/properties" ma:root="true" ma:fieldsID="dc59dad79fe7815728010eebf4265bdd" ns2:_="" ns3:_="">
    <xsd:import namespace="154df6c8-ea8e-4b2d-af14-48b20823377a"/>
    <xsd:import namespace="5be18da3-954c-41e8-a62a-dc1d385c48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df6c8-ea8e-4b2d-af14-48b208233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d212a726-7927-412e-a2ab-96f051bbb64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18da3-954c-41e8-a62a-dc1d385c48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023482b8-bf37-4de5-a54a-47be1cd07792}" ma:internalName="TaxCatchAll" ma:showField="CatchAllData" ma:web="5be18da3-954c-41e8-a62a-dc1d385c48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C93B87-AF06-4C90-B4AB-1A396C06276D}">
  <ds:schemaRefs>
    <ds:schemaRef ds:uri="http://schemas.microsoft.com/sharepoint/v3/contenttype/forms"/>
  </ds:schemaRefs>
</ds:datastoreItem>
</file>

<file path=customXml/itemProps2.xml><?xml version="1.0" encoding="utf-8"?>
<ds:datastoreItem xmlns:ds="http://schemas.openxmlformats.org/officeDocument/2006/customXml" ds:itemID="{0F265ECE-1514-47F4-BAEC-44A3A7CD8282}">
  <ds:schemaRefs>
    <ds:schemaRef ds:uri="http://schemas.microsoft.com/office/2006/metadata/properties"/>
    <ds:schemaRef ds:uri="http://schemas.microsoft.com/office/infopath/2007/PartnerControls"/>
    <ds:schemaRef ds:uri="5be18da3-954c-41e8-a62a-dc1d385c48c8"/>
    <ds:schemaRef ds:uri="154df6c8-ea8e-4b2d-af14-48b20823377a"/>
  </ds:schemaRefs>
</ds:datastoreItem>
</file>

<file path=customXml/itemProps3.xml><?xml version="1.0" encoding="utf-8"?>
<ds:datastoreItem xmlns:ds="http://schemas.openxmlformats.org/officeDocument/2006/customXml" ds:itemID="{488129EA-E02A-4C53-9C4C-0B48A43F03EA}">
  <ds:schemaRefs>
    <ds:schemaRef ds:uri="http://schemas.openxmlformats.org/officeDocument/2006/bibliography"/>
  </ds:schemaRefs>
</ds:datastoreItem>
</file>

<file path=customXml/itemProps4.xml><?xml version="1.0" encoding="utf-8"?>
<ds:datastoreItem xmlns:ds="http://schemas.openxmlformats.org/officeDocument/2006/customXml" ds:itemID="{85A421C7-E32D-4D9D-BD14-40E463E1D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df6c8-ea8e-4b2d-af14-48b20823377a"/>
    <ds:schemaRef ds:uri="5be18da3-954c-41e8-a62a-dc1d385c4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DIGIGEN_Template.dotx</Template>
  <TotalTime>0</TotalTime>
  <Pages>9</Pages>
  <Words>13560</Words>
  <Characters>85429</Characters>
  <Application>Microsoft Office Word</Application>
  <DocSecurity>0</DocSecurity>
  <Lines>711</Lines>
  <Paragraphs>197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Reuter</dc:creator>
  <cp:keywords/>
  <dc:description/>
  <cp:lastModifiedBy>Anke Reuter</cp:lastModifiedBy>
  <cp:revision>98</cp:revision>
  <cp:lastPrinted>2024-06-03T10:21:00Z</cp:lastPrinted>
  <dcterms:created xsi:type="dcterms:W3CDTF">2023-10-09T11:34:00Z</dcterms:created>
  <dcterms:modified xsi:type="dcterms:W3CDTF">2024-06-03T10:21:00Z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0x0101006E7CC4705D9A4448B75A749CBBE9729E</vt:lpwstr>
  </property>
  <property fmtid="{D5CDD505-2E9C-101B-9397-08002B2CF9AE}" pid="3" name="GrammarlyDocumentId">
    <vt:lpwstr>8c9869f2-2680-45b7-a0ac-c7b801ae172b</vt:lpwstr>
  </property>
  <property fmtid="{D5CDD505-2E9C-101B-9397-08002B2CF9AE}" pid="4" name="MediaServiceImageTags">
    <vt:lpwstr/>
  </property>
  <property fmtid="{D5CDD505-2E9C-101B-9397-08002B2CF9AE}" pid="5" name="CitaviDocumentProperty_8">
    <vt:lpwstr>CloudProjectKey=fny82cxy39fi7niac01uea6w61sz1su3zw2uzho4guodjk; ProjectName=Master-Thesis</vt:lpwstr>
  </property>
  <property fmtid="{D5CDD505-2E9C-101B-9397-08002B2CF9AE}" pid="6" name="CitaviDocumentProperty_7">
    <vt:lpwstr>Master-Thesis</vt:lpwstr>
  </property>
  <property fmtid="{D5CDD505-2E9C-101B-9397-08002B2CF9AE}" pid="7" name="CitaviDocumentProperty_0">
    <vt:lpwstr>9563ff4a-b601-4e5c-b658-cdca4023c4db</vt:lpwstr>
  </property>
  <property fmtid="{D5CDD505-2E9C-101B-9397-08002B2CF9AE}" pid="8" name="CitaviDocumentProperty_1">
    <vt:lpwstr>6.17.0.0</vt:lpwstr>
  </property>
  <property fmtid="{D5CDD505-2E9C-101B-9397-08002B2CF9AE}" pid="9" name="CitaviDocumentProperty_6">
    <vt:lpwstr>True</vt:lpwstr>
  </property>
  <property fmtid="{D5CDD505-2E9C-101B-9397-08002B2CF9AE}" pid="10" name="grammarly_documentId">
    <vt:lpwstr>documentId_7409</vt:lpwstr>
  </property>
  <property fmtid="{D5CDD505-2E9C-101B-9397-08002B2CF9AE}" pid="11" name="grammarly_documentContext">
    <vt:lpwstr>{"goals":[],"domain":"general","emotions":[],"dialect":"british"}</vt:lpwstr>
  </property>
</Properties>
</file>