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C363" w14:textId="1739CBC8" w:rsidR="00B84A5A" w:rsidRPr="007B3A18" w:rsidRDefault="00A823C7" w:rsidP="4086588C">
      <w:pPr>
        <w:pStyle w:val="DIGText"/>
        <w:spacing w:after="0" w:line="240" w:lineRule="auto"/>
        <w:jc w:val="center"/>
        <w:rPr>
          <w:sz w:val="28"/>
          <w:szCs w:val="28"/>
          <w:lang w:val="nl-NL"/>
        </w:rPr>
      </w:pPr>
      <w:r w:rsidRPr="007B3A18">
        <w:rPr>
          <w:sz w:val="28"/>
          <w:szCs w:val="28"/>
          <w:lang w:val="nl-NL"/>
        </w:rPr>
        <w:t>R</w:t>
      </w:r>
      <w:r w:rsidR="22741851" w:rsidRPr="007B3A18">
        <w:rPr>
          <w:sz w:val="28"/>
          <w:szCs w:val="28"/>
          <w:lang w:val="nl-NL"/>
        </w:rPr>
        <w:t>EADER</w:t>
      </w:r>
    </w:p>
    <w:p w14:paraId="79D390B1" w14:textId="77777777" w:rsidR="00B84A5A" w:rsidRPr="007B3A18" w:rsidRDefault="00A823C7">
      <w:pPr>
        <w:pStyle w:val="DIGText"/>
        <w:pBdr>
          <w:bottom w:val="single" w:sz="6" w:space="1" w:color="auto"/>
        </w:pBdr>
        <w:spacing w:line="240" w:lineRule="auto"/>
        <w:jc w:val="center"/>
        <w:rPr>
          <w:b/>
          <w:bCs/>
          <w:color w:val="E9550D" w:themeColor="accent1"/>
          <w:sz w:val="48"/>
          <w:szCs w:val="48"/>
          <w:lang w:val="nl-NL"/>
        </w:rPr>
      </w:pPr>
      <w:r w:rsidRPr="007B3A18">
        <w:rPr>
          <w:b/>
          <w:bCs/>
          <w:color w:val="E9550D" w:themeColor="accent1"/>
          <w:sz w:val="48"/>
          <w:szCs w:val="48"/>
          <w:lang w:val="nl-NL"/>
        </w:rPr>
        <w:t>PROFESSIONELE BEGELEIDING</w:t>
      </w:r>
    </w:p>
    <w:sdt>
      <w:sdtPr>
        <w:rPr>
          <w:rFonts w:cstheme="minorBidi"/>
          <w:lang w:val="nl-NL"/>
        </w:rPr>
        <w:id w:val="-2027088009"/>
        <w:docPartObj>
          <w:docPartGallery w:val="Table of Contents"/>
          <w:docPartUnique/>
        </w:docPartObj>
      </w:sdtPr>
      <w:sdtEndPr>
        <w:rPr>
          <w:b/>
          <w:bCs/>
        </w:rPr>
      </w:sdtEndPr>
      <w:sdtContent>
        <w:p w14:paraId="4462CD70" w14:textId="77777777" w:rsidR="00D60870" w:rsidRPr="007B3A18" w:rsidRDefault="00D60870" w:rsidP="006206DB">
          <w:pPr>
            <w:pStyle w:val="DIGText"/>
            <w:spacing w:line="240" w:lineRule="auto"/>
            <w:rPr>
              <w:lang w:val="nl-NL"/>
            </w:rPr>
          </w:pPr>
        </w:p>
        <w:p w14:paraId="084C9D89" w14:textId="0918B7C1" w:rsidR="00587770" w:rsidRDefault="00D60870">
          <w:pPr>
            <w:pStyle w:val="TOC1"/>
            <w:rPr>
              <w:rFonts w:asciiTheme="minorHAnsi" w:eastAsiaTheme="minorEastAsia" w:hAnsiTheme="minorHAnsi"/>
              <w:noProof/>
              <w:kern w:val="2"/>
              <w:sz w:val="24"/>
              <w:szCs w:val="24"/>
              <w:lang w:val="it-CH" w:eastAsia="it-CH"/>
              <w14:ligatures w14:val="standardContextual"/>
            </w:rPr>
          </w:pPr>
          <w:r w:rsidRPr="007B3A18">
            <w:fldChar w:fldCharType="begin"/>
          </w:r>
          <w:r w:rsidRPr="007B3A18">
            <w:instrText xml:space="preserve"> TOC \o "1-3" \h \z \u </w:instrText>
          </w:r>
          <w:r w:rsidRPr="007B3A18">
            <w:fldChar w:fldCharType="separate"/>
          </w:r>
          <w:hyperlink w:anchor="_Toc169012166" w:history="1">
            <w:r w:rsidR="00587770" w:rsidRPr="00733CE3">
              <w:rPr>
                <w:rStyle w:val="Hyperlink"/>
                <w:rFonts w:ascii="Arial" w:hAnsi="Arial"/>
                <w:noProof/>
              </w:rPr>
              <w:t>1</w:t>
            </w:r>
            <w:r w:rsidR="00587770">
              <w:rPr>
                <w:rFonts w:asciiTheme="minorHAnsi" w:eastAsiaTheme="minorEastAsia" w:hAnsiTheme="minorHAnsi"/>
                <w:noProof/>
                <w:kern w:val="2"/>
                <w:sz w:val="24"/>
                <w:szCs w:val="24"/>
                <w:lang w:val="it-CH" w:eastAsia="it-CH"/>
                <w14:ligatures w14:val="standardContextual"/>
              </w:rPr>
              <w:tab/>
            </w:r>
            <w:r w:rsidR="00587770" w:rsidRPr="00733CE3">
              <w:rPr>
                <w:rStyle w:val="Hyperlink"/>
                <w:noProof/>
              </w:rPr>
              <w:t>Professionele begeleiding als systematische aanpak</w:t>
            </w:r>
            <w:r w:rsidR="00587770">
              <w:rPr>
                <w:noProof/>
                <w:webHidden/>
              </w:rPr>
              <w:tab/>
            </w:r>
            <w:r w:rsidR="00587770">
              <w:rPr>
                <w:noProof/>
                <w:webHidden/>
              </w:rPr>
              <w:fldChar w:fldCharType="begin"/>
            </w:r>
            <w:r w:rsidR="00587770">
              <w:rPr>
                <w:noProof/>
                <w:webHidden/>
              </w:rPr>
              <w:instrText xml:space="preserve"> PAGEREF _Toc169012166 \h </w:instrText>
            </w:r>
            <w:r w:rsidR="00587770">
              <w:rPr>
                <w:noProof/>
                <w:webHidden/>
              </w:rPr>
            </w:r>
            <w:r w:rsidR="00587770">
              <w:rPr>
                <w:noProof/>
                <w:webHidden/>
              </w:rPr>
              <w:fldChar w:fldCharType="separate"/>
            </w:r>
            <w:r w:rsidR="00BD4119">
              <w:rPr>
                <w:noProof/>
                <w:webHidden/>
              </w:rPr>
              <w:t>1</w:t>
            </w:r>
            <w:r w:rsidR="00587770">
              <w:rPr>
                <w:noProof/>
                <w:webHidden/>
              </w:rPr>
              <w:fldChar w:fldCharType="end"/>
            </w:r>
          </w:hyperlink>
        </w:p>
        <w:p w14:paraId="7E443628" w14:textId="2F566440" w:rsidR="00587770" w:rsidRDefault="00587770">
          <w:pPr>
            <w:pStyle w:val="TOC1"/>
            <w:rPr>
              <w:rFonts w:asciiTheme="minorHAnsi" w:eastAsiaTheme="minorEastAsia" w:hAnsiTheme="minorHAnsi"/>
              <w:noProof/>
              <w:kern w:val="2"/>
              <w:sz w:val="24"/>
              <w:szCs w:val="24"/>
              <w:lang w:val="it-CH" w:eastAsia="it-CH"/>
              <w14:ligatures w14:val="standardContextual"/>
            </w:rPr>
          </w:pPr>
          <w:hyperlink w:anchor="_Toc169012167" w:history="1">
            <w:r w:rsidRPr="00733CE3">
              <w:rPr>
                <w:rStyle w:val="Hyperlink"/>
                <w:rFonts w:ascii="Arial" w:hAnsi="Arial"/>
                <w:noProof/>
              </w:rPr>
              <w:t>2</w:t>
            </w:r>
            <w:r>
              <w:rPr>
                <w:rFonts w:asciiTheme="minorHAnsi" w:eastAsiaTheme="minorEastAsia" w:hAnsiTheme="minorHAnsi"/>
                <w:noProof/>
                <w:kern w:val="2"/>
                <w:sz w:val="24"/>
                <w:szCs w:val="24"/>
                <w:lang w:val="it-CH" w:eastAsia="it-CH"/>
                <w14:ligatures w14:val="standardContextual"/>
              </w:rPr>
              <w:tab/>
            </w:r>
            <w:r w:rsidRPr="00733CE3">
              <w:rPr>
                <w:rStyle w:val="Hyperlink"/>
                <w:noProof/>
              </w:rPr>
              <w:t>Probleemgestuurd leren (Problem-Based Learning (PBL))</w:t>
            </w:r>
            <w:r>
              <w:rPr>
                <w:noProof/>
                <w:webHidden/>
              </w:rPr>
              <w:tab/>
            </w:r>
            <w:r>
              <w:rPr>
                <w:noProof/>
                <w:webHidden/>
              </w:rPr>
              <w:fldChar w:fldCharType="begin"/>
            </w:r>
            <w:r>
              <w:rPr>
                <w:noProof/>
                <w:webHidden/>
              </w:rPr>
              <w:instrText xml:space="preserve"> PAGEREF _Toc169012167 \h </w:instrText>
            </w:r>
            <w:r>
              <w:rPr>
                <w:noProof/>
                <w:webHidden/>
              </w:rPr>
            </w:r>
            <w:r>
              <w:rPr>
                <w:noProof/>
                <w:webHidden/>
              </w:rPr>
              <w:fldChar w:fldCharType="separate"/>
            </w:r>
            <w:r w:rsidR="00BD4119">
              <w:rPr>
                <w:noProof/>
                <w:webHidden/>
              </w:rPr>
              <w:t>2</w:t>
            </w:r>
            <w:r>
              <w:rPr>
                <w:noProof/>
                <w:webHidden/>
              </w:rPr>
              <w:fldChar w:fldCharType="end"/>
            </w:r>
          </w:hyperlink>
        </w:p>
        <w:p w14:paraId="19DE8EE0" w14:textId="560A7080" w:rsidR="00587770" w:rsidRDefault="00587770">
          <w:pPr>
            <w:pStyle w:val="TOC2"/>
            <w:rPr>
              <w:rFonts w:asciiTheme="minorHAnsi" w:eastAsiaTheme="minorEastAsia" w:hAnsiTheme="minorHAnsi"/>
              <w:noProof/>
              <w:kern w:val="2"/>
              <w:sz w:val="24"/>
              <w:szCs w:val="24"/>
              <w:lang w:val="it-CH" w:eastAsia="it-CH"/>
              <w14:ligatures w14:val="standardContextual"/>
            </w:rPr>
          </w:pPr>
          <w:hyperlink w:anchor="_Toc169012168" w:history="1">
            <w:r w:rsidRPr="00733CE3">
              <w:rPr>
                <w:rStyle w:val="Hyperlink"/>
                <w:noProof/>
              </w:rPr>
              <w:t>2.1</w:t>
            </w:r>
            <w:r>
              <w:rPr>
                <w:rFonts w:asciiTheme="minorHAnsi" w:eastAsiaTheme="minorEastAsia" w:hAnsiTheme="minorHAnsi"/>
                <w:noProof/>
                <w:kern w:val="2"/>
                <w:sz w:val="24"/>
                <w:szCs w:val="24"/>
                <w:lang w:val="it-CH" w:eastAsia="it-CH"/>
                <w14:ligatures w14:val="standardContextual"/>
              </w:rPr>
              <w:tab/>
            </w:r>
            <w:r w:rsidRPr="00733CE3">
              <w:rPr>
                <w:rStyle w:val="Hyperlink"/>
                <w:noProof/>
              </w:rPr>
              <w:t>Casestudies</w:t>
            </w:r>
            <w:r>
              <w:rPr>
                <w:rStyle w:val="Hyperlink"/>
                <w:noProof/>
              </w:rPr>
              <w:t>…………….</w:t>
            </w:r>
            <w:r>
              <w:rPr>
                <w:noProof/>
                <w:webHidden/>
              </w:rPr>
              <w:tab/>
            </w:r>
            <w:r>
              <w:rPr>
                <w:noProof/>
                <w:webHidden/>
              </w:rPr>
              <w:fldChar w:fldCharType="begin"/>
            </w:r>
            <w:r>
              <w:rPr>
                <w:noProof/>
                <w:webHidden/>
              </w:rPr>
              <w:instrText xml:space="preserve"> PAGEREF _Toc169012168 \h </w:instrText>
            </w:r>
            <w:r>
              <w:rPr>
                <w:noProof/>
                <w:webHidden/>
              </w:rPr>
            </w:r>
            <w:r>
              <w:rPr>
                <w:noProof/>
                <w:webHidden/>
              </w:rPr>
              <w:fldChar w:fldCharType="separate"/>
            </w:r>
            <w:r w:rsidR="00BD4119">
              <w:rPr>
                <w:noProof/>
                <w:webHidden/>
              </w:rPr>
              <w:t>2</w:t>
            </w:r>
            <w:r>
              <w:rPr>
                <w:noProof/>
                <w:webHidden/>
              </w:rPr>
              <w:fldChar w:fldCharType="end"/>
            </w:r>
          </w:hyperlink>
        </w:p>
        <w:p w14:paraId="0A1BE20C" w14:textId="0B1F0426" w:rsidR="00587770" w:rsidRPr="00587770" w:rsidRDefault="00587770" w:rsidP="00587770">
          <w:pPr>
            <w:pStyle w:val="TOC2"/>
            <w:tabs>
              <w:tab w:val="clear" w:pos="2410"/>
              <w:tab w:val="left" w:pos="1560"/>
            </w:tabs>
            <w:ind w:left="851"/>
            <w:rPr>
              <w:rFonts w:eastAsiaTheme="minorEastAsia"/>
              <w:noProof/>
              <w:kern w:val="2"/>
              <w:sz w:val="24"/>
              <w:szCs w:val="24"/>
              <w:lang w:val="it-CH" w:eastAsia="it-CH"/>
              <w14:ligatures w14:val="standardContextual"/>
            </w:rPr>
          </w:pPr>
          <w:hyperlink w:anchor="_Toc169012169" w:history="1">
            <w:r w:rsidRPr="00587770">
              <w:rPr>
                <w:rStyle w:val="Hyperlink"/>
                <w:noProof/>
              </w:rPr>
              <w:t>2.1.1</w:t>
            </w:r>
            <w:r w:rsidRPr="00587770">
              <w:rPr>
                <w:rFonts w:eastAsiaTheme="minorEastAsia"/>
                <w:noProof/>
                <w:kern w:val="2"/>
                <w:sz w:val="24"/>
                <w:szCs w:val="24"/>
                <w:lang w:val="it-CH" w:eastAsia="it-CH"/>
                <w14:ligatures w14:val="standardContextual"/>
              </w:rPr>
              <w:tab/>
            </w:r>
            <w:r w:rsidRPr="00587770">
              <w:rPr>
                <w:rStyle w:val="Hyperlink"/>
                <w:noProof/>
              </w:rPr>
              <w:t>Case Anna: Strategische vraagstukken in een digitale wereld</w:t>
            </w:r>
            <w:r w:rsidRPr="00587770">
              <w:rPr>
                <w:noProof/>
                <w:webHidden/>
              </w:rPr>
              <w:tab/>
            </w:r>
            <w:r w:rsidRPr="00587770">
              <w:rPr>
                <w:noProof/>
                <w:webHidden/>
              </w:rPr>
              <w:fldChar w:fldCharType="begin"/>
            </w:r>
            <w:r w:rsidRPr="00587770">
              <w:rPr>
                <w:noProof/>
                <w:webHidden/>
              </w:rPr>
              <w:instrText xml:space="preserve"> PAGEREF _Toc169012169 \h </w:instrText>
            </w:r>
            <w:r w:rsidRPr="00587770">
              <w:rPr>
                <w:noProof/>
                <w:webHidden/>
              </w:rPr>
            </w:r>
            <w:r w:rsidRPr="00587770">
              <w:rPr>
                <w:noProof/>
                <w:webHidden/>
              </w:rPr>
              <w:fldChar w:fldCharType="separate"/>
            </w:r>
            <w:r w:rsidR="00BD4119">
              <w:rPr>
                <w:noProof/>
                <w:webHidden/>
              </w:rPr>
              <w:t>3</w:t>
            </w:r>
            <w:r w:rsidRPr="00587770">
              <w:rPr>
                <w:noProof/>
                <w:webHidden/>
              </w:rPr>
              <w:fldChar w:fldCharType="end"/>
            </w:r>
          </w:hyperlink>
        </w:p>
        <w:p w14:paraId="6ABBA273" w14:textId="4B7C7506" w:rsidR="00587770" w:rsidRPr="00587770" w:rsidRDefault="00587770" w:rsidP="00587770">
          <w:pPr>
            <w:pStyle w:val="TOC2"/>
            <w:tabs>
              <w:tab w:val="clear" w:pos="2410"/>
              <w:tab w:val="left" w:pos="1560"/>
            </w:tabs>
            <w:ind w:left="851"/>
            <w:rPr>
              <w:rFonts w:eastAsiaTheme="minorEastAsia"/>
              <w:noProof/>
              <w:kern w:val="2"/>
              <w:sz w:val="24"/>
              <w:szCs w:val="24"/>
              <w:lang w:val="it-CH" w:eastAsia="it-CH"/>
              <w14:ligatures w14:val="standardContextual"/>
            </w:rPr>
          </w:pPr>
          <w:hyperlink w:anchor="_Toc169012170" w:history="1">
            <w:r w:rsidRPr="00587770">
              <w:rPr>
                <w:rStyle w:val="Hyperlink"/>
                <w:noProof/>
              </w:rPr>
              <w:t>2.1.2</w:t>
            </w:r>
            <w:r w:rsidRPr="00587770">
              <w:rPr>
                <w:rFonts w:eastAsiaTheme="minorEastAsia"/>
                <w:noProof/>
                <w:kern w:val="2"/>
                <w:sz w:val="24"/>
                <w:szCs w:val="24"/>
                <w:lang w:val="it-CH" w:eastAsia="it-CH"/>
                <w14:ligatures w14:val="standardContextual"/>
              </w:rPr>
              <w:tab/>
            </w:r>
            <w:r w:rsidRPr="00587770">
              <w:rPr>
                <w:rStyle w:val="Hyperlink"/>
                <w:noProof/>
              </w:rPr>
              <w:t>Case Fatima: Digitale transformatie in een vergrijzend MKB</w:t>
            </w:r>
            <w:r w:rsidRPr="00587770">
              <w:rPr>
                <w:noProof/>
                <w:webHidden/>
              </w:rPr>
              <w:tab/>
            </w:r>
            <w:r w:rsidRPr="00587770">
              <w:rPr>
                <w:noProof/>
                <w:webHidden/>
              </w:rPr>
              <w:fldChar w:fldCharType="begin"/>
            </w:r>
            <w:r w:rsidRPr="00587770">
              <w:rPr>
                <w:noProof/>
                <w:webHidden/>
              </w:rPr>
              <w:instrText xml:space="preserve"> PAGEREF _Toc169012170 \h </w:instrText>
            </w:r>
            <w:r w:rsidRPr="00587770">
              <w:rPr>
                <w:noProof/>
                <w:webHidden/>
              </w:rPr>
            </w:r>
            <w:r w:rsidRPr="00587770">
              <w:rPr>
                <w:noProof/>
                <w:webHidden/>
              </w:rPr>
              <w:fldChar w:fldCharType="separate"/>
            </w:r>
            <w:r w:rsidR="00BD4119">
              <w:rPr>
                <w:noProof/>
                <w:webHidden/>
              </w:rPr>
              <w:t>4</w:t>
            </w:r>
            <w:r w:rsidRPr="00587770">
              <w:rPr>
                <w:noProof/>
                <w:webHidden/>
              </w:rPr>
              <w:fldChar w:fldCharType="end"/>
            </w:r>
          </w:hyperlink>
        </w:p>
        <w:p w14:paraId="3B54098B" w14:textId="6B071599" w:rsidR="00587770" w:rsidRPr="00587770" w:rsidRDefault="00587770" w:rsidP="00587770">
          <w:pPr>
            <w:pStyle w:val="TOC2"/>
            <w:tabs>
              <w:tab w:val="clear" w:pos="2410"/>
              <w:tab w:val="left" w:pos="1560"/>
            </w:tabs>
            <w:ind w:left="851"/>
            <w:rPr>
              <w:rFonts w:eastAsiaTheme="minorEastAsia"/>
              <w:noProof/>
              <w:kern w:val="2"/>
              <w:sz w:val="24"/>
              <w:szCs w:val="24"/>
              <w:lang w:val="it-CH" w:eastAsia="it-CH"/>
              <w14:ligatures w14:val="standardContextual"/>
            </w:rPr>
          </w:pPr>
          <w:hyperlink w:anchor="_Toc169012171" w:history="1">
            <w:r w:rsidRPr="00587770">
              <w:rPr>
                <w:rStyle w:val="Hyperlink"/>
                <w:noProof/>
              </w:rPr>
              <w:t>2.1.3</w:t>
            </w:r>
            <w:r w:rsidRPr="00587770">
              <w:rPr>
                <w:rFonts w:eastAsiaTheme="minorEastAsia"/>
                <w:noProof/>
                <w:kern w:val="2"/>
                <w:sz w:val="24"/>
                <w:szCs w:val="24"/>
                <w:lang w:val="it-CH" w:eastAsia="it-CH"/>
                <w14:ligatures w14:val="standardContextual"/>
              </w:rPr>
              <w:tab/>
            </w:r>
            <w:r w:rsidRPr="00587770">
              <w:rPr>
                <w:rStyle w:val="Hyperlink"/>
                <w:noProof/>
              </w:rPr>
              <w:t>Case Imara: Ervaren leider en digitale uitdagingen</w:t>
            </w:r>
            <w:r w:rsidRPr="00587770">
              <w:rPr>
                <w:noProof/>
                <w:webHidden/>
              </w:rPr>
              <w:tab/>
            </w:r>
            <w:r w:rsidRPr="00587770">
              <w:rPr>
                <w:noProof/>
                <w:webHidden/>
              </w:rPr>
              <w:fldChar w:fldCharType="begin"/>
            </w:r>
            <w:r w:rsidRPr="00587770">
              <w:rPr>
                <w:noProof/>
                <w:webHidden/>
              </w:rPr>
              <w:instrText xml:space="preserve"> PAGEREF _Toc169012171 \h </w:instrText>
            </w:r>
            <w:r w:rsidRPr="00587770">
              <w:rPr>
                <w:noProof/>
                <w:webHidden/>
              </w:rPr>
            </w:r>
            <w:r w:rsidRPr="00587770">
              <w:rPr>
                <w:noProof/>
                <w:webHidden/>
              </w:rPr>
              <w:fldChar w:fldCharType="separate"/>
            </w:r>
            <w:r w:rsidR="00BD4119">
              <w:rPr>
                <w:noProof/>
                <w:webHidden/>
              </w:rPr>
              <w:t>7</w:t>
            </w:r>
            <w:r w:rsidRPr="00587770">
              <w:rPr>
                <w:noProof/>
                <w:webHidden/>
              </w:rPr>
              <w:fldChar w:fldCharType="end"/>
            </w:r>
          </w:hyperlink>
        </w:p>
        <w:p w14:paraId="21FEE553" w14:textId="39DE3916" w:rsidR="00587770" w:rsidRPr="00587770" w:rsidRDefault="00587770" w:rsidP="00587770">
          <w:pPr>
            <w:pStyle w:val="TOC2"/>
            <w:tabs>
              <w:tab w:val="clear" w:pos="2410"/>
              <w:tab w:val="left" w:pos="1560"/>
            </w:tabs>
            <w:ind w:left="851"/>
            <w:rPr>
              <w:rFonts w:eastAsiaTheme="minorEastAsia"/>
              <w:noProof/>
              <w:kern w:val="2"/>
              <w:sz w:val="24"/>
              <w:szCs w:val="24"/>
              <w:lang w:val="it-CH" w:eastAsia="it-CH"/>
              <w14:ligatures w14:val="standardContextual"/>
            </w:rPr>
          </w:pPr>
          <w:hyperlink w:anchor="_Toc169012172" w:history="1">
            <w:r w:rsidRPr="00587770">
              <w:rPr>
                <w:rStyle w:val="Hyperlink"/>
                <w:noProof/>
              </w:rPr>
              <w:t>2.1.4</w:t>
            </w:r>
            <w:r w:rsidRPr="00587770">
              <w:rPr>
                <w:rFonts w:eastAsiaTheme="minorEastAsia"/>
                <w:noProof/>
                <w:kern w:val="2"/>
                <w:sz w:val="24"/>
                <w:szCs w:val="24"/>
                <w:lang w:val="it-CH" w:eastAsia="it-CH"/>
                <w14:ligatures w14:val="standardContextual"/>
              </w:rPr>
              <w:tab/>
            </w:r>
            <w:r w:rsidRPr="00587770">
              <w:rPr>
                <w:rStyle w:val="Hyperlink"/>
                <w:noProof/>
              </w:rPr>
              <w:t>Case Sophia: Aanstormend talent met keuzes</w:t>
            </w:r>
            <w:r w:rsidRPr="00587770">
              <w:rPr>
                <w:noProof/>
                <w:webHidden/>
              </w:rPr>
              <w:tab/>
            </w:r>
            <w:r w:rsidRPr="00587770">
              <w:rPr>
                <w:noProof/>
                <w:webHidden/>
              </w:rPr>
              <w:fldChar w:fldCharType="begin"/>
            </w:r>
            <w:r w:rsidRPr="00587770">
              <w:rPr>
                <w:noProof/>
                <w:webHidden/>
              </w:rPr>
              <w:instrText xml:space="preserve"> PAGEREF _Toc169012172 \h </w:instrText>
            </w:r>
            <w:r w:rsidRPr="00587770">
              <w:rPr>
                <w:noProof/>
                <w:webHidden/>
              </w:rPr>
            </w:r>
            <w:r w:rsidRPr="00587770">
              <w:rPr>
                <w:noProof/>
                <w:webHidden/>
              </w:rPr>
              <w:fldChar w:fldCharType="separate"/>
            </w:r>
            <w:r w:rsidR="00BD4119">
              <w:rPr>
                <w:noProof/>
                <w:webHidden/>
              </w:rPr>
              <w:t>8</w:t>
            </w:r>
            <w:r w:rsidRPr="00587770">
              <w:rPr>
                <w:noProof/>
                <w:webHidden/>
              </w:rPr>
              <w:fldChar w:fldCharType="end"/>
            </w:r>
          </w:hyperlink>
        </w:p>
        <w:p w14:paraId="4AB07419" w14:textId="5A1B25F1" w:rsidR="00587770" w:rsidRDefault="00587770">
          <w:pPr>
            <w:pStyle w:val="TOC2"/>
            <w:rPr>
              <w:rFonts w:asciiTheme="minorHAnsi" w:eastAsiaTheme="minorEastAsia" w:hAnsiTheme="minorHAnsi"/>
              <w:noProof/>
              <w:kern w:val="2"/>
              <w:sz w:val="24"/>
              <w:szCs w:val="24"/>
              <w:lang w:val="it-CH" w:eastAsia="it-CH"/>
              <w14:ligatures w14:val="standardContextual"/>
            </w:rPr>
          </w:pPr>
          <w:hyperlink w:anchor="_Toc169012173" w:history="1">
            <w:r w:rsidRPr="00733CE3">
              <w:rPr>
                <w:rStyle w:val="Hyperlink"/>
                <w:noProof/>
              </w:rPr>
              <w:t>2.2</w:t>
            </w:r>
            <w:r>
              <w:rPr>
                <w:rFonts w:asciiTheme="minorHAnsi" w:eastAsiaTheme="minorEastAsia" w:hAnsiTheme="minorHAnsi"/>
                <w:noProof/>
                <w:kern w:val="2"/>
                <w:sz w:val="24"/>
                <w:szCs w:val="24"/>
                <w:lang w:val="it-CH" w:eastAsia="it-CH"/>
                <w14:ligatures w14:val="standardContextual"/>
              </w:rPr>
              <w:tab/>
            </w:r>
            <w:r w:rsidRPr="00733CE3">
              <w:rPr>
                <w:rStyle w:val="Hyperlink"/>
                <w:noProof/>
              </w:rPr>
              <w:t>Wetenschappelijke benadering</w:t>
            </w:r>
            <w:r>
              <w:rPr>
                <w:noProof/>
                <w:webHidden/>
              </w:rPr>
              <w:tab/>
            </w:r>
            <w:r>
              <w:rPr>
                <w:noProof/>
                <w:webHidden/>
              </w:rPr>
              <w:fldChar w:fldCharType="begin"/>
            </w:r>
            <w:r>
              <w:rPr>
                <w:noProof/>
                <w:webHidden/>
              </w:rPr>
              <w:instrText xml:space="preserve"> PAGEREF _Toc169012173 \h </w:instrText>
            </w:r>
            <w:r>
              <w:rPr>
                <w:noProof/>
                <w:webHidden/>
              </w:rPr>
            </w:r>
            <w:r>
              <w:rPr>
                <w:noProof/>
                <w:webHidden/>
              </w:rPr>
              <w:fldChar w:fldCharType="separate"/>
            </w:r>
            <w:r w:rsidR="00BD4119">
              <w:rPr>
                <w:noProof/>
                <w:webHidden/>
              </w:rPr>
              <w:t>10</w:t>
            </w:r>
            <w:r>
              <w:rPr>
                <w:noProof/>
                <w:webHidden/>
              </w:rPr>
              <w:fldChar w:fldCharType="end"/>
            </w:r>
          </w:hyperlink>
        </w:p>
        <w:p w14:paraId="6E62BFD7" w14:textId="253375DF" w:rsidR="00587770" w:rsidRDefault="00587770">
          <w:pPr>
            <w:pStyle w:val="TOC2"/>
            <w:rPr>
              <w:rFonts w:asciiTheme="minorHAnsi" w:eastAsiaTheme="minorEastAsia" w:hAnsiTheme="minorHAnsi"/>
              <w:noProof/>
              <w:kern w:val="2"/>
              <w:sz w:val="24"/>
              <w:szCs w:val="24"/>
              <w:lang w:val="it-CH" w:eastAsia="it-CH"/>
              <w14:ligatures w14:val="standardContextual"/>
            </w:rPr>
          </w:pPr>
          <w:hyperlink w:anchor="_Toc169012174" w:history="1">
            <w:r w:rsidRPr="00733CE3">
              <w:rPr>
                <w:rStyle w:val="Hyperlink"/>
                <w:noProof/>
              </w:rPr>
              <w:t>2.3</w:t>
            </w:r>
            <w:r>
              <w:rPr>
                <w:rFonts w:asciiTheme="minorHAnsi" w:eastAsiaTheme="minorEastAsia" w:hAnsiTheme="minorHAnsi"/>
                <w:noProof/>
                <w:kern w:val="2"/>
                <w:sz w:val="24"/>
                <w:szCs w:val="24"/>
                <w:lang w:val="it-CH" w:eastAsia="it-CH"/>
                <w14:ligatures w14:val="standardContextual"/>
              </w:rPr>
              <w:tab/>
            </w:r>
            <w:r w:rsidRPr="00733CE3">
              <w:rPr>
                <w:rStyle w:val="Hyperlink"/>
                <w:noProof/>
              </w:rPr>
              <w:t>Praktische aanpak</w:t>
            </w:r>
            <w:r>
              <w:rPr>
                <w:noProof/>
                <w:webHidden/>
              </w:rPr>
              <w:tab/>
            </w:r>
            <w:r>
              <w:rPr>
                <w:noProof/>
                <w:webHidden/>
              </w:rPr>
              <w:fldChar w:fldCharType="begin"/>
            </w:r>
            <w:r>
              <w:rPr>
                <w:noProof/>
                <w:webHidden/>
              </w:rPr>
              <w:instrText xml:space="preserve"> PAGEREF _Toc169012174 \h </w:instrText>
            </w:r>
            <w:r>
              <w:rPr>
                <w:noProof/>
                <w:webHidden/>
              </w:rPr>
            </w:r>
            <w:r>
              <w:rPr>
                <w:noProof/>
                <w:webHidden/>
              </w:rPr>
              <w:fldChar w:fldCharType="separate"/>
            </w:r>
            <w:r w:rsidR="00BD4119">
              <w:rPr>
                <w:noProof/>
                <w:webHidden/>
              </w:rPr>
              <w:t>11</w:t>
            </w:r>
            <w:r>
              <w:rPr>
                <w:noProof/>
                <w:webHidden/>
              </w:rPr>
              <w:fldChar w:fldCharType="end"/>
            </w:r>
          </w:hyperlink>
        </w:p>
        <w:p w14:paraId="5D66965C" w14:textId="562CB5C1" w:rsidR="00587770" w:rsidRDefault="00587770">
          <w:pPr>
            <w:pStyle w:val="TOC1"/>
            <w:rPr>
              <w:rFonts w:asciiTheme="minorHAnsi" w:eastAsiaTheme="minorEastAsia" w:hAnsiTheme="minorHAnsi"/>
              <w:noProof/>
              <w:kern w:val="2"/>
              <w:sz w:val="24"/>
              <w:szCs w:val="24"/>
              <w:lang w:val="it-CH" w:eastAsia="it-CH"/>
              <w14:ligatures w14:val="standardContextual"/>
            </w:rPr>
          </w:pPr>
          <w:hyperlink w:anchor="_Toc169012175" w:history="1">
            <w:r w:rsidRPr="00733CE3">
              <w:rPr>
                <w:rStyle w:val="Hyperlink"/>
                <w:rFonts w:ascii="Arial" w:hAnsi="Arial" w:cs="Arial"/>
                <w:noProof/>
              </w:rPr>
              <w:t>3</w:t>
            </w:r>
            <w:r>
              <w:rPr>
                <w:rFonts w:asciiTheme="minorHAnsi" w:eastAsiaTheme="minorEastAsia" w:hAnsiTheme="minorHAnsi"/>
                <w:noProof/>
                <w:kern w:val="2"/>
                <w:sz w:val="24"/>
                <w:szCs w:val="24"/>
                <w:lang w:val="it-CH" w:eastAsia="it-CH"/>
                <w14:ligatures w14:val="standardContextual"/>
              </w:rPr>
              <w:tab/>
            </w:r>
            <w:r w:rsidRPr="00733CE3">
              <w:rPr>
                <w:rStyle w:val="Hyperlink"/>
                <w:noProof/>
              </w:rPr>
              <w:t>Discussietaak: Colom</w:t>
            </w:r>
            <w:r w:rsidR="000A113C">
              <w:rPr>
                <w:rStyle w:val="Hyperlink"/>
                <w:noProof/>
              </w:rPr>
              <w:t>n</w:t>
            </w:r>
            <w:r>
              <w:rPr>
                <w:noProof/>
                <w:webHidden/>
              </w:rPr>
              <w:tab/>
            </w:r>
            <w:r>
              <w:rPr>
                <w:noProof/>
                <w:webHidden/>
              </w:rPr>
              <w:fldChar w:fldCharType="begin"/>
            </w:r>
            <w:r>
              <w:rPr>
                <w:noProof/>
                <w:webHidden/>
              </w:rPr>
              <w:instrText xml:space="preserve"> PAGEREF _Toc169012175 \h </w:instrText>
            </w:r>
            <w:r>
              <w:rPr>
                <w:noProof/>
                <w:webHidden/>
              </w:rPr>
            </w:r>
            <w:r>
              <w:rPr>
                <w:noProof/>
                <w:webHidden/>
              </w:rPr>
              <w:fldChar w:fldCharType="separate"/>
            </w:r>
            <w:r w:rsidR="00BD4119">
              <w:rPr>
                <w:noProof/>
                <w:webHidden/>
              </w:rPr>
              <w:t>12</w:t>
            </w:r>
            <w:r>
              <w:rPr>
                <w:noProof/>
                <w:webHidden/>
              </w:rPr>
              <w:fldChar w:fldCharType="end"/>
            </w:r>
          </w:hyperlink>
        </w:p>
        <w:p w14:paraId="43A33FFB" w14:textId="65734C7D" w:rsidR="00587770" w:rsidRDefault="00587770">
          <w:pPr>
            <w:pStyle w:val="TOC1"/>
            <w:rPr>
              <w:rFonts w:asciiTheme="minorHAnsi" w:eastAsiaTheme="minorEastAsia" w:hAnsiTheme="minorHAnsi"/>
              <w:noProof/>
              <w:kern w:val="2"/>
              <w:sz w:val="24"/>
              <w:szCs w:val="24"/>
              <w:lang w:val="it-CH" w:eastAsia="it-CH"/>
              <w14:ligatures w14:val="standardContextual"/>
            </w:rPr>
          </w:pPr>
          <w:hyperlink w:anchor="_Toc169012176" w:history="1">
            <w:r w:rsidRPr="00733CE3">
              <w:rPr>
                <w:rStyle w:val="Hyperlink"/>
                <w:noProof/>
              </w:rPr>
              <w:t>Verwijzingen</w:t>
            </w:r>
            <w:r>
              <w:rPr>
                <w:noProof/>
                <w:webHidden/>
              </w:rPr>
              <w:tab/>
            </w:r>
            <w:r>
              <w:rPr>
                <w:noProof/>
                <w:webHidden/>
              </w:rPr>
              <w:fldChar w:fldCharType="begin"/>
            </w:r>
            <w:r>
              <w:rPr>
                <w:noProof/>
                <w:webHidden/>
              </w:rPr>
              <w:instrText xml:space="preserve"> PAGEREF _Toc169012176 \h </w:instrText>
            </w:r>
            <w:r>
              <w:rPr>
                <w:noProof/>
                <w:webHidden/>
              </w:rPr>
            </w:r>
            <w:r>
              <w:rPr>
                <w:noProof/>
                <w:webHidden/>
              </w:rPr>
              <w:fldChar w:fldCharType="separate"/>
            </w:r>
            <w:r w:rsidR="00BD4119">
              <w:rPr>
                <w:noProof/>
                <w:webHidden/>
              </w:rPr>
              <w:t>14</w:t>
            </w:r>
            <w:r>
              <w:rPr>
                <w:noProof/>
                <w:webHidden/>
              </w:rPr>
              <w:fldChar w:fldCharType="end"/>
            </w:r>
          </w:hyperlink>
        </w:p>
        <w:p w14:paraId="468629D9" w14:textId="68DA63FC" w:rsidR="00D60870" w:rsidRPr="007B3A18" w:rsidRDefault="00D60870">
          <w:pPr>
            <w:pBdr>
              <w:bottom w:val="single" w:sz="6" w:space="1" w:color="auto"/>
            </w:pBdr>
          </w:pPr>
          <w:r w:rsidRPr="007B3A18">
            <w:rPr>
              <w:b/>
              <w:bCs/>
            </w:rPr>
            <w:fldChar w:fldCharType="end"/>
          </w:r>
        </w:p>
      </w:sdtContent>
    </w:sdt>
    <w:p w14:paraId="2400355D" w14:textId="77777777" w:rsidR="00A058C7" w:rsidRPr="007B3A18" w:rsidRDefault="00A058C7" w:rsidP="00A058C7">
      <w:pPr>
        <w:pStyle w:val="DIGText"/>
        <w:spacing w:after="0"/>
        <w:rPr>
          <w:lang w:val="nl-NL"/>
        </w:rPr>
      </w:pPr>
    </w:p>
    <w:p w14:paraId="370BE7DC" w14:textId="352192F2" w:rsidR="00B84A5A" w:rsidRPr="007B3A18" w:rsidRDefault="00296D05">
      <w:pPr>
        <w:pStyle w:val="DIG1"/>
        <w:ind w:left="426" w:hanging="426"/>
      </w:pPr>
      <w:bookmarkStart w:id="0" w:name="_Toc169012166"/>
      <w:r w:rsidRPr="007B3A18">
        <w:t xml:space="preserve">Professionele </w:t>
      </w:r>
      <w:r w:rsidR="0011564A">
        <w:t>begeleiding</w:t>
      </w:r>
      <w:r w:rsidR="00E16BAA" w:rsidRPr="007B3A18">
        <w:t xml:space="preserve"> als systematische aanpak</w:t>
      </w:r>
      <w:bookmarkEnd w:id="0"/>
    </w:p>
    <w:p w14:paraId="5ECAA9CD" w14:textId="5751BF3F" w:rsidR="00B84A5A" w:rsidRPr="007B3A18" w:rsidRDefault="00A823C7">
      <w:pPr>
        <w:pStyle w:val="DIGText"/>
        <w:rPr>
          <w:lang w:val="nl-NL"/>
        </w:rPr>
      </w:pPr>
      <w:r w:rsidRPr="007B3A18">
        <w:rPr>
          <w:lang w:val="nl-NL"/>
        </w:rPr>
        <w:t xml:space="preserve">De focus van </w:t>
      </w:r>
      <w:r w:rsidR="00296D05" w:rsidRPr="007B3A18">
        <w:rPr>
          <w:lang w:val="nl-NL"/>
        </w:rPr>
        <w:t>begeleiding binnen het project</w:t>
      </w:r>
      <w:r w:rsidRPr="007B3A18">
        <w:rPr>
          <w:lang w:val="nl-NL"/>
        </w:rPr>
        <w:t xml:space="preserve"> DIGIGEN ligt op de persoonlijkheid van vrouwelijke managers, zelfs met betrekking tot professionele kwesties. Dit betekent dat alle dimensies van individuele professionaliteit moeten worden opgenomen. </w:t>
      </w:r>
    </w:p>
    <w:p w14:paraId="1FE1173C" w14:textId="44D58628" w:rsidR="00B84A5A" w:rsidRPr="007B3A18" w:rsidRDefault="00A823C7">
      <w:pPr>
        <w:pStyle w:val="DIGText"/>
        <w:rPr>
          <w:lang w:val="nl-NL"/>
        </w:rPr>
      </w:pPr>
      <w:r w:rsidRPr="007B3A18">
        <w:rPr>
          <w:lang w:val="nl-NL"/>
        </w:rPr>
        <w:t>Beck (2019, p. 24 e.v.) karakteriseert deze centrale persoonlijkheidskenmerken op basis van zes "</w:t>
      </w:r>
      <w:proofErr w:type="spellStart"/>
      <w:r w:rsidRPr="007B3A18">
        <w:rPr>
          <w:lang w:val="nl-NL"/>
        </w:rPr>
        <w:t>activiteitsbegeleidende</w:t>
      </w:r>
      <w:proofErr w:type="spellEnd"/>
      <w:r w:rsidRPr="007B3A18">
        <w:rPr>
          <w:lang w:val="nl-NL"/>
        </w:rPr>
        <w:t xml:space="preserve"> metacognities van professionaliteit":</w:t>
      </w:r>
    </w:p>
    <w:p w14:paraId="194512A5" w14:textId="18271AA4" w:rsidR="00B84A5A" w:rsidRPr="007B3A18" w:rsidRDefault="00A823C7">
      <w:pPr>
        <w:pStyle w:val="DIGText"/>
        <w:numPr>
          <w:ilvl w:val="0"/>
          <w:numId w:val="27"/>
        </w:numPr>
        <w:rPr>
          <w:lang w:val="nl-NL"/>
        </w:rPr>
      </w:pPr>
      <w:r w:rsidRPr="007B3A18">
        <w:rPr>
          <w:b/>
          <w:lang w:val="nl-NL"/>
        </w:rPr>
        <w:t xml:space="preserve">Relevantiecognitie </w:t>
      </w:r>
      <w:r w:rsidRPr="007B3A18">
        <w:rPr>
          <w:lang w:val="nl-NL"/>
        </w:rPr>
        <w:t>is de perceptie van het individu dat iemands beroep zo belangrijk is dat derden bereid zijn er een loon voor te betalen dat een levensonderhoud verzekert ("sociaal significant" en "noodzakelijk voor het levensonderhoud").</w:t>
      </w:r>
    </w:p>
    <w:p w14:paraId="09E9001D" w14:textId="2329F23F" w:rsidR="00B84A5A" w:rsidRPr="007B3A18" w:rsidRDefault="00A823C7">
      <w:pPr>
        <w:pStyle w:val="DIGText"/>
        <w:numPr>
          <w:ilvl w:val="0"/>
          <w:numId w:val="27"/>
        </w:numPr>
        <w:rPr>
          <w:lang w:val="nl-NL"/>
        </w:rPr>
      </w:pPr>
      <w:r w:rsidRPr="007B3A18">
        <w:rPr>
          <w:b/>
          <w:lang w:val="nl-NL"/>
        </w:rPr>
        <w:t xml:space="preserve">Tijdcognitie verwijst naar </w:t>
      </w:r>
      <w:r w:rsidRPr="007B3A18">
        <w:rPr>
          <w:lang w:val="nl-NL"/>
        </w:rPr>
        <w:t>het deel van de tijd dat een persoon aan zijn beroep besteedt in zijn jaarlijkse en levenslange budgetten. Dit aandeel moet substantieel zijn in termen van omvang en duur.</w:t>
      </w:r>
    </w:p>
    <w:p w14:paraId="4AB6068A" w14:textId="3BA458C6" w:rsidR="00B84A5A" w:rsidRPr="007B3A18" w:rsidRDefault="00A823C7">
      <w:pPr>
        <w:pStyle w:val="DIGText"/>
        <w:numPr>
          <w:ilvl w:val="0"/>
          <w:numId w:val="27"/>
        </w:numPr>
        <w:rPr>
          <w:lang w:val="nl-NL"/>
        </w:rPr>
      </w:pPr>
      <w:r w:rsidRPr="007B3A18">
        <w:rPr>
          <w:b/>
          <w:lang w:val="nl-NL"/>
        </w:rPr>
        <w:lastRenderedPageBreak/>
        <w:t>Competentiecognitie</w:t>
      </w:r>
      <w:r w:rsidR="009F5113" w:rsidRPr="007B3A18">
        <w:rPr>
          <w:lang w:val="nl-NL"/>
        </w:rPr>
        <w:t>, als essentieel onderdeel van het zelfbeeld, is gericht op de eigen cognitieve, affectieve en psychomotorische prestatiemogelijkheden en de daarvoor benodigde aanleg en motivatie.</w:t>
      </w:r>
    </w:p>
    <w:p w14:paraId="4425CA34" w14:textId="2114ABEA" w:rsidR="00B84A5A" w:rsidRPr="007B3A18" w:rsidRDefault="00A823C7">
      <w:pPr>
        <w:pStyle w:val="DIGText"/>
        <w:numPr>
          <w:ilvl w:val="0"/>
          <w:numId w:val="27"/>
        </w:numPr>
        <w:rPr>
          <w:lang w:val="nl-NL"/>
        </w:rPr>
      </w:pPr>
      <w:r w:rsidRPr="007B3A18">
        <w:rPr>
          <w:b/>
          <w:lang w:val="nl-NL"/>
        </w:rPr>
        <w:t xml:space="preserve">Ideale cognitie </w:t>
      </w:r>
      <w:r w:rsidRPr="007B3A18">
        <w:rPr>
          <w:lang w:val="nl-NL"/>
        </w:rPr>
        <w:t>verwijst naar het bewustzijn van individueel bindende normen voor de evaluatie van de eigen professionele activiteit. Dit omvat ook een gevoel van tolerantie ten opzichte van de eigen fouten of tekortkomingen.</w:t>
      </w:r>
    </w:p>
    <w:p w14:paraId="78CB0035" w14:textId="4FE021DC" w:rsidR="00B84A5A" w:rsidRPr="007B3A18" w:rsidRDefault="00A823C7">
      <w:pPr>
        <w:pStyle w:val="DIGText"/>
        <w:numPr>
          <w:ilvl w:val="0"/>
          <w:numId w:val="27"/>
        </w:numPr>
        <w:rPr>
          <w:lang w:val="nl-NL"/>
        </w:rPr>
      </w:pPr>
      <w:r w:rsidRPr="007B3A18">
        <w:rPr>
          <w:b/>
          <w:lang w:val="nl-NL"/>
        </w:rPr>
        <w:t xml:space="preserve">Statuscognitie </w:t>
      </w:r>
      <w:r w:rsidRPr="007B3A18">
        <w:rPr>
          <w:lang w:val="nl-NL"/>
        </w:rPr>
        <w:t>stelt het individu in staat om zijn positie in de sociale omgeving te bepalen, zoals de bedrijfshiërarchie of in het werkteam. Deze cognitie is belangrijk voor het werkplezier, het vermogen om in teamverband te werken, de bereidheid om zich in te spannen en de behoefte aan erkenning in de sociale context.</w:t>
      </w:r>
    </w:p>
    <w:p w14:paraId="1ED3F0DC" w14:textId="67C22766" w:rsidR="00B84A5A" w:rsidRPr="007B3A18" w:rsidRDefault="00A823C7">
      <w:pPr>
        <w:pStyle w:val="DIGText"/>
        <w:numPr>
          <w:ilvl w:val="0"/>
          <w:numId w:val="27"/>
        </w:numPr>
        <w:rPr>
          <w:lang w:val="nl-NL"/>
        </w:rPr>
      </w:pPr>
      <w:r w:rsidRPr="007B3A18">
        <w:rPr>
          <w:lang w:val="nl-NL"/>
        </w:rPr>
        <w:t xml:space="preserve">De </w:t>
      </w:r>
      <w:r w:rsidRPr="007B3A18">
        <w:rPr>
          <w:b/>
          <w:lang w:val="nl-NL"/>
        </w:rPr>
        <w:t xml:space="preserve">cognitie van betekenis </w:t>
      </w:r>
      <w:r w:rsidRPr="007B3A18">
        <w:rPr>
          <w:lang w:val="nl-NL"/>
        </w:rPr>
        <w:t>vormt het bewustzijn van de persoon om bij te dragen aan de gemeenschap door middel van zijn professionele activiteit. Dit - in combinatie met een morele zelfverwachting - kan een duurzame motivatie voor activiteit voeden.</w:t>
      </w:r>
    </w:p>
    <w:p w14:paraId="31245B20" w14:textId="77777777" w:rsidR="00CA183E" w:rsidRPr="007B3A18" w:rsidRDefault="00CA183E" w:rsidP="00CA183E">
      <w:pPr>
        <w:pStyle w:val="DIGText"/>
        <w:rPr>
          <w:lang w:val="nl-NL"/>
        </w:rPr>
      </w:pPr>
    </w:p>
    <w:p w14:paraId="5A975344" w14:textId="0DD39143" w:rsidR="005976B7" w:rsidRPr="0052019F" w:rsidRDefault="00AE5B16" w:rsidP="0052019F">
      <w:pPr>
        <w:pStyle w:val="DIG1"/>
      </w:pPr>
      <w:bookmarkStart w:id="1" w:name="_Toc169012167"/>
      <w:r w:rsidRPr="0052019F">
        <w:t xml:space="preserve">Probleemgestuurd </w:t>
      </w:r>
      <w:r w:rsidR="0011564A" w:rsidRPr="0052019F">
        <w:t>leren</w:t>
      </w:r>
      <w:r w:rsidR="00296D05" w:rsidRPr="0052019F">
        <w:t xml:space="preserve"> (Problem-Based Learning (PBL)</w:t>
      </w:r>
      <w:r w:rsidR="0052019F" w:rsidRPr="0052019F">
        <w:t>)</w:t>
      </w:r>
      <w:bookmarkEnd w:id="1"/>
    </w:p>
    <w:p w14:paraId="0A70A3F4" w14:textId="48CA8740" w:rsidR="00342C06" w:rsidRPr="007B3A18" w:rsidRDefault="007E330D" w:rsidP="00DD3435">
      <w:pPr>
        <w:pStyle w:val="DIGText"/>
        <w:rPr>
          <w:lang w:val="nl-NL"/>
        </w:rPr>
      </w:pPr>
      <w:r w:rsidRPr="007B3A18">
        <w:rPr>
          <w:b/>
          <w:lang w:val="nl-NL"/>
        </w:rPr>
        <w:t>Jouw taak</w:t>
      </w:r>
      <w:r w:rsidR="001C6EE0" w:rsidRPr="007B3A18">
        <w:rPr>
          <w:lang w:val="nl-NL"/>
        </w:rPr>
        <w:t xml:space="preserve"> voor thema 5 van het bijscholingsprogramma is het verkennen en creëren van </w:t>
      </w:r>
      <w:proofErr w:type="spellStart"/>
      <w:r w:rsidR="00296D05" w:rsidRPr="007B3A18">
        <w:rPr>
          <w:lang w:val="nl-NL"/>
        </w:rPr>
        <w:t>begeleidingsset</w:t>
      </w:r>
      <w:r w:rsidR="001C6EE0" w:rsidRPr="007B3A18">
        <w:rPr>
          <w:lang w:val="nl-NL"/>
        </w:rPr>
        <w:t>tings</w:t>
      </w:r>
      <w:proofErr w:type="spellEnd"/>
      <w:r w:rsidR="001C6EE0" w:rsidRPr="007B3A18">
        <w:rPr>
          <w:lang w:val="nl-NL"/>
        </w:rPr>
        <w:t xml:space="preserve"> voor vier verschillende casussen (</w:t>
      </w:r>
      <w:proofErr w:type="gramStart"/>
      <w:r w:rsidR="001C6EE0" w:rsidRPr="007B3A18">
        <w:rPr>
          <w:lang w:val="nl-NL"/>
        </w:rPr>
        <w:t>case studies</w:t>
      </w:r>
      <w:proofErr w:type="gramEnd"/>
      <w:r w:rsidR="001C6EE0" w:rsidRPr="007B3A18">
        <w:rPr>
          <w:lang w:val="nl-NL"/>
        </w:rPr>
        <w:t xml:space="preserve">) op basis van praktische en wetenschappelijke </w:t>
      </w:r>
      <w:r w:rsidR="00296D05" w:rsidRPr="007B3A18">
        <w:rPr>
          <w:lang w:val="nl-NL"/>
        </w:rPr>
        <w:t>begeleidings</w:t>
      </w:r>
      <w:r w:rsidR="001C6EE0" w:rsidRPr="007B3A18">
        <w:rPr>
          <w:lang w:val="nl-NL"/>
        </w:rPr>
        <w:t>benaderingen en je eigen ervaring. Gebruik hiervoor de presentaties over wetenschappelijke en praktische benaderingen in combinatie met de informatie in de bibliotheek van het probleemgestuurd onderwijs (</w:t>
      </w:r>
      <w:r w:rsidR="00296D05" w:rsidRPr="007B3A18">
        <w:rPr>
          <w:lang w:val="nl-NL"/>
        </w:rPr>
        <w:t>PBL</w:t>
      </w:r>
      <w:r w:rsidR="001C6EE0" w:rsidRPr="007B3A18">
        <w:rPr>
          <w:lang w:val="nl-NL"/>
        </w:rPr>
        <w:t xml:space="preserve">). Je trainer geeft uitleg over </w:t>
      </w:r>
      <w:r w:rsidR="00296D05" w:rsidRPr="007B3A18">
        <w:rPr>
          <w:lang w:val="nl-NL"/>
        </w:rPr>
        <w:t>PBL</w:t>
      </w:r>
      <w:r w:rsidR="001C6EE0" w:rsidRPr="007B3A18">
        <w:rPr>
          <w:lang w:val="nl-NL"/>
        </w:rPr>
        <w:t xml:space="preserve">; als je geïnteresseerd bent in literatuur over </w:t>
      </w:r>
      <w:r w:rsidR="00296D05" w:rsidRPr="007B3A18">
        <w:rPr>
          <w:lang w:val="nl-NL"/>
        </w:rPr>
        <w:t>PBL</w:t>
      </w:r>
      <w:r w:rsidR="001C6EE0" w:rsidRPr="007B3A18">
        <w:rPr>
          <w:lang w:val="nl-NL"/>
        </w:rPr>
        <w:t xml:space="preserve">, kijk dan op </w:t>
      </w:r>
      <w:hyperlink r:id="rId11" w:history="1">
        <w:proofErr w:type="spellStart"/>
        <w:r w:rsidR="00342C06" w:rsidRPr="007B3A18">
          <w:rPr>
            <w:rStyle w:val="Hyperlink"/>
            <w:lang w:val="nl-NL"/>
          </w:rPr>
          <w:t>Melnyk</w:t>
        </w:r>
        <w:proofErr w:type="spellEnd"/>
        <w:r w:rsidR="00342C06" w:rsidRPr="007B3A18">
          <w:rPr>
            <w:rStyle w:val="Hyperlink"/>
            <w:lang w:val="nl-NL"/>
          </w:rPr>
          <w:t xml:space="preserve"> et al. (2010).</w:t>
        </w:r>
      </w:hyperlink>
    </w:p>
    <w:p w14:paraId="03F53519" w14:textId="77777777" w:rsidR="00B5491F" w:rsidRPr="007B3A18" w:rsidRDefault="00B5491F" w:rsidP="00DD3435">
      <w:pPr>
        <w:pStyle w:val="DIGText"/>
        <w:rPr>
          <w:lang w:val="nl-NL"/>
        </w:rPr>
      </w:pPr>
    </w:p>
    <w:p w14:paraId="2461C2CD" w14:textId="405DF76A" w:rsidR="001C74AC" w:rsidRPr="0052019F" w:rsidRDefault="00B5491F" w:rsidP="0052019F">
      <w:pPr>
        <w:pStyle w:val="DIG2"/>
      </w:pPr>
      <w:bookmarkStart w:id="2" w:name="_Toc169012168"/>
      <w:proofErr w:type="spellStart"/>
      <w:r w:rsidRPr="0052019F">
        <w:t>Casestud</w:t>
      </w:r>
      <w:r w:rsidR="00932D7B" w:rsidRPr="0052019F">
        <w:t>ies</w:t>
      </w:r>
      <w:bookmarkEnd w:id="2"/>
      <w:proofErr w:type="spellEnd"/>
    </w:p>
    <w:p w14:paraId="442C83E8" w14:textId="042DCF57" w:rsidR="008D1FF8" w:rsidRPr="007B3A18" w:rsidRDefault="00F54384" w:rsidP="008D1FF8">
      <w:r w:rsidRPr="007B3A18">
        <w:t>Er zijn vier casussen, variërend in hun context, waarmee je aan de slag gaat.</w:t>
      </w:r>
    </w:p>
    <w:p w14:paraId="648DA59F" w14:textId="77777777" w:rsidR="001C74AC" w:rsidRPr="007B3A18" w:rsidRDefault="001C74AC" w:rsidP="00F54384">
      <w:pPr>
        <w:pStyle w:val="DIGText"/>
        <w:spacing w:after="0" w:line="276" w:lineRule="auto"/>
        <w:rPr>
          <w:lang w:val="nl-NL"/>
        </w:rPr>
      </w:pPr>
      <w:r w:rsidRPr="007B3A18">
        <w:rPr>
          <w:noProof/>
          <w:lang w:val="nl-NL"/>
        </w:rPr>
        <w:lastRenderedPageBreak/>
        <w:drawing>
          <wp:inline distT="0" distB="0" distL="0" distR="0" wp14:anchorId="644B073F" wp14:editId="78637A36">
            <wp:extent cx="4295780" cy="2456348"/>
            <wp:effectExtent l="0" t="0" r="0" b="1270"/>
            <wp:docPr id="18039364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36416" name="Grafik 1"/>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4295780" cy="2456348"/>
                    </a:xfrm>
                    <a:prstGeom prst="rect">
                      <a:avLst/>
                    </a:prstGeom>
                  </pic:spPr>
                </pic:pic>
              </a:graphicData>
            </a:graphic>
          </wp:inline>
        </w:drawing>
      </w:r>
    </w:p>
    <w:p w14:paraId="73067751" w14:textId="5034BDDD" w:rsidR="00F148B5" w:rsidRPr="007B3A18" w:rsidRDefault="001C74AC" w:rsidP="001C74AC">
      <w:pPr>
        <w:pStyle w:val="Caption"/>
        <w:jc w:val="both"/>
        <w:rPr>
          <w:color w:val="000000" w:themeColor="text1"/>
          <w:sz w:val="20"/>
          <w:szCs w:val="20"/>
        </w:rPr>
      </w:pPr>
      <w:r w:rsidRPr="007B3A18">
        <w:rPr>
          <w:color w:val="000000" w:themeColor="text1"/>
          <w:sz w:val="20"/>
          <w:szCs w:val="20"/>
        </w:rPr>
        <w:t xml:space="preserve">Cijfer </w:t>
      </w:r>
      <w:r w:rsidRPr="007B3A18">
        <w:rPr>
          <w:color w:val="000000" w:themeColor="text1"/>
          <w:sz w:val="20"/>
          <w:szCs w:val="20"/>
        </w:rPr>
        <w:fldChar w:fldCharType="begin"/>
      </w:r>
      <w:r w:rsidRPr="007B3A18">
        <w:rPr>
          <w:color w:val="000000" w:themeColor="text1"/>
          <w:sz w:val="20"/>
          <w:szCs w:val="20"/>
        </w:rPr>
        <w:instrText xml:space="preserve"> SEQ Figure \* ARABIC </w:instrText>
      </w:r>
      <w:r w:rsidRPr="007B3A18">
        <w:rPr>
          <w:color w:val="000000" w:themeColor="text1"/>
          <w:sz w:val="20"/>
          <w:szCs w:val="20"/>
        </w:rPr>
        <w:fldChar w:fldCharType="separate"/>
      </w:r>
      <w:r w:rsidR="00BD4119">
        <w:rPr>
          <w:noProof/>
          <w:color w:val="000000" w:themeColor="text1"/>
          <w:sz w:val="20"/>
          <w:szCs w:val="20"/>
        </w:rPr>
        <w:t>1</w:t>
      </w:r>
      <w:r w:rsidRPr="007B3A18">
        <w:rPr>
          <w:color w:val="000000" w:themeColor="text1"/>
          <w:sz w:val="20"/>
          <w:szCs w:val="20"/>
        </w:rPr>
        <w:fldChar w:fldCharType="end"/>
      </w:r>
      <w:r w:rsidRPr="007B3A18">
        <w:rPr>
          <w:color w:val="000000" w:themeColor="text1"/>
          <w:sz w:val="20"/>
          <w:szCs w:val="20"/>
        </w:rPr>
        <w:t xml:space="preserve">: </w:t>
      </w:r>
      <w:proofErr w:type="spellStart"/>
      <w:r w:rsidRPr="007B3A18">
        <w:rPr>
          <w:color w:val="000000" w:themeColor="text1"/>
          <w:sz w:val="20"/>
          <w:szCs w:val="20"/>
        </w:rPr>
        <w:t>Balanced</w:t>
      </w:r>
      <w:proofErr w:type="spellEnd"/>
      <w:r w:rsidRPr="007B3A18">
        <w:rPr>
          <w:color w:val="000000" w:themeColor="text1"/>
          <w:sz w:val="20"/>
          <w:szCs w:val="20"/>
        </w:rPr>
        <w:t xml:space="preserve"> scorecard met vier cases.</w:t>
      </w:r>
    </w:p>
    <w:p w14:paraId="76B8CBC3" w14:textId="77777777" w:rsidR="00C824B3" w:rsidRPr="007B3A18" w:rsidRDefault="00715276" w:rsidP="0052019F">
      <w:pPr>
        <w:pStyle w:val="DIG3"/>
      </w:pPr>
      <w:bookmarkStart w:id="3" w:name="_Hlk161990727"/>
      <w:bookmarkStart w:id="4" w:name="_Toc169012169"/>
      <w:r w:rsidRPr="007B3A18">
        <w:t>Case Anna: Strategische vraagstukken in een digitale wereld</w:t>
      </w:r>
      <w:bookmarkEnd w:id="4"/>
    </w:p>
    <w:p w14:paraId="68FB2C74" w14:textId="5587D044" w:rsidR="00C824B3" w:rsidRPr="007B3A18" w:rsidRDefault="00296D05" w:rsidP="001C74AC">
      <w:pPr>
        <w:pStyle w:val="DIGText"/>
        <w:spacing w:line="276" w:lineRule="auto"/>
        <w:rPr>
          <w:b/>
          <w:lang w:val="nl-NL"/>
        </w:rPr>
      </w:pPr>
      <w:r w:rsidRPr="007B3A18">
        <w:rPr>
          <w:b/>
          <w:lang w:val="nl-NL"/>
        </w:rPr>
        <w:t>Profession</w:t>
      </w:r>
      <w:r w:rsidR="007B3A18" w:rsidRPr="007B3A18">
        <w:rPr>
          <w:b/>
          <w:lang w:val="nl-NL"/>
        </w:rPr>
        <w:t>e</w:t>
      </w:r>
      <w:r w:rsidRPr="007B3A18">
        <w:rPr>
          <w:b/>
          <w:lang w:val="nl-NL"/>
        </w:rPr>
        <w:t>le context</w:t>
      </w:r>
      <w:r w:rsidR="00C824B3" w:rsidRPr="007B3A18">
        <w:rPr>
          <w:b/>
          <w:lang w:val="nl-NL"/>
        </w:rPr>
        <w:t xml:space="preserve"> </w:t>
      </w:r>
    </w:p>
    <w:p w14:paraId="06E54ACA" w14:textId="45020011" w:rsidR="00C824B3" w:rsidRPr="007B3A18" w:rsidRDefault="00C824B3" w:rsidP="0001076E">
      <w:pPr>
        <w:pStyle w:val="DIGText"/>
        <w:spacing w:line="276" w:lineRule="auto"/>
        <w:rPr>
          <w:lang w:val="nl-NL"/>
        </w:rPr>
      </w:pPr>
      <w:r w:rsidRPr="007B3A18">
        <w:rPr>
          <w:lang w:val="nl-NL"/>
        </w:rPr>
        <w:t xml:space="preserve">Je werkt als Consultant Management &amp; Change bij een adviesbureau dat (executive) coaching en </w:t>
      </w:r>
      <w:proofErr w:type="spellStart"/>
      <w:r w:rsidRPr="007B3A18">
        <w:rPr>
          <w:lang w:val="nl-NL"/>
        </w:rPr>
        <w:t>mentoring</w:t>
      </w:r>
      <w:proofErr w:type="spellEnd"/>
      <w:r w:rsidRPr="007B3A18">
        <w:rPr>
          <w:lang w:val="nl-NL"/>
        </w:rPr>
        <w:t xml:space="preserve"> programma's aanbiedt. De afdeling waar</w:t>
      </w:r>
      <w:r w:rsidR="00FB7D3B" w:rsidRPr="007B3A18">
        <w:rPr>
          <w:lang w:val="nl-NL"/>
        </w:rPr>
        <w:t>binnen</w:t>
      </w:r>
      <w:r w:rsidRPr="007B3A18">
        <w:rPr>
          <w:lang w:val="nl-NL"/>
        </w:rPr>
        <w:t xml:space="preserve"> je werkt is gespecialiseerd in leiderschapsontwikkeling van mensen in topfuncties.   </w:t>
      </w:r>
    </w:p>
    <w:p w14:paraId="2572E966" w14:textId="6035E720" w:rsidR="00C824B3" w:rsidRPr="007B3A18" w:rsidRDefault="00C824B3" w:rsidP="0001076E">
      <w:pPr>
        <w:pStyle w:val="DIGText"/>
        <w:spacing w:line="276" w:lineRule="auto"/>
        <w:rPr>
          <w:lang w:val="nl-NL"/>
        </w:rPr>
      </w:pPr>
      <w:r w:rsidRPr="007B3A18">
        <w:rPr>
          <w:lang w:val="nl-NL"/>
        </w:rPr>
        <w:t xml:space="preserve">Als Consultant Management &amp; Change houd je je bezig met het ontwerpen, implementeren en begeleiden van verander-, leiderschaps- en teaminterventies. Je ondersteunt </w:t>
      </w:r>
      <w:proofErr w:type="spellStart"/>
      <w:r w:rsidRPr="007B3A18">
        <w:rPr>
          <w:lang w:val="nl-NL"/>
        </w:rPr>
        <w:t>CEO's</w:t>
      </w:r>
      <w:proofErr w:type="spellEnd"/>
      <w:r w:rsidRPr="007B3A18">
        <w:rPr>
          <w:lang w:val="nl-NL"/>
        </w:rPr>
        <w:t xml:space="preserve"> bij het implementeren van nieuwe strategieën en het vergroten van verandering bij alle medewerkers van de organisatie. In je coaching richt je je altijd op de hele persoon, persoonlijke groei en ontwikkeling, zowel werkgerelateerd als op andere levensgebieden. </w:t>
      </w:r>
    </w:p>
    <w:p w14:paraId="6D953061" w14:textId="58822404" w:rsidR="002F0BFF" w:rsidRPr="007B3A18" w:rsidRDefault="00296D05" w:rsidP="001C74AC">
      <w:pPr>
        <w:pStyle w:val="DIGText"/>
        <w:spacing w:line="276" w:lineRule="auto"/>
        <w:rPr>
          <w:b/>
          <w:lang w:val="nl-NL"/>
        </w:rPr>
      </w:pPr>
      <w:r w:rsidRPr="007B3A18">
        <w:rPr>
          <w:b/>
          <w:lang w:val="nl-NL"/>
        </w:rPr>
        <w:t>Kwestie</w:t>
      </w:r>
      <w:r w:rsidR="002F0BFF" w:rsidRPr="007B3A18">
        <w:rPr>
          <w:b/>
          <w:lang w:val="nl-NL"/>
        </w:rPr>
        <w:t xml:space="preserve"> </w:t>
      </w:r>
    </w:p>
    <w:p w14:paraId="180FFBAE" w14:textId="4C0118D3" w:rsidR="002F0BFF" w:rsidRPr="007B3A18" w:rsidRDefault="00430D3F" w:rsidP="002F0BFF">
      <w:pPr>
        <w:pStyle w:val="DIGText"/>
        <w:spacing w:line="276" w:lineRule="auto"/>
        <w:rPr>
          <w:lang w:val="nl-NL"/>
        </w:rPr>
      </w:pPr>
      <w:r w:rsidRPr="007B3A18">
        <w:rPr>
          <w:lang w:val="nl-NL"/>
        </w:rPr>
        <w:t xml:space="preserve">Je hebt een e-mail ontvangen van een van de </w:t>
      </w:r>
      <w:proofErr w:type="spellStart"/>
      <w:r w:rsidRPr="007B3A18">
        <w:rPr>
          <w:lang w:val="nl-NL"/>
        </w:rPr>
        <w:t>CEO's</w:t>
      </w:r>
      <w:proofErr w:type="spellEnd"/>
      <w:r w:rsidRPr="007B3A18">
        <w:rPr>
          <w:lang w:val="nl-NL"/>
        </w:rPr>
        <w:t xml:space="preserve">, Anna (40+). Anna is een succesvolle zakenvrouw en </w:t>
      </w:r>
      <w:r w:rsidR="00FB7D3B" w:rsidRPr="007B3A18">
        <w:rPr>
          <w:lang w:val="nl-NL"/>
        </w:rPr>
        <w:t>leidt</w:t>
      </w:r>
      <w:r w:rsidRPr="007B3A18">
        <w:rPr>
          <w:lang w:val="nl-NL"/>
        </w:rPr>
        <w:t xml:space="preserve"> een groot technologiebedrijf in ICT en softwareontwikkeling genaamd </w:t>
      </w:r>
      <w:proofErr w:type="spellStart"/>
      <w:r w:rsidRPr="007B3A18">
        <w:rPr>
          <w:lang w:val="nl-NL"/>
        </w:rPr>
        <w:t>DigitalTech</w:t>
      </w:r>
      <w:proofErr w:type="spellEnd"/>
      <w:r w:rsidRPr="007B3A18">
        <w:rPr>
          <w:lang w:val="nl-NL"/>
        </w:rPr>
        <w:t xml:space="preserve">. Ze heeft hard gewerkt om haar positie als CEO te bereiken. Ze realiseert zich dat kunstmatige intelligentie </w:t>
      </w:r>
      <w:r w:rsidR="00FB7D3B" w:rsidRPr="007B3A18">
        <w:rPr>
          <w:lang w:val="nl-NL"/>
        </w:rPr>
        <w:t xml:space="preserve">(AI) </w:t>
      </w:r>
      <w:r w:rsidRPr="007B3A18">
        <w:rPr>
          <w:lang w:val="nl-NL"/>
        </w:rPr>
        <w:t xml:space="preserve">een grote impact heeft op haar bedrijf en haar medewerkers. Ze wil met </w:t>
      </w:r>
      <w:r w:rsidR="00FB7D3B" w:rsidRPr="007B3A18">
        <w:rPr>
          <w:lang w:val="nl-NL"/>
        </w:rPr>
        <w:t>jou</w:t>
      </w:r>
      <w:r w:rsidRPr="007B3A18">
        <w:rPr>
          <w:lang w:val="nl-NL"/>
        </w:rPr>
        <w:t xml:space="preserve"> van gedachten wisselen over haar visie, hoe zij de gewenste verandertrajecten kan doorvoeren en welke mogelijkheden zij persoonlijk kan aanboren in haar manier van leidinggeven.  </w:t>
      </w:r>
    </w:p>
    <w:p w14:paraId="23CF7E80" w14:textId="0C869BE6" w:rsidR="00FB7D3B" w:rsidRPr="007B3A18" w:rsidRDefault="00FB7D3B" w:rsidP="00BA7671">
      <w:pPr>
        <w:pStyle w:val="DIGText"/>
        <w:spacing w:line="276" w:lineRule="auto"/>
        <w:rPr>
          <w:b/>
          <w:bCs/>
          <w:lang w:val="nl-NL"/>
        </w:rPr>
      </w:pPr>
      <w:proofErr w:type="spellStart"/>
      <w:r w:rsidRPr="007B3A18">
        <w:rPr>
          <w:b/>
          <w:bCs/>
          <w:lang w:val="nl-NL"/>
        </w:rPr>
        <w:t>Achtergondinformatie</w:t>
      </w:r>
      <w:proofErr w:type="spellEnd"/>
    </w:p>
    <w:p w14:paraId="35FDBDE4" w14:textId="2D009702" w:rsidR="00BA7671" w:rsidRPr="007B3A18" w:rsidRDefault="00430D3F" w:rsidP="00BA7671">
      <w:pPr>
        <w:pStyle w:val="DIGText"/>
        <w:spacing w:line="276" w:lineRule="auto"/>
        <w:rPr>
          <w:lang w:val="nl-NL"/>
        </w:rPr>
      </w:pPr>
      <w:proofErr w:type="spellStart"/>
      <w:r w:rsidRPr="007B3A18">
        <w:rPr>
          <w:lang w:val="nl-NL"/>
        </w:rPr>
        <w:t>DigitalTech</w:t>
      </w:r>
      <w:proofErr w:type="spellEnd"/>
      <w:r w:rsidRPr="007B3A18">
        <w:rPr>
          <w:lang w:val="nl-NL"/>
        </w:rPr>
        <w:t xml:space="preserve"> is een bedrijf dat gespecialiseerd is in het ontwikkelen van innovatieve digitale oplossingen voor klanten wereldwijd. Ze hebben een reputatie opgebouwd voor het leveren van hoogwaardige producten en diensten. Toch verandert de digitale wereld voortdurend en zijn er altijd strategische vraagstukken waar Anna en haar team mee </w:t>
      </w:r>
      <w:r w:rsidR="00FB7D3B" w:rsidRPr="007B3A18">
        <w:rPr>
          <w:lang w:val="nl-NL"/>
        </w:rPr>
        <w:t>geconfronteerd worden</w:t>
      </w:r>
      <w:r w:rsidRPr="007B3A18">
        <w:rPr>
          <w:lang w:val="nl-NL"/>
        </w:rPr>
        <w:t xml:space="preserve">. </w:t>
      </w:r>
    </w:p>
    <w:p w14:paraId="626A965D" w14:textId="076EE70B" w:rsidR="00BA7671" w:rsidRPr="007B3A18" w:rsidRDefault="00E54C6D" w:rsidP="00BA7671">
      <w:pPr>
        <w:pStyle w:val="DIGText"/>
        <w:spacing w:line="276" w:lineRule="auto"/>
        <w:rPr>
          <w:lang w:val="nl-NL"/>
        </w:rPr>
      </w:pPr>
      <w:r w:rsidRPr="007B3A18">
        <w:rPr>
          <w:lang w:val="nl-NL"/>
        </w:rPr>
        <w:lastRenderedPageBreak/>
        <w:t>Een van de</w:t>
      </w:r>
      <w:r w:rsidR="00FB7D3B" w:rsidRPr="007B3A18">
        <w:rPr>
          <w:lang w:val="nl-NL"/>
        </w:rPr>
        <w:t xml:space="preserve"> vraagstukken</w:t>
      </w:r>
      <w:r w:rsidRPr="007B3A18">
        <w:rPr>
          <w:lang w:val="nl-NL"/>
        </w:rPr>
        <w:t xml:space="preserve"> is de opkomst van kunstmatige intelligentie (AI) en de impact ervan op de </w:t>
      </w:r>
      <w:r w:rsidR="00FB7D3B" w:rsidRPr="007B3A18">
        <w:rPr>
          <w:lang w:val="nl-NL"/>
        </w:rPr>
        <w:t xml:space="preserve">markt van </w:t>
      </w:r>
      <w:proofErr w:type="spellStart"/>
      <w:r w:rsidRPr="007B3A18">
        <w:rPr>
          <w:lang w:val="nl-NL"/>
        </w:rPr>
        <w:t>DigitalTech</w:t>
      </w:r>
      <w:proofErr w:type="spellEnd"/>
      <w:r w:rsidRPr="007B3A18">
        <w:rPr>
          <w:lang w:val="nl-NL"/>
        </w:rPr>
        <w:t xml:space="preserve">. Anna en haar team zijn zich ervan bewust dat AI </w:t>
      </w:r>
      <w:r w:rsidR="00FB7D3B" w:rsidRPr="007B3A18">
        <w:rPr>
          <w:lang w:val="nl-NL"/>
        </w:rPr>
        <w:t>de potentie heeft</w:t>
      </w:r>
      <w:r w:rsidRPr="007B3A18">
        <w:rPr>
          <w:lang w:val="nl-NL"/>
        </w:rPr>
        <w:t xml:space="preserve"> om de manier waarop bedrijven werken drastisch te veranderen. Ze weten dat</w:t>
      </w:r>
      <w:r w:rsidR="00FB7D3B" w:rsidRPr="007B3A18">
        <w:rPr>
          <w:lang w:val="nl-NL"/>
        </w:rPr>
        <w:t>,</w:t>
      </w:r>
      <w:r w:rsidRPr="007B3A18">
        <w:rPr>
          <w:lang w:val="nl-NL"/>
        </w:rPr>
        <w:t xml:space="preserve"> als ze deze technologische verschuiving niet bijhouden, </w:t>
      </w:r>
      <w:proofErr w:type="spellStart"/>
      <w:r w:rsidRPr="007B3A18">
        <w:rPr>
          <w:lang w:val="nl-NL"/>
        </w:rPr>
        <w:t>DigitalTech</w:t>
      </w:r>
      <w:proofErr w:type="spellEnd"/>
      <w:r w:rsidRPr="007B3A18">
        <w:rPr>
          <w:lang w:val="nl-NL"/>
        </w:rPr>
        <w:t xml:space="preserve"> mogelijk achterop kan raken en concurrentievoordeel kan verliezen. </w:t>
      </w:r>
    </w:p>
    <w:p w14:paraId="59466E70" w14:textId="77777777" w:rsidR="00FB7D3B" w:rsidRPr="007B3A18" w:rsidRDefault="00FB7D3B" w:rsidP="00BA7671">
      <w:pPr>
        <w:pStyle w:val="DIGText"/>
        <w:spacing w:line="276" w:lineRule="auto"/>
        <w:rPr>
          <w:b/>
          <w:bCs/>
          <w:lang w:val="nl-NL"/>
        </w:rPr>
      </w:pPr>
      <w:r w:rsidRPr="007B3A18">
        <w:rPr>
          <w:b/>
          <w:bCs/>
          <w:lang w:val="nl-NL"/>
        </w:rPr>
        <w:t>Uitdagingen Anna</w:t>
      </w:r>
    </w:p>
    <w:p w14:paraId="2E175304" w14:textId="4D47DF18" w:rsidR="00BA7671" w:rsidRPr="007B3A18" w:rsidRDefault="00004FCE" w:rsidP="00BA7671">
      <w:pPr>
        <w:pStyle w:val="DIGText"/>
        <w:spacing w:line="276" w:lineRule="auto"/>
        <w:rPr>
          <w:lang w:val="nl-NL"/>
        </w:rPr>
      </w:pPr>
      <w:r w:rsidRPr="007B3A18">
        <w:rPr>
          <w:lang w:val="nl-NL"/>
        </w:rPr>
        <w:t xml:space="preserve">Anna is echter terughoudend om de AI-richting in te slaan, ook al overtuigt haar team haar van de noodzaak ervan. Ze twijfelt aan haar vermogen om de juiste strategische beslissingen te nemen. Ze vraagt zich af of ze genoeg kennis heeft van AI en of ze de juiste persoon is om het bedrijf in deze nieuwe richting te leiden. Ze lijkt bang dat anderen zullen ontdekken dat ze eigenlijk niet competent genoeg is voor haar leiderschapsrol. </w:t>
      </w:r>
    </w:p>
    <w:p w14:paraId="4FD88323" w14:textId="422DFCC8" w:rsidR="00BA7671" w:rsidRPr="007B3A18" w:rsidRDefault="00240015" w:rsidP="00BA7671">
      <w:pPr>
        <w:pStyle w:val="DIGText"/>
        <w:spacing w:line="276" w:lineRule="auto"/>
        <w:rPr>
          <w:lang w:val="nl-NL"/>
        </w:rPr>
      </w:pPr>
      <w:r w:rsidRPr="007B3A18">
        <w:rPr>
          <w:lang w:val="nl-NL"/>
        </w:rPr>
        <w:t xml:space="preserve">Daarnaast merkt Anna dat sommige van haar mannelijke collega's binnen </w:t>
      </w:r>
      <w:proofErr w:type="spellStart"/>
      <w:r w:rsidRPr="007B3A18">
        <w:rPr>
          <w:lang w:val="nl-NL"/>
        </w:rPr>
        <w:t>DigitalTech</w:t>
      </w:r>
      <w:proofErr w:type="spellEnd"/>
      <w:r w:rsidRPr="007B3A18">
        <w:rPr>
          <w:lang w:val="nl-NL"/>
        </w:rPr>
        <w:t xml:space="preserve"> meer vertrouwen lijken te hebben in het nemen van strategische beslissingen met betrekking tot AI. Ze voelt zich geïntimideerd en vraagt zich af of ze serieus genomen zal worden als ze haar zorgen en twijfels uit. Dit versterkt haar gevoelens van onzekerheid en maakt het nog moeilijker voor haar om te handelen. </w:t>
      </w:r>
    </w:p>
    <w:p w14:paraId="402BC8E1" w14:textId="15B8E0A6" w:rsidR="00BA7671" w:rsidRPr="007B3A18" w:rsidRDefault="005533D3" w:rsidP="00BA7671">
      <w:pPr>
        <w:pStyle w:val="DIGText"/>
        <w:spacing w:line="276" w:lineRule="auto"/>
        <w:rPr>
          <w:lang w:val="nl-NL"/>
        </w:rPr>
      </w:pPr>
      <w:r w:rsidRPr="007B3A18">
        <w:rPr>
          <w:lang w:val="nl-NL"/>
        </w:rPr>
        <w:t xml:space="preserve">Anna vraagt zich af welke richting ze op wil met haar carrière. Hoewel ze het goed doet als CEO van </w:t>
      </w:r>
      <w:proofErr w:type="spellStart"/>
      <w:r w:rsidRPr="007B3A18">
        <w:rPr>
          <w:lang w:val="nl-NL"/>
        </w:rPr>
        <w:t>DigitalTech</w:t>
      </w:r>
      <w:proofErr w:type="spellEnd"/>
      <w:r w:rsidRPr="007B3A18">
        <w:rPr>
          <w:lang w:val="nl-NL"/>
        </w:rPr>
        <w:t xml:space="preserve">, voelt ze soms innerlijke onrust en vraagt ze zich af of dit echt is waar ze wil zijn. </w:t>
      </w:r>
    </w:p>
    <w:p w14:paraId="6AC6408B" w14:textId="4F49F5B2" w:rsidR="00BA7671" w:rsidRPr="007B3A18" w:rsidRDefault="00E219CC" w:rsidP="00BA7671">
      <w:pPr>
        <w:pStyle w:val="DIGText"/>
        <w:spacing w:line="276" w:lineRule="auto"/>
        <w:rPr>
          <w:lang w:val="nl-NL"/>
        </w:rPr>
      </w:pPr>
      <w:r w:rsidRPr="007B3A18">
        <w:rPr>
          <w:lang w:val="nl-NL"/>
        </w:rPr>
        <w:t>Anna heeft altijd al een passie gehad voor</w:t>
      </w:r>
      <w:r w:rsidR="00FB7D3B" w:rsidRPr="007B3A18">
        <w:rPr>
          <w:lang w:val="nl-NL"/>
        </w:rPr>
        <w:t xml:space="preserve"> </w:t>
      </w:r>
      <w:r w:rsidRPr="007B3A18">
        <w:rPr>
          <w:lang w:val="nl-NL"/>
        </w:rPr>
        <w:t xml:space="preserve">sociale impact en duurzaamheid. Ze heeft zich vaak afgevraagd of ze haar kennis en leiderschapskwaliteiten kan gebruiken om de wereld positief te veranderen. Dit plaatst haar in een </w:t>
      </w:r>
      <w:r w:rsidR="00FB7D3B" w:rsidRPr="007B3A18">
        <w:rPr>
          <w:lang w:val="nl-NL"/>
        </w:rPr>
        <w:t>tweestrijd</w:t>
      </w:r>
      <w:r w:rsidRPr="007B3A18">
        <w:rPr>
          <w:lang w:val="nl-NL"/>
        </w:rPr>
        <w:t xml:space="preserve"> tussen het blijven leiden van </w:t>
      </w:r>
      <w:proofErr w:type="spellStart"/>
      <w:r w:rsidRPr="007B3A18">
        <w:rPr>
          <w:lang w:val="nl-NL"/>
        </w:rPr>
        <w:t>DigitalTech</w:t>
      </w:r>
      <w:proofErr w:type="spellEnd"/>
      <w:r w:rsidRPr="007B3A18">
        <w:rPr>
          <w:lang w:val="nl-NL"/>
        </w:rPr>
        <w:t xml:space="preserve"> en het verkennen van nieuwe mogelijkheden. Ze heeft overwogen om een nieuw bedrijf op te richten dat zich richt op duurzame technologieën en innovaties.  </w:t>
      </w:r>
    </w:p>
    <w:p w14:paraId="40F68A17" w14:textId="77777777" w:rsidR="00FB7D3B" w:rsidRPr="007B3A18" w:rsidRDefault="00FB7D3B" w:rsidP="00FB7D3B">
      <w:pPr>
        <w:pStyle w:val="DIGText"/>
        <w:spacing w:line="276" w:lineRule="auto"/>
        <w:rPr>
          <w:b/>
          <w:lang w:val="nl-NL"/>
        </w:rPr>
      </w:pPr>
      <w:r w:rsidRPr="007B3A18">
        <w:rPr>
          <w:b/>
          <w:lang w:val="nl-NL"/>
        </w:rPr>
        <w:t>Loopbaanvraag</w:t>
      </w:r>
    </w:p>
    <w:p w14:paraId="52A70869" w14:textId="5180AE88" w:rsidR="00BA7671" w:rsidRPr="007B3A18" w:rsidRDefault="000B2844" w:rsidP="00BA7671">
      <w:pPr>
        <w:pStyle w:val="DIGText"/>
        <w:spacing w:line="276" w:lineRule="auto"/>
        <w:rPr>
          <w:lang w:val="nl-NL"/>
        </w:rPr>
      </w:pPr>
      <w:r w:rsidRPr="007B3A18">
        <w:rPr>
          <w:lang w:val="nl-NL"/>
        </w:rPr>
        <w:t xml:space="preserve">Haar </w:t>
      </w:r>
      <w:r w:rsidR="00FB7D3B" w:rsidRPr="007B3A18">
        <w:rPr>
          <w:lang w:val="nl-NL"/>
        </w:rPr>
        <w:t>loopbaan</w:t>
      </w:r>
      <w:r w:rsidRPr="007B3A18">
        <w:rPr>
          <w:lang w:val="nl-NL"/>
        </w:rPr>
        <w:t xml:space="preserve">vraag </w:t>
      </w:r>
      <w:r w:rsidR="00FB7D3B" w:rsidRPr="007B3A18">
        <w:rPr>
          <w:lang w:val="nl-NL"/>
        </w:rPr>
        <w:t>voegt meer complexiteit toe aan</w:t>
      </w:r>
      <w:r w:rsidRPr="007B3A18">
        <w:rPr>
          <w:lang w:val="nl-NL"/>
        </w:rPr>
        <w:t xml:space="preserve"> Anna's worsteling met haar huidige leiderschapspositie en de strategische uitdagingen waarmee ze wordt geconfronteerd</w:t>
      </w:r>
      <w:r w:rsidR="00FB7D3B" w:rsidRPr="007B3A18">
        <w:rPr>
          <w:lang w:val="nl-NL"/>
        </w:rPr>
        <w:t>.</w:t>
      </w:r>
      <w:r w:rsidRPr="007B3A18">
        <w:rPr>
          <w:lang w:val="nl-NL"/>
        </w:rPr>
        <w:t xml:space="preserve"> Ze vraagt zich af of haar verlangen naar een andere </w:t>
      </w:r>
      <w:r w:rsidR="00FB7D3B" w:rsidRPr="007B3A18">
        <w:rPr>
          <w:lang w:val="nl-NL"/>
        </w:rPr>
        <w:t>loopbaan</w:t>
      </w:r>
      <w:r w:rsidRPr="007B3A18">
        <w:rPr>
          <w:lang w:val="nl-NL"/>
        </w:rPr>
        <w:t xml:space="preserve">richting voortkomt uit de onzekerheid over de geschiktheid voor haar huidige functie of dat het echt een diepgeworteld verlangen is om meer te betekenen op een ander gebied. </w:t>
      </w:r>
    </w:p>
    <w:p w14:paraId="4341B797" w14:textId="5BFD25C3" w:rsidR="00FB7D3B" w:rsidRPr="007B3A18" w:rsidRDefault="00FB7D3B" w:rsidP="00BA7671">
      <w:pPr>
        <w:pStyle w:val="DIGText"/>
        <w:spacing w:line="276" w:lineRule="auto"/>
        <w:rPr>
          <w:b/>
          <w:bCs/>
          <w:lang w:val="nl-NL"/>
        </w:rPr>
      </w:pPr>
      <w:r w:rsidRPr="007B3A18">
        <w:rPr>
          <w:b/>
          <w:bCs/>
          <w:lang w:val="nl-NL"/>
        </w:rPr>
        <w:t>Professionele overwegingen loopbaanprofessional</w:t>
      </w:r>
    </w:p>
    <w:p w14:paraId="408883E2" w14:textId="09EC2485" w:rsidR="00BA7671" w:rsidRPr="007B3A18" w:rsidRDefault="000C5B74" w:rsidP="00BA7671">
      <w:pPr>
        <w:pStyle w:val="DIGText"/>
        <w:spacing w:line="276" w:lineRule="auto"/>
        <w:rPr>
          <w:lang w:val="nl-NL"/>
        </w:rPr>
      </w:pPr>
      <w:r w:rsidRPr="007B3A18">
        <w:rPr>
          <w:lang w:val="nl-NL"/>
        </w:rPr>
        <w:t xml:space="preserve">Je vraagt je af wat je voor Anna kunt doen en hoe je haar moet benaderen en in staat moet stellen om haar te helpen haar visie helder te krijgen, haar manieren om het veranderingsproces als leider te implementeren en haar overweging over haar carrièreproces.  </w:t>
      </w:r>
    </w:p>
    <w:p w14:paraId="79C367E1" w14:textId="6DBF8F68" w:rsidR="00BA7671" w:rsidRPr="007B3A18" w:rsidRDefault="000C5B74" w:rsidP="00BA7671">
      <w:pPr>
        <w:pStyle w:val="DIGText"/>
        <w:spacing w:line="276" w:lineRule="auto"/>
        <w:rPr>
          <w:lang w:val="nl-NL"/>
        </w:rPr>
      </w:pPr>
      <w:r w:rsidRPr="007B3A18">
        <w:rPr>
          <w:lang w:val="nl-NL"/>
        </w:rPr>
        <w:t xml:space="preserve">Je onderzoekt relevante methodische modellen en benaderingen die van toepassing kunnen zijn (zie bibliotheek). Je bent van plan om een weloverwogen keuze te maken voor een aanpak van de zaak om deze voor jezelf en Anna adequaat te kunnen verantwoorden.   </w:t>
      </w:r>
    </w:p>
    <w:p w14:paraId="53259C6C" w14:textId="4C4817F4" w:rsidR="00AF0940" w:rsidRPr="00D24F0E" w:rsidRDefault="00266FF7" w:rsidP="00D24F0E">
      <w:pPr>
        <w:pStyle w:val="DIG3"/>
      </w:pPr>
      <w:bookmarkStart w:id="5" w:name="_Hlk161991206"/>
      <w:bookmarkStart w:id="6" w:name="_Toc169012170"/>
      <w:bookmarkEnd w:id="3"/>
      <w:r w:rsidRPr="00D24F0E">
        <w:t xml:space="preserve">Case Fatima: Digitale </w:t>
      </w:r>
      <w:proofErr w:type="spellStart"/>
      <w:r w:rsidRPr="00D24F0E">
        <w:t>transformatie</w:t>
      </w:r>
      <w:proofErr w:type="spellEnd"/>
      <w:r w:rsidRPr="00D24F0E">
        <w:t xml:space="preserve"> in </w:t>
      </w:r>
      <w:proofErr w:type="spellStart"/>
      <w:r w:rsidRPr="00D24F0E">
        <w:t>een</w:t>
      </w:r>
      <w:proofErr w:type="spellEnd"/>
      <w:r w:rsidRPr="00D24F0E">
        <w:t xml:space="preserve"> </w:t>
      </w:r>
      <w:proofErr w:type="spellStart"/>
      <w:r w:rsidRPr="00D24F0E">
        <w:t>vergrijzend</w:t>
      </w:r>
      <w:proofErr w:type="spellEnd"/>
      <w:r w:rsidRPr="00D24F0E">
        <w:t xml:space="preserve"> </w:t>
      </w:r>
      <w:r w:rsidR="00932D7B" w:rsidRPr="00D24F0E">
        <w:t>MKB</w:t>
      </w:r>
      <w:bookmarkEnd w:id="6"/>
    </w:p>
    <w:p w14:paraId="02216F84" w14:textId="55323117" w:rsidR="00AF0940" w:rsidRPr="007B3A18" w:rsidRDefault="00296D05" w:rsidP="001C74AC">
      <w:pPr>
        <w:pStyle w:val="DIGText"/>
        <w:spacing w:line="276" w:lineRule="auto"/>
        <w:rPr>
          <w:b/>
          <w:lang w:val="nl-NL"/>
        </w:rPr>
      </w:pPr>
      <w:r w:rsidRPr="007B3A18">
        <w:rPr>
          <w:b/>
          <w:lang w:val="nl-NL"/>
        </w:rPr>
        <w:lastRenderedPageBreak/>
        <w:t>Professionele context</w:t>
      </w:r>
      <w:r w:rsidR="00AF0940" w:rsidRPr="007B3A18">
        <w:rPr>
          <w:b/>
          <w:lang w:val="nl-NL"/>
        </w:rPr>
        <w:t xml:space="preserve"> </w:t>
      </w:r>
    </w:p>
    <w:p w14:paraId="57BFCD9B" w14:textId="09508ADA" w:rsidR="00AF0940" w:rsidRPr="007B3A18" w:rsidRDefault="00430D3F" w:rsidP="00AF0940">
      <w:pPr>
        <w:pStyle w:val="DIGText"/>
        <w:spacing w:line="276" w:lineRule="auto"/>
        <w:rPr>
          <w:lang w:val="nl-NL"/>
        </w:rPr>
      </w:pPr>
      <w:r w:rsidRPr="007B3A18">
        <w:rPr>
          <w:lang w:val="nl-NL"/>
        </w:rPr>
        <w:t xml:space="preserve">Je werkt als HR-consultant bij een adviesorganisatie, gespecialiseerd in HR-dienstverlening voor het midden- en kleinbedrijf (MKB). Zij ondersteunen ondernemers en leiders bij het implementeren van effectief personeelsbeleid. </w:t>
      </w:r>
      <w:r w:rsidR="007B3A18" w:rsidRPr="007B3A18">
        <w:rPr>
          <w:lang w:val="nl-NL"/>
        </w:rPr>
        <w:t>Jou</w:t>
      </w:r>
      <w:r w:rsidRPr="007B3A18">
        <w:rPr>
          <w:lang w:val="nl-NL"/>
        </w:rPr>
        <w:t xml:space="preserve">w rol omvat het assisteren bij de ontwikkeling van personeelsplanning en ervoor zorgen dat de werknemers van </w:t>
      </w:r>
      <w:r w:rsidR="007B3A18" w:rsidRPr="007B3A18">
        <w:rPr>
          <w:lang w:val="nl-NL"/>
        </w:rPr>
        <w:t>de</w:t>
      </w:r>
      <w:r w:rsidRPr="007B3A18">
        <w:rPr>
          <w:lang w:val="nl-NL"/>
        </w:rPr>
        <w:t xml:space="preserve"> klant aansluiten bij de toekomstplannen van het bedrijf dat </w:t>
      </w:r>
      <w:r w:rsidR="007B3A18" w:rsidRPr="007B3A18">
        <w:rPr>
          <w:lang w:val="nl-NL"/>
        </w:rPr>
        <w:t>jo</w:t>
      </w:r>
      <w:r w:rsidRPr="007B3A18">
        <w:rPr>
          <w:lang w:val="nl-NL"/>
        </w:rPr>
        <w:t xml:space="preserve">uw diensten heeft ingekocht. Je hebt een gesprek met Fatima, die je het volgende probleem voorlegt.  </w:t>
      </w:r>
    </w:p>
    <w:p w14:paraId="43E06172" w14:textId="619D136A" w:rsidR="00AF0940" w:rsidRPr="007B3A18" w:rsidRDefault="00296D05" w:rsidP="001C74AC">
      <w:pPr>
        <w:pStyle w:val="DIGText"/>
        <w:spacing w:line="276" w:lineRule="auto"/>
        <w:rPr>
          <w:b/>
          <w:lang w:val="nl-NL"/>
        </w:rPr>
      </w:pPr>
      <w:r w:rsidRPr="007B3A18">
        <w:rPr>
          <w:b/>
          <w:lang w:val="nl-NL"/>
        </w:rPr>
        <w:t>Kwestie</w:t>
      </w:r>
      <w:r w:rsidR="00AF0940" w:rsidRPr="007B3A18">
        <w:rPr>
          <w:b/>
          <w:lang w:val="nl-NL"/>
        </w:rPr>
        <w:t xml:space="preserve"> </w:t>
      </w:r>
    </w:p>
    <w:p w14:paraId="3EDA2E20" w14:textId="50C6CD45" w:rsidR="00296D05" w:rsidRPr="007B3A18" w:rsidRDefault="00430D3F" w:rsidP="00AF0940">
      <w:pPr>
        <w:pStyle w:val="DIGText"/>
        <w:spacing w:line="276" w:lineRule="auto"/>
        <w:rPr>
          <w:lang w:val="nl-NL"/>
        </w:rPr>
      </w:pPr>
      <w:r w:rsidRPr="007B3A18">
        <w:rPr>
          <w:lang w:val="nl-NL"/>
        </w:rPr>
        <w:t xml:space="preserve">Fatima (40), een energieke en gedreven vrouwelijke leider, is de operationeel manager van een MKB-productiebedrijf dat voor de uitdagingen van digitalisering staat. Het bedrijf produceert al jaren traditionele goederen, maar de markt verandert snel door nieuwe technologieën en digitale vooruitgang. Fatima </w:t>
      </w:r>
      <w:r w:rsidR="00310D59">
        <w:rPr>
          <w:lang w:val="nl-NL"/>
        </w:rPr>
        <w:t>realiseert zich</w:t>
      </w:r>
      <w:r w:rsidRPr="007B3A18">
        <w:rPr>
          <w:lang w:val="nl-NL"/>
        </w:rPr>
        <w:t xml:space="preserve"> dat digitale transformatie cruciaal is om het bedrijf co</w:t>
      </w:r>
      <w:r w:rsidR="007B3A18" w:rsidRPr="007B3A18">
        <w:rPr>
          <w:lang w:val="nl-NL"/>
        </w:rPr>
        <w:t>ncurrerend</w:t>
      </w:r>
      <w:r w:rsidRPr="007B3A18">
        <w:rPr>
          <w:lang w:val="nl-NL"/>
        </w:rPr>
        <w:t xml:space="preserve"> te houden in de snel evoluerende markt. Ze ziet </w:t>
      </w:r>
      <w:r w:rsidR="00296D05" w:rsidRPr="007B3A18">
        <w:rPr>
          <w:lang w:val="nl-NL"/>
        </w:rPr>
        <w:t>kansen</w:t>
      </w:r>
      <w:r w:rsidRPr="007B3A18">
        <w:rPr>
          <w:lang w:val="nl-NL"/>
        </w:rPr>
        <w:t xml:space="preserve"> om de productiviteit te verhogen, kosten te verlagen en </w:t>
      </w:r>
      <w:r w:rsidR="00296D05" w:rsidRPr="007B3A18">
        <w:rPr>
          <w:lang w:val="nl-NL"/>
        </w:rPr>
        <w:t xml:space="preserve">te profiteren van </w:t>
      </w:r>
      <w:r w:rsidRPr="007B3A18">
        <w:rPr>
          <w:lang w:val="nl-NL"/>
        </w:rPr>
        <w:t>nieuwe vooruitzichten door</w:t>
      </w:r>
      <w:r w:rsidR="00296D05" w:rsidRPr="007B3A18">
        <w:rPr>
          <w:lang w:val="nl-NL"/>
        </w:rPr>
        <w:t xml:space="preserve"> implementatie </w:t>
      </w:r>
      <w:proofErr w:type="gramStart"/>
      <w:r w:rsidR="00296D05" w:rsidRPr="007B3A18">
        <w:rPr>
          <w:lang w:val="nl-NL"/>
        </w:rPr>
        <w:t xml:space="preserve">van </w:t>
      </w:r>
      <w:r w:rsidRPr="007B3A18">
        <w:rPr>
          <w:lang w:val="nl-NL"/>
        </w:rPr>
        <w:t xml:space="preserve"> moderne</w:t>
      </w:r>
      <w:proofErr w:type="gramEnd"/>
      <w:r w:rsidRPr="007B3A18">
        <w:rPr>
          <w:lang w:val="nl-NL"/>
        </w:rPr>
        <w:t xml:space="preserve"> technologieën en processen </w:t>
      </w:r>
    </w:p>
    <w:p w14:paraId="5AFBD62D" w14:textId="77777777" w:rsidR="00296D05" w:rsidRPr="007B3A18" w:rsidRDefault="00296D05" w:rsidP="00AF0940">
      <w:pPr>
        <w:pStyle w:val="DIGText"/>
        <w:spacing w:line="276" w:lineRule="auto"/>
        <w:rPr>
          <w:b/>
          <w:bCs/>
          <w:lang w:val="nl-NL"/>
        </w:rPr>
      </w:pPr>
      <w:r w:rsidRPr="007B3A18">
        <w:rPr>
          <w:b/>
          <w:bCs/>
          <w:lang w:val="nl-NL"/>
        </w:rPr>
        <w:t>Uitdagingen personeel</w:t>
      </w:r>
    </w:p>
    <w:p w14:paraId="120739E5" w14:textId="429B4BF1" w:rsidR="00AF0940" w:rsidRPr="007B3A18" w:rsidRDefault="00296D05" w:rsidP="00AF0940">
      <w:pPr>
        <w:pStyle w:val="DIGText"/>
        <w:spacing w:line="276" w:lineRule="auto"/>
        <w:rPr>
          <w:lang w:val="nl-NL"/>
        </w:rPr>
      </w:pPr>
      <w:r w:rsidRPr="007B3A18">
        <w:rPr>
          <w:lang w:val="nl-NL"/>
        </w:rPr>
        <w:t xml:space="preserve">Met de kansen die Fatima signaleert </w:t>
      </w:r>
      <w:r w:rsidR="00430D3F" w:rsidRPr="007B3A18">
        <w:rPr>
          <w:lang w:val="nl-NL"/>
        </w:rPr>
        <w:t xml:space="preserve">zal het werk van de medewerkers veranderingen ondergaan. Bijvoorbeeld: </w:t>
      </w:r>
    </w:p>
    <w:p w14:paraId="3A44B3C0" w14:textId="3C5FB371" w:rsidR="00AF0940" w:rsidRPr="007B3A18" w:rsidRDefault="00AF0940" w:rsidP="002D2D75">
      <w:pPr>
        <w:pStyle w:val="DIGText"/>
        <w:numPr>
          <w:ilvl w:val="2"/>
          <w:numId w:val="33"/>
        </w:numPr>
        <w:spacing w:line="276" w:lineRule="auto"/>
        <w:ind w:left="851"/>
        <w:rPr>
          <w:lang w:val="nl-NL"/>
        </w:rPr>
      </w:pPr>
      <w:r w:rsidRPr="007B3A18">
        <w:rPr>
          <w:lang w:val="nl-NL"/>
        </w:rPr>
        <w:t xml:space="preserve">Machinebedieners: Met de introductie van geautomatiseerde productiemachines moeten machinebedieners leren hoe ze de nieuwe geautomatiseerde systemen moeten bedienen en zich concentreren op het bewaken van de machines en het oplossen van eventuele technische problemen. </w:t>
      </w:r>
    </w:p>
    <w:p w14:paraId="78B09102" w14:textId="13643E8F" w:rsidR="00AF0940" w:rsidRPr="007B3A18" w:rsidRDefault="00430D3F" w:rsidP="002D2D75">
      <w:pPr>
        <w:pStyle w:val="DIGText"/>
        <w:numPr>
          <w:ilvl w:val="2"/>
          <w:numId w:val="33"/>
        </w:numPr>
        <w:spacing w:line="276" w:lineRule="auto"/>
        <w:ind w:left="851"/>
        <w:rPr>
          <w:lang w:val="nl-NL"/>
        </w:rPr>
      </w:pPr>
      <w:r w:rsidRPr="007B3A18">
        <w:rPr>
          <w:lang w:val="nl-NL"/>
        </w:rPr>
        <w:t xml:space="preserve">Logistiek personeel: Met geautomatiseerde systemen voor voorraadbeheer, magazijnbeheer en orderverwerking moet logistiek personeel leren werken met deze systemen en zich richten op het optimaliseren van logistieke processen en het beheren van de </w:t>
      </w:r>
      <w:proofErr w:type="spellStart"/>
      <w:r w:rsidRPr="007B3A18">
        <w:rPr>
          <w:lang w:val="nl-NL"/>
        </w:rPr>
        <w:t>supply</w:t>
      </w:r>
      <w:proofErr w:type="spellEnd"/>
      <w:r w:rsidRPr="007B3A18">
        <w:rPr>
          <w:lang w:val="nl-NL"/>
        </w:rPr>
        <w:t xml:space="preserve"> chain. </w:t>
      </w:r>
    </w:p>
    <w:p w14:paraId="28B7E5C6" w14:textId="16F9C700" w:rsidR="00AF0940" w:rsidRPr="007B3A18" w:rsidRDefault="00AF0940" w:rsidP="002D2D75">
      <w:pPr>
        <w:pStyle w:val="DIGText"/>
        <w:numPr>
          <w:ilvl w:val="2"/>
          <w:numId w:val="33"/>
        </w:numPr>
        <w:spacing w:line="276" w:lineRule="auto"/>
        <w:ind w:left="851"/>
        <w:rPr>
          <w:lang w:val="nl-NL"/>
        </w:rPr>
      </w:pPr>
      <w:r w:rsidRPr="007B3A18">
        <w:rPr>
          <w:lang w:val="nl-NL"/>
        </w:rPr>
        <w:t xml:space="preserve">Technici en onderhoudspersoneel: Met voorspellend onderhoud kunnen technici en onderhoudspersoneel zich concentreren op het werken met diagnostische hulpmiddelen en het begrijpen van de technologieën die in de productieprocessen worden gebruikt. </w:t>
      </w:r>
    </w:p>
    <w:p w14:paraId="6066F9E4" w14:textId="492E2C30" w:rsidR="00AF0940" w:rsidRPr="007B3A18" w:rsidRDefault="00430D3F" w:rsidP="00AF0940">
      <w:pPr>
        <w:pStyle w:val="DIGText"/>
        <w:spacing w:line="276" w:lineRule="auto"/>
        <w:rPr>
          <w:lang w:val="nl-NL"/>
        </w:rPr>
      </w:pPr>
      <w:r w:rsidRPr="007B3A18">
        <w:rPr>
          <w:lang w:val="nl-NL"/>
        </w:rPr>
        <w:t xml:space="preserve">Fatima heeft ambitieuze plannen om het bedrijf te transformeren en te moderniseren, maar ze merkt </w:t>
      </w:r>
      <w:r w:rsidR="007B3A18">
        <w:rPr>
          <w:lang w:val="nl-NL"/>
        </w:rPr>
        <w:t xml:space="preserve">veel weerstand van </w:t>
      </w:r>
      <w:r w:rsidRPr="007B3A18">
        <w:rPr>
          <w:lang w:val="nl-NL"/>
        </w:rPr>
        <w:t xml:space="preserve">haar medewerkers </w:t>
      </w:r>
      <w:r w:rsidR="007B3A18">
        <w:rPr>
          <w:lang w:val="nl-NL"/>
        </w:rPr>
        <w:t>tegen</w:t>
      </w:r>
      <w:r w:rsidRPr="007B3A18">
        <w:rPr>
          <w:lang w:val="nl-NL"/>
        </w:rPr>
        <w:t xml:space="preserve"> deze veranderingen. Het personeelsbestand van de productie- en logistieke afdeling bestaat voornamelijk uit oudere werknemers die al vele jaren bij het bedrijf werken. Ze hebben waardevolle expertise opgebouwd, maar worstelen met technologieën en digitale oplossingen. Deze medewerkers werken volgens traditionele methoden en zijn minder bekend met de mogelijkheden en voordelen van digitale technologieën. Ze geven sterk de voorkeur aan de vertrouwde manier van werken en aarzelen om nieuwe technologieën te omarmen. </w:t>
      </w:r>
    </w:p>
    <w:p w14:paraId="660B912E" w14:textId="77777777" w:rsidR="001166A7" w:rsidRPr="007B3A18" w:rsidRDefault="001166A7" w:rsidP="00AF0940">
      <w:pPr>
        <w:pStyle w:val="DIGText"/>
        <w:spacing w:line="276" w:lineRule="auto"/>
        <w:rPr>
          <w:b/>
          <w:bCs/>
          <w:lang w:val="nl-NL"/>
        </w:rPr>
      </w:pPr>
      <w:r w:rsidRPr="007B3A18">
        <w:rPr>
          <w:b/>
          <w:bCs/>
          <w:lang w:val="nl-NL"/>
        </w:rPr>
        <w:t>Uitdagingen van Fatima</w:t>
      </w:r>
    </w:p>
    <w:p w14:paraId="698D9A7C" w14:textId="333A7E49" w:rsidR="00AF0940" w:rsidRPr="007B3A18" w:rsidRDefault="00AF0940" w:rsidP="00AF0940">
      <w:pPr>
        <w:pStyle w:val="DIGText"/>
        <w:spacing w:line="276" w:lineRule="auto"/>
        <w:rPr>
          <w:lang w:val="nl-NL"/>
        </w:rPr>
      </w:pPr>
      <w:r w:rsidRPr="007B3A18">
        <w:rPr>
          <w:lang w:val="nl-NL"/>
        </w:rPr>
        <w:t xml:space="preserve">Fatima stuit op de volgende obstakels: </w:t>
      </w:r>
    </w:p>
    <w:p w14:paraId="786C6E25" w14:textId="69FD78C4" w:rsidR="00AF0940" w:rsidRPr="007B3A18" w:rsidRDefault="009F5867" w:rsidP="00847914">
      <w:pPr>
        <w:pStyle w:val="DIGText"/>
        <w:numPr>
          <w:ilvl w:val="2"/>
          <w:numId w:val="35"/>
        </w:numPr>
        <w:spacing w:line="276" w:lineRule="auto"/>
        <w:ind w:left="851"/>
        <w:rPr>
          <w:lang w:val="nl-NL"/>
        </w:rPr>
      </w:pPr>
      <w:r w:rsidRPr="007B3A18">
        <w:rPr>
          <w:lang w:val="nl-NL"/>
        </w:rPr>
        <w:lastRenderedPageBreak/>
        <w:t xml:space="preserve">Gebrek aan digitale vaardigheden: Veel oudere werknemers hebben beperkte kennis en ervaring met digitale technieken. Ze voelen zich overweldigd door hun complexiteit en vrezen dat ze nieuwe technologieën niet effectief kunnen gebruiken. Sommigen voelen zich bedreigd door het idee dat digitale technologie traditionele taken kan vervangen. </w:t>
      </w:r>
    </w:p>
    <w:p w14:paraId="72CA7F3E" w14:textId="35105DDD" w:rsidR="00AF0940" w:rsidRPr="007B3A18" w:rsidRDefault="009F5867" w:rsidP="00847914">
      <w:pPr>
        <w:pStyle w:val="DIGText"/>
        <w:numPr>
          <w:ilvl w:val="2"/>
          <w:numId w:val="35"/>
        </w:numPr>
        <w:spacing w:line="276" w:lineRule="auto"/>
        <w:ind w:left="851"/>
        <w:rPr>
          <w:lang w:val="nl-NL"/>
        </w:rPr>
      </w:pPr>
      <w:r w:rsidRPr="007B3A18">
        <w:rPr>
          <w:lang w:val="nl-NL"/>
        </w:rPr>
        <w:t xml:space="preserve">Angst voor verandering: Het personeel heeft de neiging zich vast te klampen aan de bestaande werkmethoden omdat ze zich op hun gemak voelen bij vertrouwde routines. Ze zijn bang voor het onbekende en maken zich zorgen dat de introductie van digitale technologieën hun werkdruk zal verhogen of zelfs hun baan overbodig zal maken. Als gevolg hiervan benaderen ze de voorgestelde veranderingen van Fatima met scepsis. </w:t>
      </w:r>
    </w:p>
    <w:p w14:paraId="5D806CD3" w14:textId="4024B178" w:rsidR="00AF0940" w:rsidRPr="007B3A18" w:rsidRDefault="009F5867" w:rsidP="00847914">
      <w:pPr>
        <w:pStyle w:val="DIGText"/>
        <w:numPr>
          <w:ilvl w:val="2"/>
          <w:numId w:val="35"/>
        </w:numPr>
        <w:spacing w:line="276" w:lineRule="auto"/>
        <w:ind w:left="851"/>
        <w:rPr>
          <w:lang w:val="nl-NL"/>
        </w:rPr>
      </w:pPr>
      <w:r w:rsidRPr="007B3A18">
        <w:rPr>
          <w:lang w:val="nl-NL"/>
        </w:rPr>
        <w:t xml:space="preserve">Communicatie en betrokkenheid: Fatima heeft moeite om haar visie op digitale transformatie effectief over te brengen op haar personeel. Ze merkt een gebrek aan open communicatie en betrokkenheid, wat leidt tot misverstanden en weerstand. Het personeel voelt zich onvoldoende betrokken bij </w:t>
      </w:r>
      <w:r w:rsidR="00310D59">
        <w:rPr>
          <w:lang w:val="nl-NL"/>
        </w:rPr>
        <w:t>de</w:t>
      </w:r>
      <w:r w:rsidRPr="007B3A18">
        <w:rPr>
          <w:lang w:val="nl-NL"/>
        </w:rPr>
        <w:t xml:space="preserve"> besluitvorming en </w:t>
      </w:r>
      <w:r w:rsidR="00310D59">
        <w:rPr>
          <w:lang w:val="nl-NL"/>
        </w:rPr>
        <w:t>heeft het gevoel dat hun inbreng niet wordt gewaardeerd</w:t>
      </w:r>
      <w:r w:rsidRPr="007B3A18">
        <w:rPr>
          <w:lang w:val="nl-NL"/>
        </w:rPr>
        <w:t xml:space="preserve">. </w:t>
      </w:r>
    </w:p>
    <w:p w14:paraId="22DBCBDF" w14:textId="6DD3EE5E" w:rsidR="00AF0940" w:rsidRPr="007B3A18" w:rsidRDefault="00CA49F0" w:rsidP="00847914">
      <w:pPr>
        <w:pStyle w:val="DIGText"/>
        <w:numPr>
          <w:ilvl w:val="2"/>
          <w:numId w:val="35"/>
        </w:numPr>
        <w:spacing w:line="276" w:lineRule="auto"/>
        <w:ind w:left="851"/>
        <w:rPr>
          <w:lang w:val="nl-NL"/>
        </w:rPr>
      </w:pPr>
      <w:r w:rsidRPr="007B3A18">
        <w:rPr>
          <w:lang w:val="nl-NL"/>
        </w:rPr>
        <w:t xml:space="preserve">Generatiekloof: Er is een generatiekloof tussen Fatima en de vergrijzende beroepsbevolking. Ze heeft een andere </w:t>
      </w:r>
      <w:proofErr w:type="spellStart"/>
      <w:r w:rsidRPr="007B3A18">
        <w:rPr>
          <w:lang w:val="nl-NL"/>
        </w:rPr>
        <w:t>mindset</w:t>
      </w:r>
      <w:proofErr w:type="spellEnd"/>
      <w:r w:rsidRPr="007B3A18">
        <w:rPr>
          <w:lang w:val="nl-NL"/>
        </w:rPr>
        <w:t xml:space="preserve"> en is opgegroeid met digitale technologieën. De oudere werknemers daarentegen hebben andere prioriteiten en waarden en zien de noodzaak van digitalisering misschien niet op dezelfde manier als Fatima. </w:t>
      </w:r>
    </w:p>
    <w:p w14:paraId="6E6957B0" w14:textId="3E14E6B7" w:rsidR="00AF0940" w:rsidRPr="007B3A18" w:rsidRDefault="00AF0940" w:rsidP="00AF0940">
      <w:pPr>
        <w:pStyle w:val="DIGText"/>
        <w:spacing w:line="276" w:lineRule="auto"/>
        <w:rPr>
          <w:b/>
          <w:bCs/>
          <w:lang w:val="nl-NL"/>
        </w:rPr>
      </w:pPr>
      <w:r w:rsidRPr="007B3A18">
        <w:rPr>
          <w:lang w:val="nl-NL"/>
        </w:rPr>
        <w:t xml:space="preserve">Toch gelooft Fatima dat de sleutel tot succes ligt in het betrekken van haar medewerkers bij deze verandering. Fatima begrijpt dat weerstand niet voortkomt uit onwil, maar eerder uit onzekerheid, angst voor verandering en het gevoel dat hun vaardigheden en ervaring misschien niet langer relevant zijn. </w:t>
      </w:r>
    </w:p>
    <w:p w14:paraId="70B42B25" w14:textId="59368CB0" w:rsidR="001166A7" w:rsidRPr="007B3A18" w:rsidRDefault="001166A7" w:rsidP="00AF0940">
      <w:pPr>
        <w:pStyle w:val="DIGText"/>
        <w:spacing w:line="276" w:lineRule="auto"/>
        <w:rPr>
          <w:b/>
          <w:bCs/>
          <w:lang w:val="nl-NL"/>
        </w:rPr>
      </w:pPr>
      <w:r w:rsidRPr="007B3A18">
        <w:rPr>
          <w:b/>
          <w:bCs/>
          <w:lang w:val="nl-NL"/>
        </w:rPr>
        <w:t>Vraag Loopbaantraject</w:t>
      </w:r>
    </w:p>
    <w:p w14:paraId="5A55F153" w14:textId="2C0056B0" w:rsidR="00AF0940" w:rsidRPr="007B3A18" w:rsidRDefault="001166A7" w:rsidP="00AF0940">
      <w:pPr>
        <w:pStyle w:val="DIGText"/>
        <w:spacing w:line="276" w:lineRule="auto"/>
        <w:rPr>
          <w:lang w:val="nl-NL"/>
        </w:rPr>
      </w:pPr>
      <w:r w:rsidRPr="007B3A18">
        <w:rPr>
          <w:lang w:val="nl-NL"/>
        </w:rPr>
        <w:t xml:space="preserve">Om deze uitdaging aan te gaan, besluit </w:t>
      </w:r>
      <w:r w:rsidR="00430D3F" w:rsidRPr="007B3A18">
        <w:rPr>
          <w:lang w:val="nl-NL"/>
        </w:rPr>
        <w:t xml:space="preserve">Fatima </w:t>
      </w:r>
      <w:r w:rsidRPr="007B3A18">
        <w:rPr>
          <w:lang w:val="nl-NL"/>
        </w:rPr>
        <w:t>om</w:t>
      </w:r>
      <w:r w:rsidR="00430D3F" w:rsidRPr="007B3A18">
        <w:rPr>
          <w:lang w:val="nl-NL"/>
        </w:rPr>
        <w:t xml:space="preserve"> hulp en coaching </w:t>
      </w:r>
      <w:r w:rsidRPr="007B3A18">
        <w:rPr>
          <w:lang w:val="nl-NL"/>
        </w:rPr>
        <w:t xml:space="preserve">te zoeken </w:t>
      </w:r>
      <w:r w:rsidR="00430D3F" w:rsidRPr="007B3A18">
        <w:rPr>
          <w:lang w:val="nl-NL"/>
        </w:rPr>
        <w:t>bij een HR-adviesorganisatie</w:t>
      </w:r>
      <w:r w:rsidRPr="007B3A18">
        <w:rPr>
          <w:lang w:val="nl-NL"/>
        </w:rPr>
        <w:t>.</w:t>
      </w:r>
      <w:r w:rsidR="00430D3F" w:rsidRPr="007B3A18">
        <w:rPr>
          <w:lang w:val="nl-NL"/>
        </w:rPr>
        <w:t xml:space="preserve"> Ze wil strategieën ontwikkelen om haar medewerkers te motiveren, hun kennis en vaardigheden op peil te houden en vertrouwen te wekken in digitale transformatie. Ze wil ervoor zorgen dat ze begrijpen dat hun ervaring van onschatbare waarde is en dat ze een essentiële rol spelen in het succes van het bedrijf, zelfs in het digitale tijdperk. </w:t>
      </w:r>
    </w:p>
    <w:p w14:paraId="2E17D6B1" w14:textId="314317F0" w:rsidR="00AF0940" w:rsidRPr="007B3A18" w:rsidRDefault="00170494" w:rsidP="00AF0940">
      <w:pPr>
        <w:pStyle w:val="DIGText"/>
        <w:spacing w:line="276" w:lineRule="auto"/>
        <w:rPr>
          <w:lang w:val="nl-NL"/>
        </w:rPr>
      </w:pPr>
      <w:r w:rsidRPr="007B3A18">
        <w:rPr>
          <w:lang w:val="nl-NL"/>
        </w:rPr>
        <w:t xml:space="preserve">Met behulp van HR-coaching hoopt Fatima haar leiderschapsvaardigheden te verbeteren en geschikte benaderingen te vinden om haar medewerkers mee te krijgen in de digitale transformatie. Ze is vastbesloten om een inclusieve en ondersteunende omgeving te creëren waarin iedereen kan groeien en kan bijdragen aan de toekomst van het bedrijf. Ze begrijpt dat het haar rol als leider niet alleen is om de transformatie te stimuleren, maar ook om haar medewerkers tijdens het hele traject te inspireren en te ondersteunen. </w:t>
      </w:r>
    </w:p>
    <w:p w14:paraId="44AE38BE" w14:textId="5BE64950" w:rsidR="00AF0940" w:rsidRPr="007B3A18" w:rsidRDefault="001166A7" w:rsidP="000E4209">
      <w:pPr>
        <w:pStyle w:val="DIGText"/>
        <w:spacing w:line="276" w:lineRule="auto"/>
        <w:rPr>
          <w:i/>
          <w:iCs/>
          <w:lang w:val="nl-NL"/>
        </w:rPr>
      </w:pPr>
      <w:r w:rsidRPr="007B3A18">
        <w:rPr>
          <w:lang w:val="nl-NL"/>
        </w:rPr>
        <w:t xml:space="preserve">Haar loopbaanvraag luidt: </w:t>
      </w:r>
      <w:r w:rsidR="00354413" w:rsidRPr="007B3A18">
        <w:rPr>
          <w:i/>
          <w:iCs/>
          <w:lang w:val="nl-NL"/>
        </w:rPr>
        <w:t>Hoe kan Fatima de bovengenoemde uitdagingen overwinnen en s</w:t>
      </w:r>
      <w:r w:rsidR="00310D59">
        <w:rPr>
          <w:i/>
          <w:iCs/>
          <w:lang w:val="nl-NL"/>
        </w:rPr>
        <w:t>ucces behalen</w:t>
      </w:r>
      <w:r w:rsidR="00354413" w:rsidRPr="007B3A18">
        <w:rPr>
          <w:i/>
          <w:iCs/>
          <w:lang w:val="nl-NL"/>
        </w:rPr>
        <w:t xml:space="preserve"> in digitale transformatie, waardoor </w:t>
      </w:r>
      <w:r w:rsidR="00310D59">
        <w:rPr>
          <w:i/>
          <w:iCs/>
          <w:lang w:val="nl-NL"/>
        </w:rPr>
        <w:t xml:space="preserve">ze </w:t>
      </w:r>
      <w:r w:rsidR="00354413" w:rsidRPr="007B3A18">
        <w:rPr>
          <w:i/>
          <w:iCs/>
          <w:lang w:val="nl-NL"/>
        </w:rPr>
        <w:t xml:space="preserve">haar carrière een sterke boost geeft en succesvol is in haar leiderschapsrol? </w:t>
      </w:r>
    </w:p>
    <w:p w14:paraId="7E043E4A" w14:textId="2B5247F2" w:rsidR="00AF0940" w:rsidRPr="00D24F0E" w:rsidRDefault="005128E2" w:rsidP="00D24F0E">
      <w:pPr>
        <w:pStyle w:val="DIG3"/>
      </w:pPr>
      <w:bookmarkStart w:id="7" w:name="_Hlk161992098"/>
      <w:bookmarkStart w:id="8" w:name="_Toc169012171"/>
      <w:bookmarkEnd w:id="5"/>
      <w:r w:rsidRPr="00D24F0E">
        <w:lastRenderedPageBreak/>
        <w:t xml:space="preserve">Case </w:t>
      </w:r>
      <w:proofErr w:type="spellStart"/>
      <w:r w:rsidRPr="00D24F0E">
        <w:t>Imara</w:t>
      </w:r>
      <w:proofErr w:type="spellEnd"/>
      <w:r w:rsidRPr="00D24F0E">
        <w:t xml:space="preserve">: </w:t>
      </w:r>
      <w:proofErr w:type="spellStart"/>
      <w:r w:rsidRPr="00D24F0E">
        <w:t>Ervaren</w:t>
      </w:r>
      <w:proofErr w:type="spellEnd"/>
      <w:r w:rsidRPr="00D24F0E">
        <w:t xml:space="preserve"> leider en digitale </w:t>
      </w:r>
      <w:proofErr w:type="spellStart"/>
      <w:r w:rsidRPr="00D24F0E">
        <w:t>uitdagingen</w:t>
      </w:r>
      <w:bookmarkEnd w:id="8"/>
      <w:proofErr w:type="spellEnd"/>
      <w:r w:rsidRPr="00D24F0E">
        <w:t xml:space="preserve"> </w:t>
      </w:r>
    </w:p>
    <w:p w14:paraId="1228F59B" w14:textId="77777777" w:rsidR="006651DB" w:rsidRPr="007B3A18" w:rsidRDefault="006651DB" w:rsidP="006651DB">
      <w:pPr>
        <w:pStyle w:val="DIGText"/>
        <w:spacing w:line="276" w:lineRule="auto"/>
        <w:rPr>
          <w:b/>
          <w:lang w:val="nl-NL"/>
        </w:rPr>
      </w:pPr>
      <w:bookmarkStart w:id="9" w:name="_Hlk161993492"/>
      <w:bookmarkEnd w:id="7"/>
      <w:r w:rsidRPr="007B3A18">
        <w:rPr>
          <w:b/>
          <w:lang w:val="nl-NL"/>
        </w:rPr>
        <w:t>Professionele context</w:t>
      </w:r>
    </w:p>
    <w:p w14:paraId="4862E39F" w14:textId="77777777" w:rsidR="006651DB" w:rsidRPr="007B3A18" w:rsidRDefault="006651DB" w:rsidP="006651DB">
      <w:pPr>
        <w:pStyle w:val="DIGText"/>
        <w:spacing w:line="276" w:lineRule="auto"/>
        <w:rPr>
          <w:lang w:val="nl-NL"/>
        </w:rPr>
      </w:pPr>
      <w:r w:rsidRPr="007B3A18">
        <w:rPr>
          <w:lang w:val="nl-NL"/>
        </w:rPr>
        <w:t xml:space="preserve">Je bent HR-adviseur bij een groot </w:t>
      </w:r>
      <w:proofErr w:type="spellStart"/>
      <w:r w:rsidRPr="007B3A18">
        <w:rPr>
          <w:lang w:val="nl-NL"/>
        </w:rPr>
        <w:t>retailbedrijf</w:t>
      </w:r>
      <w:proofErr w:type="spellEnd"/>
      <w:r w:rsidRPr="007B3A18">
        <w:rPr>
          <w:lang w:val="nl-NL"/>
        </w:rPr>
        <w:t xml:space="preserve">. Je werkt voor meerdere afdelingen en hebt voornamelijk </w:t>
      </w:r>
      <w:r>
        <w:rPr>
          <w:lang w:val="nl-NL"/>
        </w:rPr>
        <w:t>contact</w:t>
      </w:r>
      <w:r w:rsidRPr="007B3A18">
        <w:rPr>
          <w:lang w:val="nl-NL"/>
        </w:rPr>
        <w:t xml:space="preserve"> met</w:t>
      </w:r>
      <w:r>
        <w:rPr>
          <w:lang w:val="nl-NL"/>
        </w:rPr>
        <w:t xml:space="preserve"> de leidinggevenden</w:t>
      </w:r>
      <w:r w:rsidRPr="007B3A18">
        <w:rPr>
          <w:lang w:val="nl-NL"/>
        </w:rPr>
        <w:t xml:space="preserve"> die toezicht houden op tientallen </w:t>
      </w:r>
      <w:proofErr w:type="spellStart"/>
      <w:r w:rsidRPr="007B3A18">
        <w:rPr>
          <w:lang w:val="nl-NL"/>
        </w:rPr>
        <w:t>retailmedewerkers</w:t>
      </w:r>
      <w:proofErr w:type="spellEnd"/>
      <w:r w:rsidRPr="007B3A18">
        <w:rPr>
          <w:lang w:val="nl-NL"/>
        </w:rPr>
        <w:t xml:space="preserve">. Een van deze </w:t>
      </w:r>
      <w:r>
        <w:rPr>
          <w:lang w:val="nl-NL"/>
        </w:rPr>
        <w:t>leidinggevende</w:t>
      </w:r>
      <w:r w:rsidRPr="007B3A18">
        <w:rPr>
          <w:lang w:val="nl-NL"/>
        </w:rPr>
        <w:t xml:space="preserve"> is </w:t>
      </w:r>
      <w:proofErr w:type="spellStart"/>
      <w:r w:rsidRPr="007B3A18">
        <w:rPr>
          <w:lang w:val="nl-NL"/>
        </w:rPr>
        <w:t>Imara</w:t>
      </w:r>
      <w:proofErr w:type="spellEnd"/>
      <w:r w:rsidRPr="007B3A18">
        <w:rPr>
          <w:lang w:val="nl-NL"/>
        </w:rPr>
        <w:t xml:space="preserve">. </w:t>
      </w:r>
      <w:proofErr w:type="spellStart"/>
      <w:r w:rsidRPr="007B3A18">
        <w:rPr>
          <w:lang w:val="nl-NL"/>
        </w:rPr>
        <w:t>Imara</w:t>
      </w:r>
      <w:proofErr w:type="spellEnd"/>
      <w:r w:rsidRPr="007B3A18">
        <w:rPr>
          <w:lang w:val="nl-NL"/>
        </w:rPr>
        <w:t xml:space="preserve"> werkt al zo'n 30 jaar bij het bedrijf, met 15 jaar ervaring als </w:t>
      </w:r>
      <w:r>
        <w:rPr>
          <w:lang w:val="nl-NL"/>
        </w:rPr>
        <w:t>leidinggevende</w:t>
      </w:r>
      <w:r w:rsidRPr="007B3A18">
        <w:rPr>
          <w:lang w:val="nl-NL"/>
        </w:rPr>
        <w:t>. Net als haar collega-</w:t>
      </w:r>
      <w:r>
        <w:rPr>
          <w:lang w:val="nl-NL"/>
        </w:rPr>
        <w:t>leidinggevenden</w:t>
      </w:r>
      <w:r w:rsidRPr="007B3A18">
        <w:rPr>
          <w:lang w:val="nl-NL"/>
        </w:rPr>
        <w:t xml:space="preserve"> is </w:t>
      </w:r>
      <w:proofErr w:type="spellStart"/>
      <w:r w:rsidRPr="007B3A18">
        <w:rPr>
          <w:lang w:val="nl-NL"/>
        </w:rPr>
        <w:t>Imara</w:t>
      </w:r>
      <w:proofErr w:type="spellEnd"/>
      <w:r w:rsidRPr="007B3A18">
        <w:rPr>
          <w:lang w:val="nl-NL"/>
        </w:rPr>
        <w:t xml:space="preserve"> </w:t>
      </w:r>
      <w:r>
        <w:rPr>
          <w:lang w:val="nl-NL"/>
        </w:rPr>
        <w:t>belast met de uitvoering van de personele taken</w:t>
      </w:r>
      <w:r w:rsidRPr="007B3A18">
        <w:rPr>
          <w:lang w:val="nl-NL"/>
        </w:rPr>
        <w:t xml:space="preserve">. Je kent </w:t>
      </w:r>
      <w:proofErr w:type="spellStart"/>
      <w:r w:rsidRPr="007B3A18">
        <w:rPr>
          <w:lang w:val="nl-NL"/>
        </w:rPr>
        <w:t>Imara</w:t>
      </w:r>
      <w:proofErr w:type="spellEnd"/>
      <w:r w:rsidRPr="007B3A18">
        <w:rPr>
          <w:lang w:val="nl-NL"/>
        </w:rPr>
        <w:t xml:space="preserve"> al vele jaren en waardeert haar enorm. </w:t>
      </w:r>
    </w:p>
    <w:p w14:paraId="14C319F7" w14:textId="77777777" w:rsidR="006651DB" w:rsidRPr="007B3A18" w:rsidRDefault="006651DB" w:rsidP="006651DB">
      <w:pPr>
        <w:pStyle w:val="DIGText"/>
        <w:spacing w:line="276" w:lineRule="auto"/>
        <w:rPr>
          <w:lang w:val="nl-NL"/>
        </w:rPr>
      </w:pPr>
      <w:r w:rsidRPr="007B3A18">
        <w:rPr>
          <w:lang w:val="nl-NL"/>
        </w:rPr>
        <w:t xml:space="preserve">De afgelopen jaren heeft het bedrijf grote stappen gezet op het gebied van digitalisering. De concurrentie is toegenomen en klanten verwachten meer digitale oplossingen, zoals online winkelen, geautomatiseerde klantenservice en data-analyse. Het senior managementteam heeft besloten om digitalisering als een strategische prioriteit te omarmen. Deze strategische prioriteit heeft nu ook gevolgen voor de stafafdelingen, waaronder de afdeling van </w:t>
      </w:r>
      <w:proofErr w:type="spellStart"/>
      <w:r w:rsidRPr="007B3A18">
        <w:rPr>
          <w:lang w:val="nl-NL"/>
        </w:rPr>
        <w:t>Imara</w:t>
      </w:r>
      <w:proofErr w:type="spellEnd"/>
      <w:r w:rsidRPr="007B3A18">
        <w:rPr>
          <w:lang w:val="nl-NL"/>
        </w:rPr>
        <w:t xml:space="preserve">. Als HR-adviseur </w:t>
      </w:r>
      <w:r>
        <w:rPr>
          <w:lang w:val="nl-NL"/>
        </w:rPr>
        <w:t xml:space="preserve">speel je een cruciale rol in het </w:t>
      </w:r>
      <w:r w:rsidRPr="007B3A18">
        <w:rPr>
          <w:lang w:val="nl-NL"/>
        </w:rPr>
        <w:t>ondersteun</w:t>
      </w:r>
      <w:r>
        <w:rPr>
          <w:lang w:val="nl-NL"/>
        </w:rPr>
        <w:t xml:space="preserve">en van </w:t>
      </w:r>
      <w:proofErr w:type="spellStart"/>
      <w:r w:rsidRPr="007B3A18">
        <w:rPr>
          <w:lang w:val="nl-NL"/>
        </w:rPr>
        <w:t>Imara</w:t>
      </w:r>
      <w:proofErr w:type="spellEnd"/>
      <w:r w:rsidRPr="007B3A18">
        <w:rPr>
          <w:lang w:val="nl-NL"/>
        </w:rPr>
        <w:t xml:space="preserve"> bij de digitale transformatie. </w:t>
      </w:r>
    </w:p>
    <w:p w14:paraId="1BC7CBFC" w14:textId="77777777" w:rsidR="006651DB" w:rsidRPr="007B3A18" w:rsidRDefault="006651DB" w:rsidP="006651DB">
      <w:pPr>
        <w:pStyle w:val="DIGText"/>
        <w:spacing w:line="276" w:lineRule="auto"/>
        <w:rPr>
          <w:b/>
          <w:lang w:val="nl-NL"/>
        </w:rPr>
      </w:pPr>
      <w:r w:rsidRPr="007B3A18">
        <w:rPr>
          <w:b/>
          <w:lang w:val="nl-NL"/>
        </w:rPr>
        <w:t xml:space="preserve">Kwestie </w:t>
      </w:r>
    </w:p>
    <w:p w14:paraId="5AE93F50" w14:textId="77777777" w:rsidR="006651DB" w:rsidRPr="007B3A18" w:rsidRDefault="006651DB" w:rsidP="006651DB">
      <w:pPr>
        <w:pStyle w:val="DIGText"/>
        <w:spacing w:line="276" w:lineRule="auto"/>
        <w:rPr>
          <w:rStyle w:val="eop"/>
          <w:color w:val="000000"/>
          <w:shd w:val="clear" w:color="auto" w:fill="FFFFFF"/>
          <w:lang w:val="nl-NL"/>
        </w:rPr>
      </w:pPr>
      <w:proofErr w:type="spellStart"/>
      <w:r w:rsidRPr="007B3A18">
        <w:rPr>
          <w:rStyle w:val="normaltextrun"/>
          <w:color w:val="000000"/>
          <w:shd w:val="clear" w:color="auto" w:fill="FFFFFF"/>
          <w:lang w:val="nl-NL"/>
        </w:rPr>
        <w:t>Imara</w:t>
      </w:r>
      <w:proofErr w:type="spellEnd"/>
      <w:r w:rsidRPr="007B3A18">
        <w:rPr>
          <w:rStyle w:val="normaltextrun"/>
          <w:color w:val="000000"/>
          <w:shd w:val="clear" w:color="auto" w:fill="FFFFFF"/>
          <w:lang w:val="nl-NL"/>
        </w:rPr>
        <w:t xml:space="preserve"> is een ervaren leidinggevende in een middelgroot bedrijf dat actief is in de </w:t>
      </w:r>
      <w:proofErr w:type="spellStart"/>
      <w:r w:rsidRPr="007B3A18">
        <w:rPr>
          <w:rStyle w:val="normaltextrun"/>
          <w:color w:val="000000"/>
          <w:shd w:val="clear" w:color="auto" w:fill="FFFFFF"/>
          <w:lang w:val="nl-NL"/>
        </w:rPr>
        <w:t>retailsector</w:t>
      </w:r>
      <w:proofErr w:type="spellEnd"/>
      <w:r w:rsidRPr="007B3A18">
        <w:rPr>
          <w:rStyle w:val="normaltextrun"/>
          <w:color w:val="000000"/>
          <w:shd w:val="clear" w:color="auto" w:fill="FFFFFF"/>
          <w:lang w:val="nl-NL"/>
        </w:rPr>
        <w:t xml:space="preserve">. Ze heeft jarenlange ervaring in haar vakgebied en heeft met succes verschillende teams geleid. </w:t>
      </w:r>
      <w:proofErr w:type="spellStart"/>
      <w:r w:rsidRPr="007B3A18">
        <w:rPr>
          <w:rStyle w:val="normaltextrun"/>
          <w:color w:val="000000"/>
          <w:shd w:val="clear" w:color="auto" w:fill="FFFFFF"/>
          <w:lang w:val="nl-NL"/>
        </w:rPr>
        <w:t>Imara</w:t>
      </w:r>
      <w:proofErr w:type="spellEnd"/>
      <w:r w:rsidRPr="007B3A18">
        <w:rPr>
          <w:rStyle w:val="normaltextrun"/>
          <w:color w:val="000000"/>
          <w:shd w:val="clear" w:color="auto" w:fill="FFFFFF"/>
          <w:lang w:val="nl-NL"/>
        </w:rPr>
        <w:t xml:space="preserve"> is echter niet goed op de hoogte van de nieuwste ontwikkelingen op het gebied van digitalisering en heeft moeite om de voordelen ervan te begrijpen. Dit heeft geleid tot een gebrek aan vertrouwen in digitale oplossingen en twijfel over haar eigen competenties als leidinggevende. </w:t>
      </w:r>
      <w:proofErr w:type="spellStart"/>
      <w:r w:rsidRPr="007B3A18">
        <w:rPr>
          <w:rStyle w:val="normaltextrun"/>
          <w:color w:val="000000"/>
          <w:shd w:val="clear" w:color="auto" w:fill="FFFFFF"/>
          <w:lang w:val="nl-NL"/>
        </w:rPr>
        <w:t>Imara</w:t>
      </w:r>
      <w:proofErr w:type="spellEnd"/>
      <w:r w:rsidRPr="007B3A18">
        <w:rPr>
          <w:rStyle w:val="normaltextrun"/>
          <w:color w:val="000000"/>
          <w:shd w:val="clear" w:color="auto" w:fill="FFFFFF"/>
          <w:lang w:val="nl-NL"/>
        </w:rPr>
        <w:t xml:space="preserve"> is gewend om op de traditionele manier te werken, waarbij ze voornamelijk vertrouwt op persoonlijke communicatie, papieren documenten en fysieke vergaderingen. Ze heeft altijd een sterke voorkeur gehad voor directe interactie met haar teamleden en klanten. Ze beschouwt digitalisering als ingewikkeld en overweldigend, omdat ze de benodigde vaardigheden en kennis mist om effectief gebruik te maken van digitale tools en systemen. </w:t>
      </w:r>
      <w:r w:rsidRPr="007B3A18">
        <w:rPr>
          <w:rStyle w:val="eop"/>
          <w:color w:val="000000"/>
          <w:shd w:val="clear" w:color="auto" w:fill="FFFFFF"/>
          <w:lang w:val="nl-NL"/>
        </w:rPr>
        <w:t> </w:t>
      </w:r>
    </w:p>
    <w:p w14:paraId="412EC5D1" w14:textId="77777777" w:rsidR="006651DB" w:rsidRPr="004761E7" w:rsidRDefault="006651DB" w:rsidP="006651DB">
      <w:pPr>
        <w:pStyle w:val="DIGText"/>
        <w:spacing w:line="276" w:lineRule="auto"/>
        <w:rPr>
          <w:rStyle w:val="normaltextrun"/>
          <w:b/>
          <w:bCs/>
          <w:lang w:val="nl-NL"/>
        </w:rPr>
      </w:pPr>
      <w:r w:rsidRPr="004761E7">
        <w:rPr>
          <w:rStyle w:val="normaltextrun"/>
          <w:b/>
          <w:bCs/>
          <w:lang w:val="nl-NL"/>
        </w:rPr>
        <w:t>Uitdagingen voor het bedrijf én het team</w:t>
      </w:r>
    </w:p>
    <w:p w14:paraId="3A67B007" w14:textId="77777777" w:rsidR="006651DB" w:rsidRPr="004761E7" w:rsidRDefault="006651DB" w:rsidP="006651DB">
      <w:pPr>
        <w:pStyle w:val="DIGText"/>
        <w:spacing w:line="276" w:lineRule="auto"/>
        <w:rPr>
          <w:rStyle w:val="normaltextrun"/>
          <w:color w:val="000000"/>
          <w:shd w:val="clear" w:color="auto" w:fill="FFFFFF"/>
          <w:lang w:val="nl-NL"/>
        </w:rPr>
      </w:pPr>
      <w:r w:rsidRPr="007B3A18">
        <w:rPr>
          <w:rStyle w:val="normaltextrun"/>
          <w:color w:val="000000"/>
          <w:shd w:val="clear" w:color="auto" w:fill="FFFFFF"/>
          <w:lang w:val="nl-NL"/>
        </w:rPr>
        <w:t xml:space="preserve"> De afgelopen jaren heeft het bedrijf echter grote stappen gezet op het gebied van digitalisering. De concurrentie is toegenomen en klanten verwachten steeds meer digitale oplossingen, zoals online winkelen, geautomatiseerde klantenservice en data-analyse. Het senior managementteam heeft besloten om digitalisering als een strategische prioriteit te omarmen. </w:t>
      </w:r>
      <w:proofErr w:type="spellStart"/>
      <w:r w:rsidRPr="007B3A18">
        <w:rPr>
          <w:rStyle w:val="normaltextrun"/>
          <w:color w:val="000000"/>
          <w:shd w:val="clear" w:color="auto" w:fill="FFFFFF"/>
          <w:lang w:val="nl-NL"/>
        </w:rPr>
        <w:t>Imara</w:t>
      </w:r>
      <w:proofErr w:type="spellEnd"/>
      <w:r w:rsidRPr="007B3A18">
        <w:rPr>
          <w:rStyle w:val="normaltextrun"/>
          <w:color w:val="000000"/>
          <w:shd w:val="clear" w:color="auto" w:fill="FFFFFF"/>
          <w:lang w:val="nl-NL"/>
        </w:rPr>
        <w:t xml:space="preserve"> is daar terughoudend in  </w:t>
      </w:r>
    </w:p>
    <w:p w14:paraId="36D8D2DC" w14:textId="77777777" w:rsidR="006651DB" w:rsidRPr="007B3A18" w:rsidRDefault="006651DB" w:rsidP="006651DB">
      <w:pPr>
        <w:pStyle w:val="DIGText"/>
        <w:spacing w:line="276" w:lineRule="auto"/>
        <w:rPr>
          <w:rStyle w:val="normaltextrun"/>
          <w:color w:val="000000"/>
          <w:shd w:val="clear" w:color="auto" w:fill="FFFFFF"/>
          <w:lang w:val="nl-NL"/>
        </w:rPr>
      </w:pPr>
      <w:r w:rsidRPr="007B3A18">
        <w:rPr>
          <w:rStyle w:val="normaltextrun"/>
          <w:color w:val="000000"/>
          <w:shd w:val="clear" w:color="auto" w:fill="FFFFFF"/>
          <w:lang w:val="nl-NL"/>
        </w:rPr>
        <w:t xml:space="preserve">Ondanks haar eigen terughoudendheid en twijfels, wordt </w:t>
      </w:r>
      <w:proofErr w:type="spellStart"/>
      <w:r w:rsidRPr="007B3A18">
        <w:rPr>
          <w:rStyle w:val="normaltextrun"/>
          <w:color w:val="000000"/>
          <w:shd w:val="clear" w:color="auto" w:fill="FFFFFF"/>
          <w:lang w:val="nl-NL"/>
        </w:rPr>
        <w:t>Imara</w:t>
      </w:r>
      <w:proofErr w:type="spellEnd"/>
      <w:r w:rsidRPr="007B3A18">
        <w:rPr>
          <w:rStyle w:val="normaltextrun"/>
          <w:color w:val="000000"/>
          <w:shd w:val="clear" w:color="auto" w:fill="FFFFFF"/>
          <w:lang w:val="nl-NL"/>
        </w:rPr>
        <w:t xml:space="preserve"> door haar team op handen gedragen. Ze genieten van haar leiderschap en respecteren haar ervaring en inzichten.</w:t>
      </w:r>
      <w:r w:rsidRPr="004761E7">
        <w:rPr>
          <w:rStyle w:val="normaltextrun"/>
          <w:color w:val="000000"/>
          <w:shd w:val="clear" w:color="auto" w:fill="FFFFFF"/>
          <w:lang w:val="nl-NL"/>
        </w:rPr>
        <w:t xml:space="preserve"> </w:t>
      </w:r>
      <w:r w:rsidRPr="007B3A18">
        <w:rPr>
          <w:rStyle w:val="normaltextrun"/>
          <w:color w:val="000000"/>
          <w:shd w:val="clear" w:color="auto" w:fill="FFFFFF"/>
          <w:lang w:val="nl-NL"/>
        </w:rPr>
        <w:t xml:space="preserve">Het team dat </w:t>
      </w:r>
      <w:proofErr w:type="spellStart"/>
      <w:r w:rsidRPr="007B3A18">
        <w:rPr>
          <w:rStyle w:val="normaltextrun"/>
          <w:color w:val="000000"/>
          <w:shd w:val="clear" w:color="auto" w:fill="FFFFFF"/>
          <w:lang w:val="nl-NL"/>
        </w:rPr>
        <w:t>Imara</w:t>
      </w:r>
      <w:proofErr w:type="spellEnd"/>
      <w:r w:rsidRPr="007B3A18">
        <w:rPr>
          <w:rStyle w:val="normaltextrun"/>
          <w:color w:val="000000"/>
          <w:shd w:val="clear" w:color="auto" w:fill="FFFFFF"/>
          <w:lang w:val="nl-NL"/>
        </w:rPr>
        <w:t xml:space="preserve"> leidt, bestaat uit toegewijde en ervaren medewerkers. Ze hebben jarenlang met </w:t>
      </w:r>
      <w:proofErr w:type="spellStart"/>
      <w:r w:rsidRPr="007B3A18">
        <w:rPr>
          <w:rStyle w:val="normaltextrun"/>
          <w:color w:val="000000"/>
          <w:shd w:val="clear" w:color="auto" w:fill="FFFFFF"/>
          <w:lang w:val="nl-NL"/>
        </w:rPr>
        <w:t>Imara</w:t>
      </w:r>
      <w:proofErr w:type="spellEnd"/>
      <w:r w:rsidRPr="007B3A18">
        <w:rPr>
          <w:rStyle w:val="normaltextrun"/>
          <w:color w:val="000000"/>
          <w:shd w:val="clear" w:color="auto" w:fill="FFFFFF"/>
          <w:lang w:val="nl-NL"/>
        </w:rPr>
        <w:t xml:space="preserve"> samengewerkt en waarderen haar leiderschapsstijl, die gebaseerd is op directe communicatie en persoonlijke interactie. Het team is ook terughoudend als het gaat om de digitalisering die het bedrijf wil doorvoeren. Ze voelen zich onzeker over de veranderingen die digitalisering met zich meebrengt en zijn wantrouwend ten opzichte van de voordelen ervan. Ze zien ook dat </w:t>
      </w:r>
      <w:proofErr w:type="spellStart"/>
      <w:r w:rsidRPr="007B3A18">
        <w:rPr>
          <w:rStyle w:val="normaltextrun"/>
          <w:color w:val="000000"/>
          <w:shd w:val="clear" w:color="auto" w:fill="FFFFFF"/>
          <w:lang w:val="nl-NL"/>
        </w:rPr>
        <w:t>Imara</w:t>
      </w:r>
      <w:proofErr w:type="spellEnd"/>
      <w:r w:rsidRPr="007B3A18">
        <w:rPr>
          <w:rStyle w:val="normaltextrun"/>
          <w:color w:val="000000"/>
          <w:shd w:val="clear" w:color="auto" w:fill="FFFFFF"/>
          <w:lang w:val="nl-NL"/>
        </w:rPr>
        <w:t xml:space="preserve"> worstelt met de digitalisering en haar eigen competenties in twijfel trekt, wat hen verontrust. Hoewel het team </w:t>
      </w:r>
      <w:proofErr w:type="spellStart"/>
      <w:r w:rsidRPr="007B3A18">
        <w:rPr>
          <w:rStyle w:val="normaltextrun"/>
          <w:color w:val="000000"/>
          <w:shd w:val="clear" w:color="auto" w:fill="FFFFFF"/>
          <w:lang w:val="nl-NL"/>
        </w:rPr>
        <w:t>Imara</w:t>
      </w:r>
      <w:proofErr w:type="spellEnd"/>
      <w:r w:rsidRPr="007B3A18">
        <w:rPr>
          <w:rStyle w:val="normaltextrun"/>
          <w:color w:val="000000"/>
          <w:shd w:val="clear" w:color="auto" w:fill="FFFFFF"/>
          <w:lang w:val="nl-NL"/>
        </w:rPr>
        <w:t xml:space="preserve"> steunt en waardeert, hebben </w:t>
      </w:r>
      <w:r w:rsidRPr="007B3A18">
        <w:rPr>
          <w:rStyle w:val="normaltextrun"/>
          <w:color w:val="000000"/>
          <w:shd w:val="clear" w:color="auto" w:fill="FFFFFF"/>
          <w:lang w:val="nl-NL"/>
        </w:rPr>
        <w:lastRenderedPageBreak/>
        <w:t>ze behoefte aan meer duidelijkheid en begeleiding met betrekking tot de digitalisering. Ze willen begrijpen waarom het bedrijf deze veranderingen doorvoert en wat het voor hen betekent, ze voelen zich onzeker in de digitale transformatie en de impasse die is ontstaan. </w:t>
      </w:r>
    </w:p>
    <w:p w14:paraId="1A8BC8F6" w14:textId="77777777" w:rsidR="006651DB" w:rsidRPr="007B3A18" w:rsidRDefault="006651DB" w:rsidP="006651DB">
      <w:pPr>
        <w:pStyle w:val="DIGText"/>
        <w:spacing w:line="276" w:lineRule="auto"/>
        <w:rPr>
          <w:b/>
          <w:bCs/>
          <w:lang w:val="nl-NL"/>
        </w:rPr>
      </w:pPr>
      <w:r w:rsidRPr="007B3A18">
        <w:rPr>
          <w:b/>
          <w:bCs/>
          <w:lang w:val="nl-NL"/>
        </w:rPr>
        <w:t xml:space="preserve">Uitdagingen van </w:t>
      </w:r>
      <w:proofErr w:type="spellStart"/>
      <w:r w:rsidRPr="007B3A18">
        <w:rPr>
          <w:b/>
          <w:bCs/>
          <w:lang w:val="nl-NL"/>
        </w:rPr>
        <w:t>Imara</w:t>
      </w:r>
      <w:proofErr w:type="spellEnd"/>
    </w:p>
    <w:p w14:paraId="7FA941FB" w14:textId="77777777" w:rsidR="006651DB" w:rsidRPr="007B3A18" w:rsidRDefault="006651DB" w:rsidP="006651DB">
      <w:pPr>
        <w:pStyle w:val="DIGText"/>
        <w:spacing w:line="276" w:lineRule="auto"/>
        <w:rPr>
          <w:lang w:val="nl-NL"/>
        </w:rPr>
      </w:pPr>
      <w:proofErr w:type="spellStart"/>
      <w:r w:rsidRPr="007B3A18">
        <w:rPr>
          <w:rStyle w:val="normaltextrun"/>
          <w:color w:val="000000"/>
          <w:bdr w:val="none" w:sz="0" w:space="0" w:color="auto" w:frame="1"/>
          <w:lang w:val="nl-NL"/>
        </w:rPr>
        <w:t>Imara</w:t>
      </w:r>
      <w:proofErr w:type="spellEnd"/>
      <w:r w:rsidRPr="007B3A18">
        <w:rPr>
          <w:rStyle w:val="normaltextrun"/>
          <w:color w:val="000000"/>
          <w:bdr w:val="none" w:sz="0" w:space="0" w:color="auto" w:frame="1"/>
          <w:lang w:val="nl-NL"/>
        </w:rPr>
        <w:t xml:space="preserve"> voelt zich overweldigd en onzeker over deze verandering. Ze heeft de indruk dat ze niet kan voldoen aan de verwachtingen die de digitale transformatie met zich meebrengt. Ze voelt zich onzeker over haar vermogen om haar team te begeleiden en te motiveren in deze nieuwe digitale omgeving. Ze vreest dat ze haar eigen positie als leidinggevende in gevaar brengt door haar gebrek aan kennis en begrip van digitalisering</w:t>
      </w:r>
      <w:r w:rsidRPr="007B3A18">
        <w:rPr>
          <w:lang w:val="nl-NL"/>
        </w:rPr>
        <w:t>.</w:t>
      </w:r>
    </w:p>
    <w:p w14:paraId="1B55385E" w14:textId="77777777" w:rsidR="006651DB" w:rsidRPr="004761E7" w:rsidRDefault="006651DB" w:rsidP="006651DB">
      <w:pPr>
        <w:pStyle w:val="DIGText"/>
        <w:spacing w:line="276" w:lineRule="auto"/>
        <w:rPr>
          <w:rStyle w:val="normaltextrun"/>
          <w:color w:val="000000"/>
          <w:bdr w:val="none" w:sz="0" w:space="0" w:color="auto" w:frame="1"/>
          <w:lang w:val="nl-NL"/>
        </w:rPr>
      </w:pPr>
      <w:r w:rsidRPr="007B3A18">
        <w:rPr>
          <w:lang w:val="nl-NL"/>
        </w:rPr>
        <w:t xml:space="preserve">Gedachten die haar bezighouden: </w:t>
      </w:r>
      <w:r w:rsidRPr="007B3A18">
        <w:rPr>
          <w:i/>
          <w:iCs/>
          <w:lang w:val="nl-NL"/>
        </w:rPr>
        <w:t xml:space="preserve">Ben ik de juiste persoon voor deze baan? Kunnen ik en mijn team leren om digitale transformatie te omarmen, of moet ik verder kijken? En in het laatste geval, hoe zit </w:t>
      </w:r>
      <w:r w:rsidRPr="004761E7">
        <w:rPr>
          <w:rStyle w:val="normaltextrun"/>
          <w:color w:val="000000"/>
          <w:bdr w:val="none" w:sz="0" w:space="0" w:color="auto" w:frame="1"/>
          <w:lang w:val="nl-NL"/>
        </w:rPr>
        <w:t xml:space="preserve">het met de beperkingen van het vinden van een nieuwe baan die bij mijn leeftijd hoort?  </w:t>
      </w:r>
    </w:p>
    <w:p w14:paraId="2F601D21" w14:textId="77777777" w:rsidR="006651DB" w:rsidRPr="004761E7" w:rsidRDefault="006651DB" w:rsidP="006651DB">
      <w:pPr>
        <w:pStyle w:val="DIGText"/>
        <w:spacing w:line="276" w:lineRule="auto"/>
        <w:rPr>
          <w:rStyle w:val="normaltextrun"/>
          <w:b/>
          <w:bCs/>
          <w:color w:val="000000"/>
          <w:bdr w:val="none" w:sz="0" w:space="0" w:color="auto" w:frame="1"/>
          <w:lang w:val="nl-NL"/>
        </w:rPr>
      </w:pPr>
      <w:r w:rsidRPr="004761E7">
        <w:rPr>
          <w:rStyle w:val="normaltextrun"/>
          <w:b/>
          <w:bCs/>
          <w:color w:val="000000"/>
          <w:bdr w:val="none" w:sz="0" w:space="0" w:color="auto" w:frame="1"/>
          <w:lang w:val="nl-NL"/>
        </w:rPr>
        <w:t>Professionele overwegingen Loopbaanprofessional</w:t>
      </w:r>
    </w:p>
    <w:p w14:paraId="154A508F" w14:textId="77777777" w:rsidR="006651DB" w:rsidRPr="004761E7" w:rsidRDefault="006651DB" w:rsidP="006651DB">
      <w:pPr>
        <w:pStyle w:val="DIGText"/>
        <w:spacing w:line="276" w:lineRule="auto"/>
        <w:rPr>
          <w:rStyle w:val="normaltextrun"/>
          <w:color w:val="000000"/>
          <w:bdr w:val="none" w:sz="0" w:space="0" w:color="auto" w:frame="1"/>
          <w:lang w:val="nl-NL"/>
        </w:rPr>
      </w:pPr>
      <w:r w:rsidRPr="007B3A18">
        <w:rPr>
          <w:rStyle w:val="normaltextrun"/>
          <w:color w:val="000000"/>
          <w:bdr w:val="none" w:sz="0" w:space="0" w:color="auto" w:frame="1"/>
          <w:lang w:val="nl-NL"/>
        </w:rPr>
        <w:t xml:space="preserve">Je vraagt je af wat je voor </w:t>
      </w:r>
      <w:proofErr w:type="spellStart"/>
      <w:r w:rsidRPr="007B3A18">
        <w:rPr>
          <w:rStyle w:val="normaltextrun"/>
          <w:color w:val="000000"/>
          <w:bdr w:val="none" w:sz="0" w:space="0" w:color="auto" w:frame="1"/>
          <w:lang w:val="nl-NL"/>
        </w:rPr>
        <w:t>Imara</w:t>
      </w:r>
      <w:proofErr w:type="spellEnd"/>
      <w:r w:rsidRPr="007B3A18">
        <w:rPr>
          <w:rStyle w:val="normaltextrun"/>
          <w:color w:val="000000"/>
          <w:bdr w:val="none" w:sz="0" w:space="0" w:color="auto" w:frame="1"/>
          <w:lang w:val="nl-NL"/>
        </w:rPr>
        <w:t xml:space="preserve"> kunt betekenen en hoe je haar kunt benaderen en ondersteunen bij, haar issues in haar huidige werksituaties, het ontwikkelen van een eigen visie en de manieren om de digitale transformatie in te bedden in het team, evenals haar overwegingen en </w:t>
      </w:r>
      <w:proofErr w:type="gramStart"/>
      <w:r w:rsidRPr="007B3A18">
        <w:rPr>
          <w:rStyle w:val="normaltextrun"/>
          <w:color w:val="000000"/>
          <w:bdr w:val="none" w:sz="0" w:space="0" w:color="auto" w:frame="1"/>
          <w:lang w:val="nl-NL"/>
        </w:rPr>
        <w:t>dilemma’s  over</w:t>
      </w:r>
      <w:proofErr w:type="gramEnd"/>
      <w:r w:rsidRPr="007B3A18">
        <w:rPr>
          <w:rStyle w:val="normaltextrun"/>
          <w:color w:val="000000"/>
          <w:bdr w:val="none" w:sz="0" w:space="0" w:color="auto" w:frame="1"/>
          <w:lang w:val="nl-NL"/>
        </w:rPr>
        <w:t xml:space="preserve"> haar eigen loopbaanproces.  </w:t>
      </w:r>
    </w:p>
    <w:p w14:paraId="5F01420F" w14:textId="77777777" w:rsidR="006651DB" w:rsidRPr="007B3A18" w:rsidRDefault="006651DB" w:rsidP="006651DB">
      <w:pPr>
        <w:pStyle w:val="DIGText"/>
        <w:spacing w:line="276" w:lineRule="auto"/>
        <w:rPr>
          <w:rStyle w:val="normaltextrun"/>
          <w:color w:val="000000"/>
          <w:bdr w:val="none" w:sz="0" w:space="0" w:color="auto" w:frame="1"/>
          <w:lang w:val="nl-NL"/>
        </w:rPr>
      </w:pPr>
      <w:r w:rsidRPr="007B3A18">
        <w:rPr>
          <w:rStyle w:val="normaltextrun"/>
          <w:color w:val="000000"/>
          <w:bdr w:val="none" w:sz="0" w:space="0" w:color="auto" w:frame="1"/>
          <w:lang w:val="nl-NL"/>
        </w:rPr>
        <w:t xml:space="preserve">Je onderzoekt relevante methodische modellen en benaderingen die van toepassing kunnen zijn (zie bibliotheek). Je bent van plan een weloverwogen keuze te maken voor een aanpak van de zaak om het voor haarzelf en </w:t>
      </w:r>
      <w:proofErr w:type="spellStart"/>
      <w:r w:rsidRPr="007B3A18">
        <w:rPr>
          <w:rStyle w:val="normaltextrun"/>
          <w:color w:val="000000"/>
          <w:bdr w:val="none" w:sz="0" w:space="0" w:color="auto" w:frame="1"/>
          <w:lang w:val="nl-NL"/>
        </w:rPr>
        <w:t>Imara</w:t>
      </w:r>
      <w:proofErr w:type="spellEnd"/>
      <w:r w:rsidRPr="007B3A18">
        <w:rPr>
          <w:rStyle w:val="normaltextrun"/>
          <w:color w:val="000000"/>
          <w:bdr w:val="none" w:sz="0" w:space="0" w:color="auto" w:frame="1"/>
          <w:lang w:val="nl-NL"/>
        </w:rPr>
        <w:t xml:space="preserve"> goed te kunnen verantwoorden.   </w:t>
      </w:r>
    </w:p>
    <w:bookmarkEnd w:id="9"/>
    <w:p w14:paraId="2DD52C89" w14:textId="77777777" w:rsidR="001166A7" w:rsidRPr="007B3A18" w:rsidRDefault="001166A7" w:rsidP="001C74AC">
      <w:pPr>
        <w:pStyle w:val="DIGText"/>
        <w:spacing w:line="276" w:lineRule="auto"/>
        <w:rPr>
          <w:b/>
          <w:lang w:val="nl-NL"/>
        </w:rPr>
      </w:pPr>
    </w:p>
    <w:p w14:paraId="3C4A4F6D" w14:textId="6582B7D4" w:rsidR="00AF0940" w:rsidRPr="00D24F0E" w:rsidRDefault="00300CC1" w:rsidP="00D24F0E">
      <w:pPr>
        <w:pStyle w:val="DIG3"/>
      </w:pPr>
      <w:bookmarkStart w:id="10" w:name="_Toc169012172"/>
      <w:r w:rsidRPr="00D24F0E">
        <w:t xml:space="preserve">Case Sophia: </w:t>
      </w:r>
      <w:proofErr w:type="spellStart"/>
      <w:r w:rsidRPr="00D24F0E">
        <w:t>Aanstormend</w:t>
      </w:r>
      <w:proofErr w:type="spellEnd"/>
      <w:r w:rsidRPr="00D24F0E">
        <w:t xml:space="preserve"> </w:t>
      </w:r>
      <w:proofErr w:type="spellStart"/>
      <w:r w:rsidRPr="00D24F0E">
        <w:t>talent</w:t>
      </w:r>
      <w:proofErr w:type="spellEnd"/>
      <w:r w:rsidRPr="00D24F0E">
        <w:t xml:space="preserve"> </w:t>
      </w:r>
      <w:proofErr w:type="spellStart"/>
      <w:r w:rsidRPr="00D24F0E">
        <w:t>met</w:t>
      </w:r>
      <w:proofErr w:type="spellEnd"/>
      <w:r w:rsidRPr="00D24F0E">
        <w:t xml:space="preserve"> </w:t>
      </w:r>
      <w:proofErr w:type="spellStart"/>
      <w:r w:rsidRPr="00D24F0E">
        <w:t>keuzes</w:t>
      </w:r>
      <w:bookmarkEnd w:id="10"/>
      <w:proofErr w:type="spellEnd"/>
      <w:r w:rsidRPr="00D24F0E">
        <w:t xml:space="preserve"> </w:t>
      </w:r>
    </w:p>
    <w:p w14:paraId="6AB932C0" w14:textId="216A3D16" w:rsidR="00AF0940" w:rsidRPr="007B3A18" w:rsidRDefault="001166A7" w:rsidP="001C74AC">
      <w:pPr>
        <w:pStyle w:val="DIGText"/>
        <w:spacing w:line="276" w:lineRule="auto"/>
        <w:rPr>
          <w:b/>
          <w:lang w:val="nl-NL"/>
        </w:rPr>
      </w:pPr>
      <w:r w:rsidRPr="007B3A18">
        <w:rPr>
          <w:b/>
          <w:lang w:val="nl-NL"/>
        </w:rPr>
        <w:t>Professionele context</w:t>
      </w:r>
    </w:p>
    <w:p w14:paraId="5DDCD281" w14:textId="1F573F70" w:rsidR="00AF0940" w:rsidRPr="007B3A18" w:rsidRDefault="00F5646F" w:rsidP="000E4209">
      <w:pPr>
        <w:pStyle w:val="DIGText"/>
        <w:spacing w:line="276" w:lineRule="auto"/>
        <w:rPr>
          <w:lang w:val="nl-NL"/>
        </w:rPr>
      </w:pPr>
      <w:r>
        <w:rPr>
          <w:lang w:val="nl-NL"/>
        </w:rPr>
        <w:t>Je bent a</w:t>
      </w:r>
      <w:r w:rsidR="00104B6D" w:rsidRPr="007B3A18">
        <w:rPr>
          <w:lang w:val="nl-NL"/>
        </w:rPr>
        <w:t xml:space="preserve">ls Learning &amp; development consultant betrokken bij het Management Development Programma om het persoonlijk leiderschap van de managers in jouw organisatie naar een hoger niveau te tillen. Als mentor van het mentorprogramma begeleid je een aantal 'aanstormende talenten', waaronder Sophia. Je coacht high </w:t>
      </w:r>
      <w:proofErr w:type="spellStart"/>
      <w:r w:rsidR="00104B6D" w:rsidRPr="007B3A18">
        <w:rPr>
          <w:lang w:val="nl-NL"/>
        </w:rPr>
        <w:t>potentials</w:t>
      </w:r>
      <w:proofErr w:type="spellEnd"/>
      <w:r w:rsidR="00104B6D" w:rsidRPr="007B3A18">
        <w:rPr>
          <w:lang w:val="nl-NL"/>
        </w:rPr>
        <w:t xml:space="preserve"> op het gebied van persoonlijke ontwikkeling, communicatieve vaardigheden, project- en procesmanagement, verandermanagement en HR-vraagstukken. </w:t>
      </w:r>
    </w:p>
    <w:p w14:paraId="7B848822" w14:textId="7EE3171B" w:rsidR="00AF0940" w:rsidRPr="007B3A18" w:rsidRDefault="001166A7" w:rsidP="001C74AC">
      <w:pPr>
        <w:pStyle w:val="DIGText"/>
        <w:spacing w:line="276" w:lineRule="auto"/>
        <w:rPr>
          <w:b/>
          <w:lang w:val="nl-NL"/>
        </w:rPr>
      </w:pPr>
      <w:r w:rsidRPr="007B3A18">
        <w:rPr>
          <w:b/>
          <w:lang w:val="nl-NL"/>
        </w:rPr>
        <w:t>Kwestie</w:t>
      </w:r>
    </w:p>
    <w:p w14:paraId="2667886C" w14:textId="0C23DA0A" w:rsidR="00AF0940" w:rsidRPr="007B3A18" w:rsidRDefault="006C21C8" w:rsidP="000E4209">
      <w:pPr>
        <w:pStyle w:val="DIGText"/>
        <w:spacing w:line="276" w:lineRule="auto"/>
        <w:rPr>
          <w:lang w:val="nl-NL"/>
        </w:rPr>
      </w:pPr>
      <w:r w:rsidRPr="007B3A18">
        <w:rPr>
          <w:lang w:val="nl-NL"/>
        </w:rPr>
        <w:t xml:space="preserve">Sophia, 28 jaar, is een getalenteerde en ambitieuze projectmanager bij </w:t>
      </w:r>
      <w:proofErr w:type="spellStart"/>
      <w:r w:rsidRPr="007B3A18">
        <w:rPr>
          <w:lang w:val="nl-NL"/>
        </w:rPr>
        <w:t>Innovatech</w:t>
      </w:r>
      <w:proofErr w:type="spellEnd"/>
      <w:r w:rsidRPr="007B3A18">
        <w:rPr>
          <w:lang w:val="nl-NL"/>
        </w:rPr>
        <w:t xml:space="preserve"> Solutions, een toonaangevend technologiebedrijf. Sophia heeft deelgenomen aan het Management Development Programma, waardoor ze haar leiderschapsvaardigheden heeft kunnen ontwikkelen en haar professionele groei heeft kunnen versnellen. Ze heeft al indruk gemaakt op haar collega's met haar vermogen om complexe projecten met succes te beheren en haar team naar uitmuntendheid te leiden. </w:t>
      </w:r>
    </w:p>
    <w:p w14:paraId="6CE96BAD" w14:textId="3305DC46" w:rsidR="00AF0940" w:rsidRPr="007B3A18" w:rsidRDefault="006A59F0" w:rsidP="000E4209">
      <w:pPr>
        <w:pStyle w:val="DIGText"/>
        <w:spacing w:line="276" w:lineRule="auto"/>
        <w:rPr>
          <w:lang w:val="nl-NL"/>
        </w:rPr>
      </w:pPr>
      <w:r w:rsidRPr="007B3A18">
        <w:rPr>
          <w:lang w:val="nl-NL"/>
        </w:rPr>
        <w:lastRenderedPageBreak/>
        <w:t xml:space="preserve">Hoewel Sophia in haar huidige rol veel succes heeft geboekt, staat ze voor een nieuwe uitdaging: de digitale transformatie van </w:t>
      </w:r>
      <w:proofErr w:type="spellStart"/>
      <w:r w:rsidRPr="007B3A18">
        <w:rPr>
          <w:lang w:val="nl-NL"/>
        </w:rPr>
        <w:t>Innovatech</w:t>
      </w:r>
      <w:proofErr w:type="spellEnd"/>
      <w:r w:rsidRPr="007B3A18">
        <w:rPr>
          <w:lang w:val="nl-NL"/>
        </w:rPr>
        <w:t xml:space="preserve"> Solutions. Het bedrijf is van plan de manier waarop ze zaken doen te veranderen door nieuwe technologieën en digitale processen te omarmen. Dit zal een grote impact hebben op alle aspecten van de organisatie, van strategie en bedrijfsvoering tot klantrelaties en interne systemen. </w:t>
      </w:r>
    </w:p>
    <w:p w14:paraId="51D4C0E3" w14:textId="7C8EE374" w:rsidR="00AF0940" w:rsidRPr="007B3A18" w:rsidRDefault="000B7AFC" w:rsidP="000E4209">
      <w:pPr>
        <w:pStyle w:val="DIGText"/>
        <w:spacing w:line="276" w:lineRule="auto"/>
        <w:rPr>
          <w:lang w:val="nl-NL"/>
        </w:rPr>
      </w:pPr>
      <w:r w:rsidRPr="007B3A18">
        <w:rPr>
          <w:lang w:val="nl-NL"/>
        </w:rPr>
        <w:t xml:space="preserve">Hoewel Sophia in haar korte </w:t>
      </w:r>
      <w:r w:rsidR="00F5646F">
        <w:rPr>
          <w:lang w:val="nl-NL"/>
        </w:rPr>
        <w:t>loopbaan</w:t>
      </w:r>
      <w:r w:rsidRPr="007B3A18">
        <w:rPr>
          <w:lang w:val="nl-NL"/>
        </w:rPr>
        <w:t xml:space="preserve"> tot nu toe al veel succes heeft geboekt in haar huidige functie, begint ze zich af te vragen welke volgende stap ze in haar </w:t>
      </w:r>
      <w:r w:rsidR="00F5646F">
        <w:rPr>
          <w:lang w:val="nl-NL"/>
        </w:rPr>
        <w:t>loopbaan</w:t>
      </w:r>
      <w:r w:rsidRPr="007B3A18">
        <w:rPr>
          <w:lang w:val="nl-NL"/>
        </w:rPr>
        <w:t xml:space="preserve"> moet zetten. Ze staat voor de uitdaging om te bepalen welk pad ze moet volgen om haar leiderschapsambities waar te maken</w:t>
      </w:r>
      <w:r w:rsidR="00F5646F" w:rsidRPr="00F5646F">
        <w:rPr>
          <w:lang w:val="nl-NL"/>
        </w:rPr>
        <w:t xml:space="preserve"> </w:t>
      </w:r>
      <w:r w:rsidR="00F5646F" w:rsidRPr="007B3A18">
        <w:rPr>
          <w:lang w:val="nl-NL"/>
        </w:rPr>
        <w:t>en verdere groei</w:t>
      </w:r>
      <w:r w:rsidR="00F5646F">
        <w:rPr>
          <w:lang w:val="nl-NL"/>
        </w:rPr>
        <w:t xml:space="preserve"> te realiseren</w:t>
      </w:r>
      <w:r w:rsidRPr="007B3A18">
        <w:rPr>
          <w:lang w:val="nl-NL"/>
        </w:rPr>
        <w:t xml:space="preserve">. </w:t>
      </w:r>
    </w:p>
    <w:p w14:paraId="69F893D0" w14:textId="513CC6D1" w:rsidR="00AF0940" w:rsidRPr="007B3A18" w:rsidRDefault="000B2844" w:rsidP="001C74AC">
      <w:pPr>
        <w:pStyle w:val="DIGText"/>
        <w:spacing w:line="276" w:lineRule="auto"/>
        <w:ind w:left="1418" w:hanging="993"/>
        <w:rPr>
          <w:lang w:val="nl-NL"/>
        </w:rPr>
      </w:pPr>
      <w:r w:rsidRPr="007B3A18">
        <w:rPr>
          <w:lang w:val="nl-NL"/>
        </w:rPr>
        <w:t xml:space="preserve">Optie 1: </w:t>
      </w:r>
      <w:proofErr w:type="gramStart"/>
      <w:r w:rsidRPr="007B3A18">
        <w:rPr>
          <w:lang w:val="nl-NL"/>
        </w:rPr>
        <w:t xml:space="preserve">Leiding </w:t>
      </w:r>
      <w:r w:rsidR="00F5646F">
        <w:rPr>
          <w:lang w:val="nl-NL"/>
        </w:rPr>
        <w:t>geven</w:t>
      </w:r>
      <w:proofErr w:type="gramEnd"/>
      <w:r w:rsidR="00F5646F">
        <w:rPr>
          <w:lang w:val="nl-NL"/>
        </w:rPr>
        <w:t xml:space="preserve"> aan </w:t>
      </w:r>
      <w:r w:rsidRPr="007B3A18">
        <w:rPr>
          <w:lang w:val="nl-NL"/>
        </w:rPr>
        <w:t xml:space="preserve">digitale transformatie: Sophia overweegt een leidende rol te spelen in de digitale transformatie-inspanningen van </w:t>
      </w:r>
      <w:proofErr w:type="spellStart"/>
      <w:r w:rsidRPr="007B3A18">
        <w:rPr>
          <w:lang w:val="nl-NL"/>
        </w:rPr>
        <w:t>Innovatech</w:t>
      </w:r>
      <w:proofErr w:type="spellEnd"/>
      <w:r w:rsidRPr="007B3A18">
        <w:rPr>
          <w:lang w:val="nl-NL"/>
        </w:rPr>
        <w:t xml:space="preserve"> Solutions. Ze heeft een sterke affiniteit met techniek en gelooft dat haar ervaring als projectmanager haar goed kan positioneren om dit proces te sturen. Ze zou de kans krijgen om de strategische visie van het bedrijf te vertalen naar concrete digitale initiatieven en projecten en om een brug te slaan tussen de technische teams en het senior management. Hoewel dit een uitstekende gelegenheid lijkt om haar leiderschap te tonen, maakt Sophia zich zorgen over de complexiteit en risico's van dit project en of ze voldoende expertise heeft op het gebied van digitale transformatie. Daarnaast merkt ze dat sommige collega's jaloers zijn op haar groei en misschien niet enthousiast reageren op haar promotie naar een leidende rol in de digitale transformatie. </w:t>
      </w:r>
    </w:p>
    <w:p w14:paraId="004B7A1E" w14:textId="7F7E711E" w:rsidR="00AF0940" w:rsidRPr="007B3A18" w:rsidRDefault="000B2844" w:rsidP="001C74AC">
      <w:pPr>
        <w:pStyle w:val="DIGText"/>
        <w:spacing w:line="276" w:lineRule="auto"/>
        <w:ind w:left="1418" w:hanging="993"/>
        <w:rPr>
          <w:lang w:val="nl-NL"/>
        </w:rPr>
      </w:pPr>
      <w:r w:rsidRPr="007B3A18">
        <w:rPr>
          <w:lang w:val="nl-NL"/>
        </w:rPr>
        <w:t xml:space="preserve">Optie 2: Specialisatie in digitale strategie: In plaats van de leidende rol in de digitale transformatie van het bedrijf op zich te nemen, overweegt Sophia zich te specialiseren in digitale strategie en consulting. Ze zou een functie kunnen ambiëren bij een managementadviesbureau dat gespecialiseerd is in digitale transformatie. Dit zou haar in staat stellen om betrokken te zijn bij verschillende organisaties en hen te helpen bij het ontwerpen en implementeren van digitale strategieën. Sophia ziet dit als een kans om haar kennis en vaardigheden op het gebied van digitale transformatie te vergroten. Toch twijfelt ze of ze </w:t>
      </w:r>
      <w:proofErr w:type="spellStart"/>
      <w:r w:rsidRPr="007B3A18">
        <w:rPr>
          <w:lang w:val="nl-NL"/>
        </w:rPr>
        <w:t>Innovatech</w:t>
      </w:r>
      <w:proofErr w:type="spellEnd"/>
      <w:r w:rsidRPr="007B3A18">
        <w:rPr>
          <w:lang w:val="nl-NL"/>
        </w:rPr>
        <w:t xml:space="preserve"> Solutions moet verlaten, aangezien het bedrijf haar een veilige en vertrouwde omgeving heeft geboden. Ze is zich ook bewust van de jaloezie die sommige collega's kunnen voelen als ze </w:t>
      </w:r>
      <w:proofErr w:type="spellStart"/>
      <w:r w:rsidRPr="007B3A18">
        <w:rPr>
          <w:lang w:val="nl-NL"/>
        </w:rPr>
        <w:t>Innovatech</w:t>
      </w:r>
      <w:proofErr w:type="spellEnd"/>
      <w:r w:rsidRPr="007B3A18">
        <w:rPr>
          <w:lang w:val="nl-NL"/>
        </w:rPr>
        <w:t xml:space="preserve"> Solutions verlaat voor nieuwe kansen. </w:t>
      </w:r>
    </w:p>
    <w:p w14:paraId="6A98856C" w14:textId="4CD9B554" w:rsidR="00AF0940" w:rsidRPr="007B3A18" w:rsidRDefault="00953268" w:rsidP="000E4209">
      <w:pPr>
        <w:pStyle w:val="DIGText"/>
        <w:spacing w:line="276" w:lineRule="auto"/>
        <w:rPr>
          <w:lang w:val="nl-NL"/>
        </w:rPr>
      </w:pPr>
      <w:r w:rsidRPr="007B3A18">
        <w:rPr>
          <w:lang w:val="nl-NL"/>
        </w:rPr>
        <w:t xml:space="preserve">Sophia heeft besloten advies in te winnen bij haar mentor in het talentenprogramma, andere senior leiders in haar netwerk en experts op het gebied van digitale transformatie. Ze wil hun perspectieven horen en een weloverwogen beslissing nemen over haar </w:t>
      </w:r>
      <w:proofErr w:type="spellStart"/>
      <w:r w:rsidRPr="007B3A18">
        <w:rPr>
          <w:lang w:val="nl-NL"/>
        </w:rPr>
        <w:t>carrièrepad</w:t>
      </w:r>
      <w:proofErr w:type="spellEnd"/>
      <w:r w:rsidRPr="007B3A18">
        <w:rPr>
          <w:lang w:val="nl-NL"/>
        </w:rPr>
        <w:t>, rekening houdend met zowel de digitale transformatie als de jaloezie van anderen.</w:t>
      </w:r>
    </w:p>
    <w:p w14:paraId="4CC9351B" w14:textId="0AF121B1" w:rsidR="00AF0940" w:rsidRPr="007B3A18" w:rsidRDefault="001166A7" w:rsidP="001C74AC">
      <w:pPr>
        <w:pStyle w:val="DIGText"/>
        <w:spacing w:line="276" w:lineRule="auto"/>
        <w:rPr>
          <w:b/>
          <w:lang w:val="nl-NL"/>
        </w:rPr>
      </w:pPr>
      <w:r w:rsidRPr="007B3A18">
        <w:rPr>
          <w:b/>
          <w:lang w:val="nl-NL"/>
        </w:rPr>
        <w:t>Loopbaanv</w:t>
      </w:r>
      <w:r w:rsidR="00AF0940" w:rsidRPr="007B3A18">
        <w:rPr>
          <w:b/>
          <w:lang w:val="nl-NL"/>
        </w:rPr>
        <w:t xml:space="preserve">raag </w:t>
      </w:r>
    </w:p>
    <w:p w14:paraId="5E071B8F" w14:textId="5778A19E" w:rsidR="00AF0940" w:rsidRPr="007B3A18" w:rsidRDefault="003B03B1" w:rsidP="000E4209">
      <w:pPr>
        <w:pStyle w:val="DIGText"/>
        <w:spacing w:line="276" w:lineRule="auto"/>
        <w:rPr>
          <w:i/>
          <w:iCs/>
          <w:lang w:val="nl-NL"/>
        </w:rPr>
      </w:pPr>
      <w:r w:rsidRPr="007B3A18">
        <w:rPr>
          <w:lang w:val="nl-NL"/>
        </w:rPr>
        <w:t xml:space="preserve">Gedachten die haar bezighouden zijn: </w:t>
      </w:r>
      <w:r w:rsidR="00E24EEF" w:rsidRPr="007B3A18">
        <w:rPr>
          <w:i/>
          <w:iCs/>
          <w:lang w:val="nl-NL"/>
        </w:rPr>
        <w:t>Welk pad moet ik nemen om mijn carrière voort te zetten en een boost te geven zonder mijn oordeel te laten vertroebelen door de jaloezie en negatieve praatjes van anderen?</w:t>
      </w:r>
    </w:p>
    <w:p w14:paraId="7CE9389F" w14:textId="77777777" w:rsidR="00F5646F" w:rsidRPr="00F5646F" w:rsidRDefault="00F5646F" w:rsidP="000E4209">
      <w:pPr>
        <w:pStyle w:val="DIGText"/>
        <w:spacing w:line="276" w:lineRule="auto"/>
        <w:rPr>
          <w:b/>
          <w:bCs/>
          <w:lang w:val="nl-NL"/>
        </w:rPr>
      </w:pPr>
      <w:r w:rsidRPr="00F5646F">
        <w:rPr>
          <w:b/>
          <w:bCs/>
          <w:lang w:val="nl-NL"/>
        </w:rPr>
        <w:lastRenderedPageBreak/>
        <w:t>Professionele overwegingen loopbaanprofessional</w:t>
      </w:r>
    </w:p>
    <w:p w14:paraId="7D364ED4" w14:textId="06B5862E" w:rsidR="00AF0940" w:rsidRPr="007B3A18" w:rsidRDefault="00AF0940" w:rsidP="000E4209">
      <w:pPr>
        <w:pStyle w:val="DIGText"/>
        <w:spacing w:line="276" w:lineRule="auto"/>
        <w:rPr>
          <w:lang w:val="nl-NL"/>
        </w:rPr>
      </w:pPr>
      <w:r w:rsidRPr="007B3A18">
        <w:rPr>
          <w:lang w:val="nl-NL"/>
        </w:rPr>
        <w:t>Je vraagt je af wat je voor Sophia kunt betekenen en hoe je haar kunt benaderen en ondersteunen met haar communicatieve vaardigheden en vraagstukken in haar huidige werksituaties, het ontwikkelen van haar eigen visie en de manieren om de digitale transformatie in te bedden in het team, evenals haar overwegingen en dilemma's over haar eigen carrièreproces.</w:t>
      </w:r>
    </w:p>
    <w:p w14:paraId="11B8C0B4" w14:textId="40FF6DF7" w:rsidR="0066036F" w:rsidRPr="007B3A18" w:rsidRDefault="00AF0940" w:rsidP="000E4209">
      <w:pPr>
        <w:pStyle w:val="DIGText"/>
        <w:spacing w:line="276" w:lineRule="auto"/>
        <w:rPr>
          <w:lang w:val="nl-NL"/>
        </w:rPr>
      </w:pPr>
      <w:r w:rsidRPr="007B3A18">
        <w:rPr>
          <w:lang w:val="nl-NL"/>
        </w:rPr>
        <w:t>Je onderzoekt relevante methodische modellen en benaderingen die van toepassing kunnen zijn (zie bibliotheek). Je bent van plan om een weloverwogen keuze te maken voor een aanpak van de zaak om deze te kunnen verantwoorden tegenover haarzelf en Sophia.</w:t>
      </w:r>
    </w:p>
    <w:p w14:paraId="0DC99E9C" w14:textId="77777777" w:rsidR="001C74AC" w:rsidRPr="007B3A18" w:rsidRDefault="001C74AC" w:rsidP="000E4209">
      <w:pPr>
        <w:pStyle w:val="DIGText"/>
        <w:spacing w:line="276" w:lineRule="auto"/>
        <w:rPr>
          <w:lang w:val="nl-NL"/>
        </w:rPr>
      </w:pPr>
    </w:p>
    <w:p w14:paraId="43CBE849" w14:textId="77777777" w:rsidR="00B84A5A" w:rsidRPr="007B3A18" w:rsidRDefault="00A823C7" w:rsidP="003B3B59">
      <w:pPr>
        <w:pStyle w:val="DIG2"/>
        <w:rPr>
          <w:lang w:val="nl-NL"/>
        </w:rPr>
      </w:pPr>
      <w:bookmarkStart w:id="11" w:name="_Toc169012173"/>
      <w:r w:rsidRPr="007B3A18">
        <w:rPr>
          <w:lang w:val="nl-NL"/>
        </w:rPr>
        <w:t xml:space="preserve">Wetenschappelijke </w:t>
      </w:r>
      <w:proofErr w:type="spellStart"/>
      <w:r w:rsidRPr="003B3B59">
        <w:t>benadering</w:t>
      </w:r>
      <w:bookmarkEnd w:id="11"/>
      <w:proofErr w:type="spellEnd"/>
    </w:p>
    <w:p w14:paraId="009B137D" w14:textId="5768BAD7" w:rsidR="00B84A5A" w:rsidRPr="007B3A18" w:rsidRDefault="00A823C7">
      <w:pPr>
        <w:pStyle w:val="DIGText"/>
        <w:rPr>
          <w:lang w:val="nl-NL"/>
        </w:rPr>
      </w:pPr>
      <w:r w:rsidRPr="007B3A18">
        <w:rPr>
          <w:lang w:val="nl-NL"/>
        </w:rPr>
        <w:t xml:space="preserve">Aangezien de belangrijkste theorieën over loopbaanontwikkeling en loopbaanbegeleiding op verschillende manieren rekening houden met deze metacognities, vereist holistische begeleiding altijd de opname van verschillende objecttheorieën. Pas dan rijst de vraag hoe deze theorieën vertaald kunnen worden in praktische richtinggevende acties. Dit vereist kennis van </w:t>
      </w:r>
      <w:r w:rsidR="003B03B1" w:rsidRPr="007B3A18">
        <w:rPr>
          <w:lang w:val="nl-NL"/>
        </w:rPr>
        <w:t>w</w:t>
      </w:r>
      <w:r w:rsidR="0007140A">
        <w:rPr>
          <w:lang w:val="nl-NL"/>
        </w:rPr>
        <w:t>eten</w:t>
      </w:r>
      <w:r w:rsidR="003B03B1" w:rsidRPr="007B3A18">
        <w:rPr>
          <w:lang w:val="nl-NL"/>
        </w:rPr>
        <w:t>schappelijke</w:t>
      </w:r>
      <w:r w:rsidR="0007140A">
        <w:rPr>
          <w:lang w:val="nl-NL"/>
        </w:rPr>
        <w:t xml:space="preserve"> theorie</w:t>
      </w:r>
      <w:r w:rsidR="003B03B1" w:rsidRPr="007B3A18">
        <w:rPr>
          <w:lang w:val="nl-NL"/>
        </w:rPr>
        <w:t xml:space="preserve"> </w:t>
      </w:r>
      <w:r w:rsidR="00681A39">
        <w:rPr>
          <w:lang w:val="nl-NL"/>
        </w:rPr>
        <w:t xml:space="preserve">(object </w:t>
      </w:r>
      <w:proofErr w:type="spellStart"/>
      <w:r w:rsidR="00681A39">
        <w:rPr>
          <w:lang w:val="nl-NL"/>
        </w:rPr>
        <w:t>theories</w:t>
      </w:r>
      <w:proofErr w:type="spellEnd"/>
      <w:r w:rsidR="00681A39">
        <w:rPr>
          <w:lang w:val="nl-NL"/>
        </w:rPr>
        <w:t xml:space="preserve">) </w:t>
      </w:r>
      <w:r w:rsidR="003B03B1" w:rsidRPr="007B3A18">
        <w:rPr>
          <w:lang w:val="nl-NL"/>
        </w:rPr>
        <w:t xml:space="preserve">en </w:t>
      </w:r>
      <w:r w:rsidR="0007140A">
        <w:rPr>
          <w:lang w:val="nl-NL"/>
        </w:rPr>
        <w:t xml:space="preserve">theorie </w:t>
      </w:r>
      <w:r w:rsidR="00681A39">
        <w:rPr>
          <w:lang w:val="nl-NL"/>
        </w:rPr>
        <w:t>p</w:t>
      </w:r>
      <w:r w:rsidR="0007140A">
        <w:rPr>
          <w:lang w:val="nl-NL"/>
        </w:rPr>
        <w:t>rofessioneel handelen</w:t>
      </w:r>
      <w:r w:rsidR="00681A39">
        <w:rPr>
          <w:lang w:val="nl-NL"/>
        </w:rPr>
        <w:t xml:space="preserve"> (</w:t>
      </w:r>
      <w:proofErr w:type="spellStart"/>
      <w:r w:rsidR="00681A39">
        <w:rPr>
          <w:lang w:val="nl-NL"/>
        </w:rPr>
        <w:t>operative</w:t>
      </w:r>
      <w:proofErr w:type="spellEnd"/>
      <w:r w:rsidR="00681A39">
        <w:rPr>
          <w:lang w:val="nl-NL"/>
        </w:rPr>
        <w:t xml:space="preserve"> </w:t>
      </w:r>
      <w:proofErr w:type="spellStart"/>
      <w:r w:rsidR="00681A39">
        <w:rPr>
          <w:lang w:val="nl-NL"/>
        </w:rPr>
        <w:t>theories</w:t>
      </w:r>
      <w:proofErr w:type="spellEnd"/>
      <w:r w:rsidR="00681A39">
        <w:rPr>
          <w:lang w:val="nl-NL"/>
        </w:rPr>
        <w:t>)</w:t>
      </w:r>
      <w:r w:rsidRPr="007B3A18">
        <w:rPr>
          <w:lang w:val="nl-NL"/>
        </w:rPr>
        <w:t>.</w:t>
      </w:r>
    </w:p>
    <w:p w14:paraId="58474327" w14:textId="77777777" w:rsidR="00A642EF" w:rsidRPr="007B3A18" w:rsidRDefault="00A642EF" w:rsidP="00A642EF">
      <w:pPr>
        <w:pStyle w:val="DIGText"/>
        <w:keepNext/>
        <w:rPr>
          <w:lang w:val="nl-NL"/>
        </w:rPr>
      </w:pPr>
      <w:r w:rsidRPr="007B3A18">
        <w:rPr>
          <w:noProof/>
          <w:lang w:val="nl-NL"/>
        </w:rPr>
        <w:drawing>
          <wp:inline distT="0" distB="0" distL="0" distR="0" wp14:anchorId="707BD1A4" wp14:editId="5926819A">
            <wp:extent cx="5759450" cy="2009775"/>
            <wp:effectExtent l="19050" t="19050" r="12700" b="28575"/>
            <wp:docPr id="12139613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61389" name="Grafik 1"/>
                    <pic:cNvPicPr/>
                  </pic:nvPicPr>
                  <pic:blipFill rotWithShape="1">
                    <a:blip r:embed="rId14">
                      <a:extLst>
                        <a:ext uri="{28A0092B-C50C-407E-A947-70E740481C1C}">
                          <a14:useLocalDpi xmlns:a14="http://schemas.microsoft.com/office/drawing/2010/main" val="0"/>
                        </a:ext>
                      </a:extLst>
                    </a:blip>
                    <a:srcRect t="22695" b="15235"/>
                    <a:stretch/>
                  </pic:blipFill>
                  <pic:spPr bwMode="auto">
                    <a:xfrm>
                      <a:off x="0" y="0"/>
                      <a:ext cx="5759450" cy="200977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0E81778" w14:textId="529F63B7" w:rsidR="00B84A5A" w:rsidRPr="007B3A18" w:rsidRDefault="00A823C7">
      <w:pPr>
        <w:pStyle w:val="Caption"/>
        <w:jc w:val="both"/>
      </w:pPr>
      <w:r w:rsidRPr="007B3A18">
        <w:t xml:space="preserve">Cijfer </w:t>
      </w:r>
      <w:r w:rsidRPr="007B3A18">
        <w:fldChar w:fldCharType="begin"/>
      </w:r>
      <w:r w:rsidRPr="007B3A18">
        <w:instrText xml:space="preserve"> SEQ Abbildung \* ARABIC </w:instrText>
      </w:r>
      <w:r w:rsidRPr="007B3A18">
        <w:fldChar w:fldCharType="separate"/>
      </w:r>
      <w:r w:rsidR="00BD4119">
        <w:rPr>
          <w:noProof/>
        </w:rPr>
        <w:t>1</w:t>
      </w:r>
      <w:r w:rsidRPr="007B3A18">
        <w:fldChar w:fldCharType="end"/>
      </w:r>
      <w:r w:rsidRPr="007B3A18">
        <w:t>: Relatie tussen objecttheorieën en operatieve theorieën.</w:t>
      </w:r>
    </w:p>
    <w:p w14:paraId="22D935E8" w14:textId="073E09D1" w:rsidR="00B84A5A" w:rsidRPr="007B3A18" w:rsidRDefault="006D753B">
      <w:pPr>
        <w:pStyle w:val="DIGText"/>
        <w:rPr>
          <w:lang w:val="nl-NL"/>
        </w:rPr>
      </w:pPr>
      <w:r w:rsidRPr="007B3A18">
        <w:rPr>
          <w:lang w:val="nl-NL"/>
        </w:rPr>
        <w:t xml:space="preserve">Daarom bevat de bibliotheek van probleemgestuurd </w:t>
      </w:r>
      <w:r w:rsidR="003B03B1" w:rsidRPr="007B3A18">
        <w:rPr>
          <w:lang w:val="nl-NL"/>
        </w:rPr>
        <w:t>leren (PBL)</w:t>
      </w:r>
      <w:r w:rsidRPr="007B3A18">
        <w:rPr>
          <w:lang w:val="nl-NL"/>
        </w:rPr>
        <w:t xml:space="preserve"> acht psychologisch georiënteerde objecttheorieën, die vandaag de dag nog steeds als fundamenteel worden beschouwd voor professionele ontwikkeling (cf. Brown, Lent 2013, pp. 29; Leung, 2008, pp. 115).</w:t>
      </w:r>
    </w:p>
    <w:p w14:paraId="01F5BA8F" w14:textId="4CB74AA8" w:rsidR="00B84A5A" w:rsidRPr="007B3A18" w:rsidRDefault="000B2844">
      <w:pPr>
        <w:pStyle w:val="DIGText"/>
        <w:numPr>
          <w:ilvl w:val="0"/>
          <w:numId w:val="28"/>
        </w:numPr>
        <w:spacing w:after="0"/>
        <w:rPr>
          <w:lang w:val="nl-NL"/>
        </w:rPr>
      </w:pPr>
      <w:proofErr w:type="spellStart"/>
      <w:r w:rsidRPr="007B3A18">
        <w:rPr>
          <w:lang w:val="nl-NL"/>
        </w:rPr>
        <w:t>Holland's</w:t>
      </w:r>
      <w:proofErr w:type="spellEnd"/>
      <w:r w:rsidRPr="007B3A18">
        <w:rPr>
          <w:lang w:val="nl-NL"/>
        </w:rPr>
        <w:t xml:space="preserve"> benadering van persoonlijkheidstypologie</w:t>
      </w:r>
    </w:p>
    <w:p w14:paraId="4B02B90B" w14:textId="77777777" w:rsidR="00B84A5A" w:rsidRPr="007B3A18" w:rsidRDefault="00A823C7">
      <w:pPr>
        <w:pStyle w:val="DIGText"/>
        <w:numPr>
          <w:ilvl w:val="0"/>
          <w:numId w:val="28"/>
        </w:numPr>
        <w:spacing w:after="0"/>
        <w:rPr>
          <w:lang w:val="nl-NL"/>
        </w:rPr>
      </w:pPr>
      <w:r w:rsidRPr="007B3A18">
        <w:rPr>
          <w:lang w:val="nl-NL"/>
        </w:rPr>
        <w:t>Levenslang ontwikkelingsproces van Super</w:t>
      </w:r>
    </w:p>
    <w:p w14:paraId="4281C493" w14:textId="60E35F61" w:rsidR="00B84A5A" w:rsidRPr="007B3A18" w:rsidRDefault="000B2844">
      <w:pPr>
        <w:pStyle w:val="DIGText"/>
        <w:numPr>
          <w:ilvl w:val="0"/>
          <w:numId w:val="28"/>
        </w:numPr>
        <w:spacing w:after="0"/>
        <w:rPr>
          <w:lang w:val="nl-NL"/>
        </w:rPr>
      </w:pPr>
      <w:r w:rsidRPr="007B3A18">
        <w:rPr>
          <w:lang w:val="nl-NL"/>
        </w:rPr>
        <w:t>Savickas' constructivistische visie</w:t>
      </w:r>
    </w:p>
    <w:p w14:paraId="075F0343" w14:textId="77777777" w:rsidR="00B84A5A" w:rsidRPr="007B3A18" w:rsidRDefault="00A823C7">
      <w:pPr>
        <w:pStyle w:val="DIGText"/>
        <w:numPr>
          <w:ilvl w:val="0"/>
          <w:numId w:val="28"/>
        </w:numPr>
        <w:spacing w:after="0"/>
        <w:rPr>
          <w:lang w:val="nl-NL"/>
        </w:rPr>
      </w:pPr>
      <w:r w:rsidRPr="007B3A18">
        <w:rPr>
          <w:lang w:val="nl-NL"/>
        </w:rPr>
        <w:lastRenderedPageBreak/>
        <w:t xml:space="preserve">Besluitvorming als sociaal leerproces door </w:t>
      </w:r>
      <w:proofErr w:type="spellStart"/>
      <w:r w:rsidRPr="007B3A18">
        <w:rPr>
          <w:lang w:val="nl-NL"/>
        </w:rPr>
        <w:t>Krumboltz</w:t>
      </w:r>
      <w:proofErr w:type="spellEnd"/>
    </w:p>
    <w:p w14:paraId="630CDC3B" w14:textId="77777777" w:rsidR="00B84A5A" w:rsidRPr="007B3A18" w:rsidRDefault="00A823C7">
      <w:pPr>
        <w:pStyle w:val="DIGText"/>
        <w:numPr>
          <w:ilvl w:val="0"/>
          <w:numId w:val="28"/>
        </w:numPr>
        <w:spacing w:after="0"/>
        <w:rPr>
          <w:lang w:val="nl-NL"/>
        </w:rPr>
      </w:pPr>
      <w:r w:rsidRPr="007B3A18">
        <w:rPr>
          <w:lang w:val="nl-NL"/>
        </w:rPr>
        <w:t>Sociaal-cognitieve carrièretheorie door Lent</w:t>
      </w:r>
    </w:p>
    <w:p w14:paraId="7F69BACA" w14:textId="77777777" w:rsidR="00B84A5A" w:rsidRPr="007B3A18" w:rsidRDefault="0099340A">
      <w:pPr>
        <w:pStyle w:val="DIGText"/>
        <w:numPr>
          <w:ilvl w:val="0"/>
          <w:numId w:val="28"/>
        </w:numPr>
        <w:spacing w:after="0"/>
        <w:rPr>
          <w:lang w:val="nl-NL"/>
        </w:rPr>
      </w:pPr>
      <w:r w:rsidRPr="007B3A18">
        <w:rPr>
          <w:lang w:val="nl-NL"/>
        </w:rPr>
        <w:t xml:space="preserve">Theorie van werkaanpassing door </w:t>
      </w:r>
      <w:proofErr w:type="spellStart"/>
      <w:r w:rsidRPr="007B3A18">
        <w:rPr>
          <w:lang w:val="nl-NL"/>
        </w:rPr>
        <w:t>Dawis</w:t>
      </w:r>
      <w:proofErr w:type="spellEnd"/>
      <w:r w:rsidRPr="007B3A18">
        <w:rPr>
          <w:lang w:val="nl-NL"/>
        </w:rPr>
        <w:t xml:space="preserve">, </w:t>
      </w:r>
      <w:proofErr w:type="spellStart"/>
      <w:r w:rsidRPr="007B3A18">
        <w:rPr>
          <w:lang w:val="nl-NL"/>
        </w:rPr>
        <w:t>Lofquist</w:t>
      </w:r>
      <w:proofErr w:type="spellEnd"/>
      <w:r w:rsidRPr="007B3A18">
        <w:rPr>
          <w:lang w:val="nl-NL"/>
        </w:rPr>
        <w:t xml:space="preserve"> en </w:t>
      </w:r>
      <w:proofErr w:type="spellStart"/>
      <w:r w:rsidRPr="007B3A18">
        <w:rPr>
          <w:lang w:val="nl-NL"/>
        </w:rPr>
        <w:t>Weis</w:t>
      </w:r>
      <w:proofErr w:type="spellEnd"/>
    </w:p>
    <w:p w14:paraId="162FE526" w14:textId="77777777" w:rsidR="00B84A5A" w:rsidRPr="007B3A18" w:rsidRDefault="00A823C7">
      <w:pPr>
        <w:pStyle w:val="DIGText"/>
        <w:numPr>
          <w:ilvl w:val="0"/>
          <w:numId w:val="28"/>
        </w:numPr>
        <w:spacing w:after="0"/>
        <w:rPr>
          <w:lang w:val="nl-NL"/>
        </w:rPr>
      </w:pPr>
      <w:proofErr w:type="spellStart"/>
      <w:r w:rsidRPr="007B3A18">
        <w:rPr>
          <w:lang w:val="nl-NL"/>
        </w:rPr>
        <w:t>Proteïsche</w:t>
      </w:r>
      <w:proofErr w:type="spellEnd"/>
      <w:r w:rsidRPr="007B3A18">
        <w:rPr>
          <w:lang w:val="nl-NL"/>
        </w:rPr>
        <w:t xml:space="preserve"> professionele carrière van Hall</w:t>
      </w:r>
    </w:p>
    <w:p w14:paraId="4676AFC2" w14:textId="77777777" w:rsidR="00B84A5A" w:rsidRPr="007B3A18" w:rsidRDefault="00A823C7">
      <w:pPr>
        <w:pStyle w:val="DIGText"/>
        <w:numPr>
          <w:ilvl w:val="0"/>
          <w:numId w:val="28"/>
        </w:numPr>
        <w:spacing w:after="0"/>
        <w:rPr>
          <w:lang w:val="nl-NL"/>
        </w:rPr>
      </w:pPr>
      <w:r w:rsidRPr="007B3A18">
        <w:rPr>
          <w:lang w:val="nl-NL"/>
        </w:rPr>
        <w:t>Beslissingen als cognitief informatieproces</w:t>
      </w:r>
    </w:p>
    <w:p w14:paraId="52416DDB" w14:textId="77777777" w:rsidR="00821283" w:rsidRPr="007B3A18" w:rsidRDefault="00821283" w:rsidP="00617ADF">
      <w:pPr>
        <w:pStyle w:val="DIGText"/>
        <w:spacing w:after="0"/>
        <w:rPr>
          <w:lang w:val="nl-NL"/>
        </w:rPr>
      </w:pPr>
    </w:p>
    <w:p w14:paraId="3320563B" w14:textId="58E36FDA" w:rsidR="00B84A5A" w:rsidRPr="007B3A18" w:rsidRDefault="00821283">
      <w:pPr>
        <w:pStyle w:val="DIGText"/>
        <w:spacing w:after="0"/>
        <w:rPr>
          <w:lang w:val="nl-NL"/>
        </w:rPr>
      </w:pPr>
      <w:r w:rsidRPr="007B3A18">
        <w:rPr>
          <w:lang w:val="nl-NL"/>
        </w:rPr>
        <w:t xml:space="preserve">De bibliotheek wordt aangevuld met vier aanvullende wetenschappelijke richtlijnen op het gebied van </w:t>
      </w:r>
      <w:r w:rsidR="003B03B1" w:rsidRPr="007B3A18">
        <w:rPr>
          <w:lang w:val="nl-NL"/>
        </w:rPr>
        <w:t>toegepast wetenschappelijke</w:t>
      </w:r>
      <w:r w:rsidRPr="007B3A18">
        <w:rPr>
          <w:lang w:val="nl-NL"/>
        </w:rPr>
        <w:t xml:space="preserve"> </w:t>
      </w:r>
      <w:r w:rsidRPr="007B3A18">
        <w:rPr>
          <w:b/>
          <w:color w:val="E9550D" w:themeColor="accent1"/>
          <w:lang w:val="nl-NL"/>
        </w:rPr>
        <w:t>theorieën</w:t>
      </w:r>
      <w:r w:rsidRPr="007B3A18">
        <w:rPr>
          <w:lang w:val="nl-NL"/>
        </w:rPr>
        <w:t>.</w:t>
      </w:r>
    </w:p>
    <w:p w14:paraId="7A98EFF2" w14:textId="264083D6" w:rsidR="00B84A5A" w:rsidRPr="007B3A18" w:rsidRDefault="0031269E">
      <w:pPr>
        <w:pStyle w:val="DIGText"/>
        <w:numPr>
          <w:ilvl w:val="0"/>
          <w:numId w:val="28"/>
        </w:numPr>
        <w:spacing w:after="0"/>
        <w:rPr>
          <w:lang w:val="nl-NL"/>
        </w:rPr>
      </w:pPr>
      <w:r w:rsidRPr="007B3A18">
        <w:rPr>
          <w:lang w:val="nl-NL"/>
        </w:rPr>
        <w:t>Basisprincipes van operatieve counseling</w:t>
      </w:r>
    </w:p>
    <w:p w14:paraId="583A00F0" w14:textId="58B8D845" w:rsidR="00B84A5A" w:rsidRPr="007B3A18" w:rsidRDefault="000B2844">
      <w:pPr>
        <w:pStyle w:val="DIGText"/>
        <w:numPr>
          <w:ilvl w:val="0"/>
          <w:numId w:val="28"/>
        </w:numPr>
        <w:spacing w:after="0"/>
        <w:rPr>
          <w:lang w:val="nl-NL"/>
        </w:rPr>
      </w:pPr>
      <w:proofErr w:type="spellStart"/>
      <w:r w:rsidRPr="007B3A18">
        <w:rPr>
          <w:lang w:val="nl-NL"/>
        </w:rPr>
        <w:t>Egan's</w:t>
      </w:r>
      <w:proofErr w:type="spellEnd"/>
      <w:r w:rsidRPr="007B3A18">
        <w:rPr>
          <w:lang w:val="nl-NL"/>
        </w:rPr>
        <w:t xml:space="preserve"> adviesmodel voor probleembeheer</w:t>
      </w:r>
    </w:p>
    <w:p w14:paraId="4442D1ED" w14:textId="77777777" w:rsidR="00B84A5A" w:rsidRPr="007B3A18" w:rsidRDefault="00A823C7">
      <w:pPr>
        <w:pStyle w:val="DIGText"/>
        <w:numPr>
          <w:ilvl w:val="0"/>
          <w:numId w:val="28"/>
        </w:numPr>
        <w:spacing w:after="0"/>
        <w:rPr>
          <w:lang w:val="nl-NL"/>
        </w:rPr>
      </w:pPr>
      <w:r w:rsidRPr="007B3A18">
        <w:rPr>
          <w:lang w:val="nl-NL"/>
        </w:rPr>
        <w:t>Oplossingsgericht advies</w:t>
      </w:r>
    </w:p>
    <w:p w14:paraId="527C49A9" w14:textId="77777777" w:rsidR="00B84A5A" w:rsidRPr="007B3A18" w:rsidRDefault="00A823C7">
      <w:pPr>
        <w:pStyle w:val="DIGText"/>
        <w:numPr>
          <w:ilvl w:val="0"/>
          <w:numId w:val="28"/>
        </w:numPr>
        <w:spacing w:after="0"/>
        <w:rPr>
          <w:lang w:val="nl-NL"/>
        </w:rPr>
      </w:pPr>
      <w:r w:rsidRPr="007B3A18">
        <w:rPr>
          <w:lang w:val="nl-NL"/>
        </w:rPr>
        <w:t>Informatie Methodiek Structurele Begeleiding</w:t>
      </w:r>
    </w:p>
    <w:p w14:paraId="0522CD10" w14:textId="77777777" w:rsidR="0070489F" w:rsidRPr="007B3A18" w:rsidRDefault="0070489F" w:rsidP="00A726ED">
      <w:pPr>
        <w:pStyle w:val="DIGText"/>
        <w:spacing w:after="0"/>
        <w:rPr>
          <w:lang w:val="nl-NL"/>
        </w:rPr>
      </w:pPr>
    </w:p>
    <w:p w14:paraId="23218B2C" w14:textId="1BE5CA8C" w:rsidR="00B84A5A" w:rsidRPr="007B3A18" w:rsidRDefault="002067F0" w:rsidP="006D753B">
      <w:pPr>
        <w:pStyle w:val="DIGText"/>
        <w:rPr>
          <w:lang w:val="nl-NL"/>
        </w:rPr>
      </w:pPr>
      <w:r w:rsidRPr="007B3A18">
        <w:rPr>
          <w:lang w:val="nl-NL"/>
        </w:rPr>
        <w:t xml:space="preserve">De presentatie </w:t>
      </w:r>
      <w:r w:rsidR="000B2844" w:rsidRPr="007B3A18">
        <w:rPr>
          <w:i/>
          <w:lang w:val="nl-NL"/>
        </w:rPr>
        <w:t xml:space="preserve">"5_PBL_Scientific Approach" </w:t>
      </w:r>
      <w:r w:rsidR="0070489F" w:rsidRPr="007B3A18">
        <w:rPr>
          <w:lang w:val="nl-NL"/>
        </w:rPr>
        <w:t>geeft ook een snel grafisch overzicht van de twaalf basisveronderstellingen van de gepresenteerde concepten. De presentatie dient dan ook als een inleiding om vertrouwd te raken met de onderwerpen. Indien nodig zijn de readers over de expliciete theorieën beschikbaar in de bibliotheek.</w:t>
      </w:r>
    </w:p>
    <w:p w14:paraId="58E4DED7" w14:textId="495C930D" w:rsidR="00E16BAA" w:rsidRPr="007B3A18" w:rsidRDefault="00793C5A" w:rsidP="002C35DE">
      <w:pPr>
        <w:pStyle w:val="DIGText"/>
        <w:rPr>
          <w:lang w:val="nl-NL"/>
        </w:rPr>
      </w:pPr>
      <w:r w:rsidRPr="007B3A18">
        <w:rPr>
          <w:lang w:val="nl-NL"/>
        </w:rPr>
        <w:t xml:space="preserve">Voor een uitgebreid overzicht van </w:t>
      </w:r>
      <w:r w:rsidR="003B03B1" w:rsidRPr="007B3A18">
        <w:rPr>
          <w:lang w:val="nl-NL"/>
        </w:rPr>
        <w:t>begeleidings</w:t>
      </w:r>
      <w:r w:rsidRPr="007B3A18">
        <w:rPr>
          <w:lang w:val="nl-NL"/>
        </w:rPr>
        <w:t xml:space="preserve">benaderingen en de toepassing ervan op verschillende doelgroepen, zie </w:t>
      </w:r>
      <w:r w:rsidRPr="007B3A18">
        <w:rPr>
          <w:i/>
          <w:lang w:val="nl-NL"/>
        </w:rPr>
        <w:t xml:space="preserve">J.G. </w:t>
      </w:r>
      <w:proofErr w:type="spellStart"/>
      <w:r w:rsidRPr="007B3A18">
        <w:rPr>
          <w:i/>
          <w:lang w:val="nl-NL"/>
        </w:rPr>
        <w:t>Maree</w:t>
      </w:r>
      <w:proofErr w:type="spellEnd"/>
      <w:r w:rsidRPr="007B3A18">
        <w:rPr>
          <w:i/>
          <w:lang w:val="nl-NL"/>
        </w:rPr>
        <w:t xml:space="preserve"> (ed.) (2019): </w:t>
      </w:r>
      <w:proofErr w:type="spellStart"/>
      <w:r w:rsidRPr="007B3A18">
        <w:rPr>
          <w:i/>
          <w:lang w:val="nl-NL"/>
        </w:rPr>
        <w:t>Handbook</w:t>
      </w:r>
      <w:proofErr w:type="spellEnd"/>
      <w:r w:rsidRPr="007B3A18">
        <w:rPr>
          <w:i/>
          <w:lang w:val="nl-NL"/>
        </w:rPr>
        <w:t xml:space="preserve"> of </w:t>
      </w:r>
      <w:proofErr w:type="spellStart"/>
      <w:r w:rsidRPr="007B3A18">
        <w:rPr>
          <w:i/>
          <w:lang w:val="nl-NL"/>
        </w:rPr>
        <w:t>Innovative</w:t>
      </w:r>
      <w:proofErr w:type="spellEnd"/>
      <w:r w:rsidRPr="007B3A18">
        <w:rPr>
          <w:i/>
          <w:lang w:val="nl-NL"/>
        </w:rPr>
        <w:t xml:space="preserve"> </w:t>
      </w:r>
      <w:proofErr w:type="spellStart"/>
      <w:r w:rsidRPr="007B3A18">
        <w:rPr>
          <w:i/>
          <w:lang w:val="nl-NL"/>
        </w:rPr>
        <w:t>Career</w:t>
      </w:r>
      <w:proofErr w:type="spellEnd"/>
      <w:r w:rsidRPr="007B3A18">
        <w:rPr>
          <w:i/>
          <w:lang w:val="nl-NL"/>
        </w:rPr>
        <w:t xml:space="preserve"> </w:t>
      </w:r>
      <w:proofErr w:type="spellStart"/>
      <w:r w:rsidRPr="007B3A18">
        <w:rPr>
          <w:i/>
          <w:lang w:val="nl-NL"/>
        </w:rPr>
        <w:t>Counselling</w:t>
      </w:r>
      <w:proofErr w:type="spellEnd"/>
      <w:r w:rsidRPr="007B3A18">
        <w:rPr>
          <w:i/>
          <w:lang w:val="nl-NL"/>
        </w:rPr>
        <w:t>. Wiesbaden: Aanzetsteen</w:t>
      </w:r>
      <w:r w:rsidRPr="007B3A18">
        <w:rPr>
          <w:lang w:val="nl-NL"/>
        </w:rPr>
        <w:t>.</w:t>
      </w:r>
    </w:p>
    <w:p w14:paraId="5F45BF5C" w14:textId="77777777" w:rsidR="00B84A5A" w:rsidRPr="003B3B59" w:rsidRDefault="00A823C7" w:rsidP="003B3B59">
      <w:pPr>
        <w:pStyle w:val="DIG2"/>
      </w:pPr>
      <w:bookmarkStart w:id="12" w:name="_Toc169012174"/>
      <w:r w:rsidRPr="003B3B59">
        <w:t xml:space="preserve">Praktische </w:t>
      </w:r>
      <w:proofErr w:type="spellStart"/>
      <w:r w:rsidRPr="003B3B59">
        <w:t>aanpak</w:t>
      </w:r>
      <w:bookmarkEnd w:id="12"/>
      <w:proofErr w:type="spellEnd"/>
    </w:p>
    <w:p w14:paraId="400435D2" w14:textId="77777777" w:rsidR="005D0B11" w:rsidRPr="007B3A18" w:rsidRDefault="005D0B11" w:rsidP="00D8049A">
      <w:pPr>
        <w:pStyle w:val="DIGText"/>
        <w:spacing w:after="0"/>
        <w:rPr>
          <w:lang w:val="nl-NL"/>
        </w:rPr>
      </w:pPr>
      <w:r w:rsidRPr="007B3A18">
        <w:rPr>
          <w:lang w:val="nl-NL"/>
        </w:rPr>
        <w:t xml:space="preserve">De bibliotheek van probleemgestuurd onderwijs bevat twee </w:t>
      </w:r>
      <w:proofErr w:type="gramStart"/>
      <w:r w:rsidRPr="007B3A18">
        <w:rPr>
          <w:b/>
          <w:color w:val="E9550D" w:themeColor="accent1"/>
          <w:lang w:val="nl-NL"/>
        </w:rPr>
        <w:t>achtergrondonderwerpen</w:t>
      </w:r>
      <w:r w:rsidRPr="007B3A18">
        <w:rPr>
          <w:lang w:val="nl-NL"/>
        </w:rPr>
        <w:t xml:space="preserve"> :</w:t>
      </w:r>
      <w:proofErr w:type="gramEnd"/>
      <w:r w:rsidRPr="007B3A18">
        <w:rPr>
          <w:lang w:val="nl-NL"/>
        </w:rPr>
        <w:t xml:space="preserve"> </w:t>
      </w:r>
    </w:p>
    <w:p w14:paraId="3E5F07C2" w14:textId="5E29A537" w:rsidR="00F2780B" w:rsidRPr="007B3A18" w:rsidRDefault="00F2780B" w:rsidP="00F2780B">
      <w:pPr>
        <w:pStyle w:val="DIGText"/>
        <w:numPr>
          <w:ilvl w:val="0"/>
          <w:numId w:val="30"/>
        </w:numPr>
        <w:spacing w:after="0"/>
        <w:rPr>
          <w:lang w:val="nl-NL"/>
        </w:rPr>
      </w:pPr>
      <w:r w:rsidRPr="007B3A18">
        <w:rPr>
          <w:lang w:val="nl-NL"/>
        </w:rPr>
        <w:t xml:space="preserve">Inleiding: </w:t>
      </w:r>
      <w:r w:rsidR="003B03B1" w:rsidRPr="007B3A18">
        <w:rPr>
          <w:lang w:val="nl-NL"/>
        </w:rPr>
        <w:t>weerstand</w:t>
      </w:r>
    </w:p>
    <w:p w14:paraId="5EB98194" w14:textId="77777777" w:rsidR="00F2780B" w:rsidRPr="007B3A18" w:rsidRDefault="00F2780B" w:rsidP="00D8049A">
      <w:pPr>
        <w:pStyle w:val="DIGText"/>
        <w:numPr>
          <w:ilvl w:val="0"/>
          <w:numId w:val="30"/>
        </w:numPr>
        <w:rPr>
          <w:lang w:val="nl-NL"/>
        </w:rPr>
      </w:pPr>
      <w:r w:rsidRPr="007B3A18">
        <w:rPr>
          <w:lang w:val="nl-NL"/>
        </w:rPr>
        <w:t>Neuropsychologie: hoe het brein werkt</w:t>
      </w:r>
    </w:p>
    <w:p w14:paraId="5FE9A609" w14:textId="0C545E98" w:rsidR="00F2780B" w:rsidRPr="007B3A18" w:rsidRDefault="000B2844" w:rsidP="00D8049A">
      <w:pPr>
        <w:pStyle w:val="DIGText"/>
        <w:spacing w:after="0"/>
        <w:rPr>
          <w:lang w:val="nl-NL"/>
        </w:rPr>
      </w:pPr>
      <w:r w:rsidRPr="007B3A18">
        <w:rPr>
          <w:lang w:val="nl-NL"/>
        </w:rPr>
        <w:t>Daarna komt de kwestie "</w:t>
      </w:r>
      <w:r w:rsidR="00F2780B" w:rsidRPr="007B3A18">
        <w:rPr>
          <w:b/>
          <w:color w:val="E9550D" w:themeColor="accent1"/>
          <w:lang w:val="nl-NL"/>
        </w:rPr>
        <w:t xml:space="preserve">Wat is de focus van de vrouwelijke manager? </w:t>
      </w:r>
      <w:r w:rsidRPr="007B3A18">
        <w:rPr>
          <w:lang w:val="nl-NL"/>
        </w:rPr>
        <w:t>"wordt behandeld in zes secties:</w:t>
      </w:r>
    </w:p>
    <w:p w14:paraId="25734D3B" w14:textId="23DFE83A" w:rsidR="002067F0" w:rsidRPr="007B3A18" w:rsidRDefault="002067F0" w:rsidP="002067F0">
      <w:pPr>
        <w:pStyle w:val="DIGText"/>
        <w:numPr>
          <w:ilvl w:val="0"/>
          <w:numId w:val="30"/>
        </w:numPr>
        <w:spacing w:after="0"/>
        <w:ind w:left="567"/>
        <w:rPr>
          <w:lang w:val="nl-NL"/>
        </w:rPr>
      </w:pPr>
      <w:r w:rsidRPr="007B3A18">
        <w:rPr>
          <w:lang w:val="nl-NL"/>
        </w:rPr>
        <w:t xml:space="preserve">Cirkel van invloed door </w:t>
      </w:r>
      <w:proofErr w:type="spellStart"/>
      <w:r w:rsidRPr="007B3A18">
        <w:rPr>
          <w:lang w:val="nl-NL"/>
        </w:rPr>
        <w:t>Covey</w:t>
      </w:r>
      <w:proofErr w:type="spellEnd"/>
      <w:r w:rsidRPr="007B3A18">
        <w:rPr>
          <w:lang w:val="nl-NL"/>
        </w:rPr>
        <w:t xml:space="preserve"> &amp; Sociaal-culturele theorie van cognitieve ontwikkeling door </w:t>
      </w:r>
      <w:proofErr w:type="spellStart"/>
      <w:r w:rsidRPr="007B3A18">
        <w:rPr>
          <w:lang w:val="nl-NL"/>
        </w:rPr>
        <w:t>Vygotsky</w:t>
      </w:r>
      <w:proofErr w:type="spellEnd"/>
    </w:p>
    <w:p w14:paraId="53668A47" w14:textId="2F2EEE7F" w:rsidR="002067F0" w:rsidRPr="007B3A18" w:rsidRDefault="002067F0" w:rsidP="002067F0">
      <w:pPr>
        <w:pStyle w:val="DIGText"/>
        <w:numPr>
          <w:ilvl w:val="0"/>
          <w:numId w:val="30"/>
        </w:numPr>
        <w:spacing w:after="0"/>
        <w:ind w:left="567"/>
        <w:rPr>
          <w:lang w:val="nl-NL"/>
        </w:rPr>
      </w:pPr>
      <w:proofErr w:type="spellStart"/>
      <w:r w:rsidRPr="007B3A18">
        <w:rPr>
          <w:lang w:val="nl-NL"/>
        </w:rPr>
        <w:t>Mindset</w:t>
      </w:r>
      <w:proofErr w:type="spellEnd"/>
      <w:r w:rsidRPr="007B3A18">
        <w:rPr>
          <w:lang w:val="nl-NL"/>
        </w:rPr>
        <w:t xml:space="preserve"> door </w:t>
      </w:r>
      <w:proofErr w:type="spellStart"/>
      <w:r w:rsidRPr="007B3A18">
        <w:rPr>
          <w:lang w:val="nl-NL"/>
        </w:rPr>
        <w:t>Dweck</w:t>
      </w:r>
      <w:proofErr w:type="spellEnd"/>
    </w:p>
    <w:p w14:paraId="1FD3A853" w14:textId="1E942E03" w:rsidR="002067F0" w:rsidRPr="007B3A18" w:rsidRDefault="002067F0" w:rsidP="002067F0">
      <w:pPr>
        <w:pStyle w:val="DIGText"/>
        <w:numPr>
          <w:ilvl w:val="0"/>
          <w:numId w:val="30"/>
        </w:numPr>
        <w:spacing w:after="0"/>
        <w:ind w:left="567"/>
        <w:rPr>
          <w:lang w:val="nl-NL"/>
        </w:rPr>
      </w:pPr>
      <w:r w:rsidRPr="007B3A18">
        <w:rPr>
          <w:lang w:val="nl-NL"/>
        </w:rPr>
        <w:t xml:space="preserve">Van dramadriehoek tot winnaarsdriehoek door </w:t>
      </w:r>
      <w:proofErr w:type="spellStart"/>
      <w:r w:rsidRPr="007B3A18">
        <w:rPr>
          <w:lang w:val="nl-NL"/>
        </w:rPr>
        <w:t>Karpman</w:t>
      </w:r>
      <w:proofErr w:type="spellEnd"/>
    </w:p>
    <w:p w14:paraId="15ED4C86" w14:textId="046D2725" w:rsidR="002067F0" w:rsidRPr="007B3A18" w:rsidRDefault="002067F0" w:rsidP="002067F0">
      <w:pPr>
        <w:pStyle w:val="DIGText"/>
        <w:numPr>
          <w:ilvl w:val="0"/>
          <w:numId w:val="30"/>
        </w:numPr>
        <w:spacing w:after="0"/>
        <w:ind w:left="567"/>
        <w:rPr>
          <w:lang w:val="nl-NL"/>
        </w:rPr>
      </w:pPr>
      <w:r w:rsidRPr="007B3A18">
        <w:rPr>
          <w:lang w:val="nl-NL"/>
        </w:rPr>
        <w:lastRenderedPageBreak/>
        <w:t>Invloed van de onderstroom door McClelland</w:t>
      </w:r>
    </w:p>
    <w:p w14:paraId="4B9D7863" w14:textId="3AD0A5EA" w:rsidR="002067F0" w:rsidRPr="007B3A18" w:rsidRDefault="002067F0" w:rsidP="002067F0">
      <w:pPr>
        <w:pStyle w:val="DIGText"/>
        <w:numPr>
          <w:ilvl w:val="0"/>
          <w:numId w:val="30"/>
        </w:numPr>
        <w:spacing w:after="0"/>
        <w:ind w:left="567"/>
        <w:rPr>
          <w:lang w:val="nl-NL"/>
        </w:rPr>
      </w:pPr>
      <w:r w:rsidRPr="007B3A18">
        <w:rPr>
          <w:lang w:val="nl-NL"/>
        </w:rPr>
        <w:t xml:space="preserve">Kernkwaliteiten van </w:t>
      </w:r>
      <w:proofErr w:type="spellStart"/>
      <w:r w:rsidRPr="007B3A18">
        <w:rPr>
          <w:lang w:val="nl-NL"/>
        </w:rPr>
        <w:t>Ofman</w:t>
      </w:r>
      <w:proofErr w:type="spellEnd"/>
    </w:p>
    <w:p w14:paraId="71D1E71F" w14:textId="1A841811" w:rsidR="005D0B11" w:rsidRPr="007B3A18" w:rsidRDefault="002067F0" w:rsidP="00D8049A">
      <w:pPr>
        <w:pStyle w:val="DIGText"/>
        <w:numPr>
          <w:ilvl w:val="0"/>
          <w:numId w:val="30"/>
        </w:numPr>
        <w:ind w:left="567"/>
        <w:rPr>
          <w:lang w:val="nl-NL"/>
        </w:rPr>
      </w:pPr>
      <w:r w:rsidRPr="007B3A18">
        <w:rPr>
          <w:lang w:val="nl-NL"/>
        </w:rPr>
        <w:t xml:space="preserve">Stadia van gedragsverandering door </w:t>
      </w:r>
      <w:proofErr w:type="spellStart"/>
      <w:r w:rsidRPr="007B3A18">
        <w:rPr>
          <w:lang w:val="nl-NL"/>
        </w:rPr>
        <w:t>Diclemente</w:t>
      </w:r>
      <w:proofErr w:type="spellEnd"/>
      <w:r w:rsidRPr="007B3A18">
        <w:rPr>
          <w:lang w:val="nl-NL"/>
        </w:rPr>
        <w:t>/</w:t>
      </w:r>
      <w:proofErr w:type="spellStart"/>
      <w:r w:rsidRPr="007B3A18">
        <w:rPr>
          <w:lang w:val="nl-NL"/>
        </w:rPr>
        <w:t>Prochaska</w:t>
      </w:r>
      <w:proofErr w:type="spellEnd"/>
    </w:p>
    <w:p w14:paraId="64C391CF" w14:textId="4736D7C7" w:rsidR="00306E1B" w:rsidRPr="007B3A18" w:rsidRDefault="00306E1B" w:rsidP="00D8049A">
      <w:pPr>
        <w:pStyle w:val="DIGText"/>
        <w:spacing w:after="0"/>
        <w:rPr>
          <w:lang w:val="nl-NL"/>
        </w:rPr>
      </w:pPr>
      <w:r w:rsidRPr="007B3A18">
        <w:rPr>
          <w:lang w:val="nl-NL"/>
        </w:rPr>
        <w:t xml:space="preserve">Tot slot zijn er vier thema's die betrekking hebben op de </w:t>
      </w:r>
      <w:r w:rsidRPr="007B3A18">
        <w:rPr>
          <w:b/>
          <w:color w:val="E9550D" w:themeColor="accent1"/>
          <w:lang w:val="nl-NL"/>
        </w:rPr>
        <w:t>Interventies in het beïnvloeden van gedragspatronen</w:t>
      </w:r>
      <w:r w:rsidRPr="007B3A18">
        <w:rPr>
          <w:lang w:val="nl-NL"/>
        </w:rPr>
        <w:t>:</w:t>
      </w:r>
    </w:p>
    <w:p w14:paraId="43A63BE9" w14:textId="5E359709" w:rsidR="00AE5B16" w:rsidRPr="007B3A18" w:rsidRDefault="00AE5B16" w:rsidP="00AE5B16">
      <w:pPr>
        <w:pStyle w:val="DIGText"/>
        <w:numPr>
          <w:ilvl w:val="0"/>
          <w:numId w:val="30"/>
        </w:numPr>
        <w:spacing w:after="0"/>
        <w:ind w:left="567"/>
        <w:rPr>
          <w:lang w:val="nl-NL"/>
        </w:rPr>
      </w:pPr>
      <w:proofErr w:type="spellStart"/>
      <w:r w:rsidRPr="007B3A18">
        <w:rPr>
          <w:lang w:val="nl-NL"/>
        </w:rPr>
        <w:t>Theory</w:t>
      </w:r>
      <w:proofErr w:type="spellEnd"/>
      <w:r w:rsidRPr="007B3A18">
        <w:rPr>
          <w:lang w:val="nl-NL"/>
        </w:rPr>
        <w:t xml:space="preserve"> U door </w:t>
      </w:r>
      <w:proofErr w:type="spellStart"/>
      <w:r w:rsidRPr="007B3A18">
        <w:rPr>
          <w:lang w:val="nl-NL"/>
        </w:rPr>
        <w:t>Schramer</w:t>
      </w:r>
      <w:proofErr w:type="spellEnd"/>
    </w:p>
    <w:p w14:paraId="5B5539C7" w14:textId="20E6BDE0" w:rsidR="00AE5B16" w:rsidRPr="007B3A18" w:rsidRDefault="00AE5B16" w:rsidP="00AE5B16">
      <w:pPr>
        <w:pStyle w:val="DIGText"/>
        <w:numPr>
          <w:ilvl w:val="0"/>
          <w:numId w:val="30"/>
        </w:numPr>
        <w:spacing w:after="0"/>
        <w:ind w:left="567"/>
        <w:rPr>
          <w:lang w:val="nl-NL"/>
        </w:rPr>
      </w:pPr>
      <w:proofErr w:type="spellStart"/>
      <w:r w:rsidRPr="007B3A18">
        <w:rPr>
          <w:lang w:val="nl-NL"/>
        </w:rPr>
        <w:t>Appreciative</w:t>
      </w:r>
      <w:proofErr w:type="spellEnd"/>
      <w:r w:rsidRPr="007B3A18">
        <w:rPr>
          <w:lang w:val="nl-NL"/>
        </w:rPr>
        <w:t xml:space="preserve"> </w:t>
      </w:r>
      <w:proofErr w:type="spellStart"/>
      <w:r w:rsidRPr="007B3A18">
        <w:rPr>
          <w:lang w:val="nl-NL"/>
        </w:rPr>
        <w:t>Inquiry</w:t>
      </w:r>
      <w:proofErr w:type="spellEnd"/>
      <w:r w:rsidRPr="007B3A18">
        <w:rPr>
          <w:lang w:val="nl-NL"/>
        </w:rPr>
        <w:t xml:space="preserve"> &amp; Positieve Psychologie</w:t>
      </w:r>
    </w:p>
    <w:p w14:paraId="44EB4A8E" w14:textId="66FD5074" w:rsidR="00AE5B16" w:rsidRPr="007B3A18" w:rsidRDefault="00AE5B16" w:rsidP="00AE5B16">
      <w:pPr>
        <w:pStyle w:val="DIGText"/>
        <w:numPr>
          <w:ilvl w:val="0"/>
          <w:numId w:val="30"/>
        </w:numPr>
        <w:spacing w:after="0"/>
        <w:ind w:left="567"/>
        <w:rPr>
          <w:lang w:val="nl-NL"/>
        </w:rPr>
      </w:pPr>
      <w:r w:rsidRPr="007B3A18">
        <w:rPr>
          <w:lang w:val="nl-NL"/>
        </w:rPr>
        <w:t>Motiverende gespreksvoering door McClelland</w:t>
      </w:r>
    </w:p>
    <w:p w14:paraId="114A26EA" w14:textId="1022FCB4" w:rsidR="00306E1B" w:rsidRPr="007B3A18" w:rsidRDefault="00AE5B16" w:rsidP="00306E1B">
      <w:pPr>
        <w:pStyle w:val="DIGText"/>
        <w:numPr>
          <w:ilvl w:val="0"/>
          <w:numId w:val="30"/>
        </w:numPr>
        <w:spacing w:after="0"/>
        <w:ind w:left="567"/>
        <w:rPr>
          <w:lang w:val="nl-NL"/>
        </w:rPr>
      </w:pPr>
      <w:r w:rsidRPr="007B3A18">
        <w:rPr>
          <w:lang w:val="nl-NL"/>
        </w:rPr>
        <w:t>Verander taal en herformuleer gedachten</w:t>
      </w:r>
    </w:p>
    <w:p w14:paraId="5DCEE366" w14:textId="77777777" w:rsidR="00AE5B16" w:rsidRPr="007B3A18" w:rsidRDefault="00AE5B16" w:rsidP="005D0B11">
      <w:pPr>
        <w:pStyle w:val="DIGText"/>
        <w:spacing w:after="0"/>
        <w:rPr>
          <w:lang w:val="nl-NL"/>
        </w:rPr>
      </w:pPr>
    </w:p>
    <w:p w14:paraId="1C9C806F" w14:textId="2501ECA0" w:rsidR="00AE5B16" w:rsidRPr="007B3A18" w:rsidRDefault="002067F0" w:rsidP="005D0B11">
      <w:pPr>
        <w:pStyle w:val="DIGText"/>
        <w:spacing w:after="0"/>
        <w:rPr>
          <w:lang w:val="nl-NL"/>
        </w:rPr>
      </w:pPr>
      <w:r w:rsidRPr="007B3A18">
        <w:rPr>
          <w:lang w:val="nl-NL"/>
        </w:rPr>
        <w:t xml:space="preserve">De presentatie </w:t>
      </w:r>
      <w:r w:rsidR="000B2844" w:rsidRPr="007B3A18">
        <w:rPr>
          <w:i/>
          <w:lang w:val="nl-NL"/>
        </w:rPr>
        <w:t>"5_PBL_Practical Approach"</w:t>
      </w:r>
      <w:r w:rsidR="006D753B" w:rsidRPr="007B3A18">
        <w:rPr>
          <w:lang w:val="nl-NL"/>
        </w:rPr>
        <w:t xml:space="preserve"> geeft een snel grafisch overzicht van de twaalf basisaannames van de gepresenteerde concepten. De presentatie dient dan ook als een inleiding om vertrouwd te raken met de onderwerpen. Indien nodig zijn de readers over de expliciete theorieën beschikbaar in de bibliotheek.</w:t>
      </w:r>
    </w:p>
    <w:p w14:paraId="46652C7C" w14:textId="4DB4775F" w:rsidR="004C0157" w:rsidRPr="007B3A18" w:rsidRDefault="004C0157"/>
    <w:p w14:paraId="569C170D" w14:textId="5CA62DF7" w:rsidR="00122A57" w:rsidRPr="007B3A18" w:rsidRDefault="0008020A" w:rsidP="004C0157">
      <w:pPr>
        <w:pStyle w:val="DIG1"/>
        <w:pBdr>
          <w:bottom w:val="single" w:sz="6" w:space="1" w:color="auto"/>
        </w:pBdr>
        <w:rPr>
          <w:rFonts w:cs="Arial"/>
        </w:rPr>
      </w:pPr>
      <w:bookmarkStart w:id="13" w:name="_Toc169012175"/>
      <w:r w:rsidRPr="007B3A18">
        <w:t xml:space="preserve">Discussietaak: </w:t>
      </w:r>
      <w:r w:rsidR="0007140A">
        <w:t>C</w:t>
      </w:r>
      <w:r w:rsidRPr="007B3A18">
        <w:t>olom</w:t>
      </w:r>
      <w:r w:rsidR="0007140A">
        <w:t>N</w:t>
      </w:r>
      <w:bookmarkEnd w:id="13"/>
    </w:p>
    <w:p w14:paraId="7971D08D" w14:textId="75E42996" w:rsidR="00122A57" w:rsidRPr="007B3A18" w:rsidRDefault="00122A57" w:rsidP="00D8049A">
      <w:pPr>
        <w:pStyle w:val="DIGText"/>
        <w:spacing w:before="240" w:after="0"/>
        <w:rPr>
          <w:b/>
          <w:bCs/>
          <w:sz w:val="24"/>
          <w:szCs w:val="24"/>
          <w:lang w:val="nl-NL"/>
        </w:rPr>
      </w:pPr>
      <w:r w:rsidRPr="007B3A18">
        <w:rPr>
          <w:b/>
          <w:bCs/>
          <w:sz w:val="24"/>
          <w:szCs w:val="24"/>
          <w:lang w:val="nl-NL"/>
        </w:rPr>
        <w:t xml:space="preserve">COLUMN: SAMENLEVING IS NIET KLAAR VOOR DIT SOORT VROUWELIJK LEIDERSCHAP </w:t>
      </w:r>
    </w:p>
    <w:p w14:paraId="1C420E48" w14:textId="7261E06E" w:rsidR="00122A57" w:rsidRPr="007B3A18" w:rsidRDefault="00122A57" w:rsidP="00122A57">
      <w:pPr>
        <w:pStyle w:val="DIGText"/>
        <w:pBdr>
          <w:bottom w:val="single" w:sz="6" w:space="1" w:color="auto"/>
        </w:pBdr>
        <w:rPr>
          <w:i/>
          <w:iCs/>
          <w:color w:val="E8540D"/>
          <w:lang w:val="nl-NL"/>
        </w:rPr>
      </w:pPr>
      <w:r w:rsidRPr="007B3A18">
        <w:rPr>
          <w:i/>
          <w:iCs/>
          <w:color w:val="E8540D"/>
          <w:lang w:val="nl-NL"/>
        </w:rPr>
        <w:t xml:space="preserve">Door Anne-Marie </w:t>
      </w:r>
      <w:proofErr w:type="spellStart"/>
      <w:r w:rsidRPr="007B3A18">
        <w:rPr>
          <w:i/>
          <w:iCs/>
          <w:color w:val="E8540D"/>
          <w:lang w:val="nl-NL"/>
        </w:rPr>
        <w:t>Buckens</w:t>
      </w:r>
      <w:proofErr w:type="spellEnd"/>
    </w:p>
    <w:p w14:paraId="462951C6" w14:textId="5A1054D4" w:rsidR="0008020A" w:rsidRPr="007B3A18" w:rsidRDefault="000B2844" w:rsidP="000B2844">
      <w:pPr>
        <w:pStyle w:val="DIGText"/>
        <w:spacing w:line="276" w:lineRule="auto"/>
        <w:rPr>
          <w:lang w:val="nl-NL"/>
        </w:rPr>
      </w:pPr>
      <w:r w:rsidRPr="007B3A18">
        <w:rPr>
          <w:lang w:val="nl-NL"/>
        </w:rPr>
        <w:t xml:space="preserve">Vorige week kreeg ik een baan aangeboden. Niet voor </w:t>
      </w:r>
      <w:r w:rsidR="003B03B1" w:rsidRPr="007B3A18">
        <w:rPr>
          <w:lang w:val="nl-NL"/>
        </w:rPr>
        <w:t>éé</w:t>
      </w:r>
      <w:r w:rsidRPr="007B3A18">
        <w:rPr>
          <w:lang w:val="nl-NL"/>
        </w:rPr>
        <w:t xml:space="preserve">n van de werkzoekenden die ik begeleid, maar voor mezelf. Het gebeurde in een volle zaal met werkgevers tijdens een lezing die ik gaf over duurzame inzetbaarheid van personeel. Een welbespraakte directeur riep vanaf rij drie dat hij nog een baan voor me had. Een </w:t>
      </w:r>
      <w:proofErr w:type="gramStart"/>
      <w:r w:rsidRPr="007B3A18">
        <w:rPr>
          <w:lang w:val="nl-NL"/>
        </w:rPr>
        <w:t>baan</w:t>
      </w:r>
      <w:r w:rsidR="003B03B1" w:rsidRPr="007B3A18">
        <w:rPr>
          <w:lang w:val="nl-NL"/>
        </w:rPr>
        <w:t>tje..</w:t>
      </w:r>
      <w:r w:rsidRPr="007B3A18">
        <w:rPr>
          <w:lang w:val="nl-NL"/>
        </w:rPr>
        <w:t>..</w:t>
      </w:r>
      <w:proofErr w:type="gramEnd"/>
      <w:r w:rsidRPr="007B3A18">
        <w:rPr>
          <w:lang w:val="nl-NL"/>
        </w:rPr>
        <w:t xml:space="preserve">. </w:t>
      </w:r>
    </w:p>
    <w:p w14:paraId="74FED185" w14:textId="0FF56BED" w:rsidR="0008020A" w:rsidRPr="007B3A18" w:rsidRDefault="000B2844" w:rsidP="000B2844">
      <w:pPr>
        <w:pStyle w:val="DIGText"/>
        <w:spacing w:line="276" w:lineRule="auto"/>
        <w:rPr>
          <w:lang w:val="nl-NL"/>
        </w:rPr>
      </w:pPr>
      <w:r w:rsidRPr="007B3A18">
        <w:rPr>
          <w:lang w:val="nl-NL"/>
        </w:rPr>
        <w:t>Vooral dat '-</w:t>
      </w:r>
      <w:proofErr w:type="spellStart"/>
      <w:r w:rsidR="003B03B1" w:rsidRPr="007B3A18">
        <w:rPr>
          <w:lang w:val="nl-NL"/>
        </w:rPr>
        <w:t>tje</w:t>
      </w:r>
      <w:proofErr w:type="spellEnd"/>
      <w:r w:rsidRPr="007B3A18">
        <w:rPr>
          <w:lang w:val="nl-NL"/>
        </w:rPr>
        <w:t xml:space="preserve">' klinkt niet erg aantrekkelijk voor een ondernemer die al meer dan twaalf jaar een succesvol bedrijf (nee, geen </w:t>
      </w:r>
      <w:proofErr w:type="spellStart"/>
      <w:r w:rsidRPr="007B3A18">
        <w:rPr>
          <w:lang w:val="nl-NL"/>
        </w:rPr>
        <w:t>bedrijf-</w:t>
      </w:r>
      <w:r w:rsidR="003B03B1" w:rsidRPr="007B3A18">
        <w:rPr>
          <w:lang w:val="nl-NL"/>
        </w:rPr>
        <w:t>je</w:t>
      </w:r>
      <w:proofErr w:type="spellEnd"/>
      <w:r w:rsidRPr="007B3A18">
        <w:rPr>
          <w:lang w:val="nl-NL"/>
        </w:rPr>
        <w:t xml:space="preserve">) heeft, maar vooruit. Na het </w:t>
      </w:r>
      <w:r w:rsidR="003B03B1" w:rsidRPr="007B3A18">
        <w:rPr>
          <w:lang w:val="nl-NL"/>
        </w:rPr>
        <w:t>slot</w:t>
      </w:r>
      <w:r w:rsidRPr="007B3A18">
        <w:rPr>
          <w:lang w:val="nl-NL"/>
        </w:rPr>
        <w:t>applaus</w:t>
      </w:r>
      <w:r w:rsidR="003B03B1" w:rsidRPr="007B3A18">
        <w:rPr>
          <w:lang w:val="nl-NL"/>
        </w:rPr>
        <w:t xml:space="preserve"> baande</w:t>
      </w:r>
      <w:r w:rsidRPr="007B3A18">
        <w:rPr>
          <w:lang w:val="nl-NL"/>
        </w:rPr>
        <w:t xml:space="preserve"> de directeur </w:t>
      </w:r>
      <w:r w:rsidR="003B03B1" w:rsidRPr="007B3A18">
        <w:rPr>
          <w:lang w:val="nl-NL"/>
        </w:rPr>
        <w:t xml:space="preserve">zich een weg </w:t>
      </w:r>
      <w:r w:rsidRPr="007B3A18">
        <w:rPr>
          <w:lang w:val="nl-NL"/>
        </w:rPr>
        <w:t>naar voren om m</w:t>
      </w:r>
      <w:r w:rsidR="003B03B1" w:rsidRPr="007B3A18">
        <w:rPr>
          <w:lang w:val="nl-NL"/>
        </w:rPr>
        <w:t>ij ervan</w:t>
      </w:r>
      <w:r w:rsidRPr="007B3A18">
        <w:rPr>
          <w:lang w:val="nl-NL"/>
        </w:rPr>
        <w:t xml:space="preserve"> te verzekeren dat </w:t>
      </w:r>
      <w:r w:rsidR="003B03B1" w:rsidRPr="007B3A18">
        <w:rPr>
          <w:lang w:val="nl-NL"/>
        </w:rPr>
        <w:t>hij het serieus meende</w:t>
      </w:r>
      <w:r w:rsidRPr="007B3A18">
        <w:rPr>
          <w:lang w:val="nl-NL"/>
        </w:rPr>
        <w:t xml:space="preserve">. "Ik heb vrouwen zoals jij nodig in mijn bedrijf", begon hij. "Vrouwen met visie, overtuigingskracht en een ondernemende </w:t>
      </w:r>
      <w:r w:rsidR="003B03B1" w:rsidRPr="007B3A18">
        <w:rPr>
          <w:lang w:val="nl-NL"/>
        </w:rPr>
        <w:t>kijk</w:t>
      </w:r>
      <w:r w:rsidRPr="007B3A18">
        <w:rPr>
          <w:lang w:val="nl-NL"/>
        </w:rPr>
        <w:t xml:space="preserve"> op de toekomst." Toen ik de directeur </w:t>
      </w:r>
      <w:r w:rsidR="003B03B1" w:rsidRPr="007B3A18">
        <w:rPr>
          <w:lang w:val="nl-NL"/>
        </w:rPr>
        <w:t xml:space="preserve">had </w:t>
      </w:r>
      <w:r w:rsidRPr="007B3A18">
        <w:rPr>
          <w:lang w:val="nl-NL"/>
        </w:rPr>
        <w:t>bedankt voor het compliment en voor het werk, vroeg hij waar hij '</w:t>
      </w:r>
      <w:proofErr w:type="spellStart"/>
      <w:r w:rsidRPr="007B3A18">
        <w:rPr>
          <w:lang w:val="nl-NL"/>
        </w:rPr>
        <w:t>women</w:t>
      </w:r>
      <w:proofErr w:type="spellEnd"/>
      <w:r w:rsidRPr="007B3A18">
        <w:rPr>
          <w:lang w:val="nl-NL"/>
        </w:rPr>
        <w:t xml:space="preserve"> like </w:t>
      </w:r>
      <w:proofErr w:type="spellStart"/>
      <w:r w:rsidRPr="007B3A18">
        <w:rPr>
          <w:lang w:val="nl-NL"/>
        </w:rPr>
        <w:t>you</w:t>
      </w:r>
      <w:proofErr w:type="spellEnd"/>
      <w:r w:rsidRPr="007B3A18">
        <w:rPr>
          <w:lang w:val="nl-NL"/>
        </w:rPr>
        <w:t>' kon vinden.</w:t>
      </w:r>
    </w:p>
    <w:p w14:paraId="40AB9D7A" w14:textId="77777777" w:rsidR="003B03B1" w:rsidRPr="007B3A18" w:rsidRDefault="003B03B1" w:rsidP="003B03B1">
      <w:pPr>
        <w:pStyle w:val="DIGText"/>
        <w:spacing w:line="276" w:lineRule="auto"/>
        <w:jc w:val="left"/>
        <w:rPr>
          <w:i/>
          <w:lang w:val="nl-NL"/>
        </w:rPr>
      </w:pPr>
      <w:r w:rsidRPr="007B3A18">
        <w:rPr>
          <w:rStyle w:val="normaltextrun"/>
          <w:color w:val="000000"/>
          <w:shd w:val="clear" w:color="auto" w:fill="FFFFFF"/>
          <w:lang w:val="nl-NL"/>
        </w:rPr>
        <w:t>Ik dacht terug aan een aantal situaties die zich eerder die week hadden voorgedaan en vertelde de directeur dat ze moeilijk te vinden zullen zijn.</w:t>
      </w:r>
      <w:r w:rsidRPr="007B3A18">
        <w:rPr>
          <w:rStyle w:val="scxw161357619"/>
          <w:color w:val="000000"/>
          <w:shd w:val="clear" w:color="auto" w:fill="FFFFFF"/>
          <w:lang w:val="nl-NL"/>
        </w:rPr>
        <w:t> </w:t>
      </w:r>
      <w:r w:rsidRPr="007B3A18">
        <w:rPr>
          <w:color w:val="000000"/>
          <w:shd w:val="clear" w:color="auto" w:fill="FFFFFF"/>
          <w:lang w:val="nl-NL"/>
        </w:rPr>
        <w:br/>
      </w:r>
      <w:r w:rsidRPr="007B3A18">
        <w:rPr>
          <w:rStyle w:val="scxw161357619"/>
          <w:color w:val="000000"/>
          <w:shd w:val="clear" w:color="auto" w:fill="FFFFFF"/>
          <w:lang w:val="nl-NL"/>
        </w:rPr>
        <w:t> </w:t>
      </w:r>
      <w:r w:rsidRPr="007B3A18">
        <w:rPr>
          <w:color w:val="000000"/>
          <w:shd w:val="clear" w:color="auto" w:fill="FFFFFF"/>
          <w:lang w:val="nl-NL"/>
        </w:rPr>
        <w:br/>
      </w:r>
      <w:r w:rsidRPr="007B3A18">
        <w:rPr>
          <w:rStyle w:val="normaltextrun"/>
          <w:color w:val="000000"/>
          <w:shd w:val="clear" w:color="auto" w:fill="FFFFFF"/>
          <w:lang w:val="nl-NL"/>
        </w:rPr>
        <w:t xml:space="preserve">Zo sprak ik Stella (51), die net ontslagen was als </w:t>
      </w:r>
      <w:proofErr w:type="spellStart"/>
      <w:r w:rsidRPr="007B3A18">
        <w:rPr>
          <w:rStyle w:val="normaltextrun"/>
          <w:color w:val="000000"/>
          <w:shd w:val="clear" w:color="auto" w:fill="FFFFFF"/>
          <w:lang w:val="nl-NL"/>
        </w:rPr>
        <w:t>creative</w:t>
      </w:r>
      <w:proofErr w:type="spellEnd"/>
      <w:r w:rsidRPr="007B3A18">
        <w:rPr>
          <w:rStyle w:val="normaltextrun"/>
          <w:color w:val="000000"/>
          <w:shd w:val="clear" w:color="auto" w:fill="FFFFFF"/>
          <w:lang w:val="nl-NL"/>
        </w:rPr>
        <w:t xml:space="preserve"> director van een cosmeticamerk en enorm </w:t>
      </w:r>
      <w:r w:rsidRPr="007B3A18">
        <w:rPr>
          <w:rStyle w:val="normaltextrun"/>
          <w:color w:val="000000"/>
          <w:shd w:val="clear" w:color="auto" w:fill="FFFFFF"/>
          <w:lang w:val="nl-NL"/>
        </w:rPr>
        <w:lastRenderedPageBreak/>
        <w:t xml:space="preserve">aan zichzelf was gaan twijfelen. Haar campagnes scoorden goed en ze lag goed in het team. Ze was ontzettend toegewijd en maakte lange dagen. De reden van ontslag: verschil van inzicht met haar leidinggevende. </w:t>
      </w:r>
      <w:proofErr w:type="gramStart"/>
      <w:r w:rsidRPr="007B3A18">
        <w:rPr>
          <w:rStyle w:val="normaltextrun"/>
          <w:color w:val="000000"/>
          <w:shd w:val="clear" w:color="auto" w:fill="FFFFFF"/>
          <w:lang w:val="nl-NL"/>
        </w:rPr>
        <w:t>,,</w:t>
      </w:r>
      <w:proofErr w:type="gramEnd"/>
      <w:r w:rsidRPr="007B3A18">
        <w:rPr>
          <w:rStyle w:val="normaltextrun"/>
          <w:color w:val="000000"/>
          <w:shd w:val="clear" w:color="auto" w:fill="FFFFFF"/>
          <w:lang w:val="nl-NL"/>
        </w:rPr>
        <w:t xml:space="preserve">Ik zal je precies vertellen waar dat verschil van inzicht vandaan komt'', vertelt Stella. </w:t>
      </w:r>
      <w:proofErr w:type="gramStart"/>
      <w:r w:rsidRPr="007B3A18">
        <w:rPr>
          <w:rStyle w:val="normaltextrun"/>
          <w:color w:val="000000"/>
          <w:shd w:val="clear" w:color="auto" w:fill="FFFFFF"/>
          <w:lang w:val="nl-NL"/>
        </w:rPr>
        <w:t>,,</w:t>
      </w:r>
      <w:proofErr w:type="gramEnd"/>
      <w:r w:rsidRPr="007B3A18">
        <w:rPr>
          <w:rStyle w:val="normaltextrun"/>
          <w:color w:val="000000"/>
          <w:shd w:val="clear" w:color="auto" w:fill="FFFFFF"/>
          <w:lang w:val="nl-NL"/>
        </w:rPr>
        <w:t>Ik heb tijdens een vergadering gezegd dat mijn leidinggevende keer-op-keer zijn deadlines niet haalt en dat dit mijn werk bemoeilijkt. Dat is een feit en een bedreiging voor onze afdeling bovendien, maar volgens mijn leidinggevende had ik dat niet zo rechtlijnig moeten zeggen. Het zou hem in een kwaad daglicht hebben gesteld. Een week later kreeg ik de bons. Misschien moet ik maar niet meer zo uitgesproken zijn.''</w:t>
      </w:r>
      <w:r w:rsidRPr="007B3A18">
        <w:rPr>
          <w:rStyle w:val="scxw161357619"/>
          <w:color w:val="000000"/>
          <w:shd w:val="clear" w:color="auto" w:fill="FFFFFF"/>
          <w:lang w:val="nl-NL"/>
        </w:rPr>
        <w:t> </w:t>
      </w:r>
      <w:r w:rsidRPr="007B3A18">
        <w:rPr>
          <w:color w:val="000000"/>
          <w:shd w:val="clear" w:color="auto" w:fill="FFFFFF"/>
          <w:lang w:val="nl-NL"/>
        </w:rPr>
        <w:br/>
      </w:r>
      <w:r w:rsidRPr="007B3A18">
        <w:rPr>
          <w:rStyle w:val="scxw161357619"/>
          <w:color w:val="000000"/>
          <w:shd w:val="clear" w:color="auto" w:fill="FFFFFF"/>
          <w:lang w:val="nl-NL"/>
        </w:rPr>
        <w:t> </w:t>
      </w:r>
      <w:r w:rsidRPr="007B3A18">
        <w:rPr>
          <w:color w:val="000000"/>
          <w:shd w:val="clear" w:color="auto" w:fill="FFFFFF"/>
          <w:lang w:val="nl-NL"/>
        </w:rPr>
        <w:br/>
      </w:r>
      <w:r w:rsidRPr="007B3A18">
        <w:rPr>
          <w:rStyle w:val="normaltextrun"/>
          <w:color w:val="000000"/>
          <w:shd w:val="clear" w:color="auto" w:fill="FFFFFF"/>
          <w:lang w:val="nl-NL"/>
        </w:rPr>
        <w:t>Stagiaire Joy (19) trok zich terug als voorzitter van de studentenraad omdat medestudenten hadden gezegd dat ze wel veel haar op haar tanden had. Omdat Joy graag goed in de groep wil liggen, besloot ze om haar voorzittersrol aan Wouter over te dragen.</w:t>
      </w:r>
      <w:r w:rsidRPr="007B3A18">
        <w:rPr>
          <w:rStyle w:val="scxw161357619"/>
          <w:color w:val="000000"/>
          <w:shd w:val="clear" w:color="auto" w:fill="FFFFFF"/>
          <w:lang w:val="nl-NL"/>
        </w:rPr>
        <w:t> </w:t>
      </w:r>
      <w:r w:rsidRPr="007B3A18">
        <w:rPr>
          <w:color w:val="000000"/>
          <w:shd w:val="clear" w:color="auto" w:fill="FFFFFF"/>
          <w:lang w:val="nl-NL"/>
        </w:rPr>
        <w:br/>
      </w:r>
      <w:r w:rsidRPr="007B3A18">
        <w:rPr>
          <w:rStyle w:val="scxw161357619"/>
          <w:color w:val="000000"/>
          <w:shd w:val="clear" w:color="auto" w:fill="FFFFFF"/>
          <w:lang w:val="nl-NL"/>
        </w:rPr>
        <w:t> </w:t>
      </w:r>
      <w:r w:rsidRPr="007B3A18">
        <w:rPr>
          <w:color w:val="000000"/>
          <w:shd w:val="clear" w:color="auto" w:fill="FFFFFF"/>
          <w:lang w:val="nl-NL"/>
        </w:rPr>
        <w:br/>
      </w:r>
      <w:r w:rsidRPr="007B3A18">
        <w:rPr>
          <w:rStyle w:val="normaltextrun"/>
          <w:color w:val="000000"/>
          <w:shd w:val="clear" w:color="auto" w:fill="FFFFFF"/>
          <w:lang w:val="nl-NL"/>
        </w:rPr>
        <w:t xml:space="preserve">Een collega had een akkefietje met een zakenrelatie die haar directe manier van e-mailen wat ongezellig vond. Ze had die mails dan ook niet gestuurd voor de gezelligheid, maar om haar punt te maken tegenover de zakenrelatie die buiten zijn boekje was gegaan. Mogelijk was haar boodschap beter gevallen wanneer deze vergezeld was gegaan door wat blozende </w:t>
      </w:r>
      <w:proofErr w:type="spellStart"/>
      <w:r w:rsidRPr="007B3A18">
        <w:rPr>
          <w:rStyle w:val="normaltextrun"/>
          <w:color w:val="000000"/>
          <w:shd w:val="clear" w:color="auto" w:fill="FFFFFF"/>
          <w:lang w:val="nl-NL"/>
        </w:rPr>
        <w:t>emoticons</w:t>
      </w:r>
      <w:proofErr w:type="spellEnd"/>
      <w:r w:rsidRPr="007B3A18">
        <w:rPr>
          <w:rStyle w:val="normaltextrun"/>
          <w:color w:val="000000"/>
          <w:shd w:val="clear" w:color="auto" w:fill="FFFFFF"/>
          <w:lang w:val="nl-NL"/>
        </w:rPr>
        <w:t xml:space="preserve">. Van die smileys die de boel wat hadden verzacht en lieten geloven dat het allemaal lief en inschikkelijk was bedoeld. Let maar eens op hoe vaak vrouwen lieftallige </w:t>
      </w:r>
      <w:proofErr w:type="spellStart"/>
      <w:r w:rsidRPr="007B3A18">
        <w:rPr>
          <w:rStyle w:val="normaltextrun"/>
          <w:color w:val="000000"/>
          <w:shd w:val="clear" w:color="auto" w:fill="FFFFFF"/>
          <w:lang w:val="nl-NL"/>
        </w:rPr>
        <w:t>emoticons</w:t>
      </w:r>
      <w:proofErr w:type="spellEnd"/>
      <w:r w:rsidRPr="007B3A18">
        <w:rPr>
          <w:rStyle w:val="normaltextrun"/>
          <w:color w:val="000000"/>
          <w:shd w:val="clear" w:color="auto" w:fill="FFFFFF"/>
          <w:lang w:val="nl-NL"/>
        </w:rPr>
        <w:t xml:space="preserve"> en veel uitroeptekens gebruiken om hun standpunten in e-mails en appjes wat vriendelijker te doen overkomen. Wat een nonsens.</w:t>
      </w:r>
      <w:r w:rsidRPr="007B3A18">
        <w:rPr>
          <w:rStyle w:val="scxw161357619"/>
          <w:color w:val="000000"/>
          <w:shd w:val="clear" w:color="auto" w:fill="FFFFFF"/>
          <w:lang w:val="nl-NL"/>
        </w:rPr>
        <w:t> </w:t>
      </w:r>
      <w:r w:rsidRPr="007B3A18">
        <w:rPr>
          <w:color w:val="000000"/>
          <w:shd w:val="clear" w:color="auto" w:fill="FFFFFF"/>
          <w:lang w:val="nl-NL"/>
        </w:rPr>
        <w:br/>
      </w:r>
      <w:r w:rsidRPr="007B3A18">
        <w:rPr>
          <w:rStyle w:val="scxw161357619"/>
          <w:color w:val="000000"/>
          <w:shd w:val="clear" w:color="auto" w:fill="FFFFFF"/>
          <w:lang w:val="nl-NL"/>
        </w:rPr>
        <w:t> </w:t>
      </w:r>
      <w:r w:rsidRPr="007B3A18">
        <w:rPr>
          <w:color w:val="000000"/>
          <w:shd w:val="clear" w:color="auto" w:fill="FFFFFF"/>
          <w:lang w:val="nl-NL"/>
        </w:rPr>
        <w:br/>
      </w:r>
      <w:r w:rsidRPr="007B3A18">
        <w:rPr>
          <w:rStyle w:val="normaltextrun"/>
          <w:color w:val="000000"/>
          <w:shd w:val="clear" w:color="auto" w:fill="FFFFFF"/>
          <w:lang w:val="nl-NL"/>
        </w:rPr>
        <w:t xml:space="preserve">De zakelijke eigenschappen waarvoor mannen geroemd worden, worden nog lang niet altijd van vrouwen geaccepteerd. Te streng, te </w:t>
      </w:r>
      <w:proofErr w:type="spellStart"/>
      <w:r w:rsidRPr="007B3A18">
        <w:rPr>
          <w:rStyle w:val="normaltextrun"/>
          <w:color w:val="000000"/>
          <w:shd w:val="clear" w:color="auto" w:fill="FFFFFF"/>
          <w:lang w:val="nl-NL"/>
        </w:rPr>
        <w:t>bitchy</w:t>
      </w:r>
      <w:proofErr w:type="spellEnd"/>
      <w:r w:rsidRPr="007B3A18">
        <w:rPr>
          <w:rStyle w:val="normaltextrun"/>
          <w:color w:val="000000"/>
          <w:shd w:val="clear" w:color="auto" w:fill="FFFFFF"/>
          <w:lang w:val="nl-NL"/>
        </w:rPr>
        <w:t>, te zakelijk. Voor veel gekwalificeerde vrouwen de reden om een toontje lager te zingen. Want wie wil er nu buiten de groep vallen met het stempel 'iron lady' op haar voorhoofd? Dus beste directeur van rij drie, de vrouwen die je zoekt voor je bedrijf zijn er legio, maar ze zijn niet zo zichtbaar. Ze houden zich in totdat de maatschappij klaar voor ze is. En dat wordt anno 2023 eens tijd.</w:t>
      </w:r>
      <w:r w:rsidRPr="007B3A18">
        <w:rPr>
          <w:rStyle w:val="scxw161357619"/>
          <w:color w:val="000000"/>
          <w:shd w:val="clear" w:color="auto" w:fill="FFFFFF"/>
          <w:lang w:val="nl-NL"/>
        </w:rPr>
        <w:t> </w:t>
      </w:r>
      <w:r w:rsidRPr="007B3A18">
        <w:rPr>
          <w:color w:val="000000"/>
          <w:shd w:val="clear" w:color="auto" w:fill="FFFFFF"/>
          <w:lang w:val="nl-NL"/>
        </w:rPr>
        <w:br/>
      </w:r>
    </w:p>
    <w:p w14:paraId="72DF534B" w14:textId="109BB641" w:rsidR="000B2844" w:rsidRPr="007B3A18" w:rsidRDefault="000B2844" w:rsidP="003B03B1">
      <w:pPr>
        <w:pStyle w:val="DIGText"/>
        <w:spacing w:line="276" w:lineRule="auto"/>
        <w:jc w:val="left"/>
        <w:rPr>
          <w:lang w:val="nl-NL"/>
        </w:rPr>
      </w:pPr>
      <w:r w:rsidRPr="007B3A18">
        <w:rPr>
          <w:i/>
          <w:lang w:val="nl-NL"/>
        </w:rPr>
        <w:t xml:space="preserve">Columniste Anne-Marije </w:t>
      </w:r>
      <w:proofErr w:type="spellStart"/>
      <w:r w:rsidRPr="007B3A18">
        <w:rPr>
          <w:i/>
          <w:lang w:val="nl-NL"/>
        </w:rPr>
        <w:t>Buckens</w:t>
      </w:r>
      <w:proofErr w:type="spellEnd"/>
      <w:r w:rsidRPr="007B3A18">
        <w:rPr>
          <w:i/>
          <w:lang w:val="nl-NL"/>
        </w:rPr>
        <w:t xml:space="preserve"> (34) heeft al meer dan tien jaar een bedrijf waarmee ze 50-plussers aan werk helpt. Ze schrijft over de mensen die ze ontmoette en hielp bij het vinden van werk</w:t>
      </w:r>
      <w:r w:rsidRPr="007B3A18">
        <w:rPr>
          <w:lang w:val="nl-NL"/>
        </w:rPr>
        <w:t>.</w:t>
      </w:r>
    </w:p>
    <w:p w14:paraId="53FC08C7" w14:textId="1F545EEA" w:rsidR="001C74AC" w:rsidRPr="007B3A18" w:rsidRDefault="001C74AC">
      <w:pPr>
        <w:rPr>
          <w:rFonts w:cs="Arial"/>
        </w:rPr>
      </w:pPr>
      <w:r w:rsidRPr="007B3A18">
        <w:br w:type="page"/>
      </w:r>
    </w:p>
    <w:p w14:paraId="2CB522CD" w14:textId="77777777" w:rsidR="00B84A5A" w:rsidRPr="007B3A18" w:rsidRDefault="00A823C7">
      <w:pPr>
        <w:pStyle w:val="DIG0"/>
      </w:pPr>
      <w:bookmarkStart w:id="14" w:name="_Toc169012176"/>
      <w:r w:rsidRPr="007B3A18">
        <w:lastRenderedPageBreak/>
        <w:t>Verwijzingen</w:t>
      </w:r>
      <w:bookmarkEnd w:id="14"/>
    </w:p>
    <w:p w14:paraId="5324AB6F" w14:textId="77777777" w:rsidR="009012BE" w:rsidRPr="0007140A" w:rsidRDefault="009012BE" w:rsidP="005F7CA1">
      <w:pPr>
        <w:pStyle w:val="paragraph"/>
        <w:spacing w:before="0" w:beforeAutospacing="0" w:after="160" w:afterAutospacing="0" w:line="360" w:lineRule="auto"/>
        <w:ind w:left="420" w:hanging="420"/>
        <w:jc w:val="both"/>
        <w:textAlignment w:val="baseline"/>
        <w:rPr>
          <w:rStyle w:val="normaltextrun"/>
          <w:rFonts w:ascii="Jost" w:eastAsiaTheme="minorHAnsi" w:hAnsi="Jost" w:cs="Arial"/>
          <w:color w:val="000000"/>
          <w:sz w:val="22"/>
          <w:szCs w:val="22"/>
          <w:shd w:val="clear" w:color="auto" w:fill="FFFFFF"/>
          <w:lang w:val="de-DE" w:eastAsia="en-US"/>
        </w:rPr>
      </w:pPr>
      <w:r w:rsidRPr="0007140A">
        <w:rPr>
          <w:rStyle w:val="normaltextrun"/>
          <w:rFonts w:ascii="Jost" w:eastAsiaTheme="minorHAnsi" w:hAnsi="Jost" w:cs="Arial"/>
          <w:color w:val="000000"/>
          <w:sz w:val="22"/>
          <w:szCs w:val="22"/>
          <w:shd w:val="clear" w:color="auto" w:fill="FFFFFF"/>
          <w:lang w:val="de-DE" w:eastAsia="en-US"/>
        </w:rPr>
        <w:t>Beck, K. (2019). „</w:t>
      </w:r>
      <w:proofErr w:type="spellStart"/>
      <w:r w:rsidRPr="0007140A">
        <w:rPr>
          <w:rStyle w:val="normaltextrun"/>
          <w:rFonts w:ascii="Jost" w:eastAsiaTheme="minorHAnsi" w:hAnsi="Jost" w:cs="Arial"/>
          <w:color w:val="000000"/>
          <w:sz w:val="22"/>
          <w:szCs w:val="22"/>
          <w:shd w:val="clear" w:color="auto" w:fill="FFFFFF"/>
          <w:lang w:val="de-DE" w:eastAsia="en-US"/>
        </w:rPr>
        <w:t>Beruflichkeit</w:t>
      </w:r>
      <w:proofErr w:type="spellEnd"/>
      <w:r w:rsidRPr="0007140A">
        <w:rPr>
          <w:rStyle w:val="normaltextrun"/>
          <w:rFonts w:ascii="Jost" w:eastAsiaTheme="minorHAnsi" w:hAnsi="Jost" w:cs="Arial"/>
          <w:color w:val="000000"/>
          <w:sz w:val="22"/>
          <w:szCs w:val="22"/>
          <w:shd w:val="clear" w:color="auto" w:fill="FFFFFF"/>
          <w:lang w:val="de-DE" w:eastAsia="en-US"/>
        </w:rPr>
        <w:t xml:space="preserve">“ als wirtschaftspädagogisches Konzept – Ein Vorschlag zur Begriffsbestimmung. In: J. Seifried, K. Beck, B.-J. </w:t>
      </w:r>
      <w:proofErr w:type="spellStart"/>
      <w:r w:rsidRPr="0007140A">
        <w:rPr>
          <w:rStyle w:val="normaltextrun"/>
          <w:rFonts w:ascii="Jost" w:eastAsiaTheme="minorHAnsi" w:hAnsi="Jost" w:cs="Arial"/>
          <w:color w:val="000000"/>
          <w:sz w:val="22"/>
          <w:szCs w:val="22"/>
          <w:shd w:val="clear" w:color="auto" w:fill="FFFFFF"/>
          <w:lang w:val="de-DE" w:eastAsia="en-US"/>
        </w:rPr>
        <w:t>Ertelt</w:t>
      </w:r>
      <w:proofErr w:type="spellEnd"/>
      <w:r w:rsidRPr="0007140A">
        <w:rPr>
          <w:rStyle w:val="normaltextrun"/>
          <w:rFonts w:ascii="Jost" w:eastAsiaTheme="minorHAnsi" w:hAnsi="Jost" w:cs="Arial"/>
          <w:color w:val="000000"/>
          <w:sz w:val="22"/>
          <w:szCs w:val="22"/>
          <w:shd w:val="clear" w:color="auto" w:fill="FFFFFF"/>
          <w:lang w:val="de-DE" w:eastAsia="en-US"/>
        </w:rPr>
        <w:t xml:space="preserve">, &amp; A. Frey (Eds.), Beruf, </w:t>
      </w:r>
      <w:proofErr w:type="spellStart"/>
      <w:r w:rsidRPr="0007140A">
        <w:rPr>
          <w:rStyle w:val="normaltextrun"/>
          <w:rFonts w:ascii="Jost" w:eastAsiaTheme="minorHAnsi" w:hAnsi="Jost" w:cs="Arial"/>
          <w:color w:val="000000"/>
          <w:sz w:val="22"/>
          <w:szCs w:val="22"/>
          <w:shd w:val="clear" w:color="auto" w:fill="FFFFFF"/>
          <w:lang w:val="de-DE" w:eastAsia="en-US"/>
        </w:rPr>
        <w:t>Beruflichkeit</w:t>
      </w:r>
      <w:proofErr w:type="spellEnd"/>
      <w:r w:rsidRPr="0007140A">
        <w:rPr>
          <w:rStyle w:val="normaltextrun"/>
          <w:rFonts w:ascii="Jost" w:eastAsiaTheme="minorHAnsi" w:hAnsi="Jost" w:cs="Arial"/>
          <w:color w:val="000000"/>
          <w:sz w:val="22"/>
          <w:szCs w:val="22"/>
          <w:shd w:val="clear" w:color="auto" w:fill="FFFFFF"/>
          <w:lang w:val="de-DE" w:eastAsia="en-US"/>
        </w:rPr>
        <w:t xml:space="preserve">, Employability. </w:t>
      </w:r>
      <w:proofErr w:type="spellStart"/>
      <w:r w:rsidRPr="0007140A">
        <w:rPr>
          <w:rStyle w:val="normaltextrun"/>
          <w:rFonts w:ascii="Jost" w:eastAsiaTheme="minorHAnsi" w:hAnsi="Jost" w:cs="Arial"/>
          <w:color w:val="000000"/>
          <w:sz w:val="22"/>
          <w:szCs w:val="22"/>
          <w:shd w:val="clear" w:color="auto" w:fill="FFFFFF"/>
          <w:lang w:val="de-DE" w:eastAsia="en-US"/>
        </w:rPr>
        <w:t>wbv</w:t>
      </w:r>
      <w:proofErr w:type="spellEnd"/>
      <w:r w:rsidRPr="0007140A">
        <w:rPr>
          <w:rStyle w:val="normaltextrun"/>
          <w:rFonts w:ascii="Jost" w:eastAsiaTheme="minorHAnsi" w:hAnsi="Jost" w:cs="Arial"/>
          <w:color w:val="000000"/>
          <w:sz w:val="22"/>
          <w:szCs w:val="22"/>
          <w:shd w:val="clear" w:color="auto" w:fill="FFFFFF"/>
          <w:lang w:val="de-DE" w:eastAsia="en-US"/>
        </w:rPr>
        <w:t>. 19-33.</w:t>
      </w:r>
      <w:r w:rsidRPr="0007140A">
        <w:rPr>
          <w:rStyle w:val="normaltextrun"/>
          <w:rFonts w:eastAsiaTheme="minorHAnsi" w:cs="Arial"/>
          <w:color w:val="000000"/>
          <w:shd w:val="clear" w:color="auto" w:fill="FFFFFF"/>
          <w:lang w:val="de-DE" w:eastAsia="en-US"/>
        </w:rPr>
        <w:t> </w:t>
      </w:r>
    </w:p>
    <w:p w14:paraId="40D1A0B5" w14:textId="77777777" w:rsidR="009012BE" w:rsidRPr="00253A5A" w:rsidRDefault="009012BE" w:rsidP="005F7CA1">
      <w:pPr>
        <w:pStyle w:val="paragraph"/>
        <w:spacing w:before="0" w:beforeAutospacing="0" w:after="160" w:afterAutospacing="0" w:line="360" w:lineRule="auto"/>
        <w:ind w:left="420" w:hanging="420"/>
        <w:jc w:val="both"/>
        <w:textAlignment w:val="baseline"/>
        <w:rPr>
          <w:rStyle w:val="normaltextrun"/>
          <w:rFonts w:ascii="Jost" w:eastAsiaTheme="minorHAnsi" w:hAnsi="Jost" w:cs="Arial"/>
          <w:color w:val="000000"/>
          <w:sz w:val="22"/>
          <w:szCs w:val="22"/>
          <w:shd w:val="clear" w:color="auto" w:fill="FFFFFF"/>
          <w:lang w:val="en-US" w:eastAsia="en-US"/>
        </w:rPr>
      </w:pPr>
      <w:r w:rsidRPr="0007140A">
        <w:rPr>
          <w:rStyle w:val="normaltextrun"/>
          <w:rFonts w:ascii="Jost" w:eastAsiaTheme="minorHAnsi" w:hAnsi="Jost" w:cs="Arial"/>
          <w:color w:val="000000"/>
          <w:sz w:val="22"/>
          <w:szCs w:val="22"/>
          <w:shd w:val="clear" w:color="auto" w:fill="FFFFFF"/>
          <w:lang w:val="en-GB" w:eastAsia="en-US"/>
        </w:rPr>
        <w:t xml:space="preserve">Brown, St. D. &amp; Lent, R.W. (2013) (Eds.). Career Development and </w:t>
      </w:r>
      <w:proofErr w:type="spellStart"/>
      <w:r w:rsidRPr="0007140A">
        <w:rPr>
          <w:rStyle w:val="normaltextrun"/>
          <w:rFonts w:ascii="Jost" w:eastAsiaTheme="minorHAnsi" w:hAnsi="Jost" w:cs="Arial"/>
          <w:color w:val="000000"/>
          <w:sz w:val="22"/>
          <w:szCs w:val="22"/>
          <w:shd w:val="clear" w:color="auto" w:fill="FFFFFF"/>
          <w:lang w:val="en-GB" w:eastAsia="en-US"/>
        </w:rPr>
        <w:t>Counseling</w:t>
      </w:r>
      <w:proofErr w:type="spellEnd"/>
      <w:r w:rsidRPr="0007140A">
        <w:rPr>
          <w:rStyle w:val="normaltextrun"/>
          <w:rFonts w:ascii="Jost" w:eastAsiaTheme="minorHAnsi" w:hAnsi="Jost" w:cs="Arial"/>
          <w:color w:val="000000"/>
          <w:sz w:val="22"/>
          <w:szCs w:val="22"/>
          <w:shd w:val="clear" w:color="auto" w:fill="FFFFFF"/>
          <w:lang w:val="en-GB" w:eastAsia="en-US"/>
        </w:rPr>
        <w:t xml:space="preserve"> – Putting Theory and </w:t>
      </w:r>
      <w:r w:rsidRPr="00253A5A">
        <w:rPr>
          <w:rStyle w:val="normaltextrun"/>
          <w:rFonts w:ascii="Jost" w:eastAsiaTheme="minorHAnsi" w:hAnsi="Jost" w:cs="Arial"/>
          <w:color w:val="000000"/>
          <w:sz w:val="22"/>
          <w:szCs w:val="22"/>
          <w:shd w:val="clear" w:color="auto" w:fill="FFFFFF"/>
          <w:lang w:val="en-US" w:eastAsia="en-US"/>
        </w:rPr>
        <w:t>Research to Work. Hoboken/New Jersey: John Wiley &amp; Sons, Inc. </w:t>
      </w:r>
    </w:p>
    <w:p w14:paraId="568AFB34" w14:textId="77777777" w:rsidR="006233E4" w:rsidRPr="00253A5A" w:rsidRDefault="006233E4" w:rsidP="005F7CA1">
      <w:pPr>
        <w:pStyle w:val="paragraph"/>
        <w:spacing w:before="0" w:beforeAutospacing="0" w:after="160" w:afterAutospacing="0" w:line="360" w:lineRule="auto"/>
        <w:ind w:left="420" w:hanging="420"/>
        <w:jc w:val="both"/>
        <w:textAlignment w:val="baseline"/>
        <w:rPr>
          <w:rStyle w:val="normaltextrun"/>
          <w:rFonts w:ascii="Jost" w:eastAsiaTheme="minorHAnsi" w:hAnsi="Jost" w:cs="Arial"/>
          <w:color w:val="000000"/>
          <w:sz w:val="22"/>
          <w:szCs w:val="22"/>
          <w:shd w:val="clear" w:color="auto" w:fill="FFFFFF"/>
          <w:lang w:val="en-US" w:eastAsia="en-US"/>
        </w:rPr>
      </w:pPr>
      <w:r w:rsidRPr="00253A5A">
        <w:rPr>
          <w:rStyle w:val="normaltextrun"/>
          <w:rFonts w:ascii="Jost" w:eastAsiaTheme="minorHAnsi" w:hAnsi="Jost" w:cs="Arial"/>
          <w:color w:val="000000"/>
          <w:sz w:val="22"/>
          <w:szCs w:val="22"/>
          <w:shd w:val="clear" w:color="auto" w:fill="FFFFFF"/>
          <w:lang w:val="en-US" w:eastAsia="en-US"/>
        </w:rPr>
        <w:t>Donders, W. Ruijs, L. (2022) Coachende gespreksvoering, Boom (Dutch)</w:t>
      </w:r>
    </w:p>
    <w:p w14:paraId="2CD3E5F0" w14:textId="77777777" w:rsidR="006233E4" w:rsidRPr="00253A5A" w:rsidRDefault="006233E4" w:rsidP="005F7CA1">
      <w:pPr>
        <w:pStyle w:val="paragraph"/>
        <w:spacing w:before="0" w:beforeAutospacing="0" w:after="160" w:afterAutospacing="0" w:line="360" w:lineRule="auto"/>
        <w:ind w:left="420" w:hanging="420"/>
        <w:jc w:val="both"/>
        <w:textAlignment w:val="baseline"/>
        <w:rPr>
          <w:rStyle w:val="normaltextrun"/>
          <w:rFonts w:ascii="Jost" w:eastAsiaTheme="minorHAnsi" w:hAnsi="Jost" w:cs="Arial"/>
          <w:color w:val="000000"/>
          <w:sz w:val="22"/>
          <w:szCs w:val="22"/>
          <w:shd w:val="clear" w:color="auto" w:fill="FFFFFF"/>
          <w:lang w:val="en-US" w:eastAsia="en-US"/>
        </w:rPr>
      </w:pPr>
      <w:r w:rsidRPr="00253A5A">
        <w:rPr>
          <w:rStyle w:val="normaltextrun"/>
          <w:rFonts w:ascii="Jost" w:eastAsiaTheme="minorHAnsi" w:hAnsi="Jost" w:cs="Arial"/>
          <w:color w:val="000000"/>
          <w:sz w:val="22"/>
          <w:szCs w:val="22"/>
          <w:shd w:val="clear" w:color="auto" w:fill="FFFFFF"/>
          <w:lang w:val="en-US" w:eastAsia="en-US"/>
        </w:rPr>
        <w:t xml:space="preserve">Dols, R. (2020) Professionele loopbaancoaching, 3-e herziene editie (Dutch) </w:t>
      </w:r>
    </w:p>
    <w:p w14:paraId="450F225C" w14:textId="77777777" w:rsidR="009012BE" w:rsidRPr="0007140A" w:rsidRDefault="009012BE" w:rsidP="005F7CA1">
      <w:pPr>
        <w:pStyle w:val="paragraph"/>
        <w:spacing w:before="0" w:beforeAutospacing="0" w:after="160" w:afterAutospacing="0" w:line="360" w:lineRule="auto"/>
        <w:ind w:left="420" w:hanging="420"/>
        <w:jc w:val="both"/>
        <w:textAlignment w:val="baseline"/>
        <w:rPr>
          <w:rStyle w:val="normaltextrun"/>
          <w:rFonts w:ascii="Jost" w:eastAsiaTheme="minorHAnsi" w:hAnsi="Jost" w:cs="Arial"/>
          <w:color w:val="000000"/>
          <w:sz w:val="22"/>
          <w:szCs w:val="22"/>
          <w:shd w:val="clear" w:color="auto" w:fill="FFFFFF"/>
          <w:lang w:val="en-GB" w:eastAsia="en-US"/>
        </w:rPr>
      </w:pPr>
      <w:r w:rsidRPr="0007140A">
        <w:rPr>
          <w:rStyle w:val="normaltextrun"/>
          <w:rFonts w:ascii="Jost" w:eastAsiaTheme="minorHAnsi" w:hAnsi="Jost" w:cs="Arial"/>
          <w:color w:val="000000"/>
          <w:sz w:val="22"/>
          <w:szCs w:val="22"/>
          <w:shd w:val="clear" w:color="auto" w:fill="FFFFFF"/>
          <w:lang w:val="en-GB" w:eastAsia="en-US"/>
        </w:rPr>
        <w:t xml:space="preserve">Leung, S.A. (2008). The Big Five Career Theories. In: </w:t>
      </w:r>
      <w:proofErr w:type="spellStart"/>
      <w:r w:rsidRPr="0007140A">
        <w:rPr>
          <w:rStyle w:val="normaltextrun"/>
          <w:rFonts w:ascii="Jost" w:eastAsiaTheme="minorHAnsi" w:hAnsi="Jost" w:cs="Arial"/>
          <w:color w:val="000000"/>
          <w:sz w:val="22"/>
          <w:szCs w:val="22"/>
          <w:shd w:val="clear" w:color="auto" w:fill="FFFFFF"/>
          <w:lang w:val="en-GB" w:eastAsia="en-US"/>
        </w:rPr>
        <w:t>Athanason</w:t>
      </w:r>
      <w:proofErr w:type="spellEnd"/>
      <w:r w:rsidRPr="0007140A">
        <w:rPr>
          <w:rStyle w:val="normaltextrun"/>
          <w:rFonts w:ascii="Jost" w:eastAsiaTheme="minorHAnsi" w:hAnsi="Jost" w:cs="Arial"/>
          <w:color w:val="000000"/>
          <w:sz w:val="22"/>
          <w:szCs w:val="22"/>
          <w:shd w:val="clear" w:color="auto" w:fill="FFFFFF"/>
          <w:lang w:val="en-GB" w:eastAsia="en-US"/>
        </w:rPr>
        <w:t xml:space="preserve">, J.A., Van </w:t>
      </w:r>
      <w:proofErr w:type="spellStart"/>
      <w:r w:rsidRPr="0007140A">
        <w:rPr>
          <w:rStyle w:val="normaltextrun"/>
          <w:rFonts w:ascii="Jost" w:eastAsiaTheme="minorHAnsi" w:hAnsi="Jost" w:cs="Arial"/>
          <w:color w:val="000000"/>
          <w:sz w:val="22"/>
          <w:szCs w:val="22"/>
          <w:shd w:val="clear" w:color="auto" w:fill="FFFFFF"/>
          <w:lang w:val="en-GB" w:eastAsia="en-US"/>
        </w:rPr>
        <w:t>Esbroeck</w:t>
      </w:r>
      <w:proofErr w:type="spellEnd"/>
      <w:r w:rsidRPr="0007140A">
        <w:rPr>
          <w:rStyle w:val="normaltextrun"/>
          <w:rFonts w:ascii="Jost" w:eastAsiaTheme="minorHAnsi" w:hAnsi="Jost" w:cs="Arial"/>
          <w:color w:val="000000"/>
          <w:sz w:val="22"/>
          <w:szCs w:val="22"/>
          <w:shd w:val="clear" w:color="auto" w:fill="FFFFFF"/>
          <w:lang w:val="en-GB" w:eastAsia="en-US"/>
        </w:rPr>
        <w:t>, R. (Eds.). International Handbook of Career Guidance. Springer Science+ Business Media B.V. 115-132.</w:t>
      </w:r>
      <w:r w:rsidRPr="0007140A">
        <w:rPr>
          <w:rStyle w:val="normaltextrun"/>
          <w:rFonts w:eastAsiaTheme="minorHAnsi" w:cs="Arial"/>
          <w:color w:val="000000"/>
          <w:shd w:val="clear" w:color="auto" w:fill="FFFFFF"/>
          <w:lang w:val="en-GB" w:eastAsia="en-US"/>
        </w:rPr>
        <w:t> </w:t>
      </w:r>
    </w:p>
    <w:p w14:paraId="70A5FEC2" w14:textId="77777777" w:rsidR="009012BE" w:rsidRPr="0007140A" w:rsidRDefault="009012BE" w:rsidP="005F7CA1">
      <w:pPr>
        <w:pStyle w:val="paragraph"/>
        <w:spacing w:before="0" w:beforeAutospacing="0" w:after="160" w:afterAutospacing="0" w:line="360" w:lineRule="auto"/>
        <w:ind w:left="420" w:hanging="420"/>
        <w:jc w:val="both"/>
        <w:textAlignment w:val="baseline"/>
        <w:rPr>
          <w:rStyle w:val="normaltextrun"/>
          <w:rFonts w:ascii="Jost" w:eastAsiaTheme="minorHAnsi" w:hAnsi="Jost" w:cs="Arial"/>
          <w:color w:val="000000"/>
          <w:sz w:val="22"/>
          <w:szCs w:val="22"/>
          <w:shd w:val="clear" w:color="auto" w:fill="FFFFFF"/>
          <w:lang w:val="de-DE" w:eastAsia="en-US"/>
        </w:rPr>
      </w:pPr>
      <w:r w:rsidRPr="0007140A">
        <w:rPr>
          <w:rStyle w:val="normaltextrun"/>
          <w:rFonts w:ascii="Jost" w:eastAsiaTheme="minorHAnsi" w:hAnsi="Jost" w:cs="Arial"/>
          <w:color w:val="000000"/>
          <w:sz w:val="22"/>
          <w:szCs w:val="22"/>
          <w:shd w:val="clear" w:color="auto" w:fill="FFFFFF"/>
          <w:lang w:val="en-GB" w:eastAsia="en-US"/>
        </w:rPr>
        <w:t xml:space="preserve">Maree J.G. (Ed.) (2019). Handbook of Innovative Career Counselling. </w:t>
      </w:r>
      <w:r w:rsidRPr="0007140A">
        <w:rPr>
          <w:rStyle w:val="normaltextrun"/>
          <w:rFonts w:ascii="Jost" w:eastAsiaTheme="minorHAnsi" w:hAnsi="Jost" w:cs="Arial"/>
          <w:color w:val="000000"/>
          <w:sz w:val="22"/>
          <w:szCs w:val="22"/>
          <w:shd w:val="clear" w:color="auto" w:fill="FFFFFF"/>
          <w:lang w:val="de-DE" w:eastAsia="en-US"/>
        </w:rPr>
        <w:t>Wiesbaden: Springer.</w:t>
      </w:r>
      <w:r w:rsidRPr="0007140A">
        <w:rPr>
          <w:rStyle w:val="normaltextrun"/>
          <w:rFonts w:eastAsiaTheme="minorHAnsi" w:cs="Arial"/>
          <w:color w:val="000000"/>
          <w:shd w:val="clear" w:color="auto" w:fill="FFFFFF"/>
          <w:lang w:val="de-DE" w:eastAsia="en-US"/>
        </w:rPr>
        <w:t> </w:t>
      </w:r>
    </w:p>
    <w:p w14:paraId="2E2982E1" w14:textId="77777777" w:rsidR="006233E4" w:rsidRPr="006233E4" w:rsidRDefault="009012BE" w:rsidP="005F7CA1">
      <w:pPr>
        <w:pStyle w:val="paragraph"/>
        <w:spacing w:before="0" w:beforeAutospacing="0" w:after="160" w:afterAutospacing="0" w:line="360" w:lineRule="auto"/>
        <w:ind w:left="420" w:hanging="420"/>
        <w:jc w:val="both"/>
        <w:textAlignment w:val="baseline"/>
        <w:rPr>
          <w:rStyle w:val="normaltextrun"/>
          <w:rFonts w:ascii="Jost" w:eastAsiaTheme="minorHAnsi" w:hAnsi="Jost" w:cs="Arial"/>
          <w:color w:val="000000"/>
          <w:sz w:val="22"/>
          <w:szCs w:val="22"/>
          <w:shd w:val="clear" w:color="auto" w:fill="FFFFFF"/>
          <w:lang w:val="en-GB" w:eastAsia="en-US"/>
        </w:rPr>
      </w:pPr>
      <w:r w:rsidRPr="0007140A">
        <w:rPr>
          <w:rStyle w:val="normaltextrun"/>
          <w:rFonts w:ascii="Jost" w:eastAsiaTheme="minorHAnsi" w:hAnsi="Jost" w:cs="Arial"/>
          <w:color w:val="000000"/>
          <w:sz w:val="22"/>
          <w:szCs w:val="22"/>
          <w:shd w:val="clear" w:color="auto" w:fill="FFFFFF"/>
          <w:lang w:val="de-DE" w:eastAsia="en-US"/>
        </w:rPr>
        <w:t xml:space="preserve">Melnyk, B.M., </w:t>
      </w:r>
      <w:proofErr w:type="spellStart"/>
      <w:r w:rsidRPr="0007140A">
        <w:rPr>
          <w:rStyle w:val="normaltextrun"/>
          <w:rFonts w:ascii="Jost" w:eastAsiaTheme="minorHAnsi" w:hAnsi="Jost" w:cs="Arial"/>
          <w:color w:val="000000"/>
          <w:sz w:val="22"/>
          <w:szCs w:val="22"/>
          <w:shd w:val="clear" w:color="auto" w:fill="FFFFFF"/>
          <w:lang w:val="de-DE" w:eastAsia="en-US"/>
        </w:rPr>
        <w:t>Fineout-Overholt</w:t>
      </w:r>
      <w:proofErr w:type="spellEnd"/>
      <w:r w:rsidRPr="0007140A">
        <w:rPr>
          <w:rStyle w:val="normaltextrun"/>
          <w:rFonts w:ascii="Jost" w:eastAsiaTheme="minorHAnsi" w:hAnsi="Jost" w:cs="Arial"/>
          <w:color w:val="000000"/>
          <w:sz w:val="22"/>
          <w:szCs w:val="22"/>
          <w:shd w:val="clear" w:color="auto" w:fill="FFFFFF"/>
          <w:lang w:val="de-DE" w:eastAsia="en-US"/>
        </w:rPr>
        <w:t xml:space="preserve">, E., Stillwell, S.B., Williamson, K.M. (2010). </w:t>
      </w:r>
      <w:r w:rsidRPr="0007140A">
        <w:rPr>
          <w:rStyle w:val="normaltextrun"/>
          <w:rFonts w:ascii="Jost" w:eastAsiaTheme="minorHAnsi" w:hAnsi="Jost" w:cs="Arial"/>
          <w:color w:val="000000"/>
          <w:sz w:val="22"/>
          <w:szCs w:val="22"/>
          <w:shd w:val="clear" w:color="auto" w:fill="FFFFFF"/>
          <w:lang w:val="en-GB" w:eastAsia="en-US"/>
        </w:rPr>
        <w:t xml:space="preserve">Evidence-based practice: step by step: the seven steps of evidence-based practice. </w:t>
      </w:r>
      <w:r w:rsidRPr="007B3A18">
        <w:rPr>
          <w:rStyle w:val="normaltextrun"/>
          <w:rFonts w:ascii="Jost" w:eastAsiaTheme="minorHAnsi" w:hAnsi="Jost" w:cs="Arial"/>
          <w:color w:val="000000"/>
          <w:sz w:val="22"/>
          <w:szCs w:val="22"/>
          <w:shd w:val="clear" w:color="auto" w:fill="FFFFFF"/>
          <w:lang w:eastAsia="en-US"/>
        </w:rPr>
        <w:t xml:space="preserve">American Journal of </w:t>
      </w:r>
      <w:proofErr w:type="spellStart"/>
      <w:r w:rsidRPr="007B3A18">
        <w:rPr>
          <w:rStyle w:val="normaltextrun"/>
          <w:rFonts w:ascii="Jost" w:eastAsiaTheme="minorHAnsi" w:hAnsi="Jost" w:cs="Arial"/>
          <w:color w:val="000000"/>
          <w:sz w:val="22"/>
          <w:szCs w:val="22"/>
          <w:shd w:val="clear" w:color="auto" w:fill="FFFFFF"/>
          <w:lang w:eastAsia="en-US"/>
        </w:rPr>
        <w:t>Nursing</w:t>
      </w:r>
      <w:proofErr w:type="spellEnd"/>
      <w:r w:rsidRPr="007B3A18">
        <w:rPr>
          <w:rStyle w:val="normaltextrun"/>
          <w:rFonts w:ascii="Jost" w:eastAsiaTheme="minorHAnsi" w:hAnsi="Jost" w:cs="Arial"/>
          <w:color w:val="000000"/>
          <w:sz w:val="22"/>
          <w:szCs w:val="22"/>
          <w:shd w:val="clear" w:color="auto" w:fill="FFFFFF"/>
          <w:lang w:eastAsia="en-US"/>
        </w:rPr>
        <w:t xml:space="preserve">, 110 (1), </w:t>
      </w:r>
      <w:r w:rsidRPr="006233E4">
        <w:rPr>
          <w:rStyle w:val="normaltextrun"/>
          <w:rFonts w:ascii="Jost" w:eastAsiaTheme="minorHAnsi" w:hAnsi="Jost" w:cs="Arial"/>
          <w:color w:val="000000"/>
          <w:sz w:val="22"/>
          <w:szCs w:val="22"/>
          <w:shd w:val="clear" w:color="auto" w:fill="FFFFFF"/>
          <w:lang w:val="en-GB" w:eastAsia="en-US"/>
        </w:rPr>
        <w:t>51-3.</w:t>
      </w:r>
    </w:p>
    <w:p w14:paraId="098EBEFE" w14:textId="77777777" w:rsidR="006233E4" w:rsidRPr="006233E4" w:rsidRDefault="006233E4" w:rsidP="005F7CA1">
      <w:pPr>
        <w:pStyle w:val="paragraph"/>
        <w:spacing w:before="0" w:beforeAutospacing="0" w:after="160" w:afterAutospacing="0" w:line="360" w:lineRule="auto"/>
        <w:ind w:left="420" w:hanging="420"/>
        <w:jc w:val="both"/>
        <w:textAlignment w:val="baseline"/>
        <w:rPr>
          <w:rStyle w:val="normaltextrun"/>
          <w:rFonts w:ascii="Jost" w:eastAsiaTheme="minorHAnsi" w:hAnsi="Jost" w:cs="Arial"/>
          <w:color w:val="000000"/>
          <w:sz w:val="22"/>
          <w:szCs w:val="22"/>
          <w:shd w:val="clear" w:color="auto" w:fill="FFFFFF"/>
          <w:lang w:val="en-GB" w:eastAsia="en-US"/>
        </w:rPr>
      </w:pPr>
      <w:r w:rsidRPr="006233E4">
        <w:rPr>
          <w:rStyle w:val="normaltextrun"/>
          <w:rFonts w:ascii="Jost" w:eastAsiaTheme="minorHAnsi" w:hAnsi="Jost" w:cs="Arial"/>
          <w:color w:val="000000"/>
          <w:sz w:val="22"/>
          <w:szCs w:val="22"/>
          <w:shd w:val="clear" w:color="auto" w:fill="FFFFFF"/>
          <w:lang w:val="en-GB" w:eastAsia="en-US"/>
        </w:rPr>
        <w:t>Reekers, M. Spijkerman, R. (2023) Professionele gespreksvoering, 3-e herziene editie Pearson Benelux BV (Dutch)</w:t>
      </w:r>
    </w:p>
    <w:p w14:paraId="2B2B426D" w14:textId="7726FFA0" w:rsidR="009012BE" w:rsidRPr="007B3A18" w:rsidRDefault="009012BE" w:rsidP="005F7CA1">
      <w:pPr>
        <w:pStyle w:val="paragraph"/>
        <w:spacing w:before="0" w:beforeAutospacing="0" w:after="160" w:afterAutospacing="0" w:line="360" w:lineRule="auto"/>
        <w:ind w:left="420" w:hanging="420"/>
        <w:jc w:val="both"/>
        <w:textAlignment w:val="baseline"/>
        <w:rPr>
          <w:rStyle w:val="normaltextrun"/>
          <w:rFonts w:ascii="Jost" w:eastAsiaTheme="minorHAnsi" w:hAnsi="Jost" w:cs="Arial"/>
          <w:color w:val="000000"/>
          <w:sz w:val="22"/>
          <w:szCs w:val="22"/>
          <w:shd w:val="clear" w:color="auto" w:fill="FFFFFF"/>
          <w:lang w:eastAsia="en-US"/>
        </w:rPr>
      </w:pPr>
      <w:r w:rsidRPr="007B3A18">
        <w:rPr>
          <w:rStyle w:val="normaltextrun"/>
          <w:rFonts w:eastAsiaTheme="minorHAnsi" w:cs="Arial"/>
          <w:color w:val="000000"/>
          <w:shd w:val="clear" w:color="auto" w:fill="FFFFFF"/>
          <w:lang w:eastAsia="en-US"/>
        </w:rPr>
        <w:t> </w:t>
      </w:r>
    </w:p>
    <w:p w14:paraId="155C8BA8" w14:textId="77777777" w:rsidR="002073B2" w:rsidRPr="007B3A18" w:rsidRDefault="002073B2" w:rsidP="00F60606">
      <w:pPr>
        <w:spacing w:before="119" w:line="333" w:lineRule="auto"/>
        <w:ind w:left="1184" w:right="987" w:hanging="708"/>
        <w:rPr>
          <w:rStyle w:val="normaltextrun"/>
          <w:rFonts w:cs="Arial"/>
          <w:color w:val="000000"/>
          <w:shd w:val="clear" w:color="auto" w:fill="FFFFFF"/>
        </w:rPr>
      </w:pPr>
    </w:p>
    <w:p w14:paraId="5606416F" w14:textId="47117A84" w:rsidR="00F60606" w:rsidRPr="005671E7" w:rsidRDefault="00F60606" w:rsidP="00E73EC7"/>
    <w:sectPr w:rsidR="00F60606" w:rsidRPr="005671E7" w:rsidSect="00253A5A">
      <w:headerReference w:type="even" r:id="rId15"/>
      <w:headerReference w:type="default" r:id="rId16"/>
      <w:footerReference w:type="even" r:id="rId17"/>
      <w:footerReference w:type="default" r:id="rId18"/>
      <w:headerReference w:type="first" r:id="rId19"/>
      <w:footerReference w:type="first" r:id="rId20"/>
      <w:pgSz w:w="11906" w:h="16838" w:code="9"/>
      <w:pgMar w:top="1985" w:right="1418" w:bottom="1985" w:left="141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690D" w14:textId="77777777" w:rsidR="00F819B1" w:rsidRPr="007B3A18" w:rsidRDefault="00F819B1" w:rsidP="008D0D5E">
      <w:pPr>
        <w:spacing w:after="0" w:line="240" w:lineRule="auto"/>
      </w:pPr>
      <w:r w:rsidRPr="007B3A18">
        <w:separator/>
      </w:r>
    </w:p>
  </w:endnote>
  <w:endnote w:type="continuationSeparator" w:id="0">
    <w:p w14:paraId="766A5FD7" w14:textId="77777777" w:rsidR="00F819B1" w:rsidRPr="007B3A18" w:rsidRDefault="00F819B1" w:rsidP="008D0D5E">
      <w:pPr>
        <w:spacing w:after="0" w:line="240" w:lineRule="auto"/>
      </w:pPr>
      <w:r w:rsidRPr="007B3A1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st">
    <w:altName w:val="Calibri"/>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40D2" w14:textId="77777777" w:rsidR="002F001F" w:rsidRDefault="002F0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5392"/>
      <w:docPartObj>
        <w:docPartGallery w:val="Page Numbers (Bottom of Page)"/>
        <w:docPartUnique/>
      </w:docPartObj>
    </w:sdtPr>
    <w:sdtContent>
      <w:sdt>
        <w:sdtPr>
          <w:rPr>
            <w:sz w:val="12"/>
            <w:szCs w:val="12"/>
          </w:rPr>
          <w:id w:val="78566690"/>
          <w:docPartObj>
            <w:docPartGallery w:val="Page Numbers (Bottom of Page)"/>
            <w:docPartUnique/>
          </w:docPartObj>
        </w:sdtPr>
        <w:sdtEndPr>
          <w:rPr>
            <w:i/>
            <w:iCs/>
            <w:color w:val="4D4D4D"/>
            <w:sz w:val="14"/>
            <w:szCs w:val="14"/>
          </w:rPr>
        </w:sdtEndPr>
        <w:sdtContent>
          <w:p w14:paraId="4B795E77" w14:textId="1454D675" w:rsidR="00B84A5A" w:rsidRPr="002F001F" w:rsidRDefault="002F001F" w:rsidP="002F001F">
            <w:pPr>
              <w:pStyle w:val="Footer"/>
              <w:ind w:left="-851" w:right="3258"/>
              <w:jc w:val="both"/>
              <w:rPr>
                <w:i/>
                <w:iCs/>
                <w:color w:val="4D4D4D"/>
                <w:sz w:val="14"/>
                <w:szCs w:val="14"/>
              </w:rPr>
            </w:pPr>
            <w:r>
              <w:rPr>
                <w:noProof/>
                <w:sz w:val="12"/>
                <w:szCs w:val="12"/>
              </w:rPr>
              <w:drawing>
                <wp:anchor distT="0" distB="0" distL="114300" distR="114300" simplePos="0" relativeHeight="251689984" behindDoc="0" locked="0" layoutInCell="1" allowOverlap="1" wp14:anchorId="45DDF18E" wp14:editId="6E88BF82">
                  <wp:simplePos x="0" y="0"/>
                  <wp:positionH relativeFrom="column">
                    <wp:posOffset>4157345</wp:posOffset>
                  </wp:positionH>
                  <wp:positionV relativeFrom="paragraph">
                    <wp:posOffset>-35560</wp:posOffset>
                  </wp:positionV>
                  <wp:extent cx="2263775" cy="457200"/>
                  <wp:effectExtent l="0" t="0" r="0" b="0"/>
                  <wp:wrapSquare wrapText="bothSides"/>
                  <wp:docPr id="193340674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1931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3775"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88960" behindDoc="1" locked="0" layoutInCell="1" allowOverlap="1" wp14:anchorId="0F27BFC9" wp14:editId="02F548AE">
                      <wp:simplePos x="0" y="0"/>
                      <wp:positionH relativeFrom="margin">
                        <wp:posOffset>-914744</wp:posOffset>
                      </wp:positionH>
                      <wp:positionV relativeFrom="paragraph">
                        <wp:posOffset>-212041</wp:posOffset>
                      </wp:positionV>
                      <wp:extent cx="7730612" cy="1120805"/>
                      <wp:effectExtent l="38100" t="190500" r="22860" b="193675"/>
                      <wp:wrapNone/>
                      <wp:docPr id="1154601490"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664BC" id="Rechteck 4" o:spid="_x0000_s1026" style="position:absolute;margin-left:-72.05pt;margin-top:-16.7pt;width:608.7pt;height:88.25pt;rotation:-174236fd;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7833CA">
              <w:rPr>
                <w:i/>
                <w:iCs/>
                <w:color w:val="4D4D4D"/>
                <w:sz w:val="14"/>
                <w:szCs w:val="14"/>
              </w:rPr>
              <w:t>De steun van de Europese Commissie voor de productie van deze publicatie vormt geen goedkeuring van de inhoud, die uitsluitend de standpunten van de auteurs weergeeft, en de Commissie kan niet verantwoordelijk worden gehouden voor het gebruik van de informatie die erin is vervat.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031053"/>
      <w:docPartObj>
        <w:docPartGallery w:val="Page Numbers (Bottom of Page)"/>
        <w:docPartUnique/>
      </w:docPartObj>
    </w:sdtPr>
    <w:sdtContent>
      <w:sdt>
        <w:sdtPr>
          <w:rPr>
            <w:sz w:val="12"/>
            <w:szCs w:val="12"/>
          </w:rPr>
          <w:id w:val="2107538343"/>
          <w:docPartObj>
            <w:docPartGallery w:val="Page Numbers (Bottom of Page)"/>
            <w:docPartUnique/>
          </w:docPartObj>
        </w:sdtPr>
        <w:sdtEndPr>
          <w:rPr>
            <w:i/>
            <w:iCs/>
            <w:color w:val="4D4D4D"/>
            <w:sz w:val="14"/>
            <w:szCs w:val="14"/>
          </w:rPr>
        </w:sdtEndPr>
        <w:sdtContent>
          <w:p w14:paraId="3B3BBCF1" w14:textId="3D6F7E4B" w:rsidR="002F5DF4" w:rsidRPr="002F001F" w:rsidRDefault="002F001F" w:rsidP="002F001F">
            <w:pPr>
              <w:pStyle w:val="Footer"/>
              <w:ind w:left="-851" w:right="3258"/>
              <w:jc w:val="both"/>
              <w:rPr>
                <w:i/>
                <w:iCs/>
                <w:color w:val="4D4D4D"/>
                <w:sz w:val="14"/>
                <w:szCs w:val="14"/>
              </w:rPr>
            </w:pPr>
            <w:r>
              <w:rPr>
                <w:noProof/>
                <w:sz w:val="12"/>
                <w:szCs w:val="12"/>
              </w:rPr>
              <w:drawing>
                <wp:anchor distT="0" distB="0" distL="114300" distR="114300" simplePos="0" relativeHeight="251686912" behindDoc="0" locked="0" layoutInCell="1" allowOverlap="1" wp14:anchorId="2C6EA93A" wp14:editId="2C5EDBFB">
                  <wp:simplePos x="0" y="0"/>
                  <wp:positionH relativeFrom="column">
                    <wp:posOffset>4157345</wp:posOffset>
                  </wp:positionH>
                  <wp:positionV relativeFrom="paragraph">
                    <wp:posOffset>-35560</wp:posOffset>
                  </wp:positionV>
                  <wp:extent cx="2263775" cy="457200"/>
                  <wp:effectExtent l="0" t="0" r="0" b="0"/>
                  <wp:wrapSquare wrapText="bothSides"/>
                  <wp:docPr id="153331931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1931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3775"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85888" behindDoc="1" locked="0" layoutInCell="1" allowOverlap="1" wp14:anchorId="4E29F1B7" wp14:editId="3A2AE8E6">
                      <wp:simplePos x="0" y="0"/>
                      <wp:positionH relativeFrom="margin">
                        <wp:posOffset>-914744</wp:posOffset>
                      </wp:positionH>
                      <wp:positionV relativeFrom="paragraph">
                        <wp:posOffset>-212041</wp:posOffset>
                      </wp:positionV>
                      <wp:extent cx="7730612" cy="1120805"/>
                      <wp:effectExtent l="38100" t="190500" r="22860" b="193675"/>
                      <wp:wrapNone/>
                      <wp:docPr id="493618532"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0C2E6" id="Rechteck 4" o:spid="_x0000_s1026" style="position:absolute;margin-left:-72.05pt;margin-top:-16.7pt;width:608.7pt;height:88.25pt;rotation:-174236fd;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7833CA">
              <w:rPr>
                <w:i/>
                <w:iCs/>
                <w:color w:val="4D4D4D"/>
                <w:sz w:val="14"/>
                <w:szCs w:val="14"/>
              </w:rPr>
              <w:t>De steun van de Europese Commissie voor de productie van deze publicatie vormt geen goedkeuring van de inhoud, die uitsluitend de standpunten van de auteurs weergeeft, en de Commissie kan niet verantwoordelijk worden gehouden voor het gebruik van de informatie die erin is vervat.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A012" w14:textId="77777777" w:rsidR="00F819B1" w:rsidRPr="007B3A18" w:rsidRDefault="00F819B1" w:rsidP="008D0D5E">
      <w:pPr>
        <w:spacing w:after="0" w:line="240" w:lineRule="auto"/>
      </w:pPr>
      <w:r w:rsidRPr="007B3A18">
        <w:separator/>
      </w:r>
    </w:p>
  </w:footnote>
  <w:footnote w:type="continuationSeparator" w:id="0">
    <w:p w14:paraId="3609FC37" w14:textId="77777777" w:rsidR="00F819B1" w:rsidRPr="007B3A18" w:rsidRDefault="00F819B1" w:rsidP="008D0D5E">
      <w:pPr>
        <w:spacing w:after="0" w:line="240" w:lineRule="auto"/>
      </w:pPr>
      <w:r w:rsidRPr="007B3A1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8025" w14:textId="77777777" w:rsidR="002F001F" w:rsidRDefault="002F0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65AF" w14:textId="77777777" w:rsidR="00B84A5A" w:rsidRPr="007B3A18" w:rsidRDefault="00A823C7">
    <w:pPr>
      <w:pStyle w:val="Header"/>
      <w:jc w:val="right"/>
    </w:pPr>
    <w:r w:rsidRPr="007B3A18">
      <w:rPr>
        <w:noProof/>
        <w:color w:val="E9550D"/>
      </w:rPr>
      <mc:AlternateContent>
        <mc:Choice Requires="wps">
          <w:drawing>
            <wp:anchor distT="0" distB="0" distL="114300" distR="114300" simplePos="0" relativeHeight="251667456" behindDoc="0" locked="0" layoutInCell="1" allowOverlap="1" wp14:anchorId="1AFC197D" wp14:editId="546A816A">
              <wp:simplePos x="0" y="0"/>
              <wp:positionH relativeFrom="page">
                <wp:posOffset>6480480</wp:posOffset>
              </wp:positionH>
              <wp:positionV relativeFrom="paragraph">
                <wp:posOffset>-17780</wp:posOffset>
              </wp:positionV>
              <wp:extent cx="0" cy="240665"/>
              <wp:effectExtent l="19050" t="19050" r="19050" b="6985"/>
              <wp:wrapNone/>
              <wp:docPr id="6" name="Gerader Verbinder 6"/>
              <wp:cNvGraphicFramePr/>
              <a:graphic xmlns:a="http://schemas.openxmlformats.org/drawingml/2006/main">
                <a:graphicData uri="http://schemas.microsoft.com/office/word/2010/wordprocessingShape">
                  <wps:wsp>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line id="Gerader Verbinder 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76909" strokeweight="3pt" from="510.25pt,-1.4pt" to="510.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" w14:anchorId="14BC1274">
              <v:stroke joinstyle="miter"/>
              <w10:wrap anchorx="page"/>
            </v:line>
          </w:pict>
        </mc:Fallback>
      </mc:AlternateContent>
    </w:r>
    <w:r w:rsidR="00393A5D" w:rsidRPr="007B3A18">
      <w:rPr>
        <w:noProof/>
      </w:rPr>
      <mc:AlternateContent>
        <mc:Choice Requires="wps">
          <w:drawing>
            <wp:anchor distT="0" distB="0" distL="114300" distR="114300" simplePos="0" relativeHeight="251671552" behindDoc="1" locked="0" layoutInCell="1" allowOverlap="1" wp14:anchorId="14F39168" wp14:editId="5F1E0AB6">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v:rect id="Rechteck 3"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spid="_x0000_s1026" fillcolor="#e7e6e6 [321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" w14:anchorId="3FAB33D9">
              <w10:wrap anchorx="page"/>
            </v:rect>
          </w:pict>
        </mc:Fallback>
      </mc:AlternateContent>
    </w:r>
    <w:r w:rsidR="00AE5BF1" w:rsidRPr="007B3A18">
      <w:rPr>
        <w:noProof/>
      </w:rPr>
      <w:drawing>
        <wp:anchor distT="0" distB="0" distL="114300" distR="114300" simplePos="0" relativeHeight="251669504" behindDoc="0" locked="1" layoutInCell="1" allowOverlap="1" wp14:anchorId="1E8DD058" wp14:editId="417E8CD8">
          <wp:simplePos x="0" y="0"/>
          <wp:positionH relativeFrom="margin">
            <wp:posOffset>-657225</wp:posOffset>
          </wp:positionH>
          <wp:positionV relativeFrom="topMargin">
            <wp:posOffset>233045</wp:posOffset>
          </wp:positionV>
          <wp:extent cx="1986915" cy="723265"/>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Content>
        <w:r w:rsidR="00AE5BF1" w:rsidRPr="007B3A18">
          <w:fldChar w:fldCharType="begin"/>
        </w:r>
        <w:r w:rsidR="00AE5BF1" w:rsidRPr="007B3A18">
          <w:instrText>PAGE   \* MERGEFORMAT</w:instrText>
        </w:r>
        <w:r w:rsidR="00AE5BF1" w:rsidRPr="007B3A18">
          <w:fldChar w:fldCharType="separate"/>
        </w:r>
        <w:r w:rsidR="00AE5BF1" w:rsidRPr="007B3A18">
          <w:t>2</w:t>
        </w:r>
        <w:r w:rsidR="00AE5BF1" w:rsidRPr="007B3A18">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4B15" w14:textId="1D228D85" w:rsidR="00E21304" w:rsidRPr="006F643C" w:rsidRDefault="00E21304" w:rsidP="00E21304">
    <w:pPr>
      <w:pStyle w:val="Header"/>
      <w:ind w:firstLine="708"/>
      <w:rPr>
        <w:rFonts w:asciiTheme="minorHAnsi" w:hAnsiTheme="minorHAnsi"/>
      </w:rPr>
    </w:pPr>
    <w:r>
      <w:rPr>
        <w:noProof/>
      </w:rPr>
      <mc:AlternateContent>
        <mc:Choice Requires="wps">
          <w:drawing>
            <wp:anchor distT="45720" distB="45720" distL="114300" distR="114300" simplePos="0" relativeHeight="251677696" behindDoc="0" locked="0" layoutInCell="1" allowOverlap="1" wp14:anchorId="789805AB" wp14:editId="7B1E754B">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53611A64" w14:textId="77777777" w:rsidR="00E21304" w:rsidRPr="00E21304" w:rsidRDefault="00E21304" w:rsidP="00E21304">
                          <w:pPr>
                            <w:pBdr>
                              <w:bottom w:val="single" w:sz="6" w:space="1" w:color="auto"/>
                            </w:pBdr>
                            <w:spacing w:after="0"/>
                            <w:ind w:right="59"/>
                            <w:jc w:val="right"/>
                            <w:rPr>
                              <w:sz w:val="12"/>
                              <w:szCs w:val="12"/>
                              <w:lang w:val="de-DE"/>
                            </w:rPr>
                          </w:pPr>
                          <w:r w:rsidRPr="00E21304">
                            <w:rPr>
                              <w:sz w:val="12"/>
                              <w:szCs w:val="12"/>
                              <w:lang w:val="de-DE"/>
                            </w:rPr>
                            <w:t>ERASMUS+ DIGIGEN Projekt Ref. Nr. 2021-1-DE02-KA220-VET-000025335</w:t>
                          </w:r>
                        </w:p>
                        <w:p w14:paraId="4F3E5966" w14:textId="77777777" w:rsidR="00E21304" w:rsidRPr="00E21304" w:rsidRDefault="00E21304" w:rsidP="00E21304">
                          <w:pPr>
                            <w:spacing w:after="0"/>
                            <w:ind w:right="59"/>
                            <w:jc w:val="right"/>
                            <w:rPr>
                              <w:sz w:val="12"/>
                              <w:szCs w:val="12"/>
                              <w:lang w:val="de-DE"/>
                            </w:rPr>
                          </w:pPr>
                          <w:r w:rsidRPr="00E21304">
                            <w:rPr>
                              <w:sz w:val="12"/>
                              <w:szCs w:val="12"/>
                              <w:lang w:val="de-DE"/>
                            </w:rPr>
                            <w:t>DIGIGEN © 2024 ist lizenziert unter CC BY-NC-SA 4.0.</w:t>
                          </w:r>
                        </w:p>
                        <w:p w14:paraId="25F88D8D" w14:textId="77777777" w:rsidR="00E21304" w:rsidRPr="00E21304" w:rsidRDefault="00E21304" w:rsidP="00E21304">
                          <w:pPr>
                            <w:spacing w:after="0"/>
                            <w:ind w:right="59"/>
                            <w:jc w:val="right"/>
                            <w:rPr>
                              <w:sz w:val="12"/>
                              <w:szCs w:val="12"/>
                              <w:lang w:val="de-DE"/>
                            </w:rPr>
                          </w:pPr>
                          <w:r w:rsidRPr="00E21304">
                            <w:rPr>
                              <w:sz w:val="12"/>
                              <w:szCs w:val="12"/>
                              <w:lang w:val="de-DE"/>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9805AB" id="_x0000_t202" coordsize="21600,21600" o:spt="202" path="m,l,21600r21600,l21600,xe">
              <v:stroke joinstyle="miter"/>
              <v:path gradientshapeok="t" o:connecttype="rect"/>
            </v:shapetype>
            <v:shape id="Textfeld 2" o:spid="_x0000_s1026" type="#_x0000_t202" style="position:absolute;left:0;text-align:left;margin-left:163.3pt;margin-top:-4.5pt;width:214.5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53611A64" w14:textId="77777777" w:rsidR="00E21304" w:rsidRPr="00E21304" w:rsidRDefault="00E21304" w:rsidP="00E21304">
                    <w:pPr>
                      <w:pBdr>
                        <w:bottom w:val="single" w:sz="6" w:space="1" w:color="auto"/>
                      </w:pBdr>
                      <w:spacing w:after="0"/>
                      <w:ind w:right="59"/>
                      <w:jc w:val="right"/>
                      <w:rPr>
                        <w:sz w:val="12"/>
                        <w:szCs w:val="12"/>
                        <w:lang w:val="de-DE"/>
                      </w:rPr>
                    </w:pPr>
                    <w:r w:rsidRPr="00E21304">
                      <w:rPr>
                        <w:sz w:val="12"/>
                        <w:szCs w:val="12"/>
                        <w:lang w:val="de-DE"/>
                      </w:rPr>
                      <w:t>ERASMUS+ DIGIGEN Projekt Ref. Nr. 2021-1-DE02-KA220-VET-000025335</w:t>
                    </w:r>
                  </w:p>
                  <w:p w14:paraId="4F3E5966" w14:textId="77777777" w:rsidR="00E21304" w:rsidRPr="00E21304" w:rsidRDefault="00E21304" w:rsidP="00E21304">
                    <w:pPr>
                      <w:spacing w:after="0"/>
                      <w:ind w:right="59"/>
                      <w:jc w:val="right"/>
                      <w:rPr>
                        <w:sz w:val="12"/>
                        <w:szCs w:val="12"/>
                        <w:lang w:val="de-DE"/>
                      </w:rPr>
                    </w:pPr>
                    <w:r w:rsidRPr="00E21304">
                      <w:rPr>
                        <w:sz w:val="12"/>
                        <w:szCs w:val="12"/>
                        <w:lang w:val="de-DE"/>
                      </w:rPr>
                      <w:t>DIGIGEN © 2024 ist lizenziert unter CC BY-NC-SA 4.0.</w:t>
                    </w:r>
                  </w:p>
                  <w:p w14:paraId="25F88D8D" w14:textId="77777777" w:rsidR="00E21304" w:rsidRPr="00E21304" w:rsidRDefault="00E21304" w:rsidP="00E21304">
                    <w:pPr>
                      <w:spacing w:after="0"/>
                      <w:ind w:right="59"/>
                      <w:jc w:val="right"/>
                      <w:rPr>
                        <w:sz w:val="12"/>
                        <w:szCs w:val="12"/>
                        <w:lang w:val="de-DE"/>
                      </w:rPr>
                    </w:pPr>
                    <w:r w:rsidRPr="00E21304">
                      <w:rPr>
                        <w:sz w:val="12"/>
                        <w:szCs w:val="12"/>
                        <w:lang w:val="de-DE"/>
                      </w:rPr>
                      <w:t>https://creativecommons.org/licenses/by-nc-sa/4.0/</w:t>
                    </w:r>
                  </w:p>
                </w:txbxContent>
              </v:textbox>
              <w10:wrap anchorx="page"/>
            </v:shape>
          </w:pict>
        </mc:Fallback>
      </mc:AlternateContent>
    </w:r>
    <w:r>
      <w:rPr>
        <w:noProof/>
        <w:sz w:val="12"/>
        <w:szCs w:val="12"/>
      </w:rPr>
      <mc:AlternateContent>
        <mc:Choice Requires="wpg">
          <w:drawing>
            <wp:anchor distT="0" distB="0" distL="114300" distR="114300" simplePos="0" relativeHeight="251676672" behindDoc="0" locked="0" layoutInCell="1" allowOverlap="1" wp14:anchorId="5A86B382" wp14:editId="7CA16667">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64C2E43D" id="Gruppieren 1" o:spid="_x0000_s1026" style="position:absolute;margin-left:-50.7pt;margin-top:-25.85pt;width:63.65pt;height:59.1pt;z-index:251676672;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Pr="006F643C">
      <w:rPr>
        <w:noProof/>
      </w:rPr>
      <mc:AlternateContent>
        <mc:Choice Requires="wps">
          <w:drawing>
            <wp:anchor distT="0" distB="0" distL="114300" distR="114300" simplePos="0" relativeHeight="251675648" behindDoc="1" locked="0" layoutInCell="1" allowOverlap="1" wp14:anchorId="56E27800" wp14:editId="49227822">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C0B78E" id="Rechteck 1285779648" o:spid="_x0000_s1026" style="position:absolute;margin-left:0;margin-top:-42.55pt;width:598.3pt;height:85.9pt;z-index:-25164083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Pr>
        <w:b/>
        <w:sz w:val="36"/>
        <w:szCs w:val="36"/>
      </w:rPr>
      <w:t>READER TOPIC 5</w:t>
    </w:r>
    <w:r w:rsidRPr="006F643C">
      <w:rPr>
        <w:b/>
        <w:sz w:val="36"/>
        <w:szCs w:val="36"/>
      </w:rPr>
      <w:t xml:space="preserve"> </w:t>
    </w:r>
  </w:p>
  <w:p w14:paraId="00A9732F" w14:textId="77777777" w:rsidR="008D0D5E" w:rsidRPr="007B3A18" w:rsidRDefault="008D0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687"/>
    <w:multiLevelType w:val="hybridMultilevel"/>
    <w:tmpl w:val="DE6C5A54"/>
    <w:lvl w:ilvl="0" w:tplc="25FEDCAC">
      <w:start w:val="1"/>
      <w:numFmt w:val="bullet"/>
      <w:lvlText w:val="■"/>
      <w:lvlJc w:val="left"/>
      <w:pPr>
        <w:ind w:left="720" w:hanging="360"/>
      </w:pPr>
      <w:rPr>
        <w:rFonts w:ascii="Arial" w:hAnsi="Arial" w:hint="default"/>
        <w:color w:val="E9550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146FE"/>
    <w:multiLevelType w:val="hybridMultilevel"/>
    <w:tmpl w:val="994C62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910523"/>
    <w:multiLevelType w:val="hybridMultilevel"/>
    <w:tmpl w:val="E7CAB4AC"/>
    <w:lvl w:ilvl="0" w:tplc="FFFFFFFF">
      <w:start w:val="1"/>
      <w:numFmt w:val="bullet"/>
      <w:lvlText w:val="■"/>
      <w:lvlJc w:val="left"/>
      <w:pPr>
        <w:ind w:left="720" w:hanging="360"/>
      </w:pPr>
      <w:rPr>
        <w:rFonts w:ascii="Arial" w:hAnsi="Arial" w:hint="default"/>
        <w:color w:val="E9550D" w:themeColor="accent1"/>
      </w:rPr>
    </w:lvl>
    <w:lvl w:ilvl="1" w:tplc="FFFFFFFF">
      <w:start w:val="1"/>
      <w:numFmt w:val="bullet"/>
      <w:lvlText w:val="o"/>
      <w:lvlJc w:val="left"/>
      <w:pPr>
        <w:ind w:left="1440" w:hanging="360"/>
      </w:pPr>
      <w:rPr>
        <w:rFonts w:ascii="Courier New" w:hAnsi="Courier New" w:cs="Courier New" w:hint="default"/>
      </w:rPr>
    </w:lvl>
    <w:lvl w:ilvl="2" w:tplc="25FEDCAC">
      <w:start w:val="1"/>
      <w:numFmt w:val="bullet"/>
      <w:lvlText w:val="■"/>
      <w:lvlJc w:val="left"/>
      <w:pPr>
        <w:ind w:left="2160" w:hanging="360"/>
      </w:pPr>
      <w:rPr>
        <w:rFonts w:ascii="Arial" w:hAnsi="Arial" w:hint="default"/>
        <w:color w:val="E9550D" w:themeColor="accen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3621E1"/>
    <w:multiLevelType w:val="hybridMultilevel"/>
    <w:tmpl w:val="5D1EBB9E"/>
    <w:lvl w:ilvl="0" w:tplc="FFFFFFFF">
      <w:start w:val="1"/>
      <w:numFmt w:val="decimal"/>
      <w:lvlText w:val="%1."/>
      <w:lvlJc w:val="left"/>
      <w:pPr>
        <w:ind w:left="720" w:hanging="360"/>
      </w:pPr>
      <w:rPr>
        <w:rFonts w:ascii="Jost" w:hAnsi="Jost" w:hint="default"/>
        <w:b w:val="0"/>
        <w:bCs w:val="0"/>
        <w:i w:val="0"/>
        <w:color w:val="E9550D" w:themeColor="accent1"/>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6A12A8"/>
    <w:multiLevelType w:val="hybridMultilevel"/>
    <w:tmpl w:val="75DE63BC"/>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8A7F7F"/>
    <w:multiLevelType w:val="multilevel"/>
    <w:tmpl w:val="87EA84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386E92"/>
    <w:multiLevelType w:val="hybridMultilevel"/>
    <w:tmpl w:val="FF9A545E"/>
    <w:lvl w:ilvl="0" w:tplc="0B0AE4E6">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0F2811"/>
    <w:multiLevelType w:val="hybridMultilevel"/>
    <w:tmpl w:val="881864F0"/>
    <w:lvl w:ilvl="0" w:tplc="6C10FD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38175F"/>
    <w:multiLevelType w:val="hybridMultilevel"/>
    <w:tmpl w:val="7EB21730"/>
    <w:lvl w:ilvl="0" w:tplc="FFFFFFFF">
      <w:start w:val="1"/>
      <w:numFmt w:val="bullet"/>
      <w:lvlText w:val="■"/>
      <w:lvlJc w:val="left"/>
      <w:pPr>
        <w:ind w:left="720" w:hanging="360"/>
      </w:pPr>
      <w:rPr>
        <w:rFonts w:ascii="Arial" w:hAnsi="Arial" w:hint="default"/>
        <w:color w:val="E9550D" w:themeColor="accent1"/>
      </w:rPr>
    </w:lvl>
    <w:lvl w:ilvl="1" w:tplc="FFFFFFFF">
      <w:start w:val="1"/>
      <w:numFmt w:val="bullet"/>
      <w:lvlText w:val="o"/>
      <w:lvlJc w:val="left"/>
      <w:pPr>
        <w:ind w:left="1440" w:hanging="360"/>
      </w:pPr>
      <w:rPr>
        <w:rFonts w:ascii="Courier New" w:hAnsi="Courier New" w:cs="Courier New" w:hint="default"/>
      </w:rPr>
    </w:lvl>
    <w:lvl w:ilvl="2" w:tplc="25FEDCAC">
      <w:start w:val="1"/>
      <w:numFmt w:val="bullet"/>
      <w:lvlText w:val="■"/>
      <w:lvlJc w:val="left"/>
      <w:pPr>
        <w:ind w:left="2160" w:hanging="360"/>
      </w:pPr>
      <w:rPr>
        <w:rFonts w:ascii="Arial" w:hAnsi="Arial" w:hint="default"/>
        <w:color w:val="E9550D" w:themeColor="accen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337461"/>
    <w:multiLevelType w:val="hybridMultilevel"/>
    <w:tmpl w:val="009A5736"/>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CA69C0"/>
    <w:multiLevelType w:val="hybridMultilevel"/>
    <w:tmpl w:val="523AF9B6"/>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F6553C"/>
    <w:multiLevelType w:val="hybridMultilevel"/>
    <w:tmpl w:val="5244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72179"/>
    <w:multiLevelType w:val="hybridMultilevel"/>
    <w:tmpl w:val="A62EB8EC"/>
    <w:lvl w:ilvl="0" w:tplc="3486747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E55660"/>
    <w:multiLevelType w:val="hybridMultilevel"/>
    <w:tmpl w:val="E49C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B7A21"/>
    <w:multiLevelType w:val="hybridMultilevel"/>
    <w:tmpl w:val="16E83676"/>
    <w:lvl w:ilvl="0" w:tplc="16809116">
      <w:start w:val="1"/>
      <w:numFmt w:val="decimal"/>
      <w:lvlText w:val="%1."/>
      <w:lvlJc w:val="left"/>
      <w:pPr>
        <w:ind w:left="720" w:hanging="360"/>
      </w:pPr>
      <w:rPr>
        <w:rFonts w:ascii="Jost" w:hAnsi="Jost" w:hint="default"/>
        <w:b w:val="0"/>
        <w:bCs w:val="0"/>
        <w:i w:val="0"/>
        <w:color w:val="E9550D" w:themeColor="accent1"/>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DA0A32"/>
    <w:multiLevelType w:val="hybridMultilevel"/>
    <w:tmpl w:val="2FBCB3A6"/>
    <w:lvl w:ilvl="0" w:tplc="731ED85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7379FF"/>
    <w:multiLevelType w:val="hybridMultilevel"/>
    <w:tmpl w:val="E47AD072"/>
    <w:lvl w:ilvl="0" w:tplc="FFFFFFFF">
      <w:start w:val="1"/>
      <w:numFmt w:val="decimal"/>
      <w:lvlText w:val="%1."/>
      <w:lvlJc w:val="left"/>
      <w:pPr>
        <w:ind w:left="720" w:hanging="360"/>
      </w:pPr>
      <w:rPr>
        <w:rFonts w:ascii="Jost" w:hAnsi="Jost" w:hint="default"/>
        <w:b w:val="0"/>
        <w:bCs w:val="0"/>
        <w:i w:val="0"/>
        <w:color w:val="E9550D" w:themeColor="accent1"/>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DA68C2"/>
    <w:multiLevelType w:val="hybridMultilevel"/>
    <w:tmpl w:val="D2A22E06"/>
    <w:lvl w:ilvl="0" w:tplc="FA58A418">
      <w:start w:val="1"/>
      <w:numFmt w:val="bullet"/>
      <w:lvlText w:val=""/>
      <w:lvlJc w:val="left"/>
      <w:pPr>
        <w:ind w:left="720"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8162B2"/>
    <w:multiLevelType w:val="hybridMultilevel"/>
    <w:tmpl w:val="3364DAA2"/>
    <w:lvl w:ilvl="0" w:tplc="2BC47D2E">
      <w:start w:val="1"/>
      <w:numFmt w:val="decimal"/>
      <w:lvlText w:val="%1)"/>
      <w:lvlJc w:val="left"/>
      <w:pPr>
        <w:ind w:left="1519" w:hanging="358"/>
      </w:pPr>
      <w:rPr>
        <w:rFonts w:ascii="Times New Roman" w:eastAsia="Times New Roman" w:hAnsi="Times New Roman" w:cs="Times New Roman" w:hint="default"/>
        <w:spacing w:val="-30"/>
        <w:w w:val="99"/>
        <w:sz w:val="24"/>
        <w:szCs w:val="24"/>
        <w:lang w:val="de-DE" w:eastAsia="de-DE" w:bidi="de-DE"/>
      </w:rPr>
    </w:lvl>
    <w:lvl w:ilvl="1" w:tplc="E1983A58">
      <w:start w:val="1"/>
      <w:numFmt w:val="decimal"/>
      <w:lvlText w:val="%2)"/>
      <w:lvlJc w:val="left"/>
      <w:pPr>
        <w:ind w:left="2014" w:hanging="425"/>
      </w:pPr>
      <w:rPr>
        <w:rFonts w:ascii="Times New Roman" w:eastAsia="Times New Roman" w:hAnsi="Times New Roman" w:cs="Times New Roman" w:hint="default"/>
        <w:spacing w:val="-2"/>
        <w:w w:val="99"/>
        <w:sz w:val="24"/>
        <w:szCs w:val="24"/>
        <w:lang w:val="de-DE" w:eastAsia="de-DE" w:bidi="de-DE"/>
      </w:rPr>
    </w:lvl>
    <w:lvl w:ilvl="2" w:tplc="B260AF9E">
      <w:numFmt w:val="bullet"/>
      <w:lvlText w:val="•"/>
      <w:lvlJc w:val="left"/>
      <w:pPr>
        <w:ind w:left="3038" w:hanging="425"/>
      </w:pPr>
      <w:rPr>
        <w:rFonts w:hint="default"/>
        <w:lang w:val="de-DE" w:eastAsia="de-DE" w:bidi="de-DE"/>
      </w:rPr>
    </w:lvl>
    <w:lvl w:ilvl="3" w:tplc="EE9EC0AA">
      <w:numFmt w:val="bullet"/>
      <w:lvlText w:val="•"/>
      <w:lvlJc w:val="left"/>
      <w:pPr>
        <w:ind w:left="4056" w:hanging="425"/>
      </w:pPr>
      <w:rPr>
        <w:rFonts w:hint="default"/>
        <w:lang w:val="de-DE" w:eastAsia="de-DE" w:bidi="de-DE"/>
      </w:rPr>
    </w:lvl>
    <w:lvl w:ilvl="4" w:tplc="D8804560">
      <w:numFmt w:val="bullet"/>
      <w:lvlText w:val="•"/>
      <w:lvlJc w:val="left"/>
      <w:pPr>
        <w:ind w:left="5075" w:hanging="425"/>
      </w:pPr>
      <w:rPr>
        <w:rFonts w:hint="default"/>
        <w:lang w:val="de-DE" w:eastAsia="de-DE" w:bidi="de-DE"/>
      </w:rPr>
    </w:lvl>
    <w:lvl w:ilvl="5" w:tplc="BF0A874E">
      <w:numFmt w:val="bullet"/>
      <w:lvlText w:val="•"/>
      <w:lvlJc w:val="left"/>
      <w:pPr>
        <w:ind w:left="6093" w:hanging="425"/>
      </w:pPr>
      <w:rPr>
        <w:rFonts w:hint="default"/>
        <w:lang w:val="de-DE" w:eastAsia="de-DE" w:bidi="de-DE"/>
      </w:rPr>
    </w:lvl>
    <w:lvl w:ilvl="6" w:tplc="5866969A">
      <w:numFmt w:val="bullet"/>
      <w:lvlText w:val="•"/>
      <w:lvlJc w:val="left"/>
      <w:pPr>
        <w:ind w:left="7112" w:hanging="425"/>
      </w:pPr>
      <w:rPr>
        <w:rFonts w:hint="default"/>
        <w:lang w:val="de-DE" w:eastAsia="de-DE" w:bidi="de-DE"/>
      </w:rPr>
    </w:lvl>
    <w:lvl w:ilvl="7" w:tplc="28F45C4C">
      <w:numFmt w:val="bullet"/>
      <w:lvlText w:val="•"/>
      <w:lvlJc w:val="left"/>
      <w:pPr>
        <w:ind w:left="8130" w:hanging="425"/>
      </w:pPr>
      <w:rPr>
        <w:rFonts w:hint="default"/>
        <w:lang w:val="de-DE" w:eastAsia="de-DE" w:bidi="de-DE"/>
      </w:rPr>
    </w:lvl>
    <w:lvl w:ilvl="8" w:tplc="572EF36E">
      <w:numFmt w:val="bullet"/>
      <w:lvlText w:val="•"/>
      <w:lvlJc w:val="left"/>
      <w:pPr>
        <w:ind w:left="9149" w:hanging="425"/>
      </w:pPr>
      <w:rPr>
        <w:rFonts w:hint="default"/>
        <w:lang w:val="de-DE" w:eastAsia="de-DE" w:bidi="de-DE"/>
      </w:rPr>
    </w:lvl>
  </w:abstractNum>
  <w:abstractNum w:abstractNumId="19" w15:restartNumberingAfterBreak="0">
    <w:nsid w:val="4A637B60"/>
    <w:multiLevelType w:val="hybridMultilevel"/>
    <w:tmpl w:val="AFFCE80E"/>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9547BA"/>
    <w:multiLevelType w:val="hybridMultilevel"/>
    <w:tmpl w:val="E47AD072"/>
    <w:lvl w:ilvl="0" w:tplc="16809116">
      <w:start w:val="1"/>
      <w:numFmt w:val="decimal"/>
      <w:lvlText w:val="%1."/>
      <w:lvlJc w:val="left"/>
      <w:pPr>
        <w:ind w:left="720" w:hanging="360"/>
      </w:pPr>
      <w:rPr>
        <w:rFonts w:ascii="Jost" w:hAnsi="Jost" w:hint="default"/>
        <w:b w:val="0"/>
        <w:bCs w:val="0"/>
        <w:i w:val="0"/>
        <w:color w:val="E9550D" w:themeColor="accent1"/>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C44944"/>
    <w:multiLevelType w:val="hybridMultilevel"/>
    <w:tmpl w:val="BD1C6916"/>
    <w:lvl w:ilvl="0" w:tplc="D5AA8ED0">
      <w:start w:val="1"/>
      <w:numFmt w:val="decimal"/>
      <w:lvlText w:val="%1."/>
      <w:lvlJc w:val="left"/>
      <w:pPr>
        <w:ind w:left="720" w:hanging="360"/>
      </w:pPr>
      <w:rPr>
        <w:rFonts w:ascii="Calibri" w:hAnsi="Calibri" w:hint="default"/>
        <w:b/>
        <w:bCs w:val="0"/>
        <w:i w:val="0"/>
        <w:color w:val="FF00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FA58A418">
      <w:start w:val="1"/>
      <w:numFmt w:val="bullet"/>
      <w:lvlText w:val=""/>
      <w:lvlJc w:val="left"/>
      <w:pPr>
        <w:ind w:left="720" w:hanging="360"/>
      </w:pPr>
      <w:rPr>
        <w:rFonts w:ascii="Wingdings" w:hAnsi="Wingdings" w:hint="default"/>
        <w:color w:val="E9550D" w:themeColor="accent1"/>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D8868B4"/>
    <w:multiLevelType w:val="hybridMultilevel"/>
    <w:tmpl w:val="036EF1BA"/>
    <w:lvl w:ilvl="0" w:tplc="F9062054">
      <w:start w:val="1"/>
      <w:numFmt w:val="bullet"/>
      <w:lvlText w:val=""/>
      <w:lvlJc w:val="left"/>
      <w:pPr>
        <w:tabs>
          <w:tab w:val="num" w:pos="720"/>
        </w:tabs>
        <w:ind w:left="720" w:hanging="360"/>
      </w:pPr>
      <w:rPr>
        <w:rFonts w:ascii="Wingdings" w:hAnsi="Wingdings" w:hint="default"/>
      </w:rPr>
    </w:lvl>
    <w:lvl w:ilvl="1" w:tplc="A114E8BC" w:tentative="1">
      <w:start w:val="1"/>
      <w:numFmt w:val="bullet"/>
      <w:lvlText w:val=""/>
      <w:lvlJc w:val="left"/>
      <w:pPr>
        <w:tabs>
          <w:tab w:val="num" w:pos="1440"/>
        </w:tabs>
        <w:ind w:left="1440" w:hanging="360"/>
      </w:pPr>
      <w:rPr>
        <w:rFonts w:ascii="Wingdings" w:hAnsi="Wingdings" w:hint="default"/>
      </w:rPr>
    </w:lvl>
    <w:lvl w:ilvl="2" w:tplc="FD5695B0" w:tentative="1">
      <w:start w:val="1"/>
      <w:numFmt w:val="bullet"/>
      <w:lvlText w:val=""/>
      <w:lvlJc w:val="left"/>
      <w:pPr>
        <w:tabs>
          <w:tab w:val="num" w:pos="2160"/>
        </w:tabs>
        <w:ind w:left="2160" w:hanging="360"/>
      </w:pPr>
      <w:rPr>
        <w:rFonts w:ascii="Wingdings" w:hAnsi="Wingdings" w:hint="default"/>
      </w:rPr>
    </w:lvl>
    <w:lvl w:ilvl="3" w:tplc="E78A2F28" w:tentative="1">
      <w:start w:val="1"/>
      <w:numFmt w:val="bullet"/>
      <w:lvlText w:val=""/>
      <w:lvlJc w:val="left"/>
      <w:pPr>
        <w:tabs>
          <w:tab w:val="num" w:pos="2880"/>
        </w:tabs>
        <w:ind w:left="2880" w:hanging="360"/>
      </w:pPr>
      <w:rPr>
        <w:rFonts w:ascii="Wingdings" w:hAnsi="Wingdings" w:hint="default"/>
      </w:rPr>
    </w:lvl>
    <w:lvl w:ilvl="4" w:tplc="92821DCC" w:tentative="1">
      <w:start w:val="1"/>
      <w:numFmt w:val="bullet"/>
      <w:lvlText w:val=""/>
      <w:lvlJc w:val="left"/>
      <w:pPr>
        <w:tabs>
          <w:tab w:val="num" w:pos="3600"/>
        </w:tabs>
        <w:ind w:left="3600" w:hanging="360"/>
      </w:pPr>
      <w:rPr>
        <w:rFonts w:ascii="Wingdings" w:hAnsi="Wingdings" w:hint="default"/>
      </w:rPr>
    </w:lvl>
    <w:lvl w:ilvl="5" w:tplc="7464A340" w:tentative="1">
      <w:start w:val="1"/>
      <w:numFmt w:val="bullet"/>
      <w:lvlText w:val=""/>
      <w:lvlJc w:val="left"/>
      <w:pPr>
        <w:tabs>
          <w:tab w:val="num" w:pos="4320"/>
        </w:tabs>
        <w:ind w:left="4320" w:hanging="360"/>
      </w:pPr>
      <w:rPr>
        <w:rFonts w:ascii="Wingdings" w:hAnsi="Wingdings" w:hint="default"/>
      </w:rPr>
    </w:lvl>
    <w:lvl w:ilvl="6" w:tplc="75B8819C" w:tentative="1">
      <w:start w:val="1"/>
      <w:numFmt w:val="bullet"/>
      <w:lvlText w:val=""/>
      <w:lvlJc w:val="left"/>
      <w:pPr>
        <w:tabs>
          <w:tab w:val="num" w:pos="5040"/>
        </w:tabs>
        <w:ind w:left="5040" w:hanging="360"/>
      </w:pPr>
      <w:rPr>
        <w:rFonts w:ascii="Wingdings" w:hAnsi="Wingdings" w:hint="default"/>
      </w:rPr>
    </w:lvl>
    <w:lvl w:ilvl="7" w:tplc="BC14EC5A" w:tentative="1">
      <w:start w:val="1"/>
      <w:numFmt w:val="bullet"/>
      <w:lvlText w:val=""/>
      <w:lvlJc w:val="left"/>
      <w:pPr>
        <w:tabs>
          <w:tab w:val="num" w:pos="5760"/>
        </w:tabs>
        <w:ind w:left="5760" w:hanging="360"/>
      </w:pPr>
      <w:rPr>
        <w:rFonts w:ascii="Wingdings" w:hAnsi="Wingdings" w:hint="default"/>
      </w:rPr>
    </w:lvl>
    <w:lvl w:ilvl="8" w:tplc="D7DA637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753A80"/>
    <w:multiLevelType w:val="hybridMultilevel"/>
    <w:tmpl w:val="000E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E419B3"/>
    <w:multiLevelType w:val="multilevel"/>
    <w:tmpl w:val="24D08F1C"/>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D4A7DBA"/>
    <w:multiLevelType w:val="hybridMultilevel"/>
    <w:tmpl w:val="499651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30578"/>
    <w:multiLevelType w:val="multilevel"/>
    <w:tmpl w:val="24D08F1C"/>
    <w:numStyleLink w:val="SRH"/>
  </w:abstractNum>
  <w:abstractNum w:abstractNumId="27" w15:restartNumberingAfterBreak="0">
    <w:nsid w:val="795D41B7"/>
    <w:multiLevelType w:val="hybridMultilevel"/>
    <w:tmpl w:val="3EE40C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C3F5E9F"/>
    <w:multiLevelType w:val="hybridMultilevel"/>
    <w:tmpl w:val="AB0C6018"/>
    <w:lvl w:ilvl="0" w:tplc="88F4966C">
      <w:start w:val="1"/>
      <w:numFmt w:val="decimal"/>
      <w:lvlText w:val="%1."/>
      <w:lvlJc w:val="left"/>
      <w:pPr>
        <w:ind w:left="36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D253962"/>
    <w:multiLevelType w:val="hybridMultilevel"/>
    <w:tmpl w:val="E49AABB6"/>
    <w:lvl w:ilvl="0" w:tplc="25FEDCAC">
      <w:start w:val="1"/>
      <w:numFmt w:val="bullet"/>
      <w:lvlText w:val="■"/>
      <w:lvlJc w:val="left"/>
      <w:pPr>
        <w:ind w:left="720" w:hanging="360"/>
      </w:pPr>
      <w:rPr>
        <w:rFonts w:ascii="Arial" w:hAnsi="Arial" w:hint="default"/>
        <w:color w:val="E9550D" w:themeColor="accent1"/>
      </w:rPr>
    </w:lvl>
    <w:lvl w:ilvl="1" w:tplc="FFFFFFFF">
      <w:start w:val="1"/>
      <w:numFmt w:val="bullet"/>
      <w:lvlText w:val="o"/>
      <w:lvlJc w:val="left"/>
      <w:pPr>
        <w:ind w:left="1440" w:hanging="360"/>
      </w:pPr>
      <w:rPr>
        <w:rFonts w:ascii="Courier New" w:hAnsi="Courier New" w:cs="Courier New" w:hint="default"/>
      </w:rPr>
    </w:lvl>
    <w:lvl w:ilvl="2" w:tplc="E202ED30">
      <w:numFmt w:val="bullet"/>
      <w:lvlText w:val="·"/>
      <w:lvlJc w:val="left"/>
      <w:pPr>
        <w:ind w:left="2505" w:hanging="705"/>
      </w:pPr>
      <w:rPr>
        <w:rFonts w:ascii="Jost" w:eastAsiaTheme="minorHAnsi" w:hAnsi="Jost"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1081426">
    <w:abstractNumId w:val="7"/>
  </w:num>
  <w:num w:numId="2" w16cid:durableId="1555652562">
    <w:abstractNumId w:val="24"/>
  </w:num>
  <w:num w:numId="3" w16cid:durableId="930116566">
    <w:abstractNumId w:val="26"/>
  </w:num>
  <w:num w:numId="4" w16cid:durableId="473448949">
    <w:abstractNumId w:val="26"/>
  </w:num>
  <w:num w:numId="5" w16cid:durableId="875582211">
    <w:abstractNumId w:val="26"/>
  </w:num>
  <w:num w:numId="6" w16cid:durableId="676346711">
    <w:abstractNumId w:val="26"/>
  </w:num>
  <w:num w:numId="7" w16cid:durableId="289283970">
    <w:abstractNumId w:val="26"/>
  </w:num>
  <w:num w:numId="8" w16cid:durableId="1290626126">
    <w:abstractNumId w:val="5"/>
  </w:num>
  <w:num w:numId="9" w16cid:durableId="285505294">
    <w:abstractNumId w:val="26"/>
  </w:num>
  <w:num w:numId="10" w16cid:durableId="17437039">
    <w:abstractNumId w:val="24"/>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Arial" w:hAnsi="Arial" w:hint="default"/>
          <w:b/>
          <w:sz w:val="36"/>
          <w:szCs w:val="40"/>
        </w:rPr>
      </w:lvl>
    </w:lvlOverride>
    <w:lvlOverride w:ilvl="2">
      <w:lvl w:ilvl="2">
        <w:start w:val="1"/>
        <w:numFmt w:val="decimal"/>
        <w:pStyle w:val="DIG2"/>
        <w:lvlText w:val="%2.%3"/>
        <w:lvlJc w:val="left"/>
        <w:pPr>
          <w:ind w:left="425" w:hanging="425"/>
        </w:pPr>
        <w:rPr>
          <w:rFonts w:ascii="Arial" w:hAnsi="Arial" w:hint="default"/>
          <w:b/>
          <w:sz w:val="32"/>
          <w:szCs w:val="32"/>
        </w:rPr>
      </w:lvl>
    </w:lvlOverride>
    <w:lvlOverride w:ilvl="3">
      <w:lvl w:ilvl="3">
        <w:start w:val="1"/>
        <w:numFmt w:val="decimal"/>
        <w:pStyle w:val="DIG3"/>
        <w:lvlText w:val="%2.%3.%4"/>
        <w:lvlJc w:val="left"/>
        <w:pPr>
          <w:ind w:left="709" w:hanging="567"/>
        </w:pPr>
        <w:rPr>
          <w:rFonts w:ascii="Arial" w:hAnsi="Arial" w:hint="default"/>
          <w:b/>
          <w:i w:val="0"/>
          <w:sz w:val="28"/>
          <w:szCs w:val="32"/>
        </w:rPr>
      </w:lvl>
    </w:lvlOverride>
  </w:num>
  <w:num w:numId="11" w16cid:durableId="234364913">
    <w:abstractNumId w:val="4"/>
  </w:num>
  <w:num w:numId="12" w16cid:durableId="986129391">
    <w:abstractNumId w:val="21"/>
  </w:num>
  <w:num w:numId="13" w16cid:durableId="375859909">
    <w:abstractNumId w:val="1"/>
  </w:num>
  <w:num w:numId="14" w16cid:durableId="1980265593">
    <w:abstractNumId w:val="6"/>
  </w:num>
  <w:num w:numId="15" w16cid:durableId="299578376">
    <w:abstractNumId w:val="15"/>
  </w:num>
  <w:num w:numId="16" w16cid:durableId="1762725904">
    <w:abstractNumId w:val="25"/>
  </w:num>
  <w:num w:numId="17" w16cid:durableId="1440640581">
    <w:abstractNumId w:val="10"/>
  </w:num>
  <w:num w:numId="18" w16cid:durableId="1423185754">
    <w:abstractNumId w:val="28"/>
  </w:num>
  <w:num w:numId="19" w16cid:durableId="75178687">
    <w:abstractNumId w:val="9"/>
  </w:num>
  <w:num w:numId="20" w16cid:durableId="1116021989">
    <w:abstractNumId w:val="22"/>
  </w:num>
  <w:num w:numId="21" w16cid:durableId="1075014340">
    <w:abstractNumId w:val="11"/>
  </w:num>
  <w:num w:numId="22" w16cid:durableId="456335691">
    <w:abstractNumId w:val="17"/>
  </w:num>
  <w:num w:numId="23" w16cid:durableId="1462187072">
    <w:abstractNumId w:val="12"/>
  </w:num>
  <w:num w:numId="24" w16cid:durableId="293022366">
    <w:abstractNumId w:val="27"/>
  </w:num>
  <w:num w:numId="25" w16cid:durableId="1034693632">
    <w:abstractNumId w:val="18"/>
  </w:num>
  <w:num w:numId="26" w16cid:durableId="914319275">
    <w:abstractNumId w:val="23"/>
  </w:num>
  <w:num w:numId="27" w16cid:durableId="784084749">
    <w:abstractNumId w:val="29"/>
  </w:num>
  <w:num w:numId="28" w16cid:durableId="116684315">
    <w:abstractNumId w:val="20"/>
  </w:num>
  <w:num w:numId="29" w16cid:durableId="1364134440">
    <w:abstractNumId w:val="14"/>
  </w:num>
  <w:num w:numId="30" w16cid:durableId="1537428428">
    <w:abstractNumId w:val="3"/>
  </w:num>
  <w:num w:numId="31" w16cid:durableId="56557945">
    <w:abstractNumId w:val="16"/>
  </w:num>
  <w:num w:numId="32" w16cid:durableId="1616712923">
    <w:abstractNumId w:val="13"/>
  </w:num>
  <w:num w:numId="33" w16cid:durableId="1364211244">
    <w:abstractNumId w:val="2"/>
  </w:num>
  <w:num w:numId="34" w16cid:durableId="2124153258">
    <w:abstractNumId w:val="0"/>
  </w:num>
  <w:num w:numId="35" w16cid:durableId="1523858203">
    <w:abstractNumId w:val="8"/>
  </w:num>
  <w:num w:numId="36" w16cid:durableId="9961094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kwNKkFAPg+St8tAAAA"/>
  </w:docVars>
  <w:rsids>
    <w:rsidRoot w:val="00D60870"/>
    <w:rsid w:val="00004FCE"/>
    <w:rsid w:val="00005637"/>
    <w:rsid w:val="00006F06"/>
    <w:rsid w:val="0001076E"/>
    <w:rsid w:val="00021516"/>
    <w:rsid w:val="00023D66"/>
    <w:rsid w:val="000258F9"/>
    <w:rsid w:val="000310CC"/>
    <w:rsid w:val="000320A7"/>
    <w:rsid w:val="00032521"/>
    <w:rsid w:val="00034BCC"/>
    <w:rsid w:val="000354E0"/>
    <w:rsid w:val="00036BC4"/>
    <w:rsid w:val="000431BD"/>
    <w:rsid w:val="00044D4C"/>
    <w:rsid w:val="00046F31"/>
    <w:rsid w:val="0004734A"/>
    <w:rsid w:val="00052154"/>
    <w:rsid w:val="000555EC"/>
    <w:rsid w:val="000564F2"/>
    <w:rsid w:val="000627B9"/>
    <w:rsid w:val="0007140A"/>
    <w:rsid w:val="0007636A"/>
    <w:rsid w:val="0008020A"/>
    <w:rsid w:val="00082925"/>
    <w:rsid w:val="00086CB9"/>
    <w:rsid w:val="00092F48"/>
    <w:rsid w:val="00096754"/>
    <w:rsid w:val="000A113C"/>
    <w:rsid w:val="000A42DB"/>
    <w:rsid w:val="000A7B3D"/>
    <w:rsid w:val="000B00D3"/>
    <w:rsid w:val="000B18DA"/>
    <w:rsid w:val="000B2844"/>
    <w:rsid w:val="000B3557"/>
    <w:rsid w:val="000B4D5A"/>
    <w:rsid w:val="000B7AFC"/>
    <w:rsid w:val="000C2924"/>
    <w:rsid w:val="000C3FCD"/>
    <w:rsid w:val="000C5B74"/>
    <w:rsid w:val="000C712F"/>
    <w:rsid w:val="000D2014"/>
    <w:rsid w:val="000E20DB"/>
    <w:rsid w:val="000E4209"/>
    <w:rsid w:val="000F1C3C"/>
    <w:rsid w:val="000F1E1F"/>
    <w:rsid w:val="000F7DE0"/>
    <w:rsid w:val="00101962"/>
    <w:rsid w:val="00104B6D"/>
    <w:rsid w:val="00107625"/>
    <w:rsid w:val="001114B4"/>
    <w:rsid w:val="0011564A"/>
    <w:rsid w:val="00115B34"/>
    <w:rsid w:val="001166A7"/>
    <w:rsid w:val="00121B3C"/>
    <w:rsid w:val="001229A4"/>
    <w:rsid w:val="00122A57"/>
    <w:rsid w:val="00124311"/>
    <w:rsid w:val="00136900"/>
    <w:rsid w:val="00137F28"/>
    <w:rsid w:val="00137F3C"/>
    <w:rsid w:val="00140A65"/>
    <w:rsid w:val="001410F6"/>
    <w:rsid w:val="001448E1"/>
    <w:rsid w:val="0015486E"/>
    <w:rsid w:val="00155CAE"/>
    <w:rsid w:val="00165724"/>
    <w:rsid w:val="00170494"/>
    <w:rsid w:val="00170734"/>
    <w:rsid w:val="00174DA5"/>
    <w:rsid w:val="00176A3E"/>
    <w:rsid w:val="0018057C"/>
    <w:rsid w:val="0018546A"/>
    <w:rsid w:val="001B0FA4"/>
    <w:rsid w:val="001B178C"/>
    <w:rsid w:val="001B3996"/>
    <w:rsid w:val="001B762D"/>
    <w:rsid w:val="001C4377"/>
    <w:rsid w:val="001C6058"/>
    <w:rsid w:val="001C6EE0"/>
    <w:rsid w:val="001C7171"/>
    <w:rsid w:val="001C74AC"/>
    <w:rsid w:val="001D0399"/>
    <w:rsid w:val="001D478F"/>
    <w:rsid w:val="001E7DA9"/>
    <w:rsid w:val="001F3B4A"/>
    <w:rsid w:val="001F4D33"/>
    <w:rsid w:val="00204185"/>
    <w:rsid w:val="002062FF"/>
    <w:rsid w:val="002067F0"/>
    <w:rsid w:val="00206971"/>
    <w:rsid w:val="002073B2"/>
    <w:rsid w:val="002118EB"/>
    <w:rsid w:val="00217C0B"/>
    <w:rsid w:val="002205BA"/>
    <w:rsid w:val="00227126"/>
    <w:rsid w:val="00236BFE"/>
    <w:rsid w:val="00240015"/>
    <w:rsid w:val="00240378"/>
    <w:rsid w:val="00250EF6"/>
    <w:rsid w:val="00253A5A"/>
    <w:rsid w:val="00263981"/>
    <w:rsid w:val="00265B41"/>
    <w:rsid w:val="00266FF7"/>
    <w:rsid w:val="00267756"/>
    <w:rsid w:val="00274C14"/>
    <w:rsid w:val="002758B6"/>
    <w:rsid w:val="002771FA"/>
    <w:rsid w:val="002803FF"/>
    <w:rsid w:val="00280987"/>
    <w:rsid w:val="002947DB"/>
    <w:rsid w:val="00296D05"/>
    <w:rsid w:val="002A18D8"/>
    <w:rsid w:val="002A1979"/>
    <w:rsid w:val="002A54FF"/>
    <w:rsid w:val="002A7361"/>
    <w:rsid w:val="002A74A6"/>
    <w:rsid w:val="002B1851"/>
    <w:rsid w:val="002B1A54"/>
    <w:rsid w:val="002B5D89"/>
    <w:rsid w:val="002C0A65"/>
    <w:rsid w:val="002C35DE"/>
    <w:rsid w:val="002C5B11"/>
    <w:rsid w:val="002C6346"/>
    <w:rsid w:val="002D2D75"/>
    <w:rsid w:val="002D5FFE"/>
    <w:rsid w:val="002E21D4"/>
    <w:rsid w:val="002E275A"/>
    <w:rsid w:val="002E7972"/>
    <w:rsid w:val="002F001F"/>
    <w:rsid w:val="002F0BFF"/>
    <w:rsid w:val="002F1D00"/>
    <w:rsid w:val="002F235B"/>
    <w:rsid w:val="002F466B"/>
    <w:rsid w:val="002F5DF4"/>
    <w:rsid w:val="00300CC1"/>
    <w:rsid w:val="00303BDC"/>
    <w:rsid w:val="00306E1B"/>
    <w:rsid w:val="00310D59"/>
    <w:rsid w:val="00311A2C"/>
    <w:rsid w:val="0031269E"/>
    <w:rsid w:val="0031366F"/>
    <w:rsid w:val="00315D8D"/>
    <w:rsid w:val="00317394"/>
    <w:rsid w:val="00324A79"/>
    <w:rsid w:val="00327949"/>
    <w:rsid w:val="00327E02"/>
    <w:rsid w:val="00333F51"/>
    <w:rsid w:val="00341F84"/>
    <w:rsid w:val="00342C06"/>
    <w:rsid w:val="00346AE4"/>
    <w:rsid w:val="00350A2B"/>
    <w:rsid w:val="00353AC7"/>
    <w:rsid w:val="00354413"/>
    <w:rsid w:val="00360CF2"/>
    <w:rsid w:val="00374351"/>
    <w:rsid w:val="003748A3"/>
    <w:rsid w:val="003827D0"/>
    <w:rsid w:val="0038705E"/>
    <w:rsid w:val="00393A5D"/>
    <w:rsid w:val="003A101B"/>
    <w:rsid w:val="003A5726"/>
    <w:rsid w:val="003B03B1"/>
    <w:rsid w:val="003B0EE7"/>
    <w:rsid w:val="003B29CE"/>
    <w:rsid w:val="003B35C6"/>
    <w:rsid w:val="003B3B59"/>
    <w:rsid w:val="003C5E20"/>
    <w:rsid w:val="003D5A71"/>
    <w:rsid w:val="003D6C20"/>
    <w:rsid w:val="003E13B9"/>
    <w:rsid w:val="0040415C"/>
    <w:rsid w:val="0040690B"/>
    <w:rsid w:val="00406ABA"/>
    <w:rsid w:val="00425D91"/>
    <w:rsid w:val="00426A5E"/>
    <w:rsid w:val="00430D3F"/>
    <w:rsid w:val="00431EC8"/>
    <w:rsid w:val="00436387"/>
    <w:rsid w:val="00451906"/>
    <w:rsid w:val="00454A0D"/>
    <w:rsid w:val="004579E2"/>
    <w:rsid w:val="00475DE5"/>
    <w:rsid w:val="00480ACA"/>
    <w:rsid w:val="004868EA"/>
    <w:rsid w:val="00487BF2"/>
    <w:rsid w:val="004946D4"/>
    <w:rsid w:val="00494EC7"/>
    <w:rsid w:val="00497CBE"/>
    <w:rsid w:val="004A191F"/>
    <w:rsid w:val="004B596E"/>
    <w:rsid w:val="004B6D21"/>
    <w:rsid w:val="004C0157"/>
    <w:rsid w:val="004C0AE6"/>
    <w:rsid w:val="004C18E9"/>
    <w:rsid w:val="004C19B4"/>
    <w:rsid w:val="004C28B6"/>
    <w:rsid w:val="004C2FC6"/>
    <w:rsid w:val="004C6BC7"/>
    <w:rsid w:val="004D03FB"/>
    <w:rsid w:val="004D6AB6"/>
    <w:rsid w:val="004E00A8"/>
    <w:rsid w:val="004E0A06"/>
    <w:rsid w:val="004E1D84"/>
    <w:rsid w:val="004E2DEA"/>
    <w:rsid w:val="004E5D3B"/>
    <w:rsid w:val="004E6B85"/>
    <w:rsid w:val="004E74C7"/>
    <w:rsid w:val="004F19F6"/>
    <w:rsid w:val="004F4E15"/>
    <w:rsid w:val="00501787"/>
    <w:rsid w:val="005128E2"/>
    <w:rsid w:val="00514487"/>
    <w:rsid w:val="0051597B"/>
    <w:rsid w:val="0052019F"/>
    <w:rsid w:val="00523BC5"/>
    <w:rsid w:val="005310C2"/>
    <w:rsid w:val="005325C5"/>
    <w:rsid w:val="0054136C"/>
    <w:rsid w:val="005533D3"/>
    <w:rsid w:val="00555838"/>
    <w:rsid w:val="005630B1"/>
    <w:rsid w:val="00564D66"/>
    <w:rsid w:val="005671E7"/>
    <w:rsid w:val="00570E68"/>
    <w:rsid w:val="005744A5"/>
    <w:rsid w:val="00576138"/>
    <w:rsid w:val="00576974"/>
    <w:rsid w:val="00582BE5"/>
    <w:rsid w:val="00587770"/>
    <w:rsid w:val="00593350"/>
    <w:rsid w:val="00595F6F"/>
    <w:rsid w:val="00596E92"/>
    <w:rsid w:val="005976B7"/>
    <w:rsid w:val="005A19EA"/>
    <w:rsid w:val="005A79CE"/>
    <w:rsid w:val="005B3DDE"/>
    <w:rsid w:val="005B465B"/>
    <w:rsid w:val="005B4D62"/>
    <w:rsid w:val="005B635B"/>
    <w:rsid w:val="005B6DAC"/>
    <w:rsid w:val="005C52E3"/>
    <w:rsid w:val="005D0B11"/>
    <w:rsid w:val="005D29CD"/>
    <w:rsid w:val="005D4630"/>
    <w:rsid w:val="005D776E"/>
    <w:rsid w:val="005E0ACF"/>
    <w:rsid w:val="005E1DBB"/>
    <w:rsid w:val="005F34C9"/>
    <w:rsid w:val="005F7CA1"/>
    <w:rsid w:val="00600064"/>
    <w:rsid w:val="00601C78"/>
    <w:rsid w:val="0060423C"/>
    <w:rsid w:val="00604617"/>
    <w:rsid w:val="00605977"/>
    <w:rsid w:val="00607004"/>
    <w:rsid w:val="00613AB5"/>
    <w:rsid w:val="00613C46"/>
    <w:rsid w:val="0061650F"/>
    <w:rsid w:val="00617416"/>
    <w:rsid w:val="00617ADF"/>
    <w:rsid w:val="006206DB"/>
    <w:rsid w:val="00622340"/>
    <w:rsid w:val="006233E4"/>
    <w:rsid w:val="0062624B"/>
    <w:rsid w:val="00631A61"/>
    <w:rsid w:val="00637CA0"/>
    <w:rsid w:val="006464E5"/>
    <w:rsid w:val="006467B3"/>
    <w:rsid w:val="006534A9"/>
    <w:rsid w:val="00656297"/>
    <w:rsid w:val="00656A3A"/>
    <w:rsid w:val="0066036F"/>
    <w:rsid w:val="006651DB"/>
    <w:rsid w:val="0067096F"/>
    <w:rsid w:val="006729D2"/>
    <w:rsid w:val="00681A39"/>
    <w:rsid w:val="00681F96"/>
    <w:rsid w:val="006829F9"/>
    <w:rsid w:val="006922C7"/>
    <w:rsid w:val="00692660"/>
    <w:rsid w:val="006941B1"/>
    <w:rsid w:val="006962D2"/>
    <w:rsid w:val="006A44BD"/>
    <w:rsid w:val="006A59F0"/>
    <w:rsid w:val="006B1A42"/>
    <w:rsid w:val="006C21C8"/>
    <w:rsid w:val="006C45DA"/>
    <w:rsid w:val="006C726C"/>
    <w:rsid w:val="006D5E92"/>
    <w:rsid w:val="006D66F2"/>
    <w:rsid w:val="006D753B"/>
    <w:rsid w:val="006E18F8"/>
    <w:rsid w:val="006E4D8B"/>
    <w:rsid w:val="006E51D7"/>
    <w:rsid w:val="006E7E54"/>
    <w:rsid w:val="00701746"/>
    <w:rsid w:val="0070489F"/>
    <w:rsid w:val="00704CBB"/>
    <w:rsid w:val="00710C4F"/>
    <w:rsid w:val="007120B7"/>
    <w:rsid w:val="007124FE"/>
    <w:rsid w:val="00715276"/>
    <w:rsid w:val="007158E8"/>
    <w:rsid w:val="0073213A"/>
    <w:rsid w:val="007430D3"/>
    <w:rsid w:val="007445D4"/>
    <w:rsid w:val="00756077"/>
    <w:rsid w:val="00756890"/>
    <w:rsid w:val="007575DD"/>
    <w:rsid w:val="00760CE5"/>
    <w:rsid w:val="00761C50"/>
    <w:rsid w:val="00764A5B"/>
    <w:rsid w:val="007731BE"/>
    <w:rsid w:val="0077504E"/>
    <w:rsid w:val="00791023"/>
    <w:rsid w:val="00793C5A"/>
    <w:rsid w:val="007A0011"/>
    <w:rsid w:val="007A1C3C"/>
    <w:rsid w:val="007A450A"/>
    <w:rsid w:val="007B3A18"/>
    <w:rsid w:val="007C3B11"/>
    <w:rsid w:val="007C4105"/>
    <w:rsid w:val="007C5796"/>
    <w:rsid w:val="007D523F"/>
    <w:rsid w:val="007D5786"/>
    <w:rsid w:val="007E1512"/>
    <w:rsid w:val="007E330D"/>
    <w:rsid w:val="007E3ABF"/>
    <w:rsid w:val="007E4A8A"/>
    <w:rsid w:val="007E7023"/>
    <w:rsid w:val="007F193A"/>
    <w:rsid w:val="007F1C0C"/>
    <w:rsid w:val="007F3623"/>
    <w:rsid w:val="007F56F5"/>
    <w:rsid w:val="00800949"/>
    <w:rsid w:val="00804B9D"/>
    <w:rsid w:val="00805629"/>
    <w:rsid w:val="00805A23"/>
    <w:rsid w:val="00806B61"/>
    <w:rsid w:val="00821283"/>
    <w:rsid w:val="00831664"/>
    <w:rsid w:val="00833CE8"/>
    <w:rsid w:val="00837DEF"/>
    <w:rsid w:val="008404C3"/>
    <w:rsid w:val="00845367"/>
    <w:rsid w:val="00846A08"/>
    <w:rsid w:val="00847914"/>
    <w:rsid w:val="008512F3"/>
    <w:rsid w:val="00854A9B"/>
    <w:rsid w:val="00860A79"/>
    <w:rsid w:val="00885967"/>
    <w:rsid w:val="0088751E"/>
    <w:rsid w:val="00890BAE"/>
    <w:rsid w:val="00892B24"/>
    <w:rsid w:val="00894E7D"/>
    <w:rsid w:val="008958DD"/>
    <w:rsid w:val="008A3D65"/>
    <w:rsid w:val="008A3F1A"/>
    <w:rsid w:val="008B35AF"/>
    <w:rsid w:val="008B3B07"/>
    <w:rsid w:val="008C3A15"/>
    <w:rsid w:val="008C5683"/>
    <w:rsid w:val="008C70C5"/>
    <w:rsid w:val="008C7AEF"/>
    <w:rsid w:val="008D0D5E"/>
    <w:rsid w:val="008D1FF8"/>
    <w:rsid w:val="008D4CA3"/>
    <w:rsid w:val="008D7264"/>
    <w:rsid w:val="008E2EC0"/>
    <w:rsid w:val="008E2EEE"/>
    <w:rsid w:val="008E31FB"/>
    <w:rsid w:val="008E3BF8"/>
    <w:rsid w:val="008E4509"/>
    <w:rsid w:val="008E4E8D"/>
    <w:rsid w:val="008E7119"/>
    <w:rsid w:val="008F0342"/>
    <w:rsid w:val="008F3F0B"/>
    <w:rsid w:val="008F71AA"/>
    <w:rsid w:val="0090079F"/>
    <w:rsid w:val="009012BE"/>
    <w:rsid w:val="009012D1"/>
    <w:rsid w:val="009014B1"/>
    <w:rsid w:val="00901BA1"/>
    <w:rsid w:val="00905AAF"/>
    <w:rsid w:val="00906DD7"/>
    <w:rsid w:val="0091105C"/>
    <w:rsid w:val="00915411"/>
    <w:rsid w:val="0092395E"/>
    <w:rsid w:val="00923965"/>
    <w:rsid w:val="009272C5"/>
    <w:rsid w:val="00932D7B"/>
    <w:rsid w:val="0093355A"/>
    <w:rsid w:val="00933E09"/>
    <w:rsid w:val="00943160"/>
    <w:rsid w:val="0094386D"/>
    <w:rsid w:val="009445A0"/>
    <w:rsid w:val="009463DB"/>
    <w:rsid w:val="00951321"/>
    <w:rsid w:val="00953268"/>
    <w:rsid w:val="00954E52"/>
    <w:rsid w:val="00964477"/>
    <w:rsid w:val="009647F2"/>
    <w:rsid w:val="00970FF4"/>
    <w:rsid w:val="009728A5"/>
    <w:rsid w:val="009766F8"/>
    <w:rsid w:val="00983157"/>
    <w:rsid w:val="00991FB6"/>
    <w:rsid w:val="009923A7"/>
    <w:rsid w:val="00992C03"/>
    <w:rsid w:val="0099340A"/>
    <w:rsid w:val="00996C71"/>
    <w:rsid w:val="009A325C"/>
    <w:rsid w:val="009B4859"/>
    <w:rsid w:val="009B4B31"/>
    <w:rsid w:val="009B610C"/>
    <w:rsid w:val="009C1E8B"/>
    <w:rsid w:val="009D1483"/>
    <w:rsid w:val="009E0BA7"/>
    <w:rsid w:val="009E123E"/>
    <w:rsid w:val="009E6D90"/>
    <w:rsid w:val="009F41F2"/>
    <w:rsid w:val="009F4D56"/>
    <w:rsid w:val="009F5113"/>
    <w:rsid w:val="009F5867"/>
    <w:rsid w:val="00A009F2"/>
    <w:rsid w:val="00A01EE1"/>
    <w:rsid w:val="00A058C7"/>
    <w:rsid w:val="00A07370"/>
    <w:rsid w:val="00A11B69"/>
    <w:rsid w:val="00A15015"/>
    <w:rsid w:val="00A25CFB"/>
    <w:rsid w:val="00A33AB4"/>
    <w:rsid w:val="00A4163E"/>
    <w:rsid w:val="00A549D5"/>
    <w:rsid w:val="00A54BDA"/>
    <w:rsid w:val="00A60198"/>
    <w:rsid w:val="00A642EF"/>
    <w:rsid w:val="00A726ED"/>
    <w:rsid w:val="00A8175B"/>
    <w:rsid w:val="00A823C7"/>
    <w:rsid w:val="00A959FD"/>
    <w:rsid w:val="00AA334C"/>
    <w:rsid w:val="00AA51BA"/>
    <w:rsid w:val="00AA693F"/>
    <w:rsid w:val="00AB4AD4"/>
    <w:rsid w:val="00AC193A"/>
    <w:rsid w:val="00AC343E"/>
    <w:rsid w:val="00AC59A2"/>
    <w:rsid w:val="00AC5A46"/>
    <w:rsid w:val="00AC66E5"/>
    <w:rsid w:val="00AD061D"/>
    <w:rsid w:val="00AD0E10"/>
    <w:rsid w:val="00AD24DA"/>
    <w:rsid w:val="00AD2697"/>
    <w:rsid w:val="00AD3015"/>
    <w:rsid w:val="00AD42CF"/>
    <w:rsid w:val="00AD6A8F"/>
    <w:rsid w:val="00AE2C30"/>
    <w:rsid w:val="00AE3C43"/>
    <w:rsid w:val="00AE5B16"/>
    <w:rsid w:val="00AE5B23"/>
    <w:rsid w:val="00AE5BF1"/>
    <w:rsid w:val="00AE7141"/>
    <w:rsid w:val="00AF0940"/>
    <w:rsid w:val="00B00EA6"/>
    <w:rsid w:val="00B10B7A"/>
    <w:rsid w:val="00B13FAD"/>
    <w:rsid w:val="00B14591"/>
    <w:rsid w:val="00B17ED7"/>
    <w:rsid w:val="00B25AFE"/>
    <w:rsid w:val="00B269EF"/>
    <w:rsid w:val="00B377A3"/>
    <w:rsid w:val="00B37904"/>
    <w:rsid w:val="00B4716A"/>
    <w:rsid w:val="00B53B8D"/>
    <w:rsid w:val="00B5491F"/>
    <w:rsid w:val="00B56413"/>
    <w:rsid w:val="00B570B8"/>
    <w:rsid w:val="00B60DE2"/>
    <w:rsid w:val="00B650E8"/>
    <w:rsid w:val="00B67FC0"/>
    <w:rsid w:val="00B810F0"/>
    <w:rsid w:val="00B84A5A"/>
    <w:rsid w:val="00B84B03"/>
    <w:rsid w:val="00B903DA"/>
    <w:rsid w:val="00B91548"/>
    <w:rsid w:val="00B91F93"/>
    <w:rsid w:val="00B94DC2"/>
    <w:rsid w:val="00B96EDA"/>
    <w:rsid w:val="00BA3455"/>
    <w:rsid w:val="00BA5CF0"/>
    <w:rsid w:val="00BA6215"/>
    <w:rsid w:val="00BA74A3"/>
    <w:rsid w:val="00BA7671"/>
    <w:rsid w:val="00BB0EAE"/>
    <w:rsid w:val="00BB2F51"/>
    <w:rsid w:val="00BC38B9"/>
    <w:rsid w:val="00BC42B9"/>
    <w:rsid w:val="00BC4FDF"/>
    <w:rsid w:val="00BC6243"/>
    <w:rsid w:val="00BD0B6C"/>
    <w:rsid w:val="00BD3415"/>
    <w:rsid w:val="00BD4119"/>
    <w:rsid w:val="00BE23EE"/>
    <w:rsid w:val="00BE3169"/>
    <w:rsid w:val="00BF7D61"/>
    <w:rsid w:val="00C02F6C"/>
    <w:rsid w:val="00C139E6"/>
    <w:rsid w:val="00C247B2"/>
    <w:rsid w:val="00C278A4"/>
    <w:rsid w:val="00C2799A"/>
    <w:rsid w:val="00C30005"/>
    <w:rsid w:val="00C36E81"/>
    <w:rsid w:val="00C37455"/>
    <w:rsid w:val="00C50B76"/>
    <w:rsid w:val="00C541EF"/>
    <w:rsid w:val="00C55B30"/>
    <w:rsid w:val="00C80F7A"/>
    <w:rsid w:val="00C824B3"/>
    <w:rsid w:val="00C85FE1"/>
    <w:rsid w:val="00C94AD7"/>
    <w:rsid w:val="00CA183E"/>
    <w:rsid w:val="00CA3FFD"/>
    <w:rsid w:val="00CA459E"/>
    <w:rsid w:val="00CA49F0"/>
    <w:rsid w:val="00CB0CF3"/>
    <w:rsid w:val="00CB29F1"/>
    <w:rsid w:val="00CB38E1"/>
    <w:rsid w:val="00CC2961"/>
    <w:rsid w:val="00CC7586"/>
    <w:rsid w:val="00CD6AAD"/>
    <w:rsid w:val="00CE3749"/>
    <w:rsid w:val="00CE52AD"/>
    <w:rsid w:val="00CF064D"/>
    <w:rsid w:val="00CF38E0"/>
    <w:rsid w:val="00D06770"/>
    <w:rsid w:val="00D11C6B"/>
    <w:rsid w:val="00D238EE"/>
    <w:rsid w:val="00D2448C"/>
    <w:rsid w:val="00D24F0E"/>
    <w:rsid w:val="00D31604"/>
    <w:rsid w:val="00D34FD6"/>
    <w:rsid w:val="00D374F8"/>
    <w:rsid w:val="00D40383"/>
    <w:rsid w:val="00D40A2C"/>
    <w:rsid w:val="00D43FDE"/>
    <w:rsid w:val="00D51735"/>
    <w:rsid w:val="00D5379F"/>
    <w:rsid w:val="00D60870"/>
    <w:rsid w:val="00D67DD4"/>
    <w:rsid w:val="00D76514"/>
    <w:rsid w:val="00D8049A"/>
    <w:rsid w:val="00D8277A"/>
    <w:rsid w:val="00D95362"/>
    <w:rsid w:val="00D96454"/>
    <w:rsid w:val="00D97B32"/>
    <w:rsid w:val="00DA01D8"/>
    <w:rsid w:val="00DA39CC"/>
    <w:rsid w:val="00DA3F16"/>
    <w:rsid w:val="00DA52D3"/>
    <w:rsid w:val="00DB59D2"/>
    <w:rsid w:val="00DB66F9"/>
    <w:rsid w:val="00DC1C49"/>
    <w:rsid w:val="00DC4850"/>
    <w:rsid w:val="00DC6830"/>
    <w:rsid w:val="00DD3435"/>
    <w:rsid w:val="00DD3809"/>
    <w:rsid w:val="00DE1D5E"/>
    <w:rsid w:val="00DE3AB7"/>
    <w:rsid w:val="00DE4290"/>
    <w:rsid w:val="00DE6331"/>
    <w:rsid w:val="00DE6E5A"/>
    <w:rsid w:val="00DF087F"/>
    <w:rsid w:val="00DF2AE5"/>
    <w:rsid w:val="00DF3FA2"/>
    <w:rsid w:val="00E038C0"/>
    <w:rsid w:val="00E11B56"/>
    <w:rsid w:val="00E14BB7"/>
    <w:rsid w:val="00E16BAA"/>
    <w:rsid w:val="00E21304"/>
    <w:rsid w:val="00E219CC"/>
    <w:rsid w:val="00E24629"/>
    <w:rsid w:val="00E24EEF"/>
    <w:rsid w:val="00E26F4B"/>
    <w:rsid w:val="00E30AF5"/>
    <w:rsid w:val="00E40563"/>
    <w:rsid w:val="00E51B58"/>
    <w:rsid w:val="00E5209D"/>
    <w:rsid w:val="00E54C6D"/>
    <w:rsid w:val="00E65DB8"/>
    <w:rsid w:val="00E7034C"/>
    <w:rsid w:val="00E73EC7"/>
    <w:rsid w:val="00E76ACC"/>
    <w:rsid w:val="00E80406"/>
    <w:rsid w:val="00E81C7E"/>
    <w:rsid w:val="00E94679"/>
    <w:rsid w:val="00E971E6"/>
    <w:rsid w:val="00E976DC"/>
    <w:rsid w:val="00EA169F"/>
    <w:rsid w:val="00EA2A79"/>
    <w:rsid w:val="00EB34F7"/>
    <w:rsid w:val="00EB3E10"/>
    <w:rsid w:val="00EB5717"/>
    <w:rsid w:val="00EC57F3"/>
    <w:rsid w:val="00EE46A9"/>
    <w:rsid w:val="00EE5BD7"/>
    <w:rsid w:val="00EE67B9"/>
    <w:rsid w:val="00EE6D28"/>
    <w:rsid w:val="00EF2932"/>
    <w:rsid w:val="00EF64F3"/>
    <w:rsid w:val="00F02CC9"/>
    <w:rsid w:val="00F04144"/>
    <w:rsid w:val="00F07431"/>
    <w:rsid w:val="00F076B6"/>
    <w:rsid w:val="00F10099"/>
    <w:rsid w:val="00F13052"/>
    <w:rsid w:val="00F148B5"/>
    <w:rsid w:val="00F14D73"/>
    <w:rsid w:val="00F1570A"/>
    <w:rsid w:val="00F22FD9"/>
    <w:rsid w:val="00F22FFE"/>
    <w:rsid w:val="00F2780B"/>
    <w:rsid w:val="00F31778"/>
    <w:rsid w:val="00F323F8"/>
    <w:rsid w:val="00F354DC"/>
    <w:rsid w:val="00F355B2"/>
    <w:rsid w:val="00F35A9A"/>
    <w:rsid w:val="00F412CD"/>
    <w:rsid w:val="00F42118"/>
    <w:rsid w:val="00F43D57"/>
    <w:rsid w:val="00F54384"/>
    <w:rsid w:val="00F5646F"/>
    <w:rsid w:val="00F60606"/>
    <w:rsid w:val="00F625E9"/>
    <w:rsid w:val="00F627EC"/>
    <w:rsid w:val="00F64F3E"/>
    <w:rsid w:val="00F65785"/>
    <w:rsid w:val="00F65D38"/>
    <w:rsid w:val="00F661A8"/>
    <w:rsid w:val="00F704E5"/>
    <w:rsid w:val="00F71A65"/>
    <w:rsid w:val="00F77E2D"/>
    <w:rsid w:val="00F819B1"/>
    <w:rsid w:val="00F81B44"/>
    <w:rsid w:val="00F83472"/>
    <w:rsid w:val="00F855EF"/>
    <w:rsid w:val="00F95DA7"/>
    <w:rsid w:val="00FA0ABE"/>
    <w:rsid w:val="00FA3717"/>
    <w:rsid w:val="00FA5275"/>
    <w:rsid w:val="00FA6354"/>
    <w:rsid w:val="00FB2825"/>
    <w:rsid w:val="00FB68CD"/>
    <w:rsid w:val="00FB7D3B"/>
    <w:rsid w:val="00FD1801"/>
    <w:rsid w:val="00FE02FC"/>
    <w:rsid w:val="00FE150C"/>
    <w:rsid w:val="00FE39A5"/>
    <w:rsid w:val="00FE5E6F"/>
    <w:rsid w:val="00FF1118"/>
    <w:rsid w:val="00FF24C4"/>
    <w:rsid w:val="00FF2820"/>
    <w:rsid w:val="00FF48B1"/>
    <w:rsid w:val="00FF7705"/>
    <w:rsid w:val="22741851"/>
    <w:rsid w:val="408658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52EF4"/>
  <w15:chartTrackingRefBased/>
  <w15:docId w15:val="{9D2780A5-142F-4090-A362-5D1CCAC3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Normal"/>
    <w:next w:val="Normal"/>
    <w:link w:val="Heading1Char"/>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Heading2">
    <w:name w:val="heading 2"/>
    <w:basedOn w:val="Normal"/>
    <w:next w:val="Normal"/>
    <w:link w:val="Heading2Char"/>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paragraph" w:styleId="Heading3">
    <w:name w:val="heading 3"/>
    <w:basedOn w:val="Normal"/>
    <w:next w:val="Normal"/>
    <w:link w:val="Heading3Char"/>
    <w:uiPriority w:val="9"/>
    <w:semiHidden/>
    <w:unhideWhenUsed/>
    <w:qFormat/>
    <w:rsid w:val="00F627EC"/>
    <w:pPr>
      <w:keepNext/>
      <w:keepLines/>
      <w:spacing w:before="40" w:after="0"/>
      <w:outlineLvl w:val="2"/>
    </w:pPr>
    <w:rPr>
      <w:rFonts w:asciiTheme="majorHAnsi" w:eastAsiaTheme="majorEastAsia" w:hAnsiTheme="majorHAnsi" w:cstheme="majorBidi"/>
      <w:color w:val="732A06" w:themeColor="accent1" w:themeShade="7F"/>
      <w:sz w:val="24"/>
      <w:szCs w:val="24"/>
    </w:rPr>
  </w:style>
  <w:style w:type="paragraph" w:styleId="Heading4">
    <w:name w:val="heading 4"/>
    <w:basedOn w:val="Normal"/>
    <w:next w:val="Normal"/>
    <w:link w:val="Heading4Char"/>
    <w:uiPriority w:val="9"/>
    <w:semiHidden/>
    <w:unhideWhenUsed/>
    <w:qFormat/>
    <w:rsid w:val="00F627EC"/>
    <w:pPr>
      <w:keepNext/>
      <w:keepLines/>
      <w:spacing w:before="40" w:after="0"/>
      <w:outlineLvl w:val="3"/>
    </w:pPr>
    <w:rPr>
      <w:rFonts w:asciiTheme="majorHAnsi" w:eastAsiaTheme="majorEastAsia" w:hAnsiTheme="majorHAnsi" w:cstheme="majorBidi"/>
      <w:i/>
      <w:iCs/>
      <w:color w:val="AE3F09" w:themeColor="accent1" w:themeShade="BF"/>
    </w:rPr>
  </w:style>
  <w:style w:type="paragraph" w:styleId="Heading5">
    <w:name w:val="heading 5"/>
    <w:basedOn w:val="Normal"/>
    <w:next w:val="Normal"/>
    <w:link w:val="Heading5Char"/>
    <w:uiPriority w:val="9"/>
    <w:semiHidden/>
    <w:unhideWhenUsed/>
    <w:qFormat/>
    <w:rsid w:val="00F627EC"/>
    <w:pPr>
      <w:keepNext/>
      <w:keepLines/>
      <w:spacing w:before="40" w:after="0"/>
      <w:outlineLvl w:val="4"/>
    </w:pPr>
    <w:rPr>
      <w:rFonts w:asciiTheme="majorHAnsi" w:eastAsiaTheme="majorEastAsia" w:hAnsiTheme="majorHAnsi" w:cstheme="majorBidi"/>
      <w:color w:val="AE3F09" w:themeColor="accent1" w:themeShade="BF"/>
    </w:rPr>
  </w:style>
  <w:style w:type="paragraph" w:styleId="Heading6">
    <w:name w:val="heading 6"/>
    <w:basedOn w:val="Normal"/>
    <w:next w:val="Normal"/>
    <w:link w:val="Heading6Char"/>
    <w:uiPriority w:val="9"/>
    <w:semiHidden/>
    <w:unhideWhenUsed/>
    <w:qFormat/>
    <w:rsid w:val="00F627EC"/>
    <w:pPr>
      <w:keepNext/>
      <w:keepLines/>
      <w:spacing w:before="40" w:after="0"/>
      <w:outlineLvl w:val="5"/>
    </w:pPr>
    <w:rPr>
      <w:rFonts w:asciiTheme="majorHAnsi" w:eastAsiaTheme="majorEastAsia" w:hAnsiTheme="majorHAnsi" w:cstheme="majorBidi"/>
      <w:color w:val="732A06" w:themeColor="accent1" w:themeShade="7F"/>
    </w:rPr>
  </w:style>
  <w:style w:type="paragraph" w:styleId="Heading7">
    <w:name w:val="heading 7"/>
    <w:basedOn w:val="Normal"/>
    <w:next w:val="Normal"/>
    <w:link w:val="Heading7Char"/>
    <w:uiPriority w:val="9"/>
    <w:semiHidden/>
    <w:unhideWhenUsed/>
    <w:qFormat/>
    <w:rsid w:val="00F627EC"/>
    <w:pPr>
      <w:keepNext/>
      <w:keepLines/>
      <w:spacing w:before="40" w:after="0"/>
      <w:outlineLvl w:val="6"/>
    </w:pPr>
    <w:rPr>
      <w:rFonts w:asciiTheme="majorHAnsi" w:eastAsiaTheme="majorEastAsia" w:hAnsiTheme="majorHAnsi" w:cstheme="majorBidi"/>
      <w:i/>
      <w:iCs/>
      <w:color w:val="732A06" w:themeColor="accent1" w:themeShade="7F"/>
    </w:rPr>
  </w:style>
  <w:style w:type="paragraph" w:styleId="Heading8">
    <w:name w:val="heading 8"/>
    <w:basedOn w:val="Normal"/>
    <w:next w:val="Normal"/>
    <w:link w:val="Heading8Char"/>
    <w:uiPriority w:val="9"/>
    <w:semiHidden/>
    <w:unhideWhenUsed/>
    <w:qFormat/>
    <w:rsid w:val="00F627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27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G2">
    <w:name w:val="DIG 2"/>
    <w:next w:val="Normal"/>
    <w:link w:val="DIG2Zchn"/>
    <w:qFormat/>
    <w:rsid w:val="00892B24"/>
    <w:pPr>
      <w:numPr>
        <w:ilvl w:val="2"/>
        <w:numId w:val="10"/>
      </w:numPr>
      <w:spacing w:after="0" w:line="360" w:lineRule="auto"/>
      <w:ind w:left="510" w:right="142" w:hanging="510"/>
      <w:outlineLvl w:val="1"/>
    </w:pPr>
    <w:rPr>
      <w:rFonts w:ascii="Arial" w:eastAsiaTheme="majorEastAsia" w:hAnsi="Arial" w:cstheme="majorBidi"/>
      <w:b/>
      <w:color w:val="E9550D"/>
      <w:sz w:val="32"/>
      <w:szCs w:val="26"/>
    </w:rPr>
  </w:style>
  <w:style w:type="character" w:customStyle="1" w:styleId="DIG2Zchn">
    <w:name w:val="DIG 2 Zchn"/>
    <w:basedOn w:val="Heading2Char"/>
    <w:link w:val="DIG2"/>
    <w:rsid w:val="00892B24"/>
    <w:rPr>
      <w:rFonts w:ascii="Arial" w:eastAsiaTheme="majorEastAsia" w:hAnsi="Arial" w:cstheme="majorBidi"/>
      <w:b/>
      <w:color w:val="E9550D"/>
      <w:sz w:val="32"/>
      <w:szCs w:val="26"/>
    </w:rPr>
  </w:style>
  <w:style w:type="character" w:customStyle="1" w:styleId="Heading2Char">
    <w:name w:val="Heading 2 Char"/>
    <w:basedOn w:val="DefaultParagraphFont"/>
    <w:link w:val="Heading2"/>
    <w:uiPriority w:val="9"/>
    <w:semiHidden/>
    <w:rsid w:val="00101962"/>
    <w:rPr>
      <w:rFonts w:asciiTheme="majorHAnsi" w:eastAsiaTheme="majorEastAsia" w:hAnsiTheme="majorHAnsi" w:cstheme="majorBidi"/>
      <w:color w:val="AE3F09" w:themeColor="accent1" w:themeShade="BF"/>
      <w:sz w:val="26"/>
      <w:szCs w:val="26"/>
    </w:rPr>
  </w:style>
  <w:style w:type="numbering" w:customStyle="1" w:styleId="SRH">
    <w:name w:val="SRH"/>
    <w:uiPriority w:val="99"/>
    <w:rsid w:val="00086CB9"/>
    <w:pPr>
      <w:numPr>
        <w:numId w:val="2"/>
      </w:numPr>
    </w:pPr>
  </w:style>
  <w:style w:type="paragraph" w:customStyle="1" w:styleId="DIG0">
    <w:name w:val="DIG 0"/>
    <w:basedOn w:val="Normal"/>
    <w:next w:val="Normal"/>
    <w:link w:val="DIG0Zchn"/>
    <w:qFormat/>
    <w:rsid w:val="00761C50"/>
    <w:pPr>
      <w:keepNext/>
      <w:keepLines/>
      <w:numPr>
        <w:numId w:val="10"/>
      </w:numPr>
      <w:spacing w:after="0" w:line="360" w:lineRule="auto"/>
      <w:outlineLvl w:val="0"/>
    </w:pPr>
    <w:rPr>
      <w:rFonts w:eastAsiaTheme="majorEastAsia" w:cstheme="majorBidi"/>
      <w:b/>
      <w:caps/>
      <w:color w:val="E9550D"/>
      <w:sz w:val="36"/>
      <w:szCs w:val="32"/>
    </w:rPr>
  </w:style>
  <w:style w:type="character" w:customStyle="1" w:styleId="DIG0Zchn">
    <w:name w:val="DIG 0 Zchn"/>
    <w:basedOn w:val="DefaultParagraphFont"/>
    <w:link w:val="DIG0"/>
    <w:rsid w:val="00761C50"/>
    <w:rPr>
      <w:rFonts w:eastAsiaTheme="majorEastAsia" w:cstheme="majorBidi"/>
      <w:b/>
      <w:caps/>
      <w:color w:val="E9550D"/>
      <w:sz w:val="36"/>
      <w:szCs w:val="32"/>
    </w:rPr>
  </w:style>
  <w:style w:type="paragraph" w:customStyle="1" w:styleId="DIG1">
    <w:name w:val="DIG 1"/>
    <w:basedOn w:val="Heading1"/>
    <w:next w:val="Normal"/>
    <w:link w:val="DIG1Zchn"/>
    <w:qFormat/>
    <w:rsid w:val="00C541EF"/>
    <w:pPr>
      <w:numPr>
        <w:ilvl w:val="1"/>
        <w:numId w:val="10"/>
      </w:numPr>
      <w:spacing w:before="0" w:line="360" w:lineRule="auto"/>
      <w:ind w:left="567" w:hanging="567"/>
    </w:pPr>
    <w:rPr>
      <w:rFonts w:ascii="Jost" w:hAnsi="Jost"/>
      <w:b/>
      <w:caps/>
      <w:color w:val="E9550D"/>
      <w:sz w:val="36"/>
    </w:rPr>
  </w:style>
  <w:style w:type="character" w:customStyle="1" w:styleId="DIG1Zchn">
    <w:name w:val="DIG 1 Zchn"/>
    <w:basedOn w:val="Heading1Char"/>
    <w:link w:val="DIG1"/>
    <w:rsid w:val="00C541EF"/>
    <w:rPr>
      <w:rFonts w:asciiTheme="majorHAnsi" w:eastAsiaTheme="majorEastAsia" w:hAnsiTheme="majorHAnsi" w:cstheme="majorBidi"/>
      <w:b/>
      <w:caps/>
      <w:color w:val="E9550D"/>
      <w:sz w:val="36"/>
      <w:szCs w:val="32"/>
    </w:rPr>
  </w:style>
  <w:style w:type="character" w:customStyle="1" w:styleId="Heading1Char">
    <w:name w:val="Heading 1 Char"/>
    <w:basedOn w:val="DefaultParagraphFont"/>
    <w:link w:val="Heading1"/>
    <w:uiPriority w:val="9"/>
    <w:rsid w:val="00101962"/>
    <w:rPr>
      <w:rFonts w:asciiTheme="majorHAnsi" w:eastAsiaTheme="majorEastAsia" w:hAnsiTheme="majorHAnsi" w:cstheme="majorBidi"/>
      <w:color w:val="AE3F09" w:themeColor="accent1" w:themeShade="BF"/>
      <w:sz w:val="32"/>
      <w:szCs w:val="32"/>
    </w:rPr>
  </w:style>
  <w:style w:type="paragraph" w:customStyle="1" w:styleId="DIG3">
    <w:name w:val="DIG 3"/>
    <w:basedOn w:val="DIG2"/>
    <w:next w:val="Normal"/>
    <w:link w:val="DIG3Zchn"/>
    <w:qFormat/>
    <w:rsid w:val="00892B24"/>
    <w:pPr>
      <w:numPr>
        <w:ilvl w:val="3"/>
      </w:numPr>
      <w:ind w:left="680" w:hanging="680"/>
    </w:pPr>
    <w:rPr>
      <w:rFonts w:ascii="Jost" w:hAnsi="Jost"/>
      <w:sz w:val="28"/>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Normal"/>
    <w:link w:val="DIG4Zchn"/>
    <w:qFormat/>
    <w:rsid w:val="00892B24"/>
    <w:pPr>
      <w:numPr>
        <w:ilvl w:val="4"/>
      </w:numPr>
      <w:ind w:left="794" w:hanging="794"/>
    </w:pPr>
    <w:rPr>
      <w:rFonts w:ascii="Jost" w:hAnsi="Jost"/>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Normal"/>
    <w:link w:val="DIGTextZchn"/>
    <w:uiPriority w:val="1"/>
    <w:qFormat/>
    <w:rsid w:val="008B35AF"/>
    <w:pPr>
      <w:spacing w:line="360" w:lineRule="auto"/>
      <w:jc w:val="both"/>
    </w:pPr>
    <w:rPr>
      <w:rFonts w:cs="Arial"/>
      <w:lang w:val="en-GB"/>
    </w:rPr>
  </w:style>
  <w:style w:type="character" w:customStyle="1" w:styleId="DIGTextZchn">
    <w:name w:val="DIG Text Zchn"/>
    <w:basedOn w:val="DefaultParagraphFont"/>
    <w:link w:val="DIGText"/>
    <w:uiPriority w:val="1"/>
    <w:locked/>
    <w:rsid w:val="008B35AF"/>
    <w:rPr>
      <w:rFonts w:cs="Arial"/>
      <w:lang w:val="en-GB"/>
    </w:rPr>
  </w:style>
  <w:style w:type="paragraph" w:styleId="FootnoteText">
    <w:name w:val="footnote text"/>
    <w:basedOn w:val="Normal"/>
    <w:link w:val="FootnoteTextChar"/>
    <w:uiPriority w:val="99"/>
    <w:semiHidden/>
    <w:unhideWhenUsed/>
    <w:rsid w:val="00B91F93"/>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B91F93"/>
    <w:rPr>
      <w:rFonts w:ascii="Arial" w:hAnsi="Arial"/>
      <w:sz w:val="20"/>
      <w:szCs w:val="20"/>
    </w:rPr>
  </w:style>
  <w:style w:type="paragraph" w:styleId="Header">
    <w:name w:val="header"/>
    <w:basedOn w:val="Normal"/>
    <w:link w:val="HeaderChar"/>
    <w:uiPriority w:val="99"/>
    <w:unhideWhenUsed/>
    <w:rsid w:val="008D0D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0D5E"/>
  </w:style>
  <w:style w:type="paragraph" w:styleId="Footer">
    <w:name w:val="footer"/>
    <w:basedOn w:val="Normal"/>
    <w:link w:val="FooterChar"/>
    <w:uiPriority w:val="99"/>
    <w:unhideWhenUsed/>
    <w:rsid w:val="008D0D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0D5E"/>
  </w:style>
  <w:style w:type="paragraph" w:styleId="TOCHeading">
    <w:name w:val="TOC Heading"/>
    <w:basedOn w:val="Heading1"/>
    <w:next w:val="Normal"/>
    <w:uiPriority w:val="39"/>
    <w:unhideWhenUsed/>
    <w:qFormat/>
    <w:rsid w:val="00D60870"/>
    <w:pPr>
      <w:outlineLvl w:val="9"/>
    </w:pPr>
    <w:rPr>
      <w:lang w:eastAsia="de-DE"/>
    </w:rPr>
  </w:style>
  <w:style w:type="paragraph" w:styleId="TOC1">
    <w:name w:val="toc 1"/>
    <w:basedOn w:val="Normal"/>
    <w:next w:val="Normal"/>
    <w:autoRedefine/>
    <w:uiPriority w:val="39"/>
    <w:unhideWhenUsed/>
    <w:rsid w:val="00DC4850"/>
    <w:pPr>
      <w:tabs>
        <w:tab w:val="left" w:pos="284"/>
        <w:tab w:val="right" w:leader="dot" w:pos="9060"/>
      </w:tabs>
      <w:spacing w:after="100"/>
    </w:pPr>
  </w:style>
  <w:style w:type="character" w:styleId="Hyperlink">
    <w:name w:val="Hyperlink"/>
    <w:basedOn w:val="DefaultParagraphFont"/>
    <w:uiPriority w:val="99"/>
    <w:unhideWhenUsed/>
    <w:rsid w:val="004D03FB"/>
    <w:rPr>
      <w:color w:val="149C99" w:themeColor="hyperlink"/>
      <w:u w:val="single"/>
    </w:rPr>
  </w:style>
  <w:style w:type="paragraph" w:styleId="NormalWeb">
    <w:name w:val="Normal (Web)"/>
    <w:basedOn w:val="Normal"/>
    <w:uiPriority w:val="99"/>
    <w:semiHidden/>
    <w:unhideWhenUsed/>
    <w:rsid w:val="00A54B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OC2">
    <w:name w:val="toc 2"/>
    <w:basedOn w:val="Normal"/>
    <w:next w:val="Normal"/>
    <w:autoRedefine/>
    <w:uiPriority w:val="39"/>
    <w:unhideWhenUsed/>
    <w:rsid w:val="009463DB"/>
    <w:pPr>
      <w:tabs>
        <w:tab w:val="left" w:pos="880"/>
        <w:tab w:val="left" w:pos="2410"/>
        <w:tab w:val="right" w:leader="dot" w:pos="9060"/>
      </w:tabs>
      <w:spacing w:after="100"/>
      <w:ind w:left="220"/>
    </w:pPr>
  </w:style>
  <w:style w:type="paragraph" w:styleId="Caption">
    <w:name w:val="caption"/>
    <w:basedOn w:val="Normal"/>
    <w:next w:val="Normal"/>
    <w:uiPriority w:val="35"/>
    <w:unhideWhenUsed/>
    <w:qFormat/>
    <w:rsid w:val="00CA459E"/>
    <w:pPr>
      <w:spacing w:after="200" w:line="240" w:lineRule="auto"/>
    </w:pPr>
    <w:rPr>
      <w:i/>
      <w:iCs/>
      <w:color w:val="4D4D4D" w:themeColor="text2"/>
      <w:sz w:val="18"/>
      <w:szCs w:val="18"/>
    </w:rPr>
  </w:style>
  <w:style w:type="character" w:styleId="PlaceholderText">
    <w:name w:val="Placeholder Text"/>
    <w:basedOn w:val="DefaultParagraphFont"/>
    <w:uiPriority w:val="99"/>
    <w:semiHidden/>
    <w:rsid w:val="00F627EC"/>
    <w:rPr>
      <w:color w:val="808080"/>
    </w:rPr>
  </w:style>
  <w:style w:type="paragraph" w:customStyle="1" w:styleId="CitaviBibliographyEntry">
    <w:name w:val="Citavi Bibliography Entry"/>
    <w:basedOn w:val="Normal"/>
    <w:link w:val="CitaviBibliographyEntryZchn"/>
    <w:uiPriority w:val="99"/>
    <w:rsid w:val="00F627EC"/>
    <w:pPr>
      <w:spacing w:after="120"/>
    </w:pPr>
    <w:rPr>
      <w:rFonts w:cs="Arial"/>
      <w:lang w:val="en-GB"/>
    </w:rPr>
  </w:style>
  <w:style w:type="character" w:customStyle="1" w:styleId="CitaviBibliographyEntryZchn">
    <w:name w:val="Citavi Bibliography Entry Zchn"/>
    <w:basedOn w:val="DIGTextZchn"/>
    <w:link w:val="CitaviBibliographyEntry"/>
    <w:uiPriority w:val="99"/>
    <w:rsid w:val="00F627EC"/>
    <w:rPr>
      <w:rFonts w:cs="Arial"/>
      <w:lang w:val="en-GB"/>
    </w:rPr>
  </w:style>
  <w:style w:type="paragraph" w:customStyle="1" w:styleId="CitaviBibliographyHeading">
    <w:name w:val="Citavi Bibliography Heading"/>
    <w:basedOn w:val="Heading1"/>
    <w:link w:val="CitaviBibliographyHeadingZchn"/>
    <w:uiPriority w:val="99"/>
    <w:rsid w:val="00F627EC"/>
  </w:style>
  <w:style w:type="character" w:customStyle="1" w:styleId="CitaviBibliographyHeadingZchn">
    <w:name w:val="Citavi Bibliography Heading Zchn"/>
    <w:basedOn w:val="DIGTextZchn"/>
    <w:link w:val="CitaviBibliographyHeading"/>
    <w:uiPriority w:val="99"/>
    <w:rsid w:val="00F627EC"/>
    <w:rPr>
      <w:rFonts w:asciiTheme="majorHAnsi" w:eastAsiaTheme="majorEastAsia" w:hAnsiTheme="majorHAnsi" w:cstheme="majorBidi"/>
      <w:color w:val="AE3F09" w:themeColor="accent1" w:themeShade="BF"/>
      <w:sz w:val="32"/>
      <w:szCs w:val="32"/>
      <w:lang w:val="en-GB"/>
    </w:rPr>
  </w:style>
  <w:style w:type="paragraph" w:customStyle="1" w:styleId="CitaviChapterBibliographyHeading">
    <w:name w:val="Citavi Chapter Bibliography Heading"/>
    <w:basedOn w:val="Heading2"/>
    <w:link w:val="CitaviChapterBibliographyHeadingZchn"/>
    <w:uiPriority w:val="99"/>
    <w:rsid w:val="00F627EC"/>
  </w:style>
  <w:style w:type="character" w:customStyle="1" w:styleId="CitaviChapterBibliographyHeadingZchn">
    <w:name w:val="Citavi Chapter Bibliography Heading Zchn"/>
    <w:basedOn w:val="DIGTextZchn"/>
    <w:link w:val="CitaviChapterBibliographyHeading"/>
    <w:uiPriority w:val="99"/>
    <w:rsid w:val="00F627EC"/>
    <w:rPr>
      <w:rFonts w:asciiTheme="majorHAnsi" w:eastAsiaTheme="majorEastAsia" w:hAnsiTheme="majorHAnsi" w:cstheme="majorBidi"/>
      <w:color w:val="AE3F09" w:themeColor="accent1" w:themeShade="BF"/>
      <w:sz w:val="26"/>
      <w:szCs w:val="26"/>
      <w:lang w:val="en-GB"/>
    </w:rPr>
  </w:style>
  <w:style w:type="paragraph" w:customStyle="1" w:styleId="CitaviBibliographySubheading1">
    <w:name w:val="Citavi Bibliography Subheading 1"/>
    <w:basedOn w:val="Heading2"/>
    <w:link w:val="CitaviBibliographySubheading1Zchn"/>
    <w:uiPriority w:val="99"/>
    <w:rsid w:val="00F627EC"/>
    <w:pPr>
      <w:outlineLvl w:val="9"/>
    </w:pPr>
    <w:rPr>
      <w:lang w:val="en-GB"/>
    </w:rPr>
  </w:style>
  <w:style w:type="character" w:customStyle="1" w:styleId="CitaviBibliographySubheading1Zchn">
    <w:name w:val="Citavi Bibliography Subheading 1 Zchn"/>
    <w:basedOn w:val="DIGTextZchn"/>
    <w:link w:val="CitaviBibliographySubheading1"/>
    <w:uiPriority w:val="99"/>
    <w:rsid w:val="00F627EC"/>
    <w:rPr>
      <w:rFonts w:asciiTheme="majorHAnsi" w:eastAsiaTheme="majorEastAsia" w:hAnsiTheme="majorHAnsi" w:cstheme="majorBidi"/>
      <w:color w:val="AE3F09" w:themeColor="accent1" w:themeShade="BF"/>
      <w:sz w:val="26"/>
      <w:szCs w:val="26"/>
      <w:lang w:val="en-GB"/>
    </w:rPr>
  </w:style>
  <w:style w:type="paragraph" w:customStyle="1" w:styleId="CitaviBibliographySubheading2">
    <w:name w:val="Citavi Bibliography Subheading 2"/>
    <w:basedOn w:val="Heading3"/>
    <w:link w:val="CitaviBibliographySubheading2Zchn"/>
    <w:uiPriority w:val="99"/>
    <w:rsid w:val="00F627EC"/>
    <w:pPr>
      <w:outlineLvl w:val="9"/>
    </w:pPr>
    <w:rPr>
      <w:lang w:val="en-GB"/>
    </w:rPr>
  </w:style>
  <w:style w:type="character" w:customStyle="1" w:styleId="CitaviBibliographySubheading2Zchn">
    <w:name w:val="Citavi Bibliography Subheading 2 Zchn"/>
    <w:basedOn w:val="DIGTextZchn"/>
    <w:link w:val="CitaviBibliographySubheading2"/>
    <w:uiPriority w:val="99"/>
    <w:rsid w:val="00F627EC"/>
    <w:rPr>
      <w:rFonts w:asciiTheme="majorHAnsi" w:eastAsiaTheme="majorEastAsia" w:hAnsiTheme="majorHAnsi" w:cstheme="majorBidi"/>
      <w:color w:val="732A06" w:themeColor="accent1" w:themeShade="7F"/>
      <w:sz w:val="24"/>
      <w:szCs w:val="24"/>
      <w:lang w:val="en-GB"/>
    </w:rPr>
  </w:style>
  <w:style w:type="character" w:customStyle="1" w:styleId="Heading3Char">
    <w:name w:val="Heading 3 Char"/>
    <w:basedOn w:val="DefaultParagraphFont"/>
    <w:link w:val="Heading3"/>
    <w:uiPriority w:val="9"/>
    <w:semiHidden/>
    <w:rsid w:val="00F627EC"/>
    <w:rPr>
      <w:rFonts w:asciiTheme="majorHAnsi" w:eastAsiaTheme="majorEastAsia" w:hAnsiTheme="majorHAnsi" w:cstheme="majorBidi"/>
      <w:color w:val="732A06" w:themeColor="accent1" w:themeShade="7F"/>
      <w:sz w:val="24"/>
      <w:szCs w:val="24"/>
    </w:rPr>
  </w:style>
  <w:style w:type="paragraph" w:customStyle="1" w:styleId="CitaviBibliographySubheading3">
    <w:name w:val="Citavi Bibliography Subheading 3"/>
    <w:basedOn w:val="Heading4"/>
    <w:link w:val="CitaviBibliographySubheading3Zchn"/>
    <w:uiPriority w:val="99"/>
    <w:rsid w:val="00F627EC"/>
    <w:pPr>
      <w:outlineLvl w:val="9"/>
    </w:pPr>
    <w:rPr>
      <w:lang w:val="en-GB"/>
    </w:rPr>
  </w:style>
  <w:style w:type="character" w:customStyle="1" w:styleId="CitaviBibliographySubheading3Zchn">
    <w:name w:val="Citavi Bibliography Subheading 3 Zchn"/>
    <w:basedOn w:val="DIGTextZchn"/>
    <w:link w:val="CitaviBibliographySubheading3"/>
    <w:uiPriority w:val="99"/>
    <w:rsid w:val="00F627EC"/>
    <w:rPr>
      <w:rFonts w:asciiTheme="majorHAnsi" w:eastAsiaTheme="majorEastAsia" w:hAnsiTheme="majorHAnsi" w:cstheme="majorBidi"/>
      <w:i/>
      <w:iCs/>
      <w:color w:val="AE3F09" w:themeColor="accent1" w:themeShade="BF"/>
      <w:lang w:val="en-GB"/>
    </w:rPr>
  </w:style>
  <w:style w:type="character" w:customStyle="1" w:styleId="Heading4Char">
    <w:name w:val="Heading 4 Char"/>
    <w:basedOn w:val="DefaultParagraphFont"/>
    <w:link w:val="Heading4"/>
    <w:uiPriority w:val="9"/>
    <w:semiHidden/>
    <w:rsid w:val="00F627EC"/>
    <w:rPr>
      <w:rFonts w:asciiTheme="majorHAnsi" w:eastAsiaTheme="majorEastAsia" w:hAnsiTheme="majorHAnsi" w:cstheme="majorBidi"/>
      <w:i/>
      <w:iCs/>
      <w:color w:val="AE3F09" w:themeColor="accent1" w:themeShade="BF"/>
    </w:rPr>
  </w:style>
  <w:style w:type="paragraph" w:customStyle="1" w:styleId="CitaviBibliographySubheading4">
    <w:name w:val="Citavi Bibliography Subheading 4"/>
    <w:basedOn w:val="Heading5"/>
    <w:link w:val="CitaviBibliographySubheading4Zchn"/>
    <w:uiPriority w:val="99"/>
    <w:rsid w:val="00F627EC"/>
    <w:pPr>
      <w:outlineLvl w:val="9"/>
    </w:pPr>
    <w:rPr>
      <w:lang w:val="en-GB"/>
    </w:rPr>
  </w:style>
  <w:style w:type="character" w:customStyle="1" w:styleId="CitaviBibliographySubheading4Zchn">
    <w:name w:val="Citavi Bibliography Subheading 4 Zchn"/>
    <w:basedOn w:val="DIGTextZchn"/>
    <w:link w:val="CitaviBibliographySubheading4"/>
    <w:uiPriority w:val="99"/>
    <w:rsid w:val="00F627EC"/>
    <w:rPr>
      <w:rFonts w:asciiTheme="majorHAnsi" w:eastAsiaTheme="majorEastAsia" w:hAnsiTheme="majorHAnsi" w:cstheme="majorBidi"/>
      <w:color w:val="AE3F09" w:themeColor="accent1" w:themeShade="BF"/>
      <w:lang w:val="en-GB"/>
    </w:rPr>
  </w:style>
  <w:style w:type="character" w:customStyle="1" w:styleId="Heading5Char">
    <w:name w:val="Heading 5 Char"/>
    <w:basedOn w:val="DefaultParagraphFont"/>
    <w:link w:val="Heading5"/>
    <w:uiPriority w:val="9"/>
    <w:semiHidden/>
    <w:rsid w:val="00F627EC"/>
    <w:rPr>
      <w:rFonts w:asciiTheme="majorHAnsi" w:eastAsiaTheme="majorEastAsia" w:hAnsiTheme="majorHAnsi" w:cstheme="majorBidi"/>
      <w:color w:val="AE3F09" w:themeColor="accent1" w:themeShade="BF"/>
    </w:rPr>
  </w:style>
  <w:style w:type="paragraph" w:customStyle="1" w:styleId="CitaviBibliographySubheading5">
    <w:name w:val="Citavi Bibliography Subheading 5"/>
    <w:basedOn w:val="Heading6"/>
    <w:link w:val="CitaviBibliographySubheading5Zchn"/>
    <w:uiPriority w:val="99"/>
    <w:rsid w:val="00F627EC"/>
    <w:pPr>
      <w:outlineLvl w:val="9"/>
    </w:pPr>
    <w:rPr>
      <w:lang w:val="en-GB"/>
    </w:rPr>
  </w:style>
  <w:style w:type="character" w:customStyle="1" w:styleId="CitaviBibliographySubheading5Zchn">
    <w:name w:val="Citavi Bibliography Subheading 5 Zchn"/>
    <w:basedOn w:val="DIGTextZchn"/>
    <w:link w:val="CitaviBibliographySubheading5"/>
    <w:uiPriority w:val="99"/>
    <w:rsid w:val="00F627EC"/>
    <w:rPr>
      <w:rFonts w:asciiTheme="majorHAnsi" w:eastAsiaTheme="majorEastAsia" w:hAnsiTheme="majorHAnsi" w:cstheme="majorBidi"/>
      <w:color w:val="732A06" w:themeColor="accent1" w:themeShade="7F"/>
      <w:lang w:val="en-GB"/>
    </w:rPr>
  </w:style>
  <w:style w:type="character" w:customStyle="1" w:styleId="Heading6Char">
    <w:name w:val="Heading 6 Char"/>
    <w:basedOn w:val="DefaultParagraphFont"/>
    <w:link w:val="Heading6"/>
    <w:uiPriority w:val="9"/>
    <w:semiHidden/>
    <w:rsid w:val="00F627EC"/>
    <w:rPr>
      <w:rFonts w:asciiTheme="majorHAnsi" w:eastAsiaTheme="majorEastAsia" w:hAnsiTheme="majorHAnsi" w:cstheme="majorBidi"/>
      <w:color w:val="732A06" w:themeColor="accent1" w:themeShade="7F"/>
    </w:rPr>
  </w:style>
  <w:style w:type="paragraph" w:customStyle="1" w:styleId="CitaviBibliographySubheading6">
    <w:name w:val="Citavi Bibliography Subheading 6"/>
    <w:basedOn w:val="Heading7"/>
    <w:link w:val="CitaviBibliographySubheading6Zchn"/>
    <w:uiPriority w:val="99"/>
    <w:rsid w:val="00F627EC"/>
    <w:pPr>
      <w:outlineLvl w:val="9"/>
    </w:pPr>
    <w:rPr>
      <w:lang w:val="en-GB"/>
    </w:rPr>
  </w:style>
  <w:style w:type="character" w:customStyle="1" w:styleId="CitaviBibliographySubheading6Zchn">
    <w:name w:val="Citavi Bibliography Subheading 6 Zchn"/>
    <w:basedOn w:val="DIGTextZchn"/>
    <w:link w:val="CitaviBibliographySubheading6"/>
    <w:uiPriority w:val="99"/>
    <w:rsid w:val="00F627EC"/>
    <w:rPr>
      <w:rFonts w:asciiTheme="majorHAnsi" w:eastAsiaTheme="majorEastAsia" w:hAnsiTheme="majorHAnsi" w:cstheme="majorBidi"/>
      <w:i/>
      <w:iCs/>
      <w:color w:val="732A06" w:themeColor="accent1" w:themeShade="7F"/>
      <w:lang w:val="en-GB"/>
    </w:rPr>
  </w:style>
  <w:style w:type="character" w:customStyle="1" w:styleId="Heading7Char">
    <w:name w:val="Heading 7 Char"/>
    <w:basedOn w:val="DefaultParagraphFont"/>
    <w:link w:val="Heading7"/>
    <w:uiPriority w:val="9"/>
    <w:semiHidden/>
    <w:rsid w:val="00F627EC"/>
    <w:rPr>
      <w:rFonts w:asciiTheme="majorHAnsi" w:eastAsiaTheme="majorEastAsia" w:hAnsiTheme="majorHAnsi" w:cstheme="majorBidi"/>
      <w:i/>
      <w:iCs/>
      <w:color w:val="732A06" w:themeColor="accent1" w:themeShade="7F"/>
    </w:rPr>
  </w:style>
  <w:style w:type="paragraph" w:customStyle="1" w:styleId="CitaviBibliographySubheading7">
    <w:name w:val="Citavi Bibliography Subheading 7"/>
    <w:basedOn w:val="Heading8"/>
    <w:link w:val="CitaviBibliographySubheading7Zchn"/>
    <w:uiPriority w:val="99"/>
    <w:rsid w:val="00F627EC"/>
    <w:pPr>
      <w:outlineLvl w:val="9"/>
    </w:pPr>
    <w:rPr>
      <w:lang w:val="en-GB"/>
    </w:rPr>
  </w:style>
  <w:style w:type="character" w:customStyle="1" w:styleId="CitaviBibliographySubheading7Zchn">
    <w:name w:val="Citavi Bibliography Subheading 7 Zchn"/>
    <w:basedOn w:val="DIGTextZchn"/>
    <w:link w:val="CitaviBibliographySubheading7"/>
    <w:uiPriority w:val="99"/>
    <w:rsid w:val="00F627EC"/>
    <w:rPr>
      <w:rFonts w:asciiTheme="majorHAnsi" w:eastAsiaTheme="majorEastAsia" w:hAnsiTheme="majorHAnsi" w:cstheme="majorBidi"/>
      <w:color w:val="272727" w:themeColor="text1" w:themeTint="D8"/>
      <w:sz w:val="21"/>
      <w:szCs w:val="21"/>
      <w:lang w:val="en-GB"/>
    </w:rPr>
  </w:style>
  <w:style w:type="character" w:customStyle="1" w:styleId="Heading8Char">
    <w:name w:val="Heading 8 Char"/>
    <w:basedOn w:val="DefaultParagraphFont"/>
    <w:link w:val="Heading8"/>
    <w:uiPriority w:val="9"/>
    <w:semiHidden/>
    <w:rsid w:val="00F627EC"/>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Heading9"/>
    <w:link w:val="CitaviBibliographySubheading8Zchn"/>
    <w:uiPriority w:val="99"/>
    <w:rsid w:val="00F627EC"/>
    <w:pPr>
      <w:outlineLvl w:val="9"/>
    </w:pPr>
    <w:rPr>
      <w:lang w:val="en-GB"/>
    </w:rPr>
  </w:style>
  <w:style w:type="character" w:customStyle="1" w:styleId="CitaviBibliographySubheading8Zchn">
    <w:name w:val="Citavi Bibliography Subheading 8 Zchn"/>
    <w:basedOn w:val="DIGTextZchn"/>
    <w:link w:val="CitaviBibliographySubheading8"/>
    <w:uiPriority w:val="99"/>
    <w:rsid w:val="00F627EC"/>
    <w:rPr>
      <w:rFonts w:asciiTheme="majorHAnsi" w:eastAsiaTheme="majorEastAsia" w:hAnsiTheme="majorHAnsi" w:cstheme="majorBidi"/>
      <w:i/>
      <w:iCs/>
      <w:color w:val="272727" w:themeColor="text1" w:themeTint="D8"/>
      <w:sz w:val="21"/>
      <w:szCs w:val="21"/>
      <w:lang w:val="en-GB"/>
    </w:rPr>
  </w:style>
  <w:style w:type="character" w:customStyle="1" w:styleId="Heading9Char">
    <w:name w:val="Heading 9 Char"/>
    <w:basedOn w:val="DefaultParagraphFont"/>
    <w:link w:val="Heading9"/>
    <w:uiPriority w:val="9"/>
    <w:semiHidden/>
    <w:rsid w:val="00F627E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C36E81"/>
    <w:pPr>
      <w:ind w:left="720"/>
      <w:contextualSpacing/>
    </w:pPr>
    <w:rPr>
      <w:rFonts w:asciiTheme="minorHAnsi" w:hAnsiTheme="minorHAnsi"/>
      <w:kern w:val="2"/>
      <w14:ligatures w14:val="standardContextual"/>
    </w:rPr>
  </w:style>
  <w:style w:type="character" w:styleId="UnresolvedMention">
    <w:name w:val="Unresolved Mention"/>
    <w:basedOn w:val="DefaultParagraphFont"/>
    <w:uiPriority w:val="99"/>
    <w:semiHidden/>
    <w:unhideWhenUsed/>
    <w:rsid w:val="00342C06"/>
    <w:rPr>
      <w:color w:val="605E5C"/>
      <w:shd w:val="clear" w:color="auto" w:fill="E1DFDD"/>
    </w:rPr>
  </w:style>
  <w:style w:type="character" w:customStyle="1" w:styleId="normaltextrun">
    <w:name w:val="normaltextrun"/>
    <w:basedOn w:val="DefaultParagraphFont"/>
    <w:rsid w:val="001166A7"/>
  </w:style>
  <w:style w:type="character" w:customStyle="1" w:styleId="eop">
    <w:name w:val="eop"/>
    <w:basedOn w:val="DefaultParagraphFont"/>
    <w:rsid w:val="001166A7"/>
  </w:style>
  <w:style w:type="paragraph" w:customStyle="1" w:styleId="paragraph">
    <w:name w:val="paragraph"/>
    <w:basedOn w:val="Normal"/>
    <w:rsid w:val="001166A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161357619">
    <w:name w:val="scxw161357619"/>
    <w:basedOn w:val="DefaultParagraphFont"/>
    <w:rsid w:val="003B0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26871">
      <w:bodyDiv w:val="1"/>
      <w:marLeft w:val="0"/>
      <w:marRight w:val="0"/>
      <w:marTop w:val="0"/>
      <w:marBottom w:val="0"/>
      <w:divBdr>
        <w:top w:val="none" w:sz="0" w:space="0" w:color="auto"/>
        <w:left w:val="none" w:sz="0" w:space="0" w:color="auto"/>
        <w:bottom w:val="none" w:sz="0" w:space="0" w:color="auto"/>
        <w:right w:val="none" w:sz="0" w:space="0" w:color="auto"/>
      </w:divBdr>
    </w:div>
    <w:div w:id="527258472">
      <w:bodyDiv w:val="1"/>
      <w:marLeft w:val="0"/>
      <w:marRight w:val="0"/>
      <w:marTop w:val="0"/>
      <w:marBottom w:val="0"/>
      <w:divBdr>
        <w:top w:val="none" w:sz="0" w:space="0" w:color="auto"/>
        <w:left w:val="none" w:sz="0" w:space="0" w:color="auto"/>
        <w:bottom w:val="none" w:sz="0" w:space="0" w:color="auto"/>
        <w:right w:val="none" w:sz="0" w:space="0" w:color="auto"/>
      </w:divBdr>
      <w:divsChild>
        <w:div w:id="1541472820">
          <w:marLeft w:val="0"/>
          <w:marRight w:val="0"/>
          <w:marTop w:val="0"/>
          <w:marBottom w:val="0"/>
          <w:divBdr>
            <w:top w:val="none" w:sz="0" w:space="0" w:color="auto"/>
            <w:left w:val="none" w:sz="0" w:space="0" w:color="auto"/>
            <w:bottom w:val="none" w:sz="0" w:space="0" w:color="auto"/>
            <w:right w:val="none" w:sz="0" w:space="0" w:color="auto"/>
          </w:divBdr>
        </w:div>
        <w:div w:id="232199548">
          <w:marLeft w:val="0"/>
          <w:marRight w:val="0"/>
          <w:marTop w:val="0"/>
          <w:marBottom w:val="0"/>
          <w:divBdr>
            <w:top w:val="none" w:sz="0" w:space="0" w:color="auto"/>
            <w:left w:val="none" w:sz="0" w:space="0" w:color="auto"/>
            <w:bottom w:val="none" w:sz="0" w:space="0" w:color="auto"/>
            <w:right w:val="none" w:sz="0" w:space="0" w:color="auto"/>
          </w:divBdr>
        </w:div>
        <w:div w:id="1171027000">
          <w:marLeft w:val="0"/>
          <w:marRight w:val="0"/>
          <w:marTop w:val="0"/>
          <w:marBottom w:val="0"/>
          <w:divBdr>
            <w:top w:val="none" w:sz="0" w:space="0" w:color="auto"/>
            <w:left w:val="none" w:sz="0" w:space="0" w:color="auto"/>
            <w:bottom w:val="none" w:sz="0" w:space="0" w:color="auto"/>
            <w:right w:val="none" w:sz="0" w:space="0" w:color="auto"/>
          </w:divBdr>
        </w:div>
        <w:div w:id="664673934">
          <w:marLeft w:val="0"/>
          <w:marRight w:val="0"/>
          <w:marTop w:val="0"/>
          <w:marBottom w:val="0"/>
          <w:divBdr>
            <w:top w:val="none" w:sz="0" w:space="0" w:color="auto"/>
            <w:left w:val="none" w:sz="0" w:space="0" w:color="auto"/>
            <w:bottom w:val="none" w:sz="0" w:space="0" w:color="auto"/>
            <w:right w:val="none" w:sz="0" w:space="0" w:color="auto"/>
          </w:divBdr>
        </w:div>
        <w:div w:id="734400097">
          <w:marLeft w:val="0"/>
          <w:marRight w:val="0"/>
          <w:marTop w:val="0"/>
          <w:marBottom w:val="0"/>
          <w:divBdr>
            <w:top w:val="none" w:sz="0" w:space="0" w:color="auto"/>
            <w:left w:val="none" w:sz="0" w:space="0" w:color="auto"/>
            <w:bottom w:val="none" w:sz="0" w:space="0" w:color="auto"/>
            <w:right w:val="none" w:sz="0" w:space="0" w:color="auto"/>
          </w:divBdr>
        </w:div>
      </w:divsChild>
    </w:div>
    <w:div w:id="530845340">
      <w:bodyDiv w:val="1"/>
      <w:marLeft w:val="0"/>
      <w:marRight w:val="0"/>
      <w:marTop w:val="0"/>
      <w:marBottom w:val="0"/>
      <w:divBdr>
        <w:top w:val="none" w:sz="0" w:space="0" w:color="auto"/>
        <w:left w:val="none" w:sz="0" w:space="0" w:color="auto"/>
        <w:bottom w:val="none" w:sz="0" w:space="0" w:color="auto"/>
        <w:right w:val="none" w:sz="0" w:space="0" w:color="auto"/>
      </w:divBdr>
    </w:div>
    <w:div w:id="573200239">
      <w:bodyDiv w:val="1"/>
      <w:marLeft w:val="0"/>
      <w:marRight w:val="0"/>
      <w:marTop w:val="0"/>
      <w:marBottom w:val="0"/>
      <w:divBdr>
        <w:top w:val="none" w:sz="0" w:space="0" w:color="auto"/>
        <w:left w:val="none" w:sz="0" w:space="0" w:color="auto"/>
        <w:bottom w:val="none" w:sz="0" w:space="0" w:color="auto"/>
        <w:right w:val="none" w:sz="0" w:space="0" w:color="auto"/>
      </w:divBdr>
      <w:divsChild>
        <w:div w:id="367339650">
          <w:marLeft w:val="806"/>
          <w:marRight w:val="0"/>
          <w:marTop w:val="200"/>
          <w:marBottom w:val="0"/>
          <w:divBdr>
            <w:top w:val="none" w:sz="0" w:space="0" w:color="auto"/>
            <w:left w:val="none" w:sz="0" w:space="0" w:color="auto"/>
            <w:bottom w:val="none" w:sz="0" w:space="0" w:color="auto"/>
            <w:right w:val="none" w:sz="0" w:space="0" w:color="auto"/>
          </w:divBdr>
        </w:div>
        <w:div w:id="664170771">
          <w:marLeft w:val="806"/>
          <w:marRight w:val="0"/>
          <w:marTop w:val="200"/>
          <w:marBottom w:val="0"/>
          <w:divBdr>
            <w:top w:val="none" w:sz="0" w:space="0" w:color="auto"/>
            <w:left w:val="none" w:sz="0" w:space="0" w:color="auto"/>
            <w:bottom w:val="none" w:sz="0" w:space="0" w:color="auto"/>
            <w:right w:val="none" w:sz="0" w:space="0" w:color="auto"/>
          </w:divBdr>
        </w:div>
      </w:divsChild>
    </w:div>
    <w:div w:id="888760178">
      <w:bodyDiv w:val="1"/>
      <w:marLeft w:val="0"/>
      <w:marRight w:val="0"/>
      <w:marTop w:val="0"/>
      <w:marBottom w:val="0"/>
      <w:divBdr>
        <w:top w:val="none" w:sz="0" w:space="0" w:color="auto"/>
        <w:left w:val="none" w:sz="0" w:space="0" w:color="auto"/>
        <w:bottom w:val="none" w:sz="0" w:space="0" w:color="auto"/>
        <w:right w:val="none" w:sz="0" w:space="0" w:color="auto"/>
      </w:divBdr>
      <w:divsChild>
        <w:div w:id="268897532">
          <w:marLeft w:val="0"/>
          <w:marRight w:val="0"/>
          <w:marTop w:val="0"/>
          <w:marBottom w:val="0"/>
          <w:divBdr>
            <w:top w:val="none" w:sz="0" w:space="0" w:color="auto"/>
            <w:left w:val="none" w:sz="0" w:space="0" w:color="auto"/>
            <w:bottom w:val="none" w:sz="0" w:space="0" w:color="auto"/>
            <w:right w:val="none" w:sz="0" w:space="0" w:color="auto"/>
          </w:divBdr>
        </w:div>
        <w:div w:id="954479004">
          <w:marLeft w:val="0"/>
          <w:marRight w:val="0"/>
          <w:marTop w:val="0"/>
          <w:marBottom w:val="0"/>
          <w:divBdr>
            <w:top w:val="none" w:sz="0" w:space="0" w:color="auto"/>
            <w:left w:val="none" w:sz="0" w:space="0" w:color="auto"/>
            <w:bottom w:val="none" w:sz="0" w:space="0" w:color="auto"/>
            <w:right w:val="none" w:sz="0" w:space="0" w:color="auto"/>
          </w:divBdr>
        </w:div>
      </w:divsChild>
    </w:div>
    <w:div w:id="1127747698">
      <w:bodyDiv w:val="1"/>
      <w:marLeft w:val="0"/>
      <w:marRight w:val="0"/>
      <w:marTop w:val="0"/>
      <w:marBottom w:val="0"/>
      <w:divBdr>
        <w:top w:val="none" w:sz="0" w:space="0" w:color="auto"/>
        <w:left w:val="none" w:sz="0" w:space="0" w:color="auto"/>
        <w:bottom w:val="none" w:sz="0" w:space="0" w:color="auto"/>
        <w:right w:val="none" w:sz="0" w:space="0" w:color="auto"/>
      </w:divBdr>
      <w:divsChild>
        <w:div w:id="615676266">
          <w:marLeft w:val="0"/>
          <w:marRight w:val="0"/>
          <w:marTop w:val="0"/>
          <w:marBottom w:val="0"/>
          <w:divBdr>
            <w:top w:val="none" w:sz="0" w:space="0" w:color="auto"/>
            <w:left w:val="none" w:sz="0" w:space="0" w:color="auto"/>
            <w:bottom w:val="none" w:sz="0" w:space="0" w:color="auto"/>
            <w:right w:val="none" w:sz="0" w:space="0" w:color="auto"/>
          </w:divBdr>
        </w:div>
        <w:div w:id="2067755953">
          <w:marLeft w:val="0"/>
          <w:marRight w:val="0"/>
          <w:marTop w:val="0"/>
          <w:marBottom w:val="0"/>
          <w:divBdr>
            <w:top w:val="none" w:sz="0" w:space="0" w:color="auto"/>
            <w:left w:val="none" w:sz="0" w:space="0" w:color="auto"/>
            <w:bottom w:val="none" w:sz="0" w:space="0" w:color="auto"/>
            <w:right w:val="none" w:sz="0" w:space="0" w:color="auto"/>
          </w:divBdr>
        </w:div>
        <w:div w:id="1796674283">
          <w:marLeft w:val="0"/>
          <w:marRight w:val="0"/>
          <w:marTop w:val="0"/>
          <w:marBottom w:val="0"/>
          <w:divBdr>
            <w:top w:val="none" w:sz="0" w:space="0" w:color="auto"/>
            <w:left w:val="none" w:sz="0" w:space="0" w:color="auto"/>
            <w:bottom w:val="none" w:sz="0" w:space="0" w:color="auto"/>
            <w:right w:val="none" w:sz="0" w:space="0" w:color="auto"/>
          </w:divBdr>
        </w:div>
        <w:div w:id="1523326073">
          <w:marLeft w:val="0"/>
          <w:marRight w:val="0"/>
          <w:marTop w:val="0"/>
          <w:marBottom w:val="0"/>
          <w:divBdr>
            <w:top w:val="none" w:sz="0" w:space="0" w:color="auto"/>
            <w:left w:val="none" w:sz="0" w:space="0" w:color="auto"/>
            <w:bottom w:val="none" w:sz="0" w:space="0" w:color="auto"/>
            <w:right w:val="none" w:sz="0" w:space="0" w:color="auto"/>
          </w:divBdr>
        </w:div>
        <w:div w:id="1677031607">
          <w:marLeft w:val="0"/>
          <w:marRight w:val="0"/>
          <w:marTop w:val="0"/>
          <w:marBottom w:val="0"/>
          <w:divBdr>
            <w:top w:val="none" w:sz="0" w:space="0" w:color="auto"/>
            <w:left w:val="none" w:sz="0" w:space="0" w:color="auto"/>
            <w:bottom w:val="none" w:sz="0" w:space="0" w:color="auto"/>
            <w:right w:val="none" w:sz="0" w:space="0" w:color="auto"/>
          </w:divBdr>
        </w:div>
      </w:divsChild>
    </w:div>
    <w:div w:id="1154370111">
      <w:bodyDiv w:val="1"/>
      <w:marLeft w:val="0"/>
      <w:marRight w:val="0"/>
      <w:marTop w:val="0"/>
      <w:marBottom w:val="0"/>
      <w:divBdr>
        <w:top w:val="none" w:sz="0" w:space="0" w:color="auto"/>
        <w:left w:val="none" w:sz="0" w:space="0" w:color="auto"/>
        <w:bottom w:val="none" w:sz="0" w:space="0" w:color="auto"/>
        <w:right w:val="none" w:sz="0" w:space="0" w:color="auto"/>
      </w:divBdr>
      <w:divsChild>
        <w:div w:id="1496873596">
          <w:marLeft w:val="446"/>
          <w:marRight w:val="0"/>
          <w:marTop w:val="0"/>
          <w:marBottom w:val="0"/>
          <w:divBdr>
            <w:top w:val="none" w:sz="0" w:space="0" w:color="auto"/>
            <w:left w:val="none" w:sz="0" w:space="0" w:color="auto"/>
            <w:bottom w:val="none" w:sz="0" w:space="0" w:color="auto"/>
            <w:right w:val="none" w:sz="0" w:space="0" w:color="auto"/>
          </w:divBdr>
        </w:div>
        <w:div w:id="1087579673">
          <w:marLeft w:val="446"/>
          <w:marRight w:val="0"/>
          <w:marTop w:val="0"/>
          <w:marBottom w:val="0"/>
          <w:divBdr>
            <w:top w:val="none" w:sz="0" w:space="0" w:color="auto"/>
            <w:left w:val="none" w:sz="0" w:space="0" w:color="auto"/>
            <w:bottom w:val="none" w:sz="0" w:space="0" w:color="auto"/>
            <w:right w:val="none" w:sz="0" w:space="0" w:color="auto"/>
          </w:divBdr>
        </w:div>
        <w:div w:id="1974946000">
          <w:marLeft w:val="446"/>
          <w:marRight w:val="0"/>
          <w:marTop w:val="0"/>
          <w:marBottom w:val="0"/>
          <w:divBdr>
            <w:top w:val="none" w:sz="0" w:space="0" w:color="auto"/>
            <w:left w:val="none" w:sz="0" w:space="0" w:color="auto"/>
            <w:bottom w:val="none" w:sz="0" w:space="0" w:color="auto"/>
            <w:right w:val="none" w:sz="0" w:space="0" w:color="auto"/>
          </w:divBdr>
        </w:div>
        <w:div w:id="1118842452">
          <w:marLeft w:val="446"/>
          <w:marRight w:val="0"/>
          <w:marTop w:val="0"/>
          <w:marBottom w:val="0"/>
          <w:divBdr>
            <w:top w:val="none" w:sz="0" w:space="0" w:color="auto"/>
            <w:left w:val="none" w:sz="0" w:space="0" w:color="auto"/>
            <w:bottom w:val="none" w:sz="0" w:space="0" w:color="auto"/>
            <w:right w:val="none" w:sz="0" w:space="0" w:color="auto"/>
          </w:divBdr>
        </w:div>
        <w:div w:id="202139116">
          <w:marLeft w:val="446"/>
          <w:marRight w:val="0"/>
          <w:marTop w:val="0"/>
          <w:marBottom w:val="0"/>
          <w:divBdr>
            <w:top w:val="none" w:sz="0" w:space="0" w:color="auto"/>
            <w:left w:val="none" w:sz="0" w:space="0" w:color="auto"/>
            <w:bottom w:val="none" w:sz="0" w:space="0" w:color="auto"/>
            <w:right w:val="none" w:sz="0" w:space="0" w:color="auto"/>
          </w:divBdr>
        </w:div>
        <w:div w:id="1280332480">
          <w:marLeft w:val="446"/>
          <w:marRight w:val="0"/>
          <w:marTop w:val="0"/>
          <w:marBottom w:val="0"/>
          <w:divBdr>
            <w:top w:val="none" w:sz="0" w:space="0" w:color="auto"/>
            <w:left w:val="none" w:sz="0" w:space="0" w:color="auto"/>
            <w:bottom w:val="none" w:sz="0" w:space="0" w:color="auto"/>
            <w:right w:val="none" w:sz="0" w:space="0" w:color="auto"/>
          </w:divBdr>
        </w:div>
        <w:div w:id="1921022529">
          <w:marLeft w:val="446"/>
          <w:marRight w:val="0"/>
          <w:marTop w:val="0"/>
          <w:marBottom w:val="0"/>
          <w:divBdr>
            <w:top w:val="none" w:sz="0" w:space="0" w:color="auto"/>
            <w:left w:val="none" w:sz="0" w:space="0" w:color="auto"/>
            <w:bottom w:val="none" w:sz="0" w:space="0" w:color="auto"/>
            <w:right w:val="none" w:sz="0" w:space="0" w:color="auto"/>
          </w:divBdr>
        </w:div>
        <w:div w:id="1194880253">
          <w:marLeft w:val="446"/>
          <w:marRight w:val="0"/>
          <w:marTop w:val="0"/>
          <w:marBottom w:val="0"/>
          <w:divBdr>
            <w:top w:val="none" w:sz="0" w:space="0" w:color="auto"/>
            <w:left w:val="none" w:sz="0" w:space="0" w:color="auto"/>
            <w:bottom w:val="none" w:sz="0" w:space="0" w:color="auto"/>
            <w:right w:val="none" w:sz="0" w:space="0" w:color="auto"/>
          </w:divBdr>
        </w:div>
        <w:div w:id="768090284">
          <w:marLeft w:val="446"/>
          <w:marRight w:val="0"/>
          <w:marTop w:val="0"/>
          <w:marBottom w:val="0"/>
          <w:divBdr>
            <w:top w:val="none" w:sz="0" w:space="0" w:color="auto"/>
            <w:left w:val="none" w:sz="0" w:space="0" w:color="auto"/>
            <w:bottom w:val="none" w:sz="0" w:space="0" w:color="auto"/>
            <w:right w:val="none" w:sz="0" w:space="0" w:color="auto"/>
          </w:divBdr>
        </w:div>
      </w:divsChild>
    </w:div>
    <w:div w:id="1483276477">
      <w:bodyDiv w:val="1"/>
      <w:marLeft w:val="0"/>
      <w:marRight w:val="0"/>
      <w:marTop w:val="0"/>
      <w:marBottom w:val="0"/>
      <w:divBdr>
        <w:top w:val="none" w:sz="0" w:space="0" w:color="auto"/>
        <w:left w:val="none" w:sz="0" w:space="0" w:color="auto"/>
        <w:bottom w:val="none" w:sz="0" w:space="0" w:color="auto"/>
        <w:right w:val="none" w:sz="0" w:space="0" w:color="auto"/>
      </w:divBdr>
      <w:divsChild>
        <w:div w:id="1290016140">
          <w:marLeft w:val="446"/>
          <w:marRight w:val="0"/>
          <w:marTop w:val="0"/>
          <w:marBottom w:val="0"/>
          <w:divBdr>
            <w:top w:val="none" w:sz="0" w:space="0" w:color="auto"/>
            <w:left w:val="none" w:sz="0" w:space="0" w:color="auto"/>
            <w:bottom w:val="none" w:sz="0" w:space="0" w:color="auto"/>
            <w:right w:val="none" w:sz="0" w:space="0" w:color="auto"/>
          </w:divBdr>
        </w:div>
        <w:div w:id="397556311">
          <w:marLeft w:val="446"/>
          <w:marRight w:val="0"/>
          <w:marTop w:val="0"/>
          <w:marBottom w:val="0"/>
          <w:divBdr>
            <w:top w:val="none" w:sz="0" w:space="0" w:color="auto"/>
            <w:left w:val="none" w:sz="0" w:space="0" w:color="auto"/>
            <w:bottom w:val="none" w:sz="0" w:space="0" w:color="auto"/>
            <w:right w:val="none" w:sz="0" w:space="0" w:color="auto"/>
          </w:divBdr>
        </w:div>
        <w:div w:id="1549610732">
          <w:marLeft w:val="446"/>
          <w:marRight w:val="0"/>
          <w:marTop w:val="0"/>
          <w:marBottom w:val="0"/>
          <w:divBdr>
            <w:top w:val="none" w:sz="0" w:space="0" w:color="auto"/>
            <w:left w:val="none" w:sz="0" w:space="0" w:color="auto"/>
            <w:bottom w:val="none" w:sz="0" w:space="0" w:color="auto"/>
            <w:right w:val="none" w:sz="0" w:space="0" w:color="auto"/>
          </w:divBdr>
        </w:div>
        <w:div w:id="1924217884">
          <w:marLeft w:val="446"/>
          <w:marRight w:val="0"/>
          <w:marTop w:val="0"/>
          <w:marBottom w:val="0"/>
          <w:divBdr>
            <w:top w:val="none" w:sz="0" w:space="0" w:color="auto"/>
            <w:left w:val="none" w:sz="0" w:space="0" w:color="auto"/>
            <w:bottom w:val="none" w:sz="0" w:space="0" w:color="auto"/>
            <w:right w:val="none" w:sz="0" w:space="0" w:color="auto"/>
          </w:divBdr>
        </w:div>
        <w:div w:id="888028392">
          <w:marLeft w:val="446"/>
          <w:marRight w:val="0"/>
          <w:marTop w:val="0"/>
          <w:marBottom w:val="0"/>
          <w:divBdr>
            <w:top w:val="none" w:sz="0" w:space="0" w:color="auto"/>
            <w:left w:val="none" w:sz="0" w:space="0" w:color="auto"/>
            <w:bottom w:val="none" w:sz="0" w:space="0" w:color="auto"/>
            <w:right w:val="none" w:sz="0" w:space="0" w:color="auto"/>
          </w:divBdr>
        </w:div>
        <w:div w:id="1117721736">
          <w:marLeft w:val="446"/>
          <w:marRight w:val="0"/>
          <w:marTop w:val="0"/>
          <w:marBottom w:val="0"/>
          <w:divBdr>
            <w:top w:val="none" w:sz="0" w:space="0" w:color="auto"/>
            <w:left w:val="none" w:sz="0" w:space="0" w:color="auto"/>
            <w:bottom w:val="none" w:sz="0" w:space="0" w:color="auto"/>
            <w:right w:val="none" w:sz="0" w:space="0" w:color="auto"/>
          </w:divBdr>
        </w:div>
        <w:div w:id="1918632091">
          <w:marLeft w:val="446"/>
          <w:marRight w:val="0"/>
          <w:marTop w:val="0"/>
          <w:marBottom w:val="0"/>
          <w:divBdr>
            <w:top w:val="none" w:sz="0" w:space="0" w:color="auto"/>
            <w:left w:val="none" w:sz="0" w:space="0" w:color="auto"/>
            <w:bottom w:val="none" w:sz="0" w:space="0" w:color="auto"/>
            <w:right w:val="none" w:sz="0" w:space="0" w:color="auto"/>
          </w:divBdr>
        </w:div>
        <w:div w:id="1357586191">
          <w:marLeft w:val="446"/>
          <w:marRight w:val="0"/>
          <w:marTop w:val="0"/>
          <w:marBottom w:val="0"/>
          <w:divBdr>
            <w:top w:val="none" w:sz="0" w:space="0" w:color="auto"/>
            <w:left w:val="none" w:sz="0" w:space="0" w:color="auto"/>
            <w:bottom w:val="none" w:sz="0" w:space="0" w:color="auto"/>
            <w:right w:val="none" w:sz="0" w:space="0" w:color="auto"/>
          </w:divBdr>
        </w:div>
        <w:div w:id="716658879">
          <w:marLeft w:val="446"/>
          <w:marRight w:val="0"/>
          <w:marTop w:val="0"/>
          <w:marBottom w:val="0"/>
          <w:divBdr>
            <w:top w:val="none" w:sz="0" w:space="0" w:color="auto"/>
            <w:left w:val="none" w:sz="0" w:space="0" w:color="auto"/>
            <w:bottom w:val="none" w:sz="0" w:space="0" w:color="auto"/>
            <w:right w:val="none" w:sz="0" w:space="0" w:color="auto"/>
          </w:divBdr>
        </w:div>
      </w:divsChild>
    </w:div>
    <w:div w:id="1664701143">
      <w:bodyDiv w:val="1"/>
      <w:marLeft w:val="0"/>
      <w:marRight w:val="0"/>
      <w:marTop w:val="0"/>
      <w:marBottom w:val="0"/>
      <w:divBdr>
        <w:top w:val="none" w:sz="0" w:space="0" w:color="auto"/>
        <w:left w:val="none" w:sz="0" w:space="0" w:color="auto"/>
        <w:bottom w:val="none" w:sz="0" w:space="0" w:color="auto"/>
        <w:right w:val="none" w:sz="0" w:space="0" w:color="auto"/>
      </w:divBdr>
      <w:divsChild>
        <w:div w:id="1693873034">
          <w:marLeft w:val="0"/>
          <w:marRight w:val="0"/>
          <w:marTop w:val="0"/>
          <w:marBottom w:val="0"/>
          <w:divBdr>
            <w:top w:val="none" w:sz="0" w:space="0" w:color="auto"/>
            <w:left w:val="none" w:sz="0" w:space="0" w:color="auto"/>
            <w:bottom w:val="none" w:sz="0" w:space="0" w:color="auto"/>
            <w:right w:val="none" w:sz="0" w:space="0" w:color="auto"/>
          </w:divBdr>
        </w:div>
        <w:div w:id="523593237">
          <w:marLeft w:val="0"/>
          <w:marRight w:val="0"/>
          <w:marTop w:val="0"/>
          <w:marBottom w:val="0"/>
          <w:divBdr>
            <w:top w:val="none" w:sz="0" w:space="0" w:color="auto"/>
            <w:left w:val="none" w:sz="0" w:space="0" w:color="auto"/>
            <w:bottom w:val="none" w:sz="0" w:space="0" w:color="auto"/>
            <w:right w:val="none" w:sz="0" w:space="0" w:color="auto"/>
          </w:divBdr>
        </w:div>
      </w:divsChild>
    </w:div>
    <w:div w:id="1903370770">
      <w:bodyDiv w:val="1"/>
      <w:marLeft w:val="0"/>
      <w:marRight w:val="0"/>
      <w:marTop w:val="0"/>
      <w:marBottom w:val="0"/>
      <w:divBdr>
        <w:top w:val="none" w:sz="0" w:space="0" w:color="auto"/>
        <w:left w:val="none" w:sz="0" w:space="0" w:color="auto"/>
        <w:bottom w:val="none" w:sz="0" w:space="0" w:color="auto"/>
        <w:right w:val="none" w:sz="0" w:space="0" w:color="auto"/>
      </w:divBdr>
    </w:div>
    <w:div w:id="20411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wnload.lww.com/wolterskluwer_vitalstream_com/PermaLink/NCNJ/A/NCNJ_165_516_2010_08_23_DGSODKGNM_1651_SDC516.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20Reuter\OneDrive%20-%20Bundesagentur%20f&#252;r%20Arbeit\DIGIGEN\DIGIGEN%20-%20Die%20Scharpf-Gang\Organisation\Templates\DIGIGEN_Template.dotx" TargetMode="External"/></Relationships>
</file>

<file path=word/theme/theme1.xml><?xml version="1.0" encoding="utf-8"?>
<a:theme xmlns:a="http://schemas.openxmlformats.org/drawingml/2006/main" name="Office">
  <a:themeElements>
    <a:clrScheme name="DIGIGEN">
      <a:dk1>
        <a:sysClr val="windowText" lastClr="000000"/>
      </a:dk1>
      <a:lt1>
        <a:sysClr val="window" lastClr="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FA7B4E93E75B48AE5A7F52419B6F0E" ma:contentTypeVersion="15" ma:contentTypeDescription="Create a new document." ma:contentTypeScope="" ma:versionID="619e22b577d8e023754ef470d0d27362">
  <xsd:schema xmlns:xsd="http://www.w3.org/2001/XMLSchema" xmlns:xs="http://www.w3.org/2001/XMLSchema" xmlns:p="http://schemas.microsoft.com/office/2006/metadata/properties" xmlns:ns2="cf28526a-872d-4332-a3be-d415821f5f21" xmlns:ns3="ebad3182-2dc0-43e0-9217-85dfa6f0ff35" targetNamespace="http://schemas.microsoft.com/office/2006/metadata/properties" ma:root="true" ma:fieldsID="6650b59aa877217c0096b68a448e0f38" ns2:_="" ns3:_="">
    <xsd:import namespace="cf28526a-872d-4332-a3be-d415821f5f21"/>
    <xsd:import namespace="ebad3182-2dc0-43e0-9217-85dfa6f0ff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8526a-872d-4332-a3be-d415821f5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334321-1934-4fef-a422-ea6e9e4bec9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d3182-2dc0-43e0-9217-85dfa6f0ff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15f64e-fa48-451c-a8b9-de9c79651fd4}" ma:internalName="TaxCatchAll" ma:showField="CatchAllData" ma:web="ebad3182-2dc0-43e0-9217-85dfa6f0ff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bad3182-2dc0-43e0-9217-85dfa6f0ff35" xsi:nil="true"/>
    <lcf76f155ced4ddcb4097134ff3c332f xmlns="cf28526a-872d-4332-a3be-d415821f5f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2.xml><?xml version="1.0" encoding="utf-8"?>
<ds:datastoreItem xmlns:ds="http://schemas.openxmlformats.org/officeDocument/2006/customXml" ds:itemID="{6F7D658D-393B-4972-9E88-26749F64BA99}"/>
</file>

<file path=customXml/itemProps3.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customXml/itemProps4.xml><?xml version="1.0" encoding="utf-8"?>
<ds:datastoreItem xmlns:ds="http://schemas.openxmlformats.org/officeDocument/2006/customXml" ds:itemID="{0F265ECE-1514-47F4-BAEC-44A3A7CD8282}">
  <ds:schemaRefs>
    <ds:schemaRef ds:uri="http://schemas.microsoft.com/office/2006/metadata/properties"/>
    <ds:schemaRef ds:uri="http://schemas.microsoft.com/office/infopath/2007/PartnerControls"/>
    <ds:schemaRef ds:uri="ead581cf-3438-4858-9dc0-ae50b368892f"/>
    <ds:schemaRef ds:uri="22bc2ac9-3333-4fd5-9671-4678138f1286"/>
    <ds:schemaRef ds:uri="6c73e52c-07d4-4617-ab67-464747257e8d"/>
  </ds:schemaRefs>
</ds:datastoreItem>
</file>

<file path=docProps/app.xml><?xml version="1.0" encoding="utf-8"?>
<Properties xmlns="http://schemas.openxmlformats.org/officeDocument/2006/extended-properties" xmlns:vt="http://schemas.openxmlformats.org/officeDocument/2006/docPropsVTypes">
  <Template>DIGIGEN_Template.dotx</Template>
  <TotalTime>0</TotalTime>
  <Pages>14</Pages>
  <Words>4771</Words>
  <Characters>27195</Characters>
  <Application>Microsoft Office Word</Application>
  <DocSecurity>0</DocSecurity>
  <Lines>226</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docId:D8277AA4054B1A00599BF90B87608067</cp:keywords>
  <dc:description/>
  <cp:lastModifiedBy>Dennis Trotta</cp:lastModifiedBy>
  <cp:revision>15</cp:revision>
  <cp:lastPrinted>2024-06-11T13:31:00Z</cp:lastPrinted>
  <dcterms:created xsi:type="dcterms:W3CDTF">2024-05-27T14:04:00Z</dcterms:created>
  <dcterms:modified xsi:type="dcterms:W3CDTF">2024-06-11T13:31:00Z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0x01010030FA7B4E93E75B48AE5A7F52419B6F0E</vt:lpwstr>
  </property>
  <property fmtid="{D5CDD505-2E9C-101B-9397-08002B2CF9AE}" pid="3" name="GrammarlyDocumentId">
    <vt:lpwstr>8c9869f2-2680-45b7-a0ac-c7b801ae172b</vt:lpwstr>
  </property>
  <property fmtid="{D5CDD505-2E9C-101B-9397-08002B2CF9AE}" pid="4" name="MediaServiceImageTags">
    <vt:lpwstr/>
  </property>
  <property fmtid="{D5CDD505-2E9C-101B-9397-08002B2CF9AE}" pid="5" name="CitaviDocumentProperty_8">
    <vt:lpwstr>CloudProjectKey=fny82cxy39fi7niac01uea6w61sz1su3zw2uzho4guodjk; ProjectName=Master-Thesis</vt:lpwstr>
  </property>
  <property fmtid="{D5CDD505-2E9C-101B-9397-08002B2CF9AE}" pid="6" name="CitaviDocumentProperty_7">
    <vt:lpwstr>Master-Thesis</vt:lpwstr>
  </property>
  <property fmtid="{D5CDD505-2E9C-101B-9397-08002B2CF9AE}" pid="7" name="CitaviDocumentProperty_0">
    <vt:lpwstr>9563ff4a-b601-4e5c-b658-cdca4023c4db</vt:lpwstr>
  </property>
  <property fmtid="{D5CDD505-2E9C-101B-9397-08002B2CF9AE}" pid="8" name="CitaviDocumentProperty_1">
    <vt:lpwstr>6.17.0.0</vt:lpwstr>
  </property>
  <property fmtid="{D5CDD505-2E9C-101B-9397-08002B2CF9AE}" pid="9" name="Saxion_Organisatie">
    <vt:lpwstr/>
  </property>
</Properties>
</file>