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85FC2" w14:textId="76E7A9DE" w:rsidR="00D60870" w:rsidRPr="00DA01D8" w:rsidRDefault="00402637" w:rsidP="00D60870">
      <w:pPr>
        <w:pStyle w:val="DIGText"/>
        <w:spacing w:after="0" w:line="240" w:lineRule="auto"/>
        <w:jc w:val="center"/>
        <w:rPr>
          <w:bCs/>
          <w:sz w:val="28"/>
          <w:szCs w:val="28"/>
        </w:rPr>
      </w:pPr>
      <w:r>
        <w:rPr>
          <w:bCs/>
          <w:sz w:val="28"/>
          <w:szCs w:val="28"/>
        </w:rPr>
        <w:t>READER</w:t>
      </w:r>
    </w:p>
    <w:p w14:paraId="742FB75E" w14:textId="16D569DB" w:rsidR="006D66F2" w:rsidRPr="00DA01D8" w:rsidRDefault="004F0BAD" w:rsidP="006D66F2">
      <w:pPr>
        <w:pStyle w:val="DIGText"/>
        <w:pBdr>
          <w:bottom w:val="single" w:sz="6" w:space="1" w:color="auto"/>
        </w:pBdr>
        <w:spacing w:line="240" w:lineRule="auto"/>
        <w:jc w:val="center"/>
        <w:rPr>
          <w:b/>
          <w:bCs/>
          <w:color w:val="E9550D" w:themeColor="accent1"/>
          <w:sz w:val="48"/>
          <w:szCs w:val="48"/>
        </w:rPr>
      </w:pPr>
      <w:r w:rsidRPr="004F0BAD">
        <w:rPr>
          <w:b/>
          <w:bCs/>
          <w:color w:val="E9550D" w:themeColor="accent1"/>
          <w:sz w:val="48"/>
          <w:szCs w:val="48"/>
        </w:rPr>
        <w:t>INLEIDING</w:t>
      </w:r>
    </w:p>
    <w:sdt>
      <w:sdtPr>
        <w:id w:val="-2027088009"/>
        <w:docPartObj>
          <w:docPartGallery w:val="Table of Contents"/>
          <w:docPartUnique/>
        </w:docPartObj>
      </w:sdtPr>
      <w:sdtEndPr>
        <w:rPr>
          <w:b/>
          <w:bCs/>
        </w:rPr>
      </w:sdtEndPr>
      <w:sdtContent>
        <w:p w14:paraId="228B77E0" w14:textId="18929AE0" w:rsidR="00CB4FAB" w:rsidRDefault="00D60870">
          <w:pPr>
            <w:pStyle w:val="Verzeichnis1"/>
            <w:rPr>
              <w:rFonts w:asciiTheme="minorHAnsi" w:eastAsiaTheme="minorEastAsia" w:hAnsiTheme="minorHAnsi"/>
              <w:noProof/>
              <w:kern w:val="2"/>
              <w:lang w:val="it-CH" w:eastAsia="it-CH"/>
              <w14:ligatures w14:val="standardContextual"/>
            </w:rPr>
          </w:pPr>
          <w:r w:rsidRPr="00DA01D8">
            <w:rPr>
              <w:lang w:val="en-GB"/>
            </w:rPr>
            <w:fldChar w:fldCharType="begin"/>
          </w:r>
          <w:r w:rsidRPr="00DA01D8">
            <w:rPr>
              <w:lang w:val="en-GB"/>
            </w:rPr>
            <w:instrText xml:space="preserve"> TOC \o "1-3" \h \z \u </w:instrText>
          </w:r>
          <w:r w:rsidRPr="00DA01D8">
            <w:rPr>
              <w:lang w:val="en-GB"/>
            </w:rPr>
            <w:fldChar w:fldCharType="separate"/>
          </w:r>
          <w:hyperlink w:anchor="_Toc160444353" w:history="1">
            <w:r w:rsidR="00CB4FAB" w:rsidRPr="00E34DEF">
              <w:rPr>
                <w:rStyle w:val="Hyperlink"/>
                <w:noProof/>
              </w:rPr>
              <w:t>Uitdagende Omgeving</w:t>
            </w:r>
            <w:r w:rsidR="00CB4FAB">
              <w:rPr>
                <w:noProof/>
                <w:webHidden/>
              </w:rPr>
              <w:tab/>
            </w:r>
            <w:r w:rsidR="00CB4FAB">
              <w:rPr>
                <w:noProof/>
                <w:webHidden/>
              </w:rPr>
              <w:fldChar w:fldCharType="begin"/>
            </w:r>
            <w:r w:rsidR="00CB4FAB">
              <w:rPr>
                <w:noProof/>
                <w:webHidden/>
              </w:rPr>
              <w:instrText xml:space="preserve"> PAGEREF _Toc160444353 \h </w:instrText>
            </w:r>
            <w:r w:rsidR="00CB4FAB">
              <w:rPr>
                <w:noProof/>
                <w:webHidden/>
              </w:rPr>
            </w:r>
            <w:r w:rsidR="00CB4FAB">
              <w:rPr>
                <w:noProof/>
                <w:webHidden/>
              </w:rPr>
              <w:fldChar w:fldCharType="separate"/>
            </w:r>
            <w:r w:rsidR="00D64B59">
              <w:rPr>
                <w:noProof/>
                <w:webHidden/>
              </w:rPr>
              <w:t>1</w:t>
            </w:r>
            <w:r w:rsidR="00CB4FAB">
              <w:rPr>
                <w:noProof/>
                <w:webHidden/>
              </w:rPr>
              <w:fldChar w:fldCharType="end"/>
            </w:r>
          </w:hyperlink>
        </w:p>
        <w:p w14:paraId="5B82A264" w14:textId="1F130583" w:rsidR="00CB4FAB" w:rsidRDefault="00CB4FAB">
          <w:pPr>
            <w:pStyle w:val="Verzeichnis1"/>
            <w:rPr>
              <w:rFonts w:asciiTheme="minorHAnsi" w:eastAsiaTheme="minorEastAsia" w:hAnsiTheme="minorHAnsi"/>
              <w:noProof/>
              <w:kern w:val="2"/>
              <w:lang w:val="it-CH" w:eastAsia="it-CH"/>
              <w14:ligatures w14:val="standardContextual"/>
            </w:rPr>
          </w:pPr>
          <w:hyperlink w:anchor="_Toc160444354" w:history="1">
            <w:r w:rsidRPr="00E34DEF">
              <w:rPr>
                <w:rStyle w:val="Hyperlink"/>
                <w:rFonts w:ascii="Arial" w:hAnsi="Arial"/>
                <w:noProof/>
                <w:lang w:val="nl-NL"/>
              </w:rPr>
              <w:t>1</w:t>
            </w:r>
            <w:r>
              <w:rPr>
                <w:rFonts w:asciiTheme="minorHAnsi" w:eastAsiaTheme="minorEastAsia" w:hAnsiTheme="minorHAnsi"/>
                <w:noProof/>
                <w:kern w:val="2"/>
                <w:lang w:val="it-CH" w:eastAsia="it-CH"/>
                <w14:ligatures w14:val="standardContextual"/>
              </w:rPr>
              <w:tab/>
            </w:r>
            <w:r w:rsidRPr="00E34DEF">
              <w:rPr>
                <w:rStyle w:val="Hyperlink"/>
                <w:noProof/>
                <w:lang w:val="nl-NL"/>
              </w:rPr>
              <w:t>Beho</w:t>
            </w:r>
            <w:r w:rsidR="00933DBD">
              <w:rPr>
                <w:rStyle w:val="Hyperlink"/>
                <w:noProof/>
                <w:lang w:val="nl-NL"/>
              </w:rPr>
              <w:t>e</w:t>
            </w:r>
            <w:r w:rsidRPr="00E34DEF">
              <w:rPr>
                <w:rStyle w:val="Hyperlink"/>
                <w:noProof/>
                <w:lang w:val="nl-NL"/>
              </w:rPr>
              <w:t>ften van vrouwen in Managementfuncties posities</w:t>
            </w:r>
            <w:r>
              <w:rPr>
                <w:noProof/>
                <w:webHidden/>
              </w:rPr>
              <w:tab/>
            </w:r>
            <w:r>
              <w:rPr>
                <w:noProof/>
                <w:webHidden/>
              </w:rPr>
              <w:fldChar w:fldCharType="begin"/>
            </w:r>
            <w:r>
              <w:rPr>
                <w:noProof/>
                <w:webHidden/>
              </w:rPr>
              <w:instrText xml:space="preserve"> PAGEREF _Toc160444354 \h </w:instrText>
            </w:r>
            <w:r>
              <w:rPr>
                <w:noProof/>
                <w:webHidden/>
              </w:rPr>
            </w:r>
            <w:r>
              <w:rPr>
                <w:noProof/>
                <w:webHidden/>
              </w:rPr>
              <w:fldChar w:fldCharType="separate"/>
            </w:r>
            <w:r w:rsidR="00D64B59">
              <w:rPr>
                <w:noProof/>
                <w:webHidden/>
              </w:rPr>
              <w:t>10</w:t>
            </w:r>
            <w:r>
              <w:rPr>
                <w:noProof/>
                <w:webHidden/>
              </w:rPr>
              <w:fldChar w:fldCharType="end"/>
            </w:r>
          </w:hyperlink>
        </w:p>
        <w:p w14:paraId="3D9CC440" w14:textId="6EF5015F" w:rsidR="00CB4FAB" w:rsidRDefault="00CB4FAB">
          <w:pPr>
            <w:pStyle w:val="Verzeichnis1"/>
            <w:rPr>
              <w:rFonts w:asciiTheme="minorHAnsi" w:eastAsiaTheme="minorEastAsia" w:hAnsiTheme="minorHAnsi"/>
              <w:noProof/>
              <w:kern w:val="2"/>
              <w:lang w:val="it-CH" w:eastAsia="it-CH"/>
              <w14:ligatures w14:val="standardContextual"/>
            </w:rPr>
          </w:pPr>
          <w:hyperlink w:anchor="_Toc160444355" w:history="1">
            <w:r w:rsidRPr="00E34DEF">
              <w:rPr>
                <w:rStyle w:val="Hyperlink"/>
                <w:rFonts w:ascii="Arial" w:hAnsi="Arial"/>
                <w:noProof/>
                <w:lang w:val="nl-NL"/>
              </w:rPr>
              <w:t>2</w:t>
            </w:r>
            <w:r>
              <w:rPr>
                <w:rFonts w:asciiTheme="minorHAnsi" w:eastAsiaTheme="minorEastAsia" w:hAnsiTheme="minorHAnsi"/>
                <w:noProof/>
                <w:kern w:val="2"/>
                <w:lang w:val="it-CH" w:eastAsia="it-CH"/>
                <w14:ligatures w14:val="standardContextual"/>
              </w:rPr>
              <w:tab/>
            </w:r>
            <w:r w:rsidRPr="00E34DEF">
              <w:rPr>
                <w:rStyle w:val="Hyperlink"/>
                <w:noProof/>
                <w:lang w:val="nl-NL"/>
              </w:rPr>
              <w:t>Beho</w:t>
            </w:r>
            <w:r w:rsidR="00933DBD">
              <w:rPr>
                <w:rStyle w:val="Hyperlink"/>
                <w:noProof/>
                <w:lang w:val="nl-NL"/>
              </w:rPr>
              <w:t>e</w:t>
            </w:r>
            <w:r w:rsidRPr="00E34DEF">
              <w:rPr>
                <w:rStyle w:val="Hyperlink"/>
                <w:noProof/>
                <w:lang w:val="nl-NL"/>
              </w:rPr>
              <w:t>ften van HR-practitioners &amp; Loopbaanadviseurs</w:t>
            </w:r>
            <w:r>
              <w:rPr>
                <w:noProof/>
                <w:webHidden/>
              </w:rPr>
              <w:tab/>
            </w:r>
            <w:r>
              <w:rPr>
                <w:noProof/>
                <w:webHidden/>
              </w:rPr>
              <w:fldChar w:fldCharType="begin"/>
            </w:r>
            <w:r>
              <w:rPr>
                <w:noProof/>
                <w:webHidden/>
              </w:rPr>
              <w:instrText xml:space="preserve"> PAGEREF _Toc160444355 \h </w:instrText>
            </w:r>
            <w:r>
              <w:rPr>
                <w:noProof/>
                <w:webHidden/>
              </w:rPr>
            </w:r>
            <w:r>
              <w:rPr>
                <w:noProof/>
                <w:webHidden/>
              </w:rPr>
              <w:fldChar w:fldCharType="separate"/>
            </w:r>
            <w:r w:rsidR="00D64B59">
              <w:rPr>
                <w:noProof/>
                <w:webHidden/>
              </w:rPr>
              <w:t>12</w:t>
            </w:r>
            <w:r>
              <w:rPr>
                <w:noProof/>
                <w:webHidden/>
              </w:rPr>
              <w:fldChar w:fldCharType="end"/>
            </w:r>
          </w:hyperlink>
        </w:p>
        <w:p w14:paraId="422190A2" w14:textId="39F6A282" w:rsidR="00CB4FAB" w:rsidRDefault="00CB4FAB">
          <w:pPr>
            <w:pStyle w:val="Verzeichnis1"/>
            <w:rPr>
              <w:rFonts w:asciiTheme="minorHAnsi" w:eastAsiaTheme="minorEastAsia" w:hAnsiTheme="minorHAnsi"/>
              <w:noProof/>
              <w:kern w:val="2"/>
              <w:lang w:val="it-CH" w:eastAsia="it-CH"/>
              <w14:ligatures w14:val="standardContextual"/>
            </w:rPr>
          </w:pPr>
          <w:hyperlink w:anchor="_Toc160444356" w:history="1">
            <w:r w:rsidRPr="00E34DEF">
              <w:rPr>
                <w:rStyle w:val="Hyperlink"/>
                <w:rFonts w:ascii="Arial" w:hAnsi="Arial"/>
                <w:noProof/>
                <w:lang w:val="en-GB"/>
              </w:rPr>
              <w:t>3</w:t>
            </w:r>
            <w:r>
              <w:rPr>
                <w:rFonts w:asciiTheme="minorHAnsi" w:eastAsiaTheme="minorEastAsia" w:hAnsiTheme="minorHAnsi"/>
                <w:noProof/>
                <w:kern w:val="2"/>
                <w:lang w:val="it-CH" w:eastAsia="it-CH"/>
                <w14:ligatures w14:val="standardContextual"/>
              </w:rPr>
              <w:tab/>
            </w:r>
            <w:r w:rsidRPr="00E34DEF">
              <w:rPr>
                <w:rStyle w:val="Hyperlink"/>
                <w:noProof/>
                <w:lang w:val="en-GB"/>
              </w:rPr>
              <w:t>Onze Aanpak</w:t>
            </w:r>
            <w:r>
              <w:rPr>
                <w:noProof/>
                <w:webHidden/>
              </w:rPr>
              <w:tab/>
            </w:r>
            <w:r>
              <w:rPr>
                <w:noProof/>
                <w:webHidden/>
              </w:rPr>
              <w:fldChar w:fldCharType="begin"/>
            </w:r>
            <w:r>
              <w:rPr>
                <w:noProof/>
                <w:webHidden/>
              </w:rPr>
              <w:instrText xml:space="preserve"> PAGEREF _Toc160444356 \h </w:instrText>
            </w:r>
            <w:r>
              <w:rPr>
                <w:noProof/>
                <w:webHidden/>
              </w:rPr>
            </w:r>
            <w:r>
              <w:rPr>
                <w:noProof/>
                <w:webHidden/>
              </w:rPr>
              <w:fldChar w:fldCharType="separate"/>
            </w:r>
            <w:r w:rsidR="00D64B59">
              <w:rPr>
                <w:noProof/>
                <w:webHidden/>
              </w:rPr>
              <w:t>13</w:t>
            </w:r>
            <w:r>
              <w:rPr>
                <w:noProof/>
                <w:webHidden/>
              </w:rPr>
              <w:fldChar w:fldCharType="end"/>
            </w:r>
          </w:hyperlink>
        </w:p>
        <w:p w14:paraId="1CB67856" w14:textId="3624ADF2" w:rsidR="00CB4FAB" w:rsidRDefault="00CB4FAB">
          <w:pPr>
            <w:pStyle w:val="Verzeichnis1"/>
            <w:rPr>
              <w:rFonts w:asciiTheme="minorHAnsi" w:eastAsiaTheme="minorEastAsia" w:hAnsiTheme="minorHAnsi"/>
              <w:noProof/>
              <w:kern w:val="2"/>
              <w:lang w:val="it-CH" w:eastAsia="it-CH"/>
              <w14:ligatures w14:val="standardContextual"/>
            </w:rPr>
          </w:pPr>
          <w:hyperlink w:anchor="_Toc160444357" w:history="1">
            <w:r w:rsidRPr="00E34DEF">
              <w:rPr>
                <w:rStyle w:val="Hyperlink"/>
                <w:rFonts w:ascii="Arial" w:hAnsi="Arial"/>
                <w:noProof/>
                <w:lang w:val="en-GB"/>
              </w:rPr>
              <w:t>4</w:t>
            </w:r>
            <w:r>
              <w:rPr>
                <w:rFonts w:asciiTheme="minorHAnsi" w:eastAsiaTheme="minorEastAsia" w:hAnsiTheme="minorHAnsi"/>
                <w:noProof/>
                <w:kern w:val="2"/>
                <w:lang w:val="it-CH" w:eastAsia="it-CH"/>
                <w14:ligatures w14:val="standardContextual"/>
              </w:rPr>
              <w:tab/>
            </w:r>
            <w:r w:rsidR="008804E7">
              <w:rPr>
                <w:rStyle w:val="Hyperlink"/>
                <w:noProof/>
                <w:lang w:val="en-GB"/>
              </w:rPr>
              <w:t>Resultaten van het programma</w:t>
            </w:r>
            <w:r>
              <w:rPr>
                <w:noProof/>
                <w:webHidden/>
              </w:rPr>
              <w:tab/>
            </w:r>
            <w:r>
              <w:rPr>
                <w:noProof/>
                <w:webHidden/>
              </w:rPr>
              <w:fldChar w:fldCharType="begin"/>
            </w:r>
            <w:r>
              <w:rPr>
                <w:noProof/>
                <w:webHidden/>
              </w:rPr>
              <w:instrText xml:space="preserve"> PAGEREF _Toc160444357 \h </w:instrText>
            </w:r>
            <w:r>
              <w:rPr>
                <w:noProof/>
                <w:webHidden/>
              </w:rPr>
            </w:r>
            <w:r>
              <w:rPr>
                <w:noProof/>
                <w:webHidden/>
              </w:rPr>
              <w:fldChar w:fldCharType="separate"/>
            </w:r>
            <w:r w:rsidR="00D64B59">
              <w:rPr>
                <w:noProof/>
                <w:webHidden/>
              </w:rPr>
              <w:t>15</w:t>
            </w:r>
            <w:r>
              <w:rPr>
                <w:noProof/>
                <w:webHidden/>
              </w:rPr>
              <w:fldChar w:fldCharType="end"/>
            </w:r>
          </w:hyperlink>
        </w:p>
        <w:p w14:paraId="1F333AC9" w14:textId="70BCF14F" w:rsidR="00CB4FAB" w:rsidRDefault="00CB4FAB">
          <w:pPr>
            <w:pStyle w:val="Verzeichnis1"/>
            <w:rPr>
              <w:rFonts w:asciiTheme="minorHAnsi" w:eastAsiaTheme="minorEastAsia" w:hAnsiTheme="minorHAnsi"/>
              <w:noProof/>
              <w:kern w:val="2"/>
              <w:lang w:val="it-CH" w:eastAsia="it-CH"/>
              <w14:ligatures w14:val="standardContextual"/>
            </w:rPr>
          </w:pPr>
          <w:hyperlink w:anchor="_Toc160444358" w:history="1">
            <w:r w:rsidRPr="00E34DEF">
              <w:rPr>
                <w:rStyle w:val="Hyperlink"/>
                <w:noProof/>
                <w:lang w:val="en-GB"/>
              </w:rPr>
              <w:t>References</w:t>
            </w:r>
            <w:r>
              <w:rPr>
                <w:noProof/>
                <w:webHidden/>
              </w:rPr>
              <w:tab/>
            </w:r>
            <w:r>
              <w:rPr>
                <w:noProof/>
                <w:webHidden/>
              </w:rPr>
              <w:fldChar w:fldCharType="begin"/>
            </w:r>
            <w:r>
              <w:rPr>
                <w:noProof/>
                <w:webHidden/>
              </w:rPr>
              <w:instrText xml:space="preserve"> PAGEREF _Toc160444358 \h </w:instrText>
            </w:r>
            <w:r>
              <w:rPr>
                <w:noProof/>
                <w:webHidden/>
              </w:rPr>
            </w:r>
            <w:r>
              <w:rPr>
                <w:noProof/>
                <w:webHidden/>
              </w:rPr>
              <w:fldChar w:fldCharType="separate"/>
            </w:r>
            <w:r w:rsidR="00D64B59">
              <w:rPr>
                <w:noProof/>
                <w:webHidden/>
              </w:rPr>
              <w:t>16</w:t>
            </w:r>
            <w:r>
              <w:rPr>
                <w:noProof/>
                <w:webHidden/>
              </w:rPr>
              <w:fldChar w:fldCharType="end"/>
            </w:r>
          </w:hyperlink>
        </w:p>
        <w:p w14:paraId="6B20D95E" w14:textId="0B62E5B3" w:rsidR="00D60870" w:rsidRPr="00DA01D8" w:rsidRDefault="00D60870">
          <w:pPr>
            <w:pBdr>
              <w:bottom w:val="single" w:sz="6" w:space="1" w:color="auto"/>
            </w:pBdr>
            <w:rPr>
              <w:lang w:val="en-GB"/>
            </w:rPr>
          </w:pPr>
          <w:r w:rsidRPr="00DA01D8">
            <w:rPr>
              <w:b/>
              <w:bCs/>
              <w:lang w:val="en-GB"/>
            </w:rPr>
            <w:fldChar w:fldCharType="end"/>
          </w:r>
        </w:p>
      </w:sdtContent>
    </w:sdt>
    <w:p w14:paraId="03A5049D" w14:textId="77777777" w:rsidR="00A058C7" w:rsidRPr="00CB0EFA" w:rsidRDefault="00A058C7" w:rsidP="00CB0EFA">
      <w:pPr>
        <w:pStyle w:val="DIGText"/>
        <w:spacing w:after="0" w:line="240" w:lineRule="auto"/>
        <w:rPr>
          <w:sz w:val="14"/>
          <w:szCs w:val="14"/>
        </w:rPr>
      </w:pPr>
    </w:p>
    <w:p w14:paraId="32F537D0" w14:textId="3A9A6D98" w:rsidR="00043372" w:rsidRPr="00E76AD0" w:rsidRDefault="00043372" w:rsidP="00B92D47">
      <w:pPr>
        <w:pStyle w:val="DIG1"/>
        <w:numPr>
          <w:ilvl w:val="0"/>
          <w:numId w:val="0"/>
        </w:numPr>
        <w:ind w:left="284"/>
        <w:rPr>
          <w:lang w:val="nl-NL"/>
        </w:rPr>
      </w:pPr>
      <w:bookmarkStart w:id="0" w:name="_Toc160444353"/>
      <w:r w:rsidRPr="00E76AD0">
        <w:rPr>
          <w:lang w:val="nl-NL"/>
        </w:rPr>
        <w:t>U</w:t>
      </w:r>
      <w:r w:rsidR="00B92D47" w:rsidRPr="00E76AD0">
        <w:rPr>
          <w:lang w:val="nl-NL"/>
        </w:rPr>
        <w:t>it</w:t>
      </w:r>
      <w:r w:rsidR="00710D5B" w:rsidRPr="00E76AD0">
        <w:rPr>
          <w:lang w:val="nl-NL"/>
        </w:rPr>
        <w:t xml:space="preserve">dagende </w:t>
      </w:r>
      <w:r w:rsidRPr="00E76AD0">
        <w:rPr>
          <w:lang w:val="nl-NL"/>
        </w:rPr>
        <w:t>O</w:t>
      </w:r>
      <w:r w:rsidR="00710D5B" w:rsidRPr="00E76AD0">
        <w:rPr>
          <w:lang w:val="nl-NL"/>
        </w:rPr>
        <w:t>mgeving</w:t>
      </w:r>
      <w:bookmarkEnd w:id="0"/>
    </w:p>
    <w:p w14:paraId="56B295A7" w14:textId="01D87D1E" w:rsidR="00043372" w:rsidRPr="00043372" w:rsidRDefault="00043372" w:rsidP="00043372">
      <w:pPr>
        <w:pStyle w:val="DIGText"/>
        <w:rPr>
          <w:lang w:val="nl-NL"/>
        </w:rPr>
      </w:pPr>
      <w:r w:rsidRPr="00043372">
        <w:rPr>
          <w:lang w:val="nl-NL"/>
        </w:rPr>
        <w:t>Digitalisering is alomtegenwoordig en het belang ervan is onmogelijk over het hoofd te zien, vooral sinds het begin van de COVID-19 pandemie. Ook de voortdurende inspanningen om de vertegenwoordiging van vrouwen in leidinggevende functies te verbeteren, hebben aan belang gewonnen. Begin 2020 heeft de Europese Commissie dan ook de strategie voor gendergelijkheid 2020-2025 geïntroduceerd, waarin deze kwestie centraal staat in het Europese beleid. De strategie is erop gericht vrouwen in staat te stellen hun professionele en sociale doelstellingen op gelijke voet met mannen te bereiken en hun potentieel volledig te benutten. Dit omvat het bereiken van gendergelijkheid in werkgelegenheid in verschillende sectoren, het waarborgen van gelijke kansen voor het evenwicht tussen werk en privéleven en het bevorderen van een eerlijke verdeling van zorgtaken (Europese Commissie 2020; Herberger et al. 2023). Dit heeft een directe impact op het werkende leven en komt ook tot uitdrukking in de overkoepelende term 'Nieuw Werk'.</w:t>
      </w:r>
    </w:p>
    <w:p w14:paraId="1C240CAC" w14:textId="77777777" w:rsidR="00043372" w:rsidRPr="00043372" w:rsidRDefault="00043372" w:rsidP="00043372">
      <w:pPr>
        <w:pStyle w:val="DIGText"/>
        <w:rPr>
          <w:lang w:val="nl-NL"/>
        </w:rPr>
      </w:pPr>
      <w:r w:rsidRPr="00043372">
        <w:rPr>
          <w:lang w:val="nl-NL"/>
        </w:rPr>
        <w:t xml:space="preserve">Hoewel het belang van "digitalisering" en "digitale transformatie" in ons huidige landschap steeds meer wordt erkend, wordt het gebruik ervan vaak opgeblazen en ontbreekt een duidelijke definitie. Dit gebrek aan gestandaardiseerde terminologie belemmert interdisciplinair begrip, waardoor de relaties tussen deze termen onduidelijk blijven. Wat wel duidelijk blijft, is hun betekenis. Ter </w:t>
      </w:r>
      <w:r w:rsidRPr="00043372">
        <w:rPr>
          <w:lang w:val="nl-NL"/>
        </w:rPr>
        <w:lastRenderedPageBreak/>
        <w:t>verduidelijking: "Digitalisering" kan worden begrepen als het invoeren van nieuwe oplossingen die hun oorsprong vinden in informatie- en communicatietechnologieën (ICT). Aan de andere kant heeft "digitale transformatie" betrekking op de veranderingen en risico's die voortvloeien uit de implementatie van digitalisering in vergelijking met de oorspronkelijke staat. Deze veranderingen hebben verstrekkende gevolgen voor alle belanghebbenden en gaan verder dan alleen de implementatie (Herberger et al. 2021, Herberger et al. 2023).</w:t>
      </w:r>
    </w:p>
    <w:p w14:paraId="50997FB9" w14:textId="543B7166" w:rsidR="00BE520E" w:rsidRPr="00933DBD" w:rsidRDefault="00043372" w:rsidP="00043372">
      <w:pPr>
        <w:pStyle w:val="DIGText"/>
        <w:rPr>
          <w:lang w:val="en-US"/>
        </w:rPr>
      </w:pPr>
      <w:r w:rsidRPr="00043372">
        <w:rPr>
          <w:lang w:val="nl-NL"/>
        </w:rPr>
        <w:t>Digitalisering is de eerste stap in deze context en betekent een verschuiving ten opzichte van de huidige status-quo. Na digitalisering volgt het proces van digitale transformatie, dat leidt tot fundamentele veranderingen, zoals innovaties, en zelfs overloopeffecten kan hebben op maatschappelijke systemen. Deze transformatie is nauw verbonden met de snelle economie van de 21e eeuw, waarin ICT een centrale rol speelt. Met de integratie van ICT komt er een algemene noodzaak voor individuen om hun kennis te vergroten en uit te blinken in de steeds complexere en interactievere werkomgeving (Herberger et al. 2021, Herberger et al. 2023).</w:t>
      </w:r>
      <w:r w:rsidR="00933DBD">
        <w:rPr>
          <w:lang w:val="nl-NL"/>
        </w:rPr>
        <w:t xml:space="preserve"> </w:t>
      </w:r>
      <w:r w:rsidR="009943D5" w:rsidRPr="00933DBD">
        <w:rPr>
          <w:lang w:val="en-US"/>
        </w:rPr>
        <w:t>Critical</w:t>
      </w:r>
      <w:r w:rsidR="00911596" w:rsidRPr="00933DBD">
        <w:rPr>
          <w:lang w:val="en-US"/>
        </w:rPr>
        <w:t xml:space="preserve"> </w:t>
      </w:r>
      <w:r w:rsidR="00EB16BC" w:rsidRPr="00933DBD">
        <w:rPr>
          <w:lang w:val="en-US"/>
        </w:rPr>
        <w:t>core-</w:t>
      </w:r>
      <w:r w:rsidR="00911596" w:rsidRPr="00933DBD">
        <w:rPr>
          <w:lang w:val="en-US"/>
        </w:rPr>
        <w:t xml:space="preserve">digital skills </w:t>
      </w:r>
      <w:r w:rsidR="00876B55" w:rsidRPr="00933DBD">
        <w:rPr>
          <w:lang w:val="en-US"/>
        </w:rPr>
        <w:t xml:space="preserve">for the </w:t>
      </w:r>
      <w:r w:rsidR="009943D5" w:rsidRPr="00933DBD">
        <w:rPr>
          <w:lang w:val="en-US"/>
        </w:rPr>
        <w:t>21st-century work-life</w:t>
      </w:r>
      <w:r w:rsidR="00876B55" w:rsidRPr="00933DBD">
        <w:rPr>
          <w:lang w:val="en-US"/>
        </w:rPr>
        <w:t xml:space="preserve"> environment are</w:t>
      </w:r>
      <w:r w:rsidR="001B166A" w:rsidRPr="00933DBD">
        <w:rPr>
          <w:lang w:val="en-US"/>
        </w:rPr>
        <w:t xml:space="preserve"> the following</w:t>
      </w:r>
      <w:r w:rsidR="00212FD6" w:rsidRPr="00933DBD">
        <w:rPr>
          <w:lang w:val="en-US"/>
        </w:rPr>
        <w:t xml:space="preserve"> (van Laar et al., 2017</w:t>
      </w:r>
      <w:r w:rsidR="001B166A" w:rsidRPr="00933DBD">
        <w:rPr>
          <w:lang w:val="en-US"/>
        </w:rPr>
        <w:t>:</w:t>
      </w:r>
    </w:p>
    <w:p w14:paraId="61AD8407" w14:textId="3DAA2F68" w:rsidR="007D5A2C" w:rsidRPr="007D5A2C" w:rsidRDefault="007D5A2C" w:rsidP="007D5A2C">
      <w:pPr>
        <w:pStyle w:val="DIGText"/>
        <w:numPr>
          <w:ilvl w:val="0"/>
          <w:numId w:val="41"/>
        </w:numPr>
        <w:rPr>
          <w:lang w:val="nl-NL"/>
        </w:rPr>
      </w:pPr>
      <w:r w:rsidRPr="007D5A2C">
        <w:rPr>
          <w:lang w:val="nl-NL"/>
        </w:rPr>
        <w:t>Informatiebeheer: De vaardigheid om ICT te gebruiken om informatie efficiënt te zoeken, te selecteren of te ordenen en de meest geschikte bron voor een bepaalde taak te kiezen.</w:t>
      </w:r>
    </w:p>
    <w:p w14:paraId="58AEFBE0" w14:textId="4A9E7DF4" w:rsidR="007D5A2C" w:rsidRPr="007D5A2C" w:rsidRDefault="007D5A2C" w:rsidP="007D5A2C">
      <w:pPr>
        <w:pStyle w:val="DIGText"/>
        <w:numPr>
          <w:ilvl w:val="0"/>
          <w:numId w:val="41"/>
        </w:numPr>
        <w:rPr>
          <w:lang w:val="nl-NL"/>
        </w:rPr>
      </w:pPr>
      <w:r w:rsidRPr="007D5A2C">
        <w:rPr>
          <w:lang w:val="nl-NL"/>
        </w:rPr>
        <w:t>Kritisch denken: De vaardigheid om ICT te gebruiken als bron voor een geïnformeerd oordeel en reflecterend redeneren.</w:t>
      </w:r>
    </w:p>
    <w:p w14:paraId="4C019977" w14:textId="2F7C10DB" w:rsidR="007D5A2C" w:rsidRPr="007D5A2C" w:rsidRDefault="007D5A2C" w:rsidP="007D5A2C">
      <w:pPr>
        <w:pStyle w:val="DIGText"/>
        <w:numPr>
          <w:ilvl w:val="0"/>
          <w:numId w:val="41"/>
        </w:numPr>
        <w:rPr>
          <w:lang w:val="nl-NL"/>
        </w:rPr>
      </w:pPr>
      <w:r w:rsidRPr="007D5A2C">
        <w:rPr>
          <w:lang w:val="nl-NL"/>
        </w:rPr>
        <w:t>Creativiteit: De vaardigheid om nieuwe ideeën en inhoud te creëren met behulp van ICT.</w:t>
      </w:r>
    </w:p>
    <w:p w14:paraId="746942F1" w14:textId="66954167" w:rsidR="007D5A2C" w:rsidRPr="007D5A2C" w:rsidRDefault="007D5A2C" w:rsidP="007D5A2C">
      <w:pPr>
        <w:pStyle w:val="DIGText"/>
        <w:numPr>
          <w:ilvl w:val="0"/>
          <w:numId w:val="41"/>
        </w:numPr>
        <w:rPr>
          <w:lang w:val="nl-NL"/>
        </w:rPr>
      </w:pPr>
      <w:r w:rsidRPr="007D5A2C">
        <w:rPr>
          <w:lang w:val="nl-NL"/>
        </w:rPr>
        <w:t>Probleemoploss</w:t>
      </w:r>
      <w:r w:rsidR="00933DBD">
        <w:rPr>
          <w:lang w:val="nl-NL"/>
        </w:rPr>
        <w:t>end vermogen:</w:t>
      </w:r>
      <w:r w:rsidRPr="007D5A2C">
        <w:rPr>
          <w:lang w:val="nl-NL"/>
        </w:rPr>
        <w:t xml:space="preserve"> De vaardigheid om ICT te gebruiken om een probleem te verwerken en te begrijpen en cognitief een oplossing te vinden.</w:t>
      </w:r>
    </w:p>
    <w:p w14:paraId="053A1A28" w14:textId="24738B99" w:rsidR="007D5A2C" w:rsidRPr="007D5A2C" w:rsidRDefault="007D5A2C" w:rsidP="007D5A2C">
      <w:pPr>
        <w:pStyle w:val="DIGText"/>
        <w:numPr>
          <w:ilvl w:val="0"/>
          <w:numId w:val="41"/>
        </w:numPr>
        <w:rPr>
          <w:lang w:val="nl-NL"/>
        </w:rPr>
      </w:pPr>
      <w:r w:rsidRPr="007D5A2C">
        <w:rPr>
          <w:lang w:val="nl-NL"/>
        </w:rPr>
        <w:t>Samenwerking: De vaardigheid om ICT te gebruiken om effectief met anderen samen te werken.</w:t>
      </w:r>
    </w:p>
    <w:p w14:paraId="210A14B9" w14:textId="6626041D" w:rsidR="007D5A2C" w:rsidRPr="007D5A2C" w:rsidRDefault="007D5A2C" w:rsidP="007D5A2C">
      <w:pPr>
        <w:pStyle w:val="DIGText"/>
        <w:numPr>
          <w:ilvl w:val="0"/>
          <w:numId w:val="41"/>
        </w:numPr>
        <w:rPr>
          <w:lang w:val="nl-NL"/>
        </w:rPr>
      </w:pPr>
      <w:r w:rsidRPr="007D5A2C">
        <w:rPr>
          <w:lang w:val="nl-NL"/>
        </w:rPr>
        <w:t>Communicatie: De vaardigheid om informatie over te brengen en effectief uit te drukken.</w:t>
      </w:r>
    </w:p>
    <w:p w14:paraId="577D0ACF" w14:textId="42145A33" w:rsidR="007D5A2C" w:rsidRPr="007D5A2C" w:rsidRDefault="007D5A2C" w:rsidP="007D5A2C">
      <w:pPr>
        <w:pStyle w:val="DIGText"/>
        <w:numPr>
          <w:ilvl w:val="0"/>
          <w:numId w:val="41"/>
        </w:numPr>
        <w:rPr>
          <w:lang w:val="nl-NL"/>
        </w:rPr>
      </w:pPr>
      <w:r w:rsidRPr="007D5A2C">
        <w:rPr>
          <w:lang w:val="nl-NL"/>
        </w:rPr>
        <w:lastRenderedPageBreak/>
        <w:t>Technisch: De vaardigheid om (mobiele) apparaten en applicaties te gebruiken en zich te oriënteren in online omgevingen.</w:t>
      </w:r>
    </w:p>
    <w:p w14:paraId="64E5764E" w14:textId="77777777" w:rsidR="007D5A2C" w:rsidRDefault="007D5A2C" w:rsidP="007D5A2C">
      <w:pPr>
        <w:pStyle w:val="DIGText"/>
        <w:spacing w:after="0"/>
        <w:rPr>
          <w:lang w:val="nl-NL"/>
        </w:rPr>
      </w:pPr>
      <w:r w:rsidRPr="007D5A2C">
        <w:rPr>
          <w:lang w:val="nl-NL"/>
        </w:rPr>
        <w:t xml:space="preserve">Naast de digitale kernvaardigheden die worden beschouwd als een essentiële voorwaarde voor succesvol werk en een voorspoedige professionele carrière in de 21e eeuw, zijn er ook zogenaamde "contextgerelateerde vaardigheden" waarmee ook rekening moet worden gehouden als het gaat om werksucces en een succesvolle carrière (van Laar et al., 2017):   </w:t>
      </w:r>
    </w:p>
    <w:p w14:paraId="61A9A568" w14:textId="77777777" w:rsidR="009178F3" w:rsidRPr="009178F3" w:rsidRDefault="009178F3" w:rsidP="009178F3">
      <w:pPr>
        <w:pStyle w:val="DIGText"/>
        <w:numPr>
          <w:ilvl w:val="0"/>
          <w:numId w:val="43"/>
        </w:numPr>
        <w:rPr>
          <w:lang w:val="nl-NL"/>
        </w:rPr>
      </w:pPr>
      <w:r w:rsidRPr="009178F3">
        <w:rPr>
          <w:lang w:val="nl-NL"/>
        </w:rPr>
        <w:t>Zelfsturing: De vaardigheid om doelen te stellen en het proces om die doelen te bereiken te beheren met ICT.</w:t>
      </w:r>
    </w:p>
    <w:p w14:paraId="443B6FD5" w14:textId="72112A98" w:rsidR="009178F3" w:rsidRPr="009178F3" w:rsidRDefault="009178F3" w:rsidP="009178F3">
      <w:pPr>
        <w:pStyle w:val="DIGText"/>
        <w:numPr>
          <w:ilvl w:val="0"/>
          <w:numId w:val="43"/>
        </w:numPr>
        <w:rPr>
          <w:lang w:val="nl-NL"/>
        </w:rPr>
      </w:pPr>
      <w:r w:rsidRPr="009178F3">
        <w:rPr>
          <w:lang w:val="nl-NL"/>
        </w:rPr>
        <w:t>Leven</w:t>
      </w:r>
      <w:r w:rsidR="00933DBD">
        <w:rPr>
          <w:lang w:val="nl-NL"/>
        </w:rPr>
        <w:t xml:space="preserve"> </w:t>
      </w:r>
      <w:r w:rsidRPr="009178F3">
        <w:rPr>
          <w:lang w:val="nl-NL"/>
        </w:rPr>
        <w:t xml:space="preserve">lang leren: De vaardigheid om kennis en capaciteiten voortdurend te verbeteren </w:t>
      </w:r>
      <w:r w:rsidR="00933DBD">
        <w:rPr>
          <w:lang w:val="nl-NL"/>
        </w:rPr>
        <w:t>(</w:t>
      </w:r>
      <w:r w:rsidRPr="009178F3">
        <w:rPr>
          <w:lang w:val="nl-NL"/>
        </w:rPr>
        <w:t>met behulp van ICT</w:t>
      </w:r>
      <w:r w:rsidR="00933DBD">
        <w:rPr>
          <w:lang w:val="nl-NL"/>
        </w:rPr>
        <w:t>)</w:t>
      </w:r>
      <w:r w:rsidRPr="009178F3">
        <w:rPr>
          <w:lang w:val="nl-NL"/>
        </w:rPr>
        <w:t>.</w:t>
      </w:r>
    </w:p>
    <w:p w14:paraId="373E0B2E" w14:textId="66AB3226" w:rsidR="009178F3" w:rsidRPr="009178F3" w:rsidRDefault="009178F3" w:rsidP="009178F3">
      <w:pPr>
        <w:pStyle w:val="DIGText"/>
        <w:numPr>
          <w:ilvl w:val="0"/>
          <w:numId w:val="43"/>
        </w:numPr>
        <w:rPr>
          <w:lang w:val="nl-NL"/>
        </w:rPr>
      </w:pPr>
      <w:r w:rsidRPr="009178F3">
        <w:rPr>
          <w:lang w:val="nl-NL"/>
        </w:rPr>
        <w:t>Ethisch bewustzijn: De vaardigheid om zich sociaal verantwoordelijk te gedragen bij het gebruik van ICT.</w:t>
      </w:r>
    </w:p>
    <w:p w14:paraId="623FC484" w14:textId="2DD3C5B9" w:rsidR="009178F3" w:rsidRPr="009178F3" w:rsidRDefault="009178F3" w:rsidP="009178F3">
      <w:pPr>
        <w:pStyle w:val="DIGText"/>
        <w:numPr>
          <w:ilvl w:val="0"/>
          <w:numId w:val="43"/>
        </w:numPr>
        <w:rPr>
          <w:lang w:val="nl-NL"/>
        </w:rPr>
      </w:pPr>
      <w:r w:rsidRPr="009178F3">
        <w:rPr>
          <w:lang w:val="nl-NL"/>
        </w:rPr>
        <w:t>Cultureel bewustzijn: De vaardigheid om cultureel begrip te tonen bij het gebruik van ICT.</w:t>
      </w:r>
    </w:p>
    <w:p w14:paraId="28EFCCAF" w14:textId="4E0138A8" w:rsidR="009178F3" w:rsidRPr="009178F3" w:rsidRDefault="009178F3" w:rsidP="009178F3">
      <w:pPr>
        <w:pStyle w:val="DIGText"/>
        <w:numPr>
          <w:ilvl w:val="0"/>
          <w:numId w:val="43"/>
        </w:numPr>
        <w:rPr>
          <w:lang w:val="nl-NL"/>
        </w:rPr>
      </w:pPr>
      <w:r w:rsidRPr="009178F3">
        <w:rPr>
          <w:lang w:val="nl-NL"/>
        </w:rPr>
        <w:t>Flexibiliteit: de vaardigheid om iemands denken of houding aan te passen aan veranderende ICT-omgevingen.</w:t>
      </w:r>
    </w:p>
    <w:p w14:paraId="15CB1B04" w14:textId="12E38E4D" w:rsidR="00D963C8" w:rsidRPr="009178F3" w:rsidRDefault="009178F3" w:rsidP="004908B9">
      <w:pPr>
        <w:pStyle w:val="DIGText"/>
        <w:rPr>
          <w:lang w:val="nl-NL"/>
        </w:rPr>
      </w:pPr>
      <w:r w:rsidRPr="009178F3">
        <w:rPr>
          <w:lang w:val="nl-NL"/>
        </w:rPr>
        <w:t>Het "nieuwe werken" is een term die verwijst naar een eigentijdse benadering van werk en werkgelegenheid die zich heeft ontwikkeld als reactie op de veranderende maatschappelijke en economische dynamiek. Het legt de nadruk op flexibiliteit, autonomie, samenwerking en innovatie op de werkplek en werpt een licht op leiderschap en leiderschapsvaardigheden die verband houden met digitalisering en digitale transformatie. Nieuw Werk omvat een groot aantal verschillende aspecten van het moderne werkende leven. Het vertegenwoordigt dus geen holistische benadering, maar eerder een verzameling onderdelen van het hedendaagse arbeidsleven (Kaudela-Baum et al. 2022):</w:t>
      </w:r>
    </w:p>
    <w:p w14:paraId="0D229C08" w14:textId="24B64FF9" w:rsidR="00EE6E20" w:rsidRPr="00EE6E20" w:rsidRDefault="00EE6E20" w:rsidP="00EE6E20">
      <w:pPr>
        <w:pStyle w:val="DIGText"/>
        <w:numPr>
          <w:ilvl w:val="0"/>
          <w:numId w:val="44"/>
        </w:numPr>
        <w:rPr>
          <w:lang w:val="nl-NL"/>
        </w:rPr>
      </w:pPr>
      <w:r w:rsidRPr="00EE6E20">
        <w:rPr>
          <w:b/>
          <w:bCs/>
          <w:lang w:val="nl-NL"/>
        </w:rPr>
        <w:lastRenderedPageBreak/>
        <w:t>Flexibiliteit:</w:t>
      </w:r>
      <w:r w:rsidRPr="00EE6E20">
        <w:rPr>
          <w:lang w:val="nl-NL"/>
        </w:rPr>
        <w:t xml:space="preserve"> Het </w:t>
      </w:r>
      <w:r w:rsidR="005072AA">
        <w:rPr>
          <w:lang w:val="nl-NL"/>
        </w:rPr>
        <w:t>N</w:t>
      </w:r>
      <w:r w:rsidRPr="00EE6E20">
        <w:rPr>
          <w:lang w:val="nl-NL"/>
        </w:rPr>
        <w:t xml:space="preserve">ieuwe </w:t>
      </w:r>
      <w:r w:rsidR="005072AA">
        <w:rPr>
          <w:lang w:val="nl-NL"/>
        </w:rPr>
        <w:t>W</w:t>
      </w:r>
      <w:r w:rsidRPr="00EE6E20">
        <w:rPr>
          <w:lang w:val="nl-NL"/>
        </w:rPr>
        <w:t>erken legt sterk de nadruk op flexibiliteit in termen van wanneer, waar en hoe het werk wordt gedaan. Deze flexibiliteit erkent dat niet alle taken binnen de grenzen van een traditioneel kantoor moeten worden uitgevoerd en dat werknemers verschillende werkvoorkeuren en -behoeften kunnen hebben. Digitale hulpmiddelen spelen hier een belangrijke rol en kruispunten transformeren het werkende leven digitaal.</w:t>
      </w:r>
    </w:p>
    <w:p w14:paraId="03C8A1F9" w14:textId="2B901AED" w:rsidR="00EE6E20" w:rsidRPr="00EE6E20" w:rsidRDefault="00EE6E20" w:rsidP="00EE6E20">
      <w:pPr>
        <w:pStyle w:val="DIGText"/>
        <w:numPr>
          <w:ilvl w:val="0"/>
          <w:numId w:val="44"/>
        </w:numPr>
        <w:rPr>
          <w:lang w:val="nl-NL"/>
        </w:rPr>
      </w:pPr>
      <w:r w:rsidRPr="00EE6E20">
        <w:rPr>
          <w:b/>
          <w:bCs/>
          <w:lang w:val="nl-NL"/>
        </w:rPr>
        <w:t>Autonomie:</w:t>
      </w:r>
      <w:r w:rsidRPr="00EE6E20">
        <w:rPr>
          <w:lang w:val="nl-NL"/>
        </w:rPr>
        <w:t xml:space="preserve"> Werknemers in een nieuwe werkomgeving krijgen vaak meer autonomie en vertrouwen om hun taken en verantwoordelijkheden te beheren. Dit kan leiden tot meer werktevredenheid en motivatie.</w:t>
      </w:r>
    </w:p>
    <w:p w14:paraId="42FA7060" w14:textId="25406EDF" w:rsidR="00EE6E20" w:rsidRPr="00EE6E20" w:rsidRDefault="00EE6E20" w:rsidP="00EE6E20">
      <w:pPr>
        <w:pStyle w:val="DIGText"/>
        <w:numPr>
          <w:ilvl w:val="0"/>
          <w:numId w:val="44"/>
        </w:numPr>
        <w:rPr>
          <w:lang w:val="nl-NL"/>
        </w:rPr>
      </w:pPr>
      <w:r w:rsidRPr="00EE6E20">
        <w:rPr>
          <w:b/>
          <w:bCs/>
          <w:lang w:val="nl-NL"/>
        </w:rPr>
        <w:t>Samenwerking:</w:t>
      </w:r>
      <w:r w:rsidRPr="00EE6E20">
        <w:rPr>
          <w:lang w:val="nl-NL"/>
        </w:rPr>
        <w:t xml:space="preserve"> Nieuw werk moedigt samenwerking tussen collega's en teams aan. Het erkent het belang van open communicatie, het delen van kennis en interdisciplinaire benaderingen om problemen op te lossen. Digitale hulpmiddelen bieden via platforms en cloud-gebaseerde bronnen geweldige mogelijkheden om effectiever en efficiënter samen te werken.</w:t>
      </w:r>
    </w:p>
    <w:p w14:paraId="1CB5DF14" w14:textId="3A9BBD7B" w:rsidR="00EE6E20" w:rsidRPr="00EE6E20" w:rsidRDefault="00EE6E20" w:rsidP="00EE6E20">
      <w:pPr>
        <w:pStyle w:val="DIGText"/>
        <w:numPr>
          <w:ilvl w:val="0"/>
          <w:numId w:val="44"/>
        </w:numPr>
        <w:rPr>
          <w:lang w:val="nl-NL"/>
        </w:rPr>
      </w:pPr>
      <w:r w:rsidRPr="00EE6E20">
        <w:rPr>
          <w:b/>
          <w:bCs/>
          <w:lang w:val="nl-NL"/>
        </w:rPr>
        <w:t>Innovatie:</w:t>
      </w:r>
      <w:r w:rsidRPr="00EE6E20">
        <w:rPr>
          <w:lang w:val="nl-NL"/>
        </w:rPr>
        <w:t xml:space="preserve"> De moderne werkomgeving wordt gekenmerkt door snelle technologische ontwikkelingen en veranderende marktomstandigheden. Het nieuwe werken bevordert een cultuur van innovatie door werknemers de ruimte te geven om te experimenteren, risico's te nemen en creatieve oplossingen te ontwikkelen.</w:t>
      </w:r>
    </w:p>
    <w:p w14:paraId="083BD1B1" w14:textId="1CB94AF3" w:rsidR="00EE6E20" w:rsidRPr="00EE6E20" w:rsidRDefault="00EE6E20" w:rsidP="00EE6E20">
      <w:pPr>
        <w:pStyle w:val="DIGText"/>
        <w:numPr>
          <w:ilvl w:val="0"/>
          <w:numId w:val="44"/>
        </w:numPr>
        <w:rPr>
          <w:lang w:val="nl-NL"/>
        </w:rPr>
      </w:pPr>
      <w:r w:rsidRPr="00EE6E20">
        <w:rPr>
          <w:b/>
          <w:bCs/>
          <w:lang w:val="nl-NL"/>
        </w:rPr>
        <w:t>Persoonlijke ontwikkeling:</w:t>
      </w:r>
      <w:r w:rsidRPr="00EE6E20">
        <w:rPr>
          <w:lang w:val="nl-NL"/>
        </w:rPr>
        <w:t xml:space="preserve"> Nieuw Werk hecht veel waarde aan persoonlijke ontwikkeling en voortdurend leren. Werknemers worden aangemoedigd om nieuwe vaardigheden te verwerven, zich aan te passen aan veranderingen en verantwoordelijkheid te nemen voor de groei van hun carrière.</w:t>
      </w:r>
    </w:p>
    <w:p w14:paraId="79E83B74" w14:textId="55750065" w:rsidR="00EE6E20" w:rsidRPr="00EE6E20" w:rsidRDefault="00EE6E20" w:rsidP="00EE6E20">
      <w:pPr>
        <w:pStyle w:val="DIGText"/>
        <w:numPr>
          <w:ilvl w:val="0"/>
          <w:numId w:val="44"/>
        </w:numPr>
        <w:rPr>
          <w:lang w:val="nl-NL"/>
        </w:rPr>
      </w:pPr>
      <w:r w:rsidRPr="00EE6E20">
        <w:rPr>
          <w:b/>
          <w:bCs/>
          <w:lang w:val="nl-NL"/>
        </w:rPr>
        <w:t>Balans werk-privé:</w:t>
      </w:r>
      <w:r w:rsidRPr="00EE6E20">
        <w:rPr>
          <w:lang w:val="nl-NL"/>
        </w:rPr>
        <w:t xml:space="preserve"> Een gezonde balans tussen werk en privé is een centraal aspect van Het Nieuwe Werken. Het erkent dat werknemers een leven hebben buiten het werk en </w:t>
      </w:r>
      <w:r w:rsidRPr="00EE6E20">
        <w:rPr>
          <w:lang w:val="nl-NL"/>
        </w:rPr>
        <w:lastRenderedPageBreak/>
        <w:t>probeert aan die behoeften tegemoet te komen, waardoor burn-out wordt tegengegaan en het welzijn wordt verbeterd.</w:t>
      </w:r>
    </w:p>
    <w:p w14:paraId="5D3DCE45" w14:textId="1964F2FB" w:rsidR="00EE6E20" w:rsidRPr="00EE6E20" w:rsidRDefault="00EE6E20" w:rsidP="00EE6E20">
      <w:pPr>
        <w:pStyle w:val="DIGText"/>
        <w:numPr>
          <w:ilvl w:val="0"/>
          <w:numId w:val="44"/>
        </w:numPr>
        <w:rPr>
          <w:lang w:val="nl-NL"/>
        </w:rPr>
      </w:pPr>
      <w:r w:rsidRPr="00EE6E20">
        <w:rPr>
          <w:b/>
          <w:bCs/>
          <w:lang w:val="nl-NL"/>
        </w:rPr>
        <w:t>Diversiteit en inclusie:</w:t>
      </w:r>
      <w:r w:rsidRPr="00EE6E20">
        <w:rPr>
          <w:lang w:val="nl-NL"/>
        </w:rPr>
        <w:t xml:space="preserve"> Nieuw werk bevordert vaak diversiteit en inclusie op de werkplek. Het erkent dat diverse teams innovatiever zijn en beter problemen kunnen oplossen.</w:t>
      </w:r>
    </w:p>
    <w:p w14:paraId="271F1418" w14:textId="7DA344B5" w:rsidR="00EE6E20" w:rsidRPr="00EE6E20" w:rsidRDefault="00EE6E20" w:rsidP="00EE6E20">
      <w:pPr>
        <w:pStyle w:val="DIGText"/>
        <w:numPr>
          <w:ilvl w:val="0"/>
          <w:numId w:val="44"/>
        </w:numPr>
        <w:rPr>
          <w:lang w:val="nl-NL"/>
        </w:rPr>
      </w:pPr>
      <w:r w:rsidRPr="00EE6E20">
        <w:rPr>
          <w:b/>
          <w:bCs/>
          <w:lang w:val="nl-NL"/>
        </w:rPr>
        <w:t>Integratie van technologie:</w:t>
      </w:r>
      <w:r w:rsidRPr="00EE6E20">
        <w:rPr>
          <w:lang w:val="nl-NL"/>
        </w:rPr>
        <w:t xml:space="preserve"> Het nieuwe werken maakt gebruik van technologie om werken op afstand, virtuele samenwerking en </w:t>
      </w:r>
      <w:r w:rsidR="00933DBD" w:rsidRPr="00EE6E20">
        <w:rPr>
          <w:lang w:val="nl-NL"/>
        </w:rPr>
        <w:t>data</w:t>
      </w:r>
      <w:r w:rsidR="00933DBD">
        <w:rPr>
          <w:lang w:val="nl-NL"/>
        </w:rPr>
        <w:t>-</w:t>
      </w:r>
      <w:r w:rsidR="00933DBD" w:rsidRPr="00EE6E20">
        <w:rPr>
          <w:lang w:val="nl-NL"/>
        </w:rPr>
        <w:t>gestuurde</w:t>
      </w:r>
      <w:r w:rsidRPr="00EE6E20">
        <w:rPr>
          <w:lang w:val="nl-NL"/>
        </w:rPr>
        <w:t xml:space="preserve"> besluitvorming mogelijk te maken. Het past zich aan het digitale tijdperk aan en integreert technologie naadloos in de dagelijkse werkzaamheden.</w:t>
      </w:r>
    </w:p>
    <w:p w14:paraId="6E52AD30" w14:textId="34A31336" w:rsidR="00EE6E20" w:rsidRPr="00EE6E20" w:rsidRDefault="00EE6E20" w:rsidP="00EE6E20">
      <w:pPr>
        <w:pStyle w:val="DIGText"/>
        <w:numPr>
          <w:ilvl w:val="0"/>
          <w:numId w:val="44"/>
        </w:numPr>
        <w:rPr>
          <w:lang w:val="nl-NL"/>
        </w:rPr>
      </w:pPr>
      <w:r w:rsidRPr="00EE6E20">
        <w:rPr>
          <w:b/>
          <w:bCs/>
          <w:lang w:val="nl-NL"/>
        </w:rPr>
        <w:t>Milieuverantwoordelijkheid:</w:t>
      </w:r>
      <w:r w:rsidRPr="00EE6E20">
        <w:rPr>
          <w:lang w:val="nl-NL"/>
        </w:rPr>
        <w:t xml:space="preserve"> Veel nieuwe werkpraktijken geven prioriteit aan duurzaamheid en milieuverantwoordelijkheid. Dit omvat het verminderen van onnodig woon-werkverkeer, het bevorderen van werken op afstand en het invoeren van milieuvriendelijke praktijken op de werkplek.</w:t>
      </w:r>
    </w:p>
    <w:p w14:paraId="6A2C0321" w14:textId="7B8FCAA9" w:rsidR="00EE6E20" w:rsidRDefault="00EE6E20" w:rsidP="00EE6E20">
      <w:pPr>
        <w:pStyle w:val="DIGText"/>
        <w:numPr>
          <w:ilvl w:val="0"/>
          <w:numId w:val="44"/>
        </w:numPr>
        <w:rPr>
          <w:lang w:val="nl-NL"/>
        </w:rPr>
      </w:pPr>
      <w:r w:rsidRPr="00EE6E20">
        <w:rPr>
          <w:b/>
          <w:bCs/>
          <w:lang w:val="nl-NL"/>
        </w:rPr>
        <w:t>Aanpassingsvermogen:</w:t>
      </w:r>
      <w:r w:rsidRPr="00EE6E20">
        <w:rPr>
          <w:lang w:val="nl-NL"/>
        </w:rPr>
        <w:t xml:space="preserve"> In een snel veranderende wereld ligt de relevantie van het nieuwe werken in het aanpassingsvermogen. Het stelt organisaties en werknemers in staat om snel te reageren op verschuivingen in het zakelijke landschap, economische omstandigheden en maatschappelijke trends.</w:t>
      </w:r>
    </w:p>
    <w:p w14:paraId="138A7581" w14:textId="2753615F" w:rsidR="00A95EA2" w:rsidRPr="00A95EA2" w:rsidRDefault="00A95EA2" w:rsidP="00A95EA2">
      <w:pPr>
        <w:pStyle w:val="DIGText"/>
        <w:rPr>
          <w:lang w:val="nl-NL"/>
        </w:rPr>
      </w:pPr>
      <w:r w:rsidRPr="00A95EA2">
        <w:rPr>
          <w:lang w:val="nl-NL"/>
        </w:rPr>
        <w:t xml:space="preserve">Samengevat is </w:t>
      </w:r>
      <w:r w:rsidR="00933DBD">
        <w:rPr>
          <w:lang w:val="nl-NL"/>
        </w:rPr>
        <w:t>N</w:t>
      </w:r>
      <w:r w:rsidRPr="00A95EA2">
        <w:rPr>
          <w:lang w:val="nl-NL"/>
        </w:rPr>
        <w:t xml:space="preserve">ieuw </w:t>
      </w:r>
      <w:r w:rsidR="005072AA">
        <w:rPr>
          <w:lang w:val="nl-NL"/>
        </w:rPr>
        <w:t>W</w:t>
      </w:r>
      <w:r w:rsidRPr="00A95EA2">
        <w:rPr>
          <w:lang w:val="nl-NL"/>
        </w:rPr>
        <w:t>erk</w:t>
      </w:r>
      <w:r w:rsidR="005072AA">
        <w:rPr>
          <w:lang w:val="nl-NL"/>
        </w:rPr>
        <w:t>en</w:t>
      </w:r>
      <w:r w:rsidRPr="00A95EA2">
        <w:rPr>
          <w:lang w:val="nl-NL"/>
        </w:rPr>
        <w:t xml:space="preserve"> zeer relevant in de moderne werkomgeving omdat het aansluit bij de veranderende behoeften en verwachtingen van werknemers, technologische vooruitgang (digitalisering en digitale transformatie) en de veranderende dynamiek van de wereldwijde beroepsbevolking. Het stelt organisaties in staat om concurrerend te blijven, bevordert innovatie en stimuleert een gezonder evenwicht tussen werk en privéleven voor hun werknemers. Voor leidinggevenden in het bijzonder vormt dit echter een unieke uitdaging omdat werknemers een hoge mate van flexibiliteit genieten. Dit vereist ook moderne leiderschapsvaardigheden.</w:t>
      </w:r>
    </w:p>
    <w:p w14:paraId="41CA830C" w14:textId="61F0242F" w:rsidR="00A95EA2" w:rsidRPr="00A95EA2" w:rsidRDefault="00A95EA2" w:rsidP="00A95EA2">
      <w:pPr>
        <w:pStyle w:val="DIGText"/>
        <w:rPr>
          <w:lang w:val="nl-NL"/>
        </w:rPr>
      </w:pPr>
      <w:r w:rsidRPr="00A95EA2">
        <w:rPr>
          <w:lang w:val="nl-NL"/>
        </w:rPr>
        <w:lastRenderedPageBreak/>
        <w:t xml:space="preserve">Hoewel vrouwen nu al vele jaren actief deelnemen aan de actieve arbeidsmarkt, is er nog steeds een kloof tussen mannen en vrouwen in het algemeen, met name in managementfuncties. De Europese Unie en nationale regeringen hebben het probleem aangepakt en regelgeving opgesteld om de situatie voor vrouwen te verbeteren. In Duitsland is in mei 2015 de wet op de gelijke participatie van vrouwen en mannen in leidinggevende posities in de particuliere en publieke sector (FüPoG) in werking getreden. De wet heeft tot doel het aandeel vrouwen in leidinggevende functies in de private en publieke sector aanzienlijk te verhogen. Voor de private sector betekent dit de invoering van een vast quotum van 30 procent van het respectieve ondervertegenwoordigde geslacht in raden van commissarissen voor beursgenoteerde bedrijven en onderhevig </w:t>
      </w:r>
      <w:r w:rsidR="00933DBD">
        <w:rPr>
          <w:lang w:val="nl-NL"/>
        </w:rPr>
        <w:t>op</w:t>
      </w:r>
      <w:r w:rsidRPr="00A95EA2">
        <w:rPr>
          <w:lang w:val="nl-NL"/>
        </w:rPr>
        <w:t xml:space="preserve"> </w:t>
      </w:r>
      <w:r w:rsidR="00933DBD">
        <w:rPr>
          <w:lang w:val="nl-NL"/>
        </w:rPr>
        <w:t xml:space="preserve">gelijkheid </w:t>
      </w:r>
      <w:r w:rsidRPr="00A95EA2">
        <w:rPr>
          <w:lang w:val="nl-NL"/>
        </w:rPr>
        <w:t>gebaseerde medezeggenschap. Ondernemingen die ofwel beursgenoteerd zijn of onder de medezeggenschap van ondernemingen vallen en nog niet aan het vaste quotum hoeven te voldoen, moeten hun streefwaarden vaststellen. Bovendien werd de overeenkomstige wet inzake de gelijkheid van vrouwen en mannen in de federale overheid gewijzigd (BGleiG). Daartoe werden de vereisten voor het gelijke</w:t>
      </w:r>
      <w:r w:rsidR="00933DBD">
        <w:rPr>
          <w:lang w:val="nl-NL"/>
        </w:rPr>
        <w:t>-</w:t>
      </w:r>
      <w:r w:rsidRPr="00A95EA2">
        <w:rPr>
          <w:lang w:val="nl-NL"/>
        </w:rPr>
        <w:t>kansen</w:t>
      </w:r>
      <w:r w:rsidR="00933DBD">
        <w:rPr>
          <w:lang w:val="nl-NL"/>
        </w:rPr>
        <w:t>-</w:t>
      </w:r>
      <w:r w:rsidRPr="00A95EA2">
        <w:rPr>
          <w:lang w:val="nl-NL"/>
        </w:rPr>
        <w:t xml:space="preserve">plan concreter geformuleerd en gestructureerd zoals de streefgrootteregeling in de privésector. Bovendien verplicht de wet een uitgebreide rapportering (jaarlijks) om het publiek te informeren over de ontwikkeling van het aandeel vrouwen en mannen in leidinggevende functies. Sinds de wet in 2015 van kracht werd, is het aandeel vrouwen in leidinggevende posities gestegen. Kortom, vrouwen in leidinggevende posities worden sterk gesteund door de Duitse overheid om de bestaande kloof tussen mannen en vrouwen te dichten. Hoewel deze wetten en regels sinds 2015 van kracht zijn, is er helaas geen enorme verbetering opgetreden (Herberger et al. 2023). </w:t>
      </w:r>
    </w:p>
    <w:p w14:paraId="11122B25" w14:textId="77777777" w:rsidR="00A95EA2" w:rsidRPr="00A95EA2" w:rsidRDefault="00A95EA2" w:rsidP="00A95EA2">
      <w:pPr>
        <w:pStyle w:val="DIGText"/>
        <w:rPr>
          <w:lang w:val="nl-NL"/>
        </w:rPr>
      </w:pPr>
      <w:r w:rsidRPr="00A95EA2">
        <w:rPr>
          <w:lang w:val="nl-NL"/>
        </w:rPr>
        <w:t xml:space="preserve">Hoewel het percentage vrouwelijke managers in Hongarije (39%) boven het EU-gemiddelde van 34% ligt (Europese Commissie 2021), is er nog ruimte voor ontwikkeling. Takács (2020) probeerde te achterhalen waarom vrouwen nog steeds ondervertegenwoordigd lijken in topmanagementposities, ondanks het feit dat ze steeds beter gekwalificeerd zijn. Ze heeft een sterke correlatie gevonden met starre structuren en tradities in veel ondernemingen. Vrouwen </w:t>
      </w:r>
      <w:r w:rsidRPr="00A95EA2">
        <w:rPr>
          <w:lang w:val="nl-NL"/>
        </w:rPr>
        <w:lastRenderedPageBreak/>
        <w:t xml:space="preserve">hebben meer moeite dan mannen om een balans te vinden tussen privé- en beroepsleven, en worden mogelijk geconfronteerd met een seksistische werkomgeving. Bovendien worden vrouwen blootgesteld aan het fenomeen van het glazen plafond op de werkplek. Onderwijs wordt in deze omstandigheden als zeer belangrijk beschouwd (Tatár-Kiss, 2021). Het actieplan (2021-2030) van de Hongaarse regering met de titel "Consolidatie van de rol van vrouwen in het gezin en de samenleving" bevat verschillende doelen om vrouwen te stimuleren, vooral in armere regio's en in minderheidsgemeenschappen (Magyarország Kormánya, 2020). Verder werd in 2005 het Hungarian Business Leaders Forum opgericht als een speciaal forum voor vrouwen in leidinggevende posities om een dialoog op gang te brengen tussen vrouwelijke leiders en topmanagers in het economische en politieke leven in Hongarije. De leden van de groep zijn vrouwen in leidinggevende posities. Daarnaast organiseert het Forum professionele evenementen in Hongarije en daarbuiten, biedt het een netwerkplatform en probeert het meer vrouwelijke leiders op te bouwen met een mentorprogramma. </w:t>
      </w:r>
    </w:p>
    <w:p w14:paraId="010DDE5F" w14:textId="77777777" w:rsidR="00A95EA2" w:rsidRPr="00A95EA2" w:rsidRDefault="00A95EA2" w:rsidP="00A95EA2">
      <w:pPr>
        <w:pStyle w:val="DIGText"/>
        <w:rPr>
          <w:lang w:val="nl-NL"/>
        </w:rPr>
      </w:pPr>
      <w:r w:rsidRPr="00A95EA2">
        <w:rPr>
          <w:lang w:val="nl-NL"/>
        </w:rPr>
        <w:t>In 2018 heeft de Nederlandse overheid het Beleidsplan Gender &amp; LGBTI-gelijkheid van Nederland in werking laten treden. Dit beleidsplan is erop gericht iedereen de kans te geven het leven te leiden dat hij of zij wenst met betrekking tot "(i) de arbeidsmarkt, (ii) veiligheid, zekerheid en acceptatie, en (iii) genderdiversiteit en gelijke behandeling" (Rijksoverheid 2018, p. 5). Het belangrijkste doel zal zijn om het bewustzijn van de situatie te vergroten en manieren te vinden om de situatie voor vrouwen op de arbeidsmarkt te verbeteren. Om dit doel te bereiken heeft de Eerste Kamer in 2021 een wetsvoorstel goedgekeurd om een quotum voor vrouwen in de top van het bedrijfsleven te handhaven. Vanaf 1 januari 2022 moeten aan de Nederlandse beurs genoteerde bedrijven voldoen aan een quotum voor vrouwen in topmanagementposities. "De raden van commissarissen van deze bedrijven moeten op termijn voor minstens een derde uit vrouwen en voor een derde uit mannen bestaan. Elke nieuwe benoeming in de raad moet bijdragen aan het behalen van deze doelstelling" (Rijksoverheid 2022)</w:t>
      </w:r>
    </w:p>
    <w:p w14:paraId="0C189145" w14:textId="77777777" w:rsidR="00A95EA2" w:rsidRPr="00A95EA2" w:rsidRDefault="00A95EA2" w:rsidP="00A95EA2">
      <w:pPr>
        <w:pStyle w:val="DIGText"/>
        <w:rPr>
          <w:lang w:val="nl-NL"/>
        </w:rPr>
      </w:pPr>
      <w:r w:rsidRPr="00A95EA2">
        <w:rPr>
          <w:lang w:val="nl-NL"/>
        </w:rPr>
        <w:lastRenderedPageBreak/>
        <w:t>Kortom, vrouwen in managementposities worden ook gesteund door de Nederlandse overheid om de bestaande kloof tussen het aantal mannelijke en vrouwelijke leiders te dichten. De resultaten moeten echter worden afgewacht omdat deze regeling pas in 2022 van start is gegaan.</w:t>
      </w:r>
    </w:p>
    <w:p w14:paraId="137354BB" w14:textId="2589C4BC" w:rsidR="00A95EA2" w:rsidRPr="00EE6E20" w:rsidRDefault="00A95EA2" w:rsidP="00A95EA2">
      <w:pPr>
        <w:pStyle w:val="DIGText"/>
        <w:rPr>
          <w:lang w:val="nl-NL"/>
        </w:rPr>
      </w:pPr>
      <w:r w:rsidRPr="00A95EA2">
        <w:rPr>
          <w:lang w:val="nl-NL"/>
        </w:rPr>
        <w:t>De afzonderlijke uitdagingen van digitalisering, digitale transformatie, Het Nieuwe Werken en gelijkheidsinspanningen moeten worden gezien tegen de achtergrond van het VUCA-raamwerk. VUCA is een acroniem voor Volatiliteit, Onzekerheid, Complexiteit en Ambiguïteit. Het is ontstaan in het leger en is sindsdien een veelgebruikt concept geworden in het bedrijfsleven, leiderschap en organisatiestudies. VUCA beschrijft de kenmerken van een omgeving of situatie die wordt gekenmerkt door snelle en onvoorspelbare veranderingen, waardoor het een uitdaging wordt om strategieën effectief te plannen en uit te voeren (Barber 1992):</w:t>
      </w:r>
    </w:p>
    <w:p w14:paraId="6E48600E" w14:textId="4F797FB8" w:rsidR="00AA0A8C" w:rsidRPr="00AA0A8C" w:rsidRDefault="00AA0A8C" w:rsidP="00AA0A8C">
      <w:pPr>
        <w:pStyle w:val="DIGText"/>
        <w:numPr>
          <w:ilvl w:val="0"/>
          <w:numId w:val="45"/>
        </w:numPr>
        <w:rPr>
          <w:lang w:val="nl-NL"/>
        </w:rPr>
      </w:pPr>
      <w:r w:rsidRPr="00AA0A8C">
        <w:rPr>
          <w:b/>
          <w:bCs/>
          <w:lang w:val="nl-NL"/>
        </w:rPr>
        <w:t>Volatiliteit:</w:t>
      </w:r>
      <w:r w:rsidRPr="00AA0A8C">
        <w:rPr>
          <w:lang w:val="nl-NL"/>
        </w:rPr>
        <w:t xml:space="preserve"> Volatiliteit verwijst naar de snelle en vaak dramatische schommelingen in de externe omgeving. In een VUCA-wereld kunnen de omstandigheden plotseling en onverwacht veranderen. Dit kan het gevolg zijn van economische verschuivingen, technologische vooruitgang, natuurrampen, politieke instabiliteit of andere factoren. Volatiliteit betekent dat wat gisteren werkte morgen misschien niet meer werkt, waardoor organisaties en leiders wendbaar en responsief moeten zijn. De COVID-19 pandemie bijvoorbeeld toonde de extreme volatiliteit van de wereldeconomie en de gezondheidszorg aan, waardoor bedrijven zich snel moesten aanpassen om te overleven.</w:t>
      </w:r>
    </w:p>
    <w:p w14:paraId="6999E129" w14:textId="545EEEBA" w:rsidR="00AA0A8C" w:rsidRPr="00AA0A8C" w:rsidRDefault="00AA0A8C" w:rsidP="00AA0A8C">
      <w:pPr>
        <w:pStyle w:val="DIGText"/>
        <w:numPr>
          <w:ilvl w:val="0"/>
          <w:numId w:val="45"/>
        </w:numPr>
        <w:rPr>
          <w:lang w:val="nl-NL"/>
        </w:rPr>
      </w:pPr>
      <w:r w:rsidRPr="00AA0A8C">
        <w:rPr>
          <w:b/>
          <w:bCs/>
          <w:lang w:val="nl-NL"/>
        </w:rPr>
        <w:t>Onzekerheid:</w:t>
      </w:r>
      <w:r w:rsidRPr="00AA0A8C">
        <w:rPr>
          <w:lang w:val="nl-NL"/>
        </w:rPr>
        <w:t xml:space="preserve"> Onzekerheid verwijst naar het gebrek aan voorspelbaarheid in een VUCA-omgeving. Besluitvormers kunnen moeite hebben om toekomstige gebeurtenissen en hun gevolgen te voorzien en te begrijpen. Deze onzekerheid kan het gevolg zijn van onvolledige informatie, tegenstrijdige gegevens of de pure complexiteit van de problemen. Leiders in VUCA-situaties moeten beslissingen nemen zonder over alle feiten te beschikken, wat aanzienlijke risico's met zich mee kan brengen. Bedrijven worden bijvoorbeeld vaak geconfronteerd met grote onzekerheid over consumentenvoorkeuren, </w:t>
      </w:r>
      <w:r w:rsidRPr="00AA0A8C">
        <w:rPr>
          <w:lang w:val="nl-NL"/>
        </w:rPr>
        <w:lastRenderedPageBreak/>
        <w:t>regelgeving en concurrentiedynamiek wanneer ze nieuwe markten of industrieën betreden.</w:t>
      </w:r>
    </w:p>
    <w:p w14:paraId="4F5FC746" w14:textId="406586DB" w:rsidR="00AA0A8C" w:rsidRPr="00AA0A8C" w:rsidRDefault="00AA0A8C" w:rsidP="00AA0A8C">
      <w:pPr>
        <w:pStyle w:val="DIGText"/>
        <w:numPr>
          <w:ilvl w:val="0"/>
          <w:numId w:val="45"/>
        </w:numPr>
        <w:rPr>
          <w:lang w:val="nl-NL"/>
        </w:rPr>
      </w:pPr>
      <w:r w:rsidRPr="00AA0A8C">
        <w:rPr>
          <w:b/>
          <w:bCs/>
          <w:lang w:val="nl-NL"/>
        </w:rPr>
        <w:t>Complexiteit:</w:t>
      </w:r>
      <w:r w:rsidRPr="00AA0A8C">
        <w:rPr>
          <w:lang w:val="nl-NL"/>
        </w:rPr>
        <w:t xml:space="preserve"> Complexiteit weerspiegelt de ingewikkelde onderlinge verbanden en veelzijdige aard van problemen en situaties in een VUCA-wereld. Complexe problemen hebben veel variabelen en het kan moeilijk zijn om oorzaak-en-gevolgrelaties te onderscheiden. Deze complexiteit kan besluitvormers overweldigen en leiden tot analyseverlamming. Organisaties moeten het vermogen ontwikkelen om het grotere geheel te zien en de systemische relaties tussen elementen te begrijpen. Een voorbeeld van complexiteit is de ontwikkeling van duurzame toeleveringsketens, waarbij economische, milieu- en sociale factoren in een wereldwijd netwerk van leveranciers en partners met elkaar in evenwicht moeten worden gebracht.</w:t>
      </w:r>
    </w:p>
    <w:p w14:paraId="6071A5AC" w14:textId="3DF0644A" w:rsidR="00AA0A8C" w:rsidRPr="00AA0A8C" w:rsidRDefault="00AA0A8C" w:rsidP="00AA0A8C">
      <w:pPr>
        <w:pStyle w:val="DIGText"/>
        <w:numPr>
          <w:ilvl w:val="0"/>
          <w:numId w:val="45"/>
        </w:numPr>
        <w:rPr>
          <w:lang w:val="nl-NL"/>
        </w:rPr>
      </w:pPr>
      <w:r w:rsidRPr="00AA0A8C">
        <w:rPr>
          <w:b/>
          <w:bCs/>
          <w:lang w:val="nl-NL"/>
        </w:rPr>
        <w:t>Ambiguïteit:</w:t>
      </w:r>
      <w:r w:rsidRPr="00AA0A8C">
        <w:rPr>
          <w:lang w:val="nl-NL"/>
        </w:rPr>
        <w:t xml:space="preserve"> Ambiguïteit verwijst naar de wazigheid of het gebrek aan duidelijkheid bij het begrijpen van gebeurtenissen of het interpreteren van informatie. In ambigue situaties is het een uitdaging om te bepalen wat er gebeurt of wat het betekent. Ambiguïteit is vaak het gevolg van tegenstrijdige of tegenstrijdige signalen, waardoor het moeilijk is om een duidelijk pad voorwaarts te bepalen. Leiders en organisaties moeten zich comfortabel voelen met ambiguïteit en in staat zijn om beslissingen te nemen bij gebrek aan volledige informatie. Een typisch voorbeeld van ambiguïteit is de interpretatie van markttrends, waarbij experts van mening kunnen verschillen over de betekenis van bepaalde gegevenspunten, wat leidt tot uiteenlopende strategieën.</w:t>
      </w:r>
    </w:p>
    <w:p w14:paraId="3FC37841" w14:textId="1C30E256" w:rsidR="001E3495" w:rsidRPr="001E3495" w:rsidRDefault="001E3495" w:rsidP="001E3495">
      <w:pPr>
        <w:pStyle w:val="DIGText"/>
        <w:rPr>
          <w:lang w:val="nl-NL"/>
        </w:rPr>
      </w:pPr>
      <w:r w:rsidRPr="001E3495">
        <w:rPr>
          <w:lang w:val="nl-NL"/>
        </w:rPr>
        <w:t>Dit economische kader in de context van processen en de bijbehorende besluitvormingscomponenten, evenals de hierboven beschreven ontwikkelingen op het gebied van digitalisering, digitale transformatie, Het Nieuwe Werken en inspanningen om gelijkheid te bereiken, leiden echter tot nadelen voor vrouwen in managementposities.</w:t>
      </w:r>
    </w:p>
    <w:p w14:paraId="48E93AC4" w14:textId="6251078B" w:rsidR="001E3495" w:rsidRPr="001E3495" w:rsidRDefault="001E3495" w:rsidP="001E3495">
      <w:pPr>
        <w:pStyle w:val="DIGText"/>
        <w:rPr>
          <w:lang w:val="nl-NL"/>
        </w:rPr>
      </w:pPr>
      <w:r w:rsidRPr="001E3495">
        <w:rPr>
          <w:lang w:val="nl-NL"/>
        </w:rPr>
        <w:lastRenderedPageBreak/>
        <w:t xml:space="preserve">Zo laten Gmyrek et al. (2023) zien dat de digitale transformatie op basis van AI-tools (of het nu gaat om </w:t>
      </w:r>
      <w:r w:rsidR="005B34A3">
        <w:rPr>
          <w:lang w:val="nl-NL"/>
        </w:rPr>
        <w:t>verbetering</w:t>
      </w:r>
      <w:r w:rsidRPr="001E3495">
        <w:rPr>
          <w:lang w:val="nl-NL"/>
        </w:rPr>
        <w:t xml:space="preserve"> of automatisering) potentiële werkgelegenheidseffecten heeft die sterk variëren tussen de inkomensgroepen van landen als gevolg van verschillende beroepsstructuren. In lage-inkomenslanden is slechts 0,4% van de totale werkgelegenheid potentieel blootgesteld aan automatiseringseffecten, terwijl dit aandeel in hoge-inkomenslanden oploopt tot 5,5%. De resultaten zijn zeer genderspecifiek, met meer dan het dubbele percentage vrouwen dat potentieel getroffen wordt door automatisering. Managementfuncties bevinden zich vaak in het hogere loonsegment en de studie toont aan dat vooral vrouwen worden getroffen door AI-veranderingen. Dit onderstreept de noodzaak om vrouwen in managementfuncties nog beter bekend te maken met het snijvlak van digitalisering en digitale transformatie, digitale competenties, nieuw werk en inspanningen om gelijke rechten op maatschappelijke participatie te bereiken. </w:t>
      </w:r>
    </w:p>
    <w:p w14:paraId="66DCADA7" w14:textId="599B3A75" w:rsidR="001E3495" w:rsidRPr="001E3495" w:rsidRDefault="001E3495" w:rsidP="001E3495">
      <w:pPr>
        <w:pStyle w:val="DIGText"/>
        <w:rPr>
          <w:lang w:val="nl-NL"/>
        </w:rPr>
      </w:pPr>
      <w:r w:rsidRPr="001E3495">
        <w:rPr>
          <w:lang w:val="nl-NL"/>
        </w:rPr>
        <w:t>Bovendien kan digitale transformatie de ongelijkheid tussen mannen en vrouwen op de arbeidsmarkt versterken - als gevolg van de bestaande digitale kloof tussen mannen en vrouwen. De Gender Digital Gap is een uitdrukking van de genderverschillen in de mate waarin digitale technologieën en hun ontwikkeling en de tijd waarin digitale technologieën worden ontworpen, gebruikt op de werkplek en beschikbaar worden gesteld als machtsmiddelen. Drie dimensies van de gender</w:t>
      </w:r>
      <w:r w:rsidR="005B34A3">
        <w:rPr>
          <w:lang w:val="nl-NL"/>
        </w:rPr>
        <w:t>-</w:t>
      </w:r>
      <w:r w:rsidRPr="001E3495">
        <w:rPr>
          <w:lang w:val="nl-NL"/>
        </w:rPr>
        <w:t>digitale kloof zijn de dimensie van macht, de dimensie van genderstereotypen en de dimensie van werktijdnormen (Lott 2023).</w:t>
      </w:r>
    </w:p>
    <w:p w14:paraId="666F5CBA" w14:textId="1A2B0F03" w:rsidR="00402637" w:rsidRPr="00933DBD" w:rsidRDefault="00402637" w:rsidP="00BF3049">
      <w:pPr>
        <w:pStyle w:val="DIGText"/>
        <w:rPr>
          <w:lang w:val="nl-NL"/>
        </w:rPr>
      </w:pPr>
    </w:p>
    <w:p w14:paraId="511CD5AF" w14:textId="0CC6563C" w:rsidR="00AA693F" w:rsidRPr="004F0BAD" w:rsidRDefault="00734CB3" w:rsidP="2C30B17A">
      <w:pPr>
        <w:pStyle w:val="DIG1"/>
        <w:numPr>
          <w:ilvl w:val="0"/>
          <w:numId w:val="0"/>
        </w:numPr>
        <w:ind w:right="-144"/>
        <w:rPr>
          <w:lang w:val="nl-NL"/>
        </w:rPr>
      </w:pPr>
      <w:bookmarkStart w:id="1" w:name="_Toc160444354"/>
      <w:r w:rsidRPr="2C30B17A">
        <w:rPr>
          <w:lang w:val="nl-NL"/>
        </w:rPr>
        <w:t>B</w:t>
      </w:r>
      <w:r w:rsidR="004F0BAD" w:rsidRPr="2C30B17A">
        <w:rPr>
          <w:lang w:val="nl-NL"/>
        </w:rPr>
        <w:t>eho</w:t>
      </w:r>
      <w:r w:rsidR="011489B1" w:rsidRPr="2C30B17A">
        <w:rPr>
          <w:lang w:val="nl-NL"/>
        </w:rPr>
        <w:t>E</w:t>
      </w:r>
      <w:r w:rsidR="004F0BAD" w:rsidRPr="2C30B17A">
        <w:rPr>
          <w:lang w:val="nl-NL"/>
        </w:rPr>
        <w:t>ften van vrouwen in Managementfuncties posities</w:t>
      </w:r>
      <w:bookmarkEnd w:id="1"/>
    </w:p>
    <w:p w14:paraId="73B06199" w14:textId="77777777" w:rsidR="000A43B9" w:rsidRPr="000A43B9" w:rsidRDefault="000A43B9" w:rsidP="000A43B9">
      <w:pPr>
        <w:pStyle w:val="DIGText"/>
        <w:rPr>
          <w:lang w:val="nl-NL"/>
        </w:rPr>
      </w:pPr>
      <w:r w:rsidRPr="000A43B9">
        <w:rPr>
          <w:lang w:val="nl-NL"/>
        </w:rPr>
        <w:t xml:space="preserve">Herberger et al. (2023) laten in hun transnationale analyse in Hongarije, Nederland en Duitsland op basis van een enquête over de behoeften van vrouwen in managementfuncties in een dergelijke uitdagende omgeving zien dat digitalisering en digitale transformatie zowel positieve als negatieve kanten hebben. Tegenover een hogere efficiëntie staat echter ook een ervaren hogere mate van </w:t>
      </w:r>
      <w:r w:rsidRPr="000A43B9">
        <w:rPr>
          <w:lang w:val="nl-NL"/>
        </w:rPr>
        <w:lastRenderedPageBreak/>
        <w:t xml:space="preserve">complexiteit. Wat vrouwen en mannen betreft, tonen de antwoorden van vrouwen in managementfuncties aan dat systemisch denken functioneel is bij het benaderen van uitdagingen met digitalisering en digitale transformatie. Dit vermogen is waarschijnlijk meer toe te schrijven aan het zelfbeeld van vrouwen. Het valt op dat vrouwen in managementfuncties een sterk bewustzijn van digitale communicatietechnologieën hebben ontwikkeld. Ze lijken een aanzienlijk potentieel te zien in de verdere ontwikkeling van deze technologieën, zowel nu als in de toekomst, wat waarschijnlijk ook aanvullende training op dit gebied vereist. Uit de resultaten van de enquête blijkt dat vrouwen in leidinggevende functies geen verschil zien tussen mannen en vrouwen wat betreft digitale kennis en vaardigheden. Vrouwen zien echter wel dat mannen hier in het voordeel zijn, als ze dat al zijn, vanwege hun affiniteit met digitale hulpmiddelen. De resultaten laten zien dat het essentiële aspect van digitale competentie het gestandaardiseerde (waarschijnlijk routinematige) gebruik van digitale hulpmiddelen is en het vermogen om met deze hulpmiddelen en vaardigheden toegevoegde waarde te bereiken. Het is echter ook duidelijk dat digitale coördinatie en communicatie essentieel zijn voor vrouwen in managementfuncties. Daarom is het ook belangrijk om dit te versterken door aanvullende kennis en vaardigheden te verwerven. Digitale vaardigheden en competenties zullen in de toekomst een unieke rol spelen en vrouwen in managementfuncties zien mannen meer als pioniers in het uitproberen van nieuwe technologieën. Volgens Herberger et al. (2023) geven vrouwen in managementfuncties de voorkeur aan face-to-face interactie om nieuwe vaardigheden te leren door ze toe te passen via IT-ondersteunde platforms (bijv. Google Meet, MS Teams, Zoom). </w:t>
      </w:r>
    </w:p>
    <w:p w14:paraId="509D290F" w14:textId="77777777" w:rsidR="000A43B9" w:rsidRPr="000A43B9" w:rsidRDefault="000A43B9" w:rsidP="000A43B9">
      <w:pPr>
        <w:pStyle w:val="DIGText"/>
        <w:rPr>
          <w:lang w:val="nl-NL"/>
        </w:rPr>
      </w:pPr>
      <w:r w:rsidRPr="000A43B9">
        <w:rPr>
          <w:lang w:val="nl-NL"/>
        </w:rPr>
        <w:t xml:space="preserve">Verder tonen Herberger et al. (2023) aan dat vrouwen in het management zich op een generiek niveau bewust lijken te zijn van het wettelijke kader in verband met gelijkheidsinspanningen (bijv. genderquota). Ze zijn er echter vaak niet van op de hoogte op een specifieke manier (bv. concrete wettelijke norm), wat verrassend is gezien het soms controversiële publieke debat. Interessant genoeg waren veel vrouwen in managementfuncties zich ook niet bewust van specifieke ondersteuningsprogramma's voor hun loopbaanontwikkeling. Dit versterkt de indruk dat er hier </w:t>
      </w:r>
      <w:r w:rsidRPr="000A43B9">
        <w:rPr>
          <w:lang w:val="nl-NL"/>
        </w:rPr>
        <w:lastRenderedPageBreak/>
        <w:t xml:space="preserve">een gebrek aan aanbod is en dat de overheidsmaatregelen waarschijnlijk te abstract zijn en geen significant voordeel opleveren. Toch blijkt uit de analyse dat vrouwen in het management bedrijfsspecifieke programma's voor de loopbaanontwikkeling van vrouwen kennen. </w:t>
      </w:r>
    </w:p>
    <w:p w14:paraId="44A21FFA" w14:textId="383D15AB" w:rsidR="007C5E83" w:rsidRPr="000A43B9" w:rsidRDefault="000A43B9" w:rsidP="000A43B9">
      <w:pPr>
        <w:pStyle w:val="DIGText"/>
        <w:rPr>
          <w:lang w:val="nl-NL"/>
        </w:rPr>
      </w:pPr>
      <w:r w:rsidRPr="000A43B9">
        <w:rPr>
          <w:lang w:val="nl-NL"/>
        </w:rPr>
        <w:t>Last but not least, wat zijn de verwachtingen van vrouwen in managementposities voor een succesvol niet-bedrijfsspecifiek loopbaanontwikkelingsprogramma? Volgens Herberger et al. (2023) willen vrouwen in managementfuncties een persoonlijke coachingsaanpak, waar nodig gecombineerd met een mentorprogramma.</w:t>
      </w:r>
    </w:p>
    <w:p w14:paraId="7209CBD9" w14:textId="331E87FA" w:rsidR="00CC0A6E" w:rsidRPr="00F90ADB" w:rsidRDefault="00F90ADB" w:rsidP="00CC0A6E">
      <w:pPr>
        <w:pStyle w:val="DIG1"/>
        <w:rPr>
          <w:lang w:val="nl-NL"/>
        </w:rPr>
      </w:pPr>
      <w:bookmarkStart w:id="2" w:name="_Toc160444355"/>
      <w:r w:rsidRPr="00F90ADB">
        <w:rPr>
          <w:lang w:val="nl-NL"/>
        </w:rPr>
        <w:t>B</w:t>
      </w:r>
      <w:r w:rsidR="004F0BAD">
        <w:rPr>
          <w:lang w:val="nl-NL"/>
        </w:rPr>
        <w:t>eho</w:t>
      </w:r>
      <w:r w:rsidR="005B34A3">
        <w:rPr>
          <w:lang w:val="nl-NL"/>
        </w:rPr>
        <w:t>E</w:t>
      </w:r>
      <w:r w:rsidR="004F0BAD">
        <w:rPr>
          <w:lang w:val="nl-NL"/>
        </w:rPr>
        <w:t>ften van HR-practitioners &amp; Loopbaanadviseurs</w:t>
      </w:r>
      <w:bookmarkEnd w:id="2"/>
    </w:p>
    <w:p w14:paraId="094BFD4E" w14:textId="77777777" w:rsidR="00F90ADB" w:rsidRPr="00F90ADB" w:rsidRDefault="00F90ADB" w:rsidP="00F90ADB">
      <w:pPr>
        <w:pStyle w:val="DIGText"/>
        <w:rPr>
          <w:lang w:val="nl-NL"/>
        </w:rPr>
      </w:pPr>
      <w:r w:rsidRPr="00F90ADB">
        <w:rPr>
          <w:lang w:val="nl-NL"/>
        </w:rPr>
        <w:t xml:space="preserve">Ook volgens Herberger et al. (2023) worden de veranderingen die worden waargenomen door digitalisering en digitale transformatie op basis van interviews met deskundigen over het algemeen negatief beoordeeld door HR-professionals en loopbaanadviseurs, omdat een grotere complexiteit en hogere eisen worden verwacht. De positieve aspecten worden in verband gebracht met meer efficiëntie, maar niet noodzakelijkerwijs meer kosteneffectiviteit. Verschillen tussen mannen en vrouwen bestaan niet op dat gebied volgens de interviews met experts. Verder laten de resultaten zien dat de affiniteit met digitale hulpmiddelen en de bereidheid om ze te gebruiken nu al aanzienlijk is en in de toekomst waarschijnlijk zal toenemen, vooral wat betreft coördinatie (van teams en henzelf) en communicatie. Ook in dit opzicht zijn er geen significante verschillen tussen mannen en vrouwen. Vrouwen lijken echter een voorkeur te hebben voor de interactieve elementen van digitalisering (bv. communicatie), terwijl mannen meer bereid zijn om nieuwe digitale hulpmiddelen te gebruiken. Wanneer HR-medewerkers en -adviseurs gevraagd wordt naar specifieke training in verband met het aanleren van digitale vaardigheden en kwalificaties, valt op dat persoonlijke interactie vereist is. Pure zelfstudie voldoet dus nauwelijks aan de behoeften. Of dit persoonlijke contact en uitwisseling (ook in de groep) virtueel of in aanwezigheid moet gebeuren, lijkt hier echter van ondergeschikt belang. </w:t>
      </w:r>
    </w:p>
    <w:p w14:paraId="43415DE5" w14:textId="77777777" w:rsidR="00F90ADB" w:rsidRPr="00F90ADB" w:rsidRDefault="00F90ADB" w:rsidP="00F90ADB">
      <w:pPr>
        <w:pStyle w:val="DIGText"/>
        <w:rPr>
          <w:lang w:val="nl-NL"/>
        </w:rPr>
      </w:pPr>
      <w:r w:rsidRPr="00F90ADB">
        <w:rPr>
          <w:lang w:val="nl-NL"/>
        </w:rPr>
        <w:lastRenderedPageBreak/>
        <w:t xml:space="preserve">Volgens Herberger et al. (2023) blijken HR-professionals en loopbaanbegeleiders op de hoogte te zijn van tal van wettelijke normen om vrouwen in staat te stellen gelijkwaardig deel te nemen aan loopbaanontwikkeling in leidinggevende posities. Ten minste een minderheid lijkt echter niet op de hoogte te zijn van maatregelen die op hen van toepassing zijn. Veel HR-medewerkers en -adviseurs zijn niet op de hoogte van specifieke programma's voor vrouwen in managementfuncties om hun loopbaanontwikkeling te bevorderen. In plaats daarvan worden hier algemene verwijzingen gemaakt naar coachings- en trainingsaanbiedingen. De meeste adviesprogramma's die specifieker worden genoemd, lijken te zijn geïnitieerd door vrouwelijke belangengroepen of bedrijven. </w:t>
      </w:r>
    </w:p>
    <w:p w14:paraId="4A62E67C" w14:textId="1402F0C4" w:rsidR="006612F1" w:rsidRPr="00F90ADB" w:rsidRDefault="00F90ADB" w:rsidP="00F90ADB">
      <w:pPr>
        <w:pStyle w:val="DIGText"/>
        <w:rPr>
          <w:lang w:val="nl-NL"/>
        </w:rPr>
      </w:pPr>
      <w:r w:rsidRPr="00F90ADB">
        <w:rPr>
          <w:lang w:val="nl-NL"/>
        </w:rPr>
        <w:t xml:space="preserve">Kort samengevat tonen Herberger et al. (2023) aan dat een succesvol curriculum en een succesvolle </w:t>
      </w:r>
      <w:r w:rsidR="00B05BF0">
        <w:rPr>
          <w:lang w:val="nl-NL"/>
        </w:rPr>
        <w:t>begeleidings</w:t>
      </w:r>
      <w:r w:rsidRPr="00F90ADB">
        <w:rPr>
          <w:lang w:val="nl-NL"/>
        </w:rPr>
        <w:t>aanpak zich in de eerste plaats moeten richten op het ontwikkelen en versterken van de persoonlijkheid van individuen vanuit het perspectief van HR-practitioners en loopbaanbegeleiders. Dit is overtuigend, aangezien een persoonlijke benadering de voorkeur heeft bij counseling. Bewustwording lijkt echter ook een fundamentele benadering van counseling te zijn.</w:t>
      </w:r>
      <w:r w:rsidR="00A0098D" w:rsidRPr="00F90ADB">
        <w:rPr>
          <w:lang w:val="nl-NL"/>
        </w:rPr>
        <w:t xml:space="preserve"> </w:t>
      </w:r>
    </w:p>
    <w:p w14:paraId="25C7FEB0" w14:textId="214F3781" w:rsidR="00AD061D" w:rsidRDefault="001047AB" w:rsidP="00265B41">
      <w:pPr>
        <w:pStyle w:val="DIG1"/>
        <w:rPr>
          <w:lang w:val="en-GB"/>
        </w:rPr>
      </w:pPr>
      <w:bookmarkStart w:id="3" w:name="_Toc160444356"/>
      <w:r w:rsidRPr="001047AB">
        <w:rPr>
          <w:lang w:val="en-GB"/>
        </w:rPr>
        <w:t>O</w:t>
      </w:r>
      <w:r w:rsidR="004F0BAD">
        <w:rPr>
          <w:lang w:val="en-GB"/>
        </w:rPr>
        <w:t>nze Aanpak</w:t>
      </w:r>
      <w:bookmarkEnd w:id="3"/>
    </w:p>
    <w:p w14:paraId="37577B59" w14:textId="7711123F" w:rsidR="00F90ADB" w:rsidRDefault="00B05BF0" w:rsidP="00E85500">
      <w:pPr>
        <w:pStyle w:val="DIGText"/>
        <w:rPr>
          <w:lang w:val="nl-NL"/>
        </w:rPr>
      </w:pPr>
      <w:r w:rsidRPr="007851DF">
        <w:rPr>
          <w:noProof/>
        </w:rPr>
        <mc:AlternateContent>
          <mc:Choice Requires="wpg">
            <w:drawing>
              <wp:anchor distT="0" distB="0" distL="114300" distR="114300" simplePos="0" relativeHeight="251659264" behindDoc="0" locked="0" layoutInCell="1" allowOverlap="1" wp14:anchorId="6F99E44F" wp14:editId="377F8AE7">
                <wp:simplePos x="0" y="0"/>
                <wp:positionH relativeFrom="column">
                  <wp:posOffset>-36830</wp:posOffset>
                </wp:positionH>
                <wp:positionV relativeFrom="paragraph">
                  <wp:posOffset>2349500</wp:posOffset>
                </wp:positionV>
                <wp:extent cx="5664200" cy="2444750"/>
                <wp:effectExtent l="19050" t="0" r="12700" b="0"/>
                <wp:wrapNone/>
                <wp:docPr id="604692947"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4200" cy="2444750"/>
                          <a:chOff x="0" y="0"/>
                          <a:chExt cx="10891860" cy="5495662"/>
                        </a:xfrm>
                      </wpg:grpSpPr>
                      <wps:wsp>
                        <wps:cNvPr id="1578844212" name="Ellipse 120"/>
                        <wps:cNvSpPr>
                          <a:spLocks noChangeArrowheads="1"/>
                        </wps:cNvSpPr>
                        <wps:spPr bwMode="auto">
                          <a:xfrm rot="-2618908">
                            <a:off x="6445985" y="2376398"/>
                            <a:ext cx="3367367" cy="2510139"/>
                          </a:xfrm>
                          <a:prstGeom prst="ellipse">
                            <a:avLst/>
                          </a:prstGeom>
                          <a:solidFill>
                            <a:schemeClr val="bg1">
                              <a:lumMod val="95000"/>
                              <a:lumOff val="0"/>
                            </a:schemeClr>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26149055" name="Ellipse 116"/>
                        <wps:cNvSpPr>
                          <a:spLocks noChangeArrowheads="1"/>
                        </wps:cNvSpPr>
                        <wps:spPr bwMode="auto">
                          <a:xfrm rot="-3146863">
                            <a:off x="3267725" y="1337601"/>
                            <a:ext cx="5493700" cy="2822422"/>
                          </a:xfrm>
                          <a:prstGeom prst="ellipse">
                            <a:avLst/>
                          </a:prstGeom>
                          <a:solidFill>
                            <a:schemeClr val="bg2">
                              <a:lumMod val="100000"/>
                              <a:lumOff val="0"/>
                            </a:schemeClr>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27085221" name="Ellipse 118"/>
                        <wps:cNvSpPr>
                          <a:spLocks noChangeArrowheads="1"/>
                        </wps:cNvSpPr>
                        <wps:spPr bwMode="auto">
                          <a:xfrm rot="-3061521">
                            <a:off x="310958" y="1351385"/>
                            <a:ext cx="5493701" cy="2790932"/>
                          </a:xfrm>
                          <a:prstGeom prst="ellipse">
                            <a:avLst/>
                          </a:prstGeom>
                          <a:solidFill>
                            <a:schemeClr val="bg1">
                              <a:lumMod val="85000"/>
                              <a:lumOff val="0"/>
                            </a:schemeClr>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87490875" name="Gerade Verbindung mit Pfeil 10"/>
                        <wps:cNvCnPr>
                          <a:cxnSpLocks/>
                          <a:stCxn id="1104865262" idx="2"/>
                          <a:endCxn id="838367864" idx="0"/>
                        </wps:cNvCnPr>
                        <wps:spPr bwMode="auto">
                          <a:xfrm>
                            <a:off x="958967" y="2169466"/>
                            <a:ext cx="1384117" cy="488424"/>
                          </a:xfrm>
                          <a:prstGeom prst="straightConnector1">
                            <a:avLst/>
                          </a:prstGeom>
                          <a:noFill/>
                          <a:ln w="38100" cap="flat" cmpd="sng" algn="ctr">
                            <a:solidFill>
                              <a:schemeClr val="accent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1322206614" name="Gerade Verbindung mit Pfeil 11"/>
                        <wps:cNvCnPr>
                          <a:cxnSpLocks/>
                          <a:stCxn id="838367864" idx="0"/>
                          <a:endCxn id="2137676083" idx="2"/>
                        </wps:cNvCnPr>
                        <wps:spPr bwMode="auto">
                          <a:xfrm flipV="1">
                            <a:off x="2343084" y="2483754"/>
                            <a:ext cx="1664181" cy="174137"/>
                          </a:xfrm>
                          <a:prstGeom prst="straightConnector1">
                            <a:avLst/>
                          </a:prstGeom>
                          <a:noFill/>
                          <a:ln w="38100" cap="flat" cmpd="sng" algn="ctr">
                            <a:solidFill>
                              <a:schemeClr val="accent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1574008422" name="Gerade Verbindung mit Pfeil 12"/>
                        <wps:cNvCnPr>
                          <a:cxnSpLocks/>
                          <a:stCxn id="2137676083" idx="2"/>
                          <a:endCxn id="1732108759" idx="0"/>
                        </wps:cNvCnPr>
                        <wps:spPr bwMode="auto">
                          <a:xfrm>
                            <a:off x="4007265" y="2483754"/>
                            <a:ext cx="1450774" cy="186687"/>
                          </a:xfrm>
                          <a:prstGeom prst="straightConnector1">
                            <a:avLst/>
                          </a:prstGeom>
                          <a:noFill/>
                          <a:ln w="38100" cap="flat" cmpd="sng" algn="ctr">
                            <a:solidFill>
                              <a:schemeClr val="accent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1136010997" name="Gerade Verbindung mit Pfeil 13"/>
                        <wps:cNvCnPr>
                          <a:cxnSpLocks/>
                          <a:stCxn id="1732108759" idx="0"/>
                          <a:endCxn id="27013836" idx="2"/>
                        </wps:cNvCnPr>
                        <wps:spPr bwMode="auto">
                          <a:xfrm flipV="1">
                            <a:off x="5458039" y="2426838"/>
                            <a:ext cx="1477845" cy="243603"/>
                          </a:xfrm>
                          <a:prstGeom prst="straightConnector1">
                            <a:avLst/>
                          </a:prstGeom>
                          <a:noFill/>
                          <a:ln w="38100" cap="flat" cmpd="sng" algn="ctr">
                            <a:solidFill>
                              <a:schemeClr val="accent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482487327" name="Gerade Verbindung mit Pfeil 14"/>
                        <wps:cNvCnPr>
                          <a:cxnSpLocks/>
                          <a:stCxn id="828699775" idx="2"/>
                          <a:endCxn id="1781878591" idx="0"/>
                        </wps:cNvCnPr>
                        <wps:spPr bwMode="auto">
                          <a:xfrm>
                            <a:off x="6942889" y="2172555"/>
                            <a:ext cx="1267219" cy="426107"/>
                          </a:xfrm>
                          <a:prstGeom prst="straightConnector1">
                            <a:avLst/>
                          </a:prstGeom>
                          <a:noFill/>
                          <a:ln w="38100" cap="flat" cmpd="sng" algn="ctr">
                            <a:solidFill>
                              <a:schemeClr val="accent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876671382" name="Gerade Verbindung mit Pfeil 15"/>
                        <wps:cNvCnPr>
                          <a:cxnSpLocks/>
                          <a:stCxn id="1781878591" idx="0"/>
                          <a:endCxn id="1625174198" idx="2"/>
                        </wps:cNvCnPr>
                        <wps:spPr bwMode="auto">
                          <a:xfrm flipV="1">
                            <a:off x="8210107" y="2171089"/>
                            <a:ext cx="1722566" cy="427573"/>
                          </a:xfrm>
                          <a:prstGeom prst="straightConnector1">
                            <a:avLst/>
                          </a:prstGeom>
                          <a:noFill/>
                          <a:ln w="38100" cap="flat" cmpd="sng" algn="ctr">
                            <a:solidFill>
                              <a:schemeClr val="accent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wpg:grpSp>
                        <wpg:cNvPr id="90873866" name="Gruppieren 16"/>
                        <wpg:cNvGrpSpPr>
                          <a:grpSpLocks/>
                        </wpg:cNvGrpSpPr>
                        <wpg:grpSpPr bwMode="auto">
                          <a:xfrm>
                            <a:off x="0" y="938064"/>
                            <a:ext cx="1900525" cy="1234491"/>
                            <a:chOff x="0" y="938064"/>
                            <a:chExt cx="2076505" cy="1234491"/>
                          </a:xfrm>
                        </wpg:grpSpPr>
                        <wps:wsp>
                          <wps:cNvPr id="1991510410" name="Rechteck 48"/>
                          <wps:cNvSpPr>
                            <a:spLocks noChangeArrowheads="1"/>
                          </wps:cNvSpPr>
                          <wps:spPr bwMode="auto">
                            <a:xfrm>
                              <a:off x="0" y="938064"/>
                              <a:ext cx="2057485" cy="1234491"/>
                            </a:xfrm>
                            <a:prstGeom prst="rect">
                              <a:avLst/>
                            </a:prstGeom>
                            <a:solidFill>
                              <a:schemeClr val="accent5">
                                <a:lumMod val="100000"/>
                                <a:lumOff val="0"/>
                              </a:schemeClr>
                            </a:solidFill>
                            <a:ln w="38100" cap="flat" cmpd="sng" algn="ctr">
                              <a:solidFill>
                                <a:schemeClr val="bg1">
                                  <a:lumMod val="75000"/>
                                  <a:lumOff val="0"/>
                                </a:schemeClr>
                              </a:solidFill>
                              <a:prstDash val="solid"/>
                              <a:miter lim="800000"/>
                              <a:headEnd/>
                              <a:tailEnd/>
                            </a:ln>
                          </wps:spPr>
                          <wps:bodyPr rot="0" vert="horz" wrap="square" lIns="91440" tIns="45720" rIns="91440" bIns="45720" anchor="t" anchorCtr="0" upright="1">
                            <a:noAutofit/>
                          </wps:bodyPr>
                        </wps:wsp>
                        <wps:wsp>
                          <wps:cNvPr id="1104865262" name="Textfeld 49"/>
                          <wps:cNvSpPr txBox="1">
                            <a:spLocks noChangeArrowheads="1"/>
                          </wps:cNvSpPr>
                          <wps:spPr bwMode="auto">
                            <a:xfrm>
                              <a:off x="19020" y="947528"/>
                              <a:ext cx="2057485" cy="1221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6E579" w14:textId="77777777" w:rsidR="00B05BF0" w:rsidRPr="007851DF" w:rsidRDefault="00B05BF0" w:rsidP="00B05BF0">
                                <w:pPr>
                                  <w:spacing w:after="151" w:line="216" w:lineRule="auto"/>
                                  <w:ind w:left="14"/>
                                  <w:jc w:val="center"/>
                                  <w:rPr>
                                    <w:rFonts w:asciiTheme="minorHAnsi" w:eastAsia="Calibri" w:hAnsi="Calibri"/>
                                    <w:b/>
                                    <w:bCs/>
                                    <w:color w:val="FFFFFF" w:themeColor="background1"/>
                                    <w:kern w:val="24"/>
                                    <w:lang w:val="en-GB"/>
                                  </w:rPr>
                                </w:pPr>
                                <w:r w:rsidRPr="007851DF">
                                  <w:rPr>
                                    <w:rFonts w:asciiTheme="minorHAnsi" w:eastAsia="Calibri" w:hAnsi="Calibri"/>
                                    <w:b/>
                                    <w:bCs/>
                                    <w:color w:val="FFFFFF" w:themeColor="background1"/>
                                    <w:kern w:val="24"/>
                                    <w:lang w:val="en-GB"/>
                                  </w:rPr>
                                  <w:t>Inleiding</w:t>
                                </w:r>
                              </w:p>
                            </w:txbxContent>
                          </wps:txbx>
                          <wps:bodyPr rot="0" vert="horz" wrap="square" lIns="108000" tIns="142240" rIns="144000" bIns="142240" anchor="ctr" anchorCtr="0" upright="1">
                            <a:noAutofit/>
                          </wps:bodyPr>
                        </wps:wsp>
                      </wpg:grpSp>
                      <wpg:grpSp>
                        <wpg:cNvPr id="1995700714" name="Gruppieren 17"/>
                        <wpg:cNvGrpSpPr>
                          <a:grpSpLocks/>
                        </wpg:cNvGrpSpPr>
                        <wpg:grpSpPr bwMode="auto">
                          <a:xfrm>
                            <a:off x="2903365" y="695397"/>
                            <a:ext cx="2207798" cy="1788357"/>
                            <a:chOff x="2903365" y="695397"/>
                            <a:chExt cx="2207798" cy="1788357"/>
                          </a:xfrm>
                        </wpg:grpSpPr>
                        <wpg:grpSp>
                          <wpg:cNvPr id="1488248223" name="Gruppieren 44"/>
                          <wpg:cNvGrpSpPr>
                            <a:grpSpLocks/>
                          </wpg:cNvGrpSpPr>
                          <wpg:grpSpPr bwMode="auto">
                            <a:xfrm>
                              <a:off x="2903365" y="695397"/>
                              <a:ext cx="2207798" cy="1788357"/>
                              <a:chOff x="2894980" y="695397"/>
                              <a:chExt cx="2412231" cy="1788357"/>
                            </a:xfrm>
                          </wpg:grpSpPr>
                          <wps:wsp>
                            <wps:cNvPr id="1418354829" name="Rechteck 46"/>
                            <wps:cNvSpPr>
                              <a:spLocks noChangeArrowheads="1"/>
                            </wps:cNvSpPr>
                            <wps:spPr bwMode="auto">
                              <a:xfrm>
                                <a:off x="3003965" y="939009"/>
                                <a:ext cx="2057485" cy="1234491"/>
                              </a:xfrm>
                              <a:prstGeom prst="rect">
                                <a:avLst/>
                              </a:prstGeom>
                              <a:solidFill>
                                <a:schemeClr val="accent5">
                                  <a:lumMod val="100000"/>
                                  <a:lumOff val="0"/>
                                </a:schemeClr>
                              </a:solidFill>
                              <a:ln w="38100" cap="flat" cmpd="sng" algn="ctr">
                                <a:solidFill>
                                  <a:schemeClr val="bg1">
                                    <a:lumMod val="75000"/>
                                    <a:lumOff val="0"/>
                                  </a:schemeClr>
                                </a:solidFill>
                                <a:prstDash val="solid"/>
                                <a:miter lim="800000"/>
                                <a:headEnd/>
                                <a:tailEnd/>
                              </a:ln>
                            </wps:spPr>
                            <wps:bodyPr rot="0" vert="horz" wrap="square" lIns="91440" tIns="45720" rIns="91440" bIns="45720" anchor="t" anchorCtr="0" upright="1">
                              <a:noAutofit/>
                            </wps:bodyPr>
                          </wps:wsp>
                          <wps:wsp>
                            <wps:cNvPr id="2137676083" name="Textfeld 47"/>
                            <wps:cNvSpPr txBox="1">
                              <a:spLocks noChangeArrowheads="1"/>
                            </wps:cNvSpPr>
                            <wps:spPr bwMode="auto">
                              <a:xfrm>
                                <a:off x="2894980" y="695397"/>
                                <a:ext cx="2412231" cy="1788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E5928" w14:textId="77777777" w:rsidR="00B05BF0" w:rsidRPr="00B05BF0" w:rsidRDefault="00B05BF0" w:rsidP="00B05BF0">
                                  <w:pPr>
                                    <w:spacing w:after="118" w:line="216" w:lineRule="auto"/>
                                    <w:jc w:val="center"/>
                                    <w:rPr>
                                      <w:rFonts w:asciiTheme="minorHAnsi" w:eastAsia="Calibri" w:hAnsi="Calibri"/>
                                      <w:color w:val="FFFFFF" w:themeColor="background1"/>
                                      <w:kern w:val="24"/>
                                      <w:sz w:val="20"/>
                                      <w:szCs w:val="20"/>
                                      <w:lang w:val="en-GB"/>
                                    </w:rPr>
                                  </w:pPr>
                                  <w:r w:rsidRPr="00B05BF0">
                                    <w:rPr>
                                      <w:rFonts w:asciiTheme="minorHAnsi" w:eastAsia="Calibri" w:hAnsi="Calibri"/>
                                      <w:color w:val="FFFFFF" w:themeColor="background1"/>
                                      <w:kern w:val="24"/>
                                      <w:sz w:val="20"/>
                                      <w:szCs w:val="20"/>
                                      <w:lang w:val="en-GB"/>
                                    </w:rPr>
                                    <w:t xml:space="preserve">Digitale </w:t>
                                  </w:r>
                                </w:p>
                                <w:p w14:paraId="702F134B" w14:textId="77777777" w:rsidR="00B05BF0" w:rsidRPr="007851DF" w:rsidRDefault="00B05BF0" w:rsidP="00B05BF0">
                                  <w:pPr>
                                    <w:spacing w:after="118" w:line="216" w:lineRule="auto"/>
                                    <w:jc w:val="center"/>
                                    <w:rPr>
                                      <w:rFonts w:asciiTheme="minorHAnsi" w:eastAsia="Calibri" w:hAnsi="Calibri"/>
                                      <w:color w:val="FFFFFF" w:themeColor="background1"/>
                                      <w:kern w:val="24"/>
                                      <w:lang w:val="en-GB"/>
                                    </w:rPr>
                                  </w:pPr>
                                  <w:r w:rsidRPr="00B05BF0">
                                    <w:rPr>
                                      <w:rFonts w:asciiTheme="minorHAnsi" w:eastAsia="Calibri" w:hAnsi="Calibri"/>
                                      <w:color w:val="FFFFFF" w:themeColor="background1"/>
                                      <w:kern w:val="24"/>
                                      <w:sz w:val="20"/>
                                      <w:szCs w:val="20"/>
                                      <w:lang w:val="en-GB"/>
                                    </w:rPr>
                                    <w:t>management</w:t>
                                  </w:r>
                                  <w:r w:rsidRPr="007851DF">
                                    <w:rPr>
                                      <w:rFonts w:asciiTheme="minorHAnsi" w:eastAsia="Calibri" w:hAnsi="Calibri"/>
                                      <w:color w:val="FFFFFF" w:themeColor="background1"/>
                                      <w:kern w:val="24"/>
                                      <w:lang w:val="en-GB"/>
                                    </w:rPr>
                                    <w:t xml:space="preserve"> tools</w:t>
                                  </w:r>
                                </w:p>
                              </w:txbxContent>
                            </wps:txbx>
                            <wps:bodyPr rot="0" vert="horz" wrap="square" lIns="142240" tIns="142240" rIns="142240" bIns="142240" anchor="ctr" anchorCtr="0" upright="1">
                              <a:noAutofit/>
                            </wps:bodyPr>
                          </wps:wsp>
                        </wpg:grpSp>
                        <wps:wsp>
                          <wps:cNvPr id="376265760" name="Textfeld 45"/>
                          <wps:cNvSpPr txBox="1">
                            <a:spLocks noChangeArrowheads="1"/>
                          </wps:cNvSpPr>
                          <wps:spPr bwMode="auto">
                            <a:xfrm>
                              <a:off x="4461745" y="900736"/>
                              <a:ext cx="404437" cy="1042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41430" w14:textId="77777777" w:rsidR="00B05BF0" w:rsidRDefault="00B05BF0" w:rsidP="00B05BF0">
                                <w:pPr>
                                  <w:rPr>
                                    <w:rFonts w:asciiTheme="minorHAnsi" w:eastAsia="Calibri" w:hAnsi="Calibri"/>
                                    <w:b/>
                                    <w:bCs/>
                                    <w:color w:val="E9550D" w:themeColor="accent1"/>
                                    <w:kern w:val="24"/>
                                    <w:sz w:val="48"/>
                                    <w:szCs w:val="48"/>
                                  </w:rPr>
                                </w:pPr>
                                <w:r>
                                  <w:rPr>
                                    <w:rFonts w:asciiTheme="minorHAnsi" w:eastAsia="Calibri" w:hAnsi="Calibri"/>
                                    <w:b/>
                                    <w:bCs/>
                                    <w:color w:val="E9550D" w:themeColor="accent1"/>
                                    <w:kern w:val="24"/>
                                    <w:sz w:val="48"/>
                                    <w:szCs w:val="48"/>
                                  </w:rPr>
                                  <w:t>2</w:t>
                                </w:r>
                              </w:p>
                            </w:txbxContent>
                          </wps:txbx>
                          <wps:bodyPr rot="0" vert="horz" wrap="square" lIns="91440" tIns="45720" rIns="91440" bIns="45720" anchor="t" anchorCtr="0" upright="1">
                            <a:noAutofit/>
                          </wps:bodyPr>
                        </wps:wsp>
                      </wpg:grpSp>
                      <wpg:grpSp>
                        <wpg:cNvPr id="1948529400" name="Gruppieren 18"/>
                        <wpg:cNvGrpSpPr>
                          <a:grpSpLocks/>
                        </wpg:cNvGrpSpPr>
                        <wpg:grpSpPr bwMode="auto">
                          <a:xfrm>
                            <a:off x="5858474" y="703924"/>
                            <a:ext cx="2154820" cy="1722915"/>
                            <a:chOff x="5858474" y="703924"/>
                            <a:chExt cx="2154820" cy="1722915"/>
                          </a:xfrm>
                        </wpg:grpSpPr>
                        <wpg:grpSp>
                          <wpg:cNvPr id="1156422566" name="Gruppieren 40"/>
                          <wpg:cNvGrpSpPr>
                            <a:grpSpLocks/>
                          </wpg:cNvGrpSpPr>
                          <wpg:grpSpPr bwMode="auto">
                            <a:xfrm>
                              <a:off x="5858474" y="703924"/>
                              <a:ext cx="2154820" cy="1722915"/>
                              <a:chOff x="5845248" y="703924"/>
                              <a:chExt cx="2354348" cy="1722915"/>
                            </a:xfrm>
                          </wpg:grpSpPr>
                          <wps:wsp>
                            <wps:cNvPr id="828699775" name="Rechteck 42"/>
                            <wps:cNvSpPr>
                              <a:spLocks noChangeArrowheads="1"/>
                            </wps:cNvSpPr>
                            <wps:spPr bwMode="auto">
                              <a:xfrm>
                                <a:off x="6001332" y="938065"/>
                                <a:ext cx="2057485" cy="1234491"/>
                              </a:xfrm>
                              <a:prstGeom prst="rect">
                                <a:avLst/>
                              </a:prstGeom>
                              <a:solidFill>
                                <a:schemeClr val="accent5">
                                  <a:lumMod val="100000"/>
                                  <a:lumOff val="0"/>
                                </a:schemeClr>
                              </a:solidFill>
                              <a:ln w="38100" cap="flat" cmpd="sng" algn="ctr">
                                <a:solidFill>
                                  <a:schemeClr val="bg1">
                                    <a:lumMod val="75000"/>
                                    <a:lumOff val="0"/>
                                  </a:schemeClr>
                                </a:solidFill>
                                <a:prstDash val="solid"/>
                                <a:miter lim="800000"/>
                                <a:headEnd/>
                                <a:tailEnd/>
                              </a:ln>
                            </wps:spPr>
                            <wps:bodyPr rot="0" vert="horz" wrap="square" lIns="91440" tIns="45720" rIns="91440" bIns="45720" anchor="t" anchorCtr="0" upright="1">
                              <a:noAutofit/>
                            </wps:bodyPr>
                          </wps:wsp>
                          <wps:wsp>
                            <wps:cNvPr id="27013836" name="Textfeld 43"/>
                            <wps:cNvSpPr txBox="1">
                              <a:spLocks noChangeArrowheads="1"/>
                            </wps:cNvSpPr>
                            <wps:spPr bwMode="auto">
                              <a:xfrm>
                                <a:off x="5845248" y="703924"/>
                                <a:ext cx="2354348" cy="172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75DAB" w14:textId="77777777" w:rsidR="00B05BF0" w:rsidRPr="007851DF" w:rsidRDefault="00B05BF0" w:rsidP="00B05BF0">
                                  <w:pPr>
                                    <w:spacing w:after="118" w:line="216" w:lineRule="auto"/>
                                    <w:jc w:val="center"/>
                                    <w:rPr>
                                      <w:rFonts w:asciiTheme="minorHAnsi" w:eastAsia="Calibri" w:hAnsi="Calibri"/>
                                      <w:color w:val="FFFFFF" w:themeColor="background1"/>
                                      <w:kern w:val="24"/>
                                      <w:lang w:val="en-GB"/>
                                    </w:rPr>
                                  </w:pPr>
                                  <w:r w:rsidRPr="007851DF">
                                    <w:rPr>
                                      <w:rFonts w:asciiTheme="minorHAnsi" w:eastAsia="Calibri" w:hAnsi="Calibri"/>
                                      <w:color w:val="FFFFFF" w:themeColor="background1"/>
                                      <w:kern w:val="24"/>
                                      <w:lang w:val="en-GB"/>
                                    </w:rPr>
                                    <w:t>Organisatie</w:t>
                                  </w:r>
                                  <w:r>
                                    <w:rPr>
                                      <w:rFonts w:eastAsia="Calibri" w:hAnsi="Calibri"/>
                                      <w:color w:val="FFFFFF" w:themeColor="background1"/>
                                      <w:kern w:val="24"/>
                                      <w:lang w:val="en-GB"/>
                                    </w:rPr>
                                    <w:t>-</w:t>
                                  </w:r>
                                  <w:r w:rsidRPr="007851DF">
                                    <w:rPr>
                                      <w:rFonts w:asciiTheme="minorHAnsi" w:eastAsia="Calibri" w:hAnsi="Calibri"/>
                                      <w:color w:val="FFFFFF" w:themeColor="background1"/>
                                      <w:kern w:val="24"/>
                                      <w:lang w:val="en-GB"/>
                                    </w:rPr>
                                    <w:t>ontwikkeling &amp; Support</w:t>
                                  </w:r>
                                </w:p>
                              </w:txbxContent>
                            </wps:txbx>
                            <wps:bodyPr rot="0" vert="horz" wrap="square" lIns="142240" tIns="142240" rIns="142240" bIns="142240" anchor="ctr" anchorCtr="0" upright="1">
                              <a:noAutofit/>
                            </wps:bodyPr>
                          </wps:wsp>
                        </wpg:grpSp>
                        <wps:wsp>
                          <wps:cNvPr id="150440931" name="Textfeld 41"/>
                          <wps:cNvSpPr txBox="1">
                            <a:spLocks noChangeArrowheads="1"/>
                          </wps:cNvSpPr>
                          <wps:spPr bwMode="auto">
                            <a:xfrm>
                              <a:off x="7470489" y="879269"/>
                              <a:ext cx="405554" cy="104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10FA2" w14:textId="77777777" w:rsidR="00B05BF0" w:rsidRDefault="00B05BF0" w:rsidP="00B05BF0">
                                <w:pPr>
                                  <w:rPr>
                                    <w:rFonts w:asciiTheme="minorHAnsi" w:eastAsia="Calibri" w:hAnsi="Calibri"/>
                                    <w:b/>
                                    <w:bCs/>
                                    <w:color w:val="E9550D" w:themeColor="accent1"/>
                                    <w:kern w:val="24"/>
                                    <w:sz w:val="48"/>
                                    <w:szCs w:val="48"/>
                                  </w:rPr>
                                </w:pPr>
                                <w:r>
                                  <w:rPr>
                                    <w:rFonts w:asciiTheme="minorHAnsi" w:eastAsia="Calibri" w:hAnsi="Calibri"/>
                                    <w:b/>
                                    <w:bCs/>
                                    <w:color w:val="E9550D" w:themeColor="accent1"/>
                                    <w:kern w:val="24"/>
                                    <w:sz w:val="48"/>
                                    <w:szCs w:val="48"/>
                                  </w:rPr>
                                  <w:t>4</w:t>
                                </w:r>
                              </w:p>
                            </w:txbxContent>
                          </wps:txbx>
                          <wps:bodyPr rot="0" vert="horz" wrap="square" lIns="91440" tIns="45720" rIns="91440" bIns="45720" anchor="t" anchorCtr="0" upright="1">
                            <a:noAutofit/>
                          </wps:bodyPr>
                        </wps:wsp>
                      </wpg:grpSp>
                      <wpg:grpSp>
                        <wpg:cNvPr id="1717337535" name="Gruppieren 19"/>
                        <wpg:cNvGrpSpPr>
                          <a:grpSpLocks/>
                        </wpg:cNvGrpSpPr>
                        <wpg:grpSpPr bwMode="auto">
                          <a:xfrm>
                            <a:off x="8991116" y="703923"/>
                            <a:ext cx="1900744" cy="1722915"/>
                            <a:chOff x="8991116" y="703923"/>
                            <a:chExt cx="2076746" cy="1722915"/>
                          </a:xfrm>
                        </wpg:grpSpPr>
                        <wps:wsp>
                          <wps:cNvPr id="1625174198" name="Rechteck 38"/>
                          <wps:cNvSpPr>
                            <a:spLocks noChangeArrowheads="1"/>
                          </wps:cNvSpPr>
                          <wps:spPr bwMode="auto">
                            <a:xfrm>
                              <a:off x="8991116" y="936598"/>
                              <a:ext cx="2057485" cy="1234491"/>
                            </a:xfrm>
                            <a:prstGeom prst="rect">
                              <a:avLst/>
                            </a:prstGeom>
                            <a:solidFill>
                              <a:schemeClr val="accent5">
                                <a:lumMod val="100000"/>
                                <a:lumOff val="0"/>
                              </a:schemeClr>
                            </a:solidFill>
                            <a:ln w="38100" cap="flat" cmpd="sng" algn="ctr">
                              <a:solidFill>
                                <a:schemeClr val="bg1">
                                  <a:lumMod val="75000"/>
                                  <a:lumOff val="0"/>
                                </a:schemeClr>
                              </a:solidFill>
                              <a:prstDash val="solid"/>
                              <a:miter lim="800000"/>
                              <a:headEnd/>
                              <a:tailEnd/>
                            </a:ln>
                          </wps:spPr>
                          <wps:bodyPr rot="0" vert="horz" wrap="square" lIns="91440" tIns="45720" rIns="91440" bIns="45720" anchor="t" anchorCtr="0" upright="1">
                            <a:noAutofit/>
                          </wps:bodyPr>
                        </wps:wsp>
                        <wps:wsp>
                          <wps:cNvPr id="305132308" name="Textfeld 39"/>
                          <wps:cNvSpPr txBox="1">
                            <a:spLocks noChangeArrowheads="1"/>
                          </wps:cNvSpPr>
                          <wps:spPr bwMode="auto">
                            <a:xfrm>
                              <a:off x="9010378" y="703923"/>
                              <a:ext cx="2057484" cy="172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1A1A0" w14:textId="77777777" w:rsidR="00B05BF0" w:rsidRPr="007851DF" w:rsidRDefault="00B05BF0" w:rsidP="00B05BF0">
                                <w:pPr>
                                  <w:spacing w:after="151" w:line="216" w:lineRule="auto"/>
                                  <w:jc w:val="center"/>
                                  <w:rPr>
                                    <w:rFonts w:eastAsia="Calibri" w:hAnsi="Calibri"/>
                                    <w:b/>
                                    <w:bCs/>
                                    <w:color w:val="FFFFFF" w:themeColor="background1"/>
                                    <w:kern w:val="24"/>
                                    <w:lang w:val="en-GB"/>
                                  </w:rPr>
                                </w:pPr>
                                <w:r w:rsidRPr="007851DF">
                                  <w:rPr>
                                    <w:rFonts w:asciiTheme="minorHAnsi" w:eastAsia="Calibri" w:hAnsi="Calibri"/>
                                    <w:b/>
                                    <w:bCs/>
                                    <w:color w:val="FFFFFF" w:themeColor="background1"/>
                                    <w:kern w:val="24"/>
                                    <w:lang w:val="en-GB"/>
                                  </w:rPr>
                                  <w:t>Eind</w:t>
                                </w:r>
                              </w:p>
                              <w:p w14:paraId="6F8266EA" w14:textId="77777777" w:rsidR="00B05BF0" w:rsidRPr="007851DF" w:rsidRDefault="00B05BF0" w:rsidP="00B05BF0">
                                <w:pPr>
                                  <w:spacing w:after="151" w:line="216" w:lineRule="auto"/>
                                  <w:jc w:val="center"/>
                                  <w:rPr>
                                    <w:rFonts w:asciiTheme="minorHAnsi" w:eastAsia="Calibri" w:hAnsi="Calibri"/>
                                    <w:b/>
                                    <w:bCs/>
                                    <w:color w:val="FFFFFF" w:themeColor="background1"/>
                                    <w:kern w:val="24"/>
                                    <w:lang w:val="en-GB"/>
                                  </w:rPr>
                                </w:pPr>
                                <w:r w:rsidRPr="007851DF">
                                  <w:rPr>
                                    <w:rFonts w:asciiTheme="minorHAnsi" w:eastAsia="Calibri" w:hAnsi="Calibri"/>
                                    <w:b/>
                                    <w:bCs/>
                                    <w:color w:val="FFFFFF" w:themeColor="background1"/>
                                    <w:kern w:val="24"/>
                                    <w:lang w:val="en-GB"/>
                                  </w:rPr>
                                  <w:t>reflectie</w:t>
                                </w:r>
                              </w:p>
                            </w:txbxContent>
                          </wps:txbx>
                          <wps:bodyPr rot="0" vert="horz" wrap="square" lIns="142240" tIns="142240" rIns="142240" bIns="142240" anchor="ctr" anchorCtr="0" upright="1">
                            <a:noAutofit/>
                          </wps:bodyPr>
                        </wps:wsp>
                      </wpg:grpSp>
                      <wpg:grpSp>
                        <wpg:cNvPr id="1989864892" name="Gruppieren 20"/>
                        <wpg:cNvGrpSpPr>
                          <a:grpSpLocks/>
                        </wpg:cNvGrpSpPr>
                        <wpg:grpSpPr bwMode="auto">
                          <a:xfrm>
                            <a:off x="1306536" y="2624771"/>
                            <a:ext cx="2002382" cy="1571916"/>
                            <a:chOff x="1306536" y="2624771"/>
                            <a:chExt cx="2002382" cy="1571916"/>
                          </a:xfrm>
                        </wpg:grpSpPr>
                        <wpg:grpSp>
                          <wpg:cNvPr id="832172331" name="Gruppieren 34"/>
                          <wpg:cNvGrpSpPr>
                            <a:grpSpLocks/>
                          </wpg:cNvGrpSpPr>
                          <wpg:grpSpPr bwMode="auto">
                            <a:xfrm>
                              <a:off x="1306536" y="2624771"/>
                              <a:ext cx="1978106" cy="1571916"/>
                              <a:chOff x="1297740" y="2624771"/>
                              <a:chExt cx="2161271" cy="1571916"/>
                            </a:xfrm>
                          </wpg:grpSpPr>
                          <wps:wsp>
                            <wps:cNvPr id="1478363383" name="Rechteck 36"/>
                            <wps:cNvSpPr>
                              <a:spLocks noChangeArrowheads="1"/>
                            </wps:cNvSpPr>
                            <wps:spPr bwMode="auto">
                              <a:xfrm>
                                <a:off x="1297740" y="2624771"/>
                                <a:ext cx="2161271" cy="1571916"/>
                              </a:xfrm>
                              <a:prstGeom prst="rect">
                                <a:avLst/>
                              </a:prstGeom>
                              <a:solidFill>
                                <a:schemeClr val="accent5">
                                  <a:lumMod val="100000"/>
                                  <a:lumOff val="0"/>
                                </a:schemeClr>
                              </a:solidFill>
                              <a:ln w="38100" cap="flat" cmpd="sng" algn="ctr">
                                <a:solidFill>
                                  <a:schemeClr val="bg1">
                                    <a:lumMod val="75000"/>
                                    <a:lumOff val="0"/>
                                  </a:schemeClr>
                                </a:solidFill>
                                <a:prstDash val="solid"/>
                                <a:miter lim="800000"/>
                                <a:headEnd/>
                                <a:tailEnd/>
                              </a:ln>
                            </wps:spPr>
                            <wps:bodyPr rot="0" vert="horz" wrap="square" lIns="91440" tIns="45720" rIns="91440" bIns="45720" anchor="t" anchorCtr="0" upright="1">
                              <a:noAutofit/>
                            </wps:bodyPr>
                          </wps:wsp>
                          <wps:wsp>
                            <wps:cNvPr id="838367864" name="Textfeld 37"/>
                            <wps:cNvSpPr txBox="1">
                              <a:spLocks noChangeArrowheads="1"/>
                            </wps:cNvSpPr>
                            <wps:spPr bwMode="auto">
                              <a:xfrm>
                                <a:off x="1401524" y="2657890"/>
                                <a:ext cx="2057484" cy="1393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31F82" w14:textId="77777777" w:rsidR="00B05BF0" w:rsidRPr="007851DF" w:rsidRDefault="00B05BF0" w:rsidP="00B05BF0">
                                  <w:pPr>
                                    <w:spacing w:after="118" w:line="216" w:lineRule="auto"/>
                                    <w:jc w:val="center"/>
                                    <w:rPr>
                                      <w:rFonts w:asciiTheme="minorHAnsi" w:eastAsia="Calibri" w:hAnsi="Calibri"/>
                                      <w:color w:val="FFFFFF" w:themeColor="background1"/>
                                      <w:kern w:val="24"/>
                                      <w:lang w:val="en-GB"/>
                                    </w:rPr>
                                  </w:pPr>
                                  <w:r w:rsidRPr="007851DF">
                                    <w:rPr>
                                      <w:rFonts w:asciiTheme="minorHAnsi" w:eastAsia="Calibri" w:hAnsi="Calibri"/>
                                      <w:color w:val="FFFFFF" w:themeColor="background1"/>
                                      <w:kern w:val="24"/>
                                      <w:lang w:val="en-GB"/>
                                    </w:rPr>
                                    <w:t>Digitaal leiderschap</w:t>
                                  </w:r>
                                </w:p>
                              </w:txbxContent>
                            </wps:txbx>
                            <wps:bodyPr rot="0" vert="horz" wrap="square" lIns="142240" tIns="142240" rIns="142240" bIns="142240" anchor="ctr" anchorCtr="0" upright="1">
                              <a:noAutofit/>
                            </wps:bodyPr>
                          </wps:wsp>
                        </wpg:grpSp>
                        <wps:wsp>
                          <wps:cNvPr id="1433467775" name="Textfeld 35"/>
                          <wps:cNvSpPr txBox="1">
                            <a:spLocks noChangeArrowheads="1"/>
                          </wps:cNvSpPr>
                          <wps:spPr bwMode="auto">
                            <a:xfrm>
                              <a:off x="2903364" y="2624771"/>
                              <a:ext cx="405554" cy="104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CABDA" w14:textId="77777777" w:rsidR="00B05BF0" w:rsidRDefault="00B05BF0" w:rsidP="00B05BF0">
                                <w:pPr>
                                  <w:rPr>
                                    <w:rFonts w:asciiTheme="minorHAnsi" w:eastAsia="Calibri" w:hAnsi="Calibri"/>
                                    <w:b/>
                                    <w:bCs/>
                                    <w:color w:val="E9550D" w:themeColor="accent1"/>
                                    <w:kern w:val="24"/>
                                    <w:sz w:val="48"/>
                                    <w:szCs w:val="48"/>
                                  </w:rPr>
                                </w:pPr>
                                <w:r>
                                  <w:rPr>
                                    <w:rFonts w:asciiTheme="minorHAnsi" w:eastAsia="Calibri" w:hAnsi="Calibri"/>
                                    <w:b/>
                                    <w:bCs/>
                                    <w:color w:val="E9550D" w:themeColor="accent1"/>
                                    <w:kern w:val="24"/>
                                    <w:sz w:val="48"/>
                                    <w:szCs w:val="48"/>
                                  </w:rPr>
                                  <w:t>1</w:t>
                                </w:r>
                              </w:p>
                            </w:txbxContent>
                          </wps:txbx>
                          <wps:bodyPr rot="0" vert="horz" wrap="square" lIns="91440" tIns="45720" rIns="91440" bIns="45720" anchor="t" anchorCtr="0" upright="1">
                            <a:noAutofit/>
                          </wps:bodyPr>
                        </wps:wsp>
                      </wpg:grpSp>
                      <wpg:grpSp>
                        <wpg:cNvPr id="34590151" name="Gruppieren 21"/>
                        <wpg:cNvGrpSpPr>
                          <a:grpSpLocks/>
                        </wpg:cNvGrpSpPr>
                        <wpg:grpSpPr bwMode="auto">
                          <a:xfrm>
                            <a:off x="4407127" y="2598662"/>
                            <a:ext cx="2088915" cy="1598026"/>
                            <a:chOff x="4407127" y="2598662"/>
                            <a:chExt cx="2088915" cy="1598026"/>
                          </a:xfrm>
                        </wpg:grpSpPr>
                        <wpg:grpSp>
                          <wpg:cNvPr id="350317259" name="Gruppieren 30"/>
                          <wpg:cNvGrpSpPr>
                            <a:grpSpLocks/>
                          </wpg:cNvGrpSpPr>
                          <wpg:grpSpPr bwMode="auto">
                            <a:xfrm>
                              <a:off x="4407127" y="2640551"/>
                              <a:ext cx="2088915" cy="1556137"/>
                              <a:chOff x="4407127" y="2640551"/>
                              <a:chExt cx="2282340" cy="1556137"/>
                            </a:xfrm>
                          </wpg:grpSpPr>
                          <wps:wsp>
                            <wps:cNvPr id="83023142" name="Rechteck 32"/>
                            <wps:cNvSpPr>
                              <a:spLocks noChangeArrowheads="1"/>
                            </wps:cNvSpPr>
                            <wps:spPr bwMode="auto">
                              <a:xfrm>
                                <a:off x="4407127" y="2640551"/>
                                <a:ext cx="2057485" cy="1234491"/>
                              </a:xfrm>
                              <a:prstGeom prst="rect">
                                <a:avLst/>
                              </a:prstGeom>
                              <a:solidFill>
                                <a:schemeClr val="accent5">
                                  <a:lumMod val="100000"/>
                                  <a:lumOff val="0"/>
                                </a:schemeClr>
                              </a:solidFill>
                              <a:ln w="38100" cap="flat" cmpd="sng" algn="ctr">
                                <a:solidFill>
                                  <a:schemeClr val="bg1">
                                    <a:lumMod val="75000"/>
                                    <a:lumOff val="0"/>
                                  </a:schemeClr>
                                </a:solidFill>
                                <a:prstDash val="solid"/>
                                <a:miter lim="800000"/>
                                <a:headEnd/>
                                <a:tailEnd/>
                              </a:ln>
                            </wps:spPr>
                            <wps:bodyPr rot="0" vert="horz" wrap="square" lIns="91440" tIns="45720" rIns="91440" bIns="45720" anchor="t" anchorCtr="0" upright="1">
                              <a:noAutofit/>
                            </wps:bodyPr>
                          </wps:wsp>
                          <wps:wsp>
                            <wps:cNvPr id="1732108759" name="Textfeld 33"/>
                            <wps:cNvSpPr txBox="1">
                              <a:spLocks noChangeArrowheads="1"/>
                            </wps:cNvSpPr>
                            <wps:spPr bwMode="auto">
                              <a:xfrm>
                                <a:off x="4421231" y="2670442"/>
                                <a:ext cx="2268236" cy="1526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973C7" w14:textId="77777777" w:rsidR="00B05BF0" w:rsidRPr="007851DF" w:rsidRDefault="00B05BF0" w:rsidP="00B05BF0">
                                  <w:pPr>
                                    <w:spacing w:after="118" w:line="216" w:lineRule="auto"/>
                                    <w:jc w:val="center"/>
                                    <w:rPr>
                                      <w:rFonts w:asciiTheme="minorHAnsi" w:eastAsia="Calibri" w:hAnsi="Calibri"/>
                                      <w:color w:val="FFFFFF" w:themeColor="background1"/>
                                      <w:kern w:val="24"/>
                                      <w:lang w:val="en-GB"/>
                                    </w:rPr>
                                  </w:pPr>
                                  <w:r w:rsidRPr="007851DF">
                                    <w:rPr>
                                      <w:rFonts w:asciiTheme="minorHAnsi" w:eastAsia="Calibri" w:hAnsi="Calibri"/>
                                      <w:color w:val="FFFFFF" w:themeColor="background1"/>
                                      <w:kern w:val="24"/>
                                      <w:lang w:val="en-GB"/>
                                    </w:rPr>
                                    <w:t>Empoweren van vrouwen</w:t>
                                  </w:r>
                                </w:p>
                              </w:txbxContent>
                            </wps:txbx>
                            <wps:bodyPr rot="0" vert="horz" wrap="square" lIns="142240" tIns="142240" rIns="142240" bIns="142240" anchor="ctr" anchorCtr="0" upright="1">
                              <a:noAutofit/>
                            </wps:bodyPr>
                          </wps:wsp>
                        </wpg:grpSp>
                        <wps:wsp>
                          <wps:cNvPr id="497738713" name="Textfeld 31"/>
                          <wps:cNvSpPr txBox="1">
                            <a:spLocks noChangeArrowheads="1"/>
                          </wps:cNvSpPr>
                          <wps:spPr bwMode="auto">
                            <a:xfrm>
                              <a:off x="5858475" y="2598662"/>
                              <a:ext cx="405554" cy="1042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B923A" w14:textId="77777777" w:rsidR="00B05BF0" w:rsidRDefault="00B05BF0" w:rsidP="00B05BF0">
                                <w:pPr>
                                  <w:rPr>
                                    <w:rFonts w:asciiTheme="minorHAnsi" w:eastAsia="Calibri" w:hAnsi="Calibri"/>
                                    <w:b/>
                                    <w:bCs/>
                                    <w:color w:val="E9550D" w:themeColor="accent1"/>
                                    <w:kern w:val="24"/>
                                    <w:sz w:val="48"/>
                                    <w:szCs w:val="48"/>
                                  </w:rPr>
                                </w:pPr>
                                <w:r>
                                  <w:rPr>
                                    <w:rFonts w:asciiTheme="minorHAnsi" w:eastAsia="Calibri" w:hAnsi="Calibri"/>
                                    <w:b/>
                                    <w:bCs/>
                                    <w:color w:val="E9550D" w:themeColor="accent1"/>
                                    <w:kern w:val="24"/>
                                    <w:sz w:val="48"/>
                                    <w:szCs w:val="48"/>
                                  </w:rPr>
                                  <w:t>3</w:t>
                                </w:r>
                              </w:p>
                            </w:txbxContent>
                          </wps:txbx>
                          <wps:bodyPr rot="0" vert="horz" wrap="square" lIns="91440" tIns="45720" rIns="91440" bIns="45720" anchor="t" anchorCtr="0" upright="1">
                            <a:noAutofit/>
                          </wps:bodyPr>
                        </wps:wsp>
                      </wpg:grpSp>
                      <wpg:grpSp>
                        <wpg:cNvPr id="2075426661" name="Gruppieren 22"/>
                        <wpg:cNvGrpSpPr>
                          <a:grpSpLocks/>
                        </wpg:cNvGrpSpPr>
                        <wpg:grpSpPr bwMode="auto">
                          <a:xfrm>
                            <a:off x="7030260" y="2598662"/>
                            <a:ext cx="2359697" cy="1393963"/>
                            <a:chOff x="7030260" y="2598662"/>
                            <a:chExt cx="2359697" cy="1393963"/>
                          </a:xfrm>
                        </wpg:grpSpPr>
                        <wpg:grpSp>
                          <wpg:cNvPr id="1585686518" name="Gruppieren 26"/>
                          <wpg:cNvGrpSpPr>
                            <a:grpSpLocks/>
                          </wpg:cNvGrpSpPr>
                          <wpg:grpSpPr bwMode="auto">
                            <a:xfrm>
                              <a:off x="7030260" y="2598662"/>
                              <a:ext cx="2359697" cy="1393963"/>
                              <a:chOff x="6997222" y="2598662"/>
                              <a:chExt cx="2578195" cy="1393963"/>
                            </a:xfrm>
                          </wpg:grpSpPr>
                          <wps:wsp>
                            <wps:cNvPr id="1533561550" name="Rechteck 28"/>
                            <wps:cNvSpPr>
                              <a:spLocks noChangeArrowheads="1"/>
                            </wps:cNvSpPr>
                            <wps:spPr bwMode="auto">
                              <a:xfrm>
                                <a:off x="7387047" y="2651540"/>
                                <a:ext cx="2057485" cy="1234491"/>
                              </a:xfrm>
                              <a:prstGeom prst="rect">
                                <a:avLst/>
                              </a:prstGeom>
                              <a:solidFill>
                                <a:schemeClr val="accent5">
                                  <a:lumMod val="100000"/>
                                  <a:lumOff val="0"/>
                                </a:schemeClr>
                              </a:solidFill>
                              <a:ln w="38100" cap="flat" cmpd="sng" algn="ctr">
                                <a:solidFill>
                                  <a:schemeClr val="bg1">
                                    <a:lumMod val="75000"/>
                                    <a:lumOff val="0"/>
                                  </a:schemeClr>
                                </a:solidFill>
                                <a:prstDash val="solid"/>
                                <a:miter lim="800000"/>
                                <a:headEnd/>
                                <a:tailEnd/>
                              </a:ln>
                            </wps:spPr>
                            <wps:bodyPr rot="0" vert="horz" wrap="square" lIns="91440" tIns="45720" rIns="91440" bIns="45720" anchor="t" anchorCtr="0" upright="1">
                              <a:noAutofit/>
                            </wps:bodyPr>
                          </wps:wsp>
                          <wps:wsp>
                            <wps:cNvPr id="1781878591" name="Textfeld 29"/>
                            <wps:cNvSpPr txBox="1">
                              <a:spLocks noChangeArrowheads="1"/>
                            </wps:cNvSpPr>
                            <wps:spPr bwMode="auto">
                              <a:xfrm>
                                <a:off x="6997222" y="2598662"/>
                                <a:ext cx="2578195" cy="1393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59B5A" w14:textId="77777777" w:rsidR="00B05BF0" w:rsidRPr="007851DF" w:rsidRDefault="00B05BF0" w:rsidP="00B05BF0">
                                  <w:pPr>
                                    <w:spacing w:after="118" w:line="216" w:lineRule="auto"/>
                                    <w:jc w:val="center"/>
                                    <w:rPr>
                                      <w:rFonts w:asciiTheme="minorHAnsi" w:eastAsia="Calibri" w:hAnsi="Calibri"/>
                                      <w:color w:val="FFFFFF" w:themeColor="background1"/>
                                      <w:kern w:val="24"/>
                                      <w:lang w:val="en-GB"/>
                                    </w:rPr>
                                  </w:pPr>
                                  <w:r w:rsidRPr="007851DF">
                                    <w:rPr>
                                      <w:rFonts w:asciiTheme="minorHAnsi" w:eastAsia="Calibri" w:hAnsi="Calibri"/>
                                      <w:color w:val="FFFFFF" w:themeColor="background1"/>
                                      <w:kern w:val="24"/>
                                      <w:lang w:val="en-GB"/>
                                    </w:rPr>
                                    <w:t>Professionele begeleiding</w:t>
                                  </w:r>
                                </w:p>
                              </w:txbxContent>
                            </wps:txbx>
                            <wps:bodyPr rot="0" vert="horz" wrap="square" lIns="142240" tIns="142240" rIns="142240" bIns="142240" anchor="ctr" anchorCtr="0" upright="1">
                              <a:noAutofit/>
                            </wps:bodyPr>
                          </wps:wsp>
                        </wpg:grpSp>
                        <wps:wsp>
                          <wps:cNvPr id="560671075" name="Textfeld 27"/>
                          <wps:cNvSpPr txBox="1">
                            <a:spLocks noChangeArrowheads="1"/>
                          </wps:cNvSpPr>
                          <wps:spPr bwMode="auto">
                            <a:xfrm>
                              <a:off x="8865659" y="2623326"/>
                              <a:ext cx="390792" cy="706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5B532" w14:textId="77777777" w:rsidR="00B05BF0" w:rsidRDefault="00B05BF0" w:rsidP="00B05BF0">
                                <w:pPr>
                                  <w:rPr>
                                    <w:rFonts w:asciiTheme="minorHAnsi" w:eastAsia="Calibri" w:hAnsi="Calibri"/>
                                    <w:b/>
                                    <w:bCs/>
                                    <w:color w:val="E9550D" w:themeColor="accent1"/>
                                    <w:kern w:val="24"/>
                                    <w:sz w:val="48"/>
                                    <w:szCs w:val="48"/>
                                  </w:rPr>
                                </w:pPr>
                                <w:r>
                                  <w:rPr>
                                    <w:rFonts w:asciiTheme="minorHAnsi" w:eastAsia="Calibri" w:hAnsi="Calibri"/>
                                    <w:b/>
                                    <w:bCs/>
                                    <w:color w:val="E9550D" w:themeColor="accent1"/>
                                    <w:kern w:val="24"/>
                                    <w:sz w:val="48"/>
                                    <w:szCs w:val="48"/>
                                  </w:rPr>
                                  <w:t>5</w:t>
                                </w:r>
                              </w:p>
                            </w:txbxContent>
                          </wps:txbx>
                          <wps:bodyPr rot="0" vert="horz" wrap="square" lIns="91440" tIns="45720" rIns="91440" bIns="45720" anchor="t" anchorCtr="0" upright="1">
                            <a:noAutofit/>
                          </wps:bodyPr>
                        </wps:wsp>
                      </wpg:grpSp>
                      <wps:wsp>
                        <wps:cNvPr id="2005756995" name="Textfeld 23"/>
                        <wps:cNvSpPr txBox="1">
                          <a:spLocks noChangeArrowheads="1"/>
                        </wps:cNvSpPr>
                        <wps:spPr bwMode="auto">
                          <a:xfrm>
                            <a:off x="1186497" y="4044033"/>
                            <a:ext cx="1883647" cy="1135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50F69" w14:textId="77777777" w:rsidR="00B05BF0" w:rsidRDefault="00B05BF0" w:rsidP="00B05BF0">
                              <w:pPr>
                                <w:jc w:val="center"/>
                                <w:rPr>
                                  <w:rFonts w:asciiTheme="minorHAnsi" w:eastAsia="Calibri" w:hAnsi="Calibri"/>
                                  <w:b/>
                                  <w:bCs/>
                                  <w:color w:val="000000" w:themeColor="text1"/>
                                  <w:kern w:val="24"/>
                                </w:rPr>
                              </w:pPr>
                              <w:r w:rsidRPr="007851DF">
                                <w:rPr>
                                  <w:rFonts w:asciiTheme="minorHAnsi" w:eastAsia="Calibri" w:hAnsi="Calibri"/>
                                  <w:b/>
                                  <w:bCs/>
                                  <w:color w:val="000000" w:themeColor="text1"/>
                                  <w:kern w:val="24"/>
                                </w:rPr>
                                <w:t xml:space="preserve">DIGITAAL </w:t>
                              </w:r>
                            </w:p>
                            <w:p w14:paraId="37FD1D97" w14:textId="77777777" w:rsidR="00B05BF0" w:rsidRPr="007851DF" w:rsidRDefault="00B05BF0" w:rsidP="00B05BF0">
                              <w:pPr>
                                <w:jc w:val="center"/>
                                <w:rPr>
                                  <w:rFonts w:asciiTheme="minorHAnsi" w:eastAsia="Calibri" w:hAnsi="Calibri"/>
                                  <w:b/>
                                  <w:bCs/>
                                  <w:color w:val="000000" w:themeColor="text1"/>
                                  <w:kern w:val="24"/>
                                </w:rPr>
                              </w:pPr>
                              <w:r w:rsidRPr="007851DF">
                                <w:rPr>
                                  <w:rFonts w:asciiTheme="minorHAnsi" w:eastAsia="Calibri" w:hAnsi="Calibri"/>
                                  <w:b/>
                                  <w:bCs/>
                                  <w:color w:val="000000" w:themeColor="text1"/>
                                  <w:kern w:val="24"/>
                                </w:rPr>
                                <w:t>LEIDERSCHAP</w:t>
                              </w:r>
                            </w:p>
                          </w:txbxContent>
                        </wps:txbx>
                        <wps:bodyPr rot="0" vert="horz" wrap="square" lIns="91440" tIns="45720" rIns="91440" bIns="45720" anchor="t" anchorCtr="0" upright="1">
                          <a:noAutofit/>
                        </wps:bodyPr>
                      </wps:wsp>
                      <wps:wsp>
                        <wps:cNvPr id="476729508" name="Textfeld 24"/>
                        <wps:cNvSpPr txBox="1">
                          <a:spLocks noChangeArrowheads="1"/>
                        </wps:cNvSpPr>
                        <wps:spPr bwMode="auto">
                          <a:xfrm>
                            <a:off x="4076767" y="4051853"/>
                            <a:ext cx="1883647" cy="979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4F9CF" w14:textId="77777777" w:rsidR="00B05BF0" w:rsidRPr="007851DF" w:rsidRDefault="00B05BF0" w:rsidP="00B05BF0">
                              <w:pPr>
                                <w:jc w:val="center"/>
                                <w:rPr>
                                  <w:rFonts w:asciiTheme="minorHAnsi" w:eastAsia="Calibri" w:hAnsi="Calibri"/>
                                  <w:b/>
                                  <w:bCs/>
                                  <w:color w:val="000000" w:themeColor="text1"/>
                                  <w:kern w:val="24"/>
                                </w:rPr>
                              </w:pPr>
                              <w:r w:rsidRPr="007851DF">
                                <w:rPr>
                                  <w:rFonts w:asciiTheme="minorHAnsi" w:eastAsia="Calibri" w:hAnsi="Calibri"/>
                                  <w:b/>
                                  <w:bCs/>
                                  <w:color w:val="000000" w:themeColor="text1"/>
                                  <w:kern w:val="24"/>
                                </w:rPr>
                                <w:t>VROUWELIJK LEIDERSCHAP</w:t>
                              </w:r>
                            </w:p>
                          </w:txbxContent>
                        </wps:txbx>
                        <wps:bodyPr rot="0" vert="horz" wrap="square" lIns="91440" tIns="45720" rIns="91440" bIns="45720" anchor="t" anchorCtr="0" upright="1">
                          <a:noAutofit/>
                        </wps:bodyPr>
                      </wps:wsp>
                      <wps:wsp>
                        <wps:cNvPr id="922006374" name="Textfeld 25"/>
                        <wps:cNvSpPr txBox="1">
                          <a:spLocks noChangeArrowheads="1"/>
                        </wps:cNvSpPr>
                        <wps:spPr bwMode="auto">
                          <a:xfrm>
                            <a:off x="6979326" y="4035235"/>
                            <a:ext cx="1883647" cy="1198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02668" w14:textId="77777777" w:rsidR="00B05BF0" w:rsidRPr="007851DF" w:rsidRDefault="00B05BF0" w:rsidP="00B05BF0">
                              <w:pPr>
                                <w:jc w:val="center"/>
                                <w:rPr>
                                  <w:rFonts w:asciiTheme="minorHAnsi" w:eastAsia="Calibri" w:hAnsi="Calibri"/>
                                  <w:b/>
                                  <w:bCs/>
                                  <w:color w:val="000000" w:themeColor="text1"/>
                                  <w:kern w:val="24"/>
                                </w:rPr>
                              </w:pPr>
                              <w:r>
                                <w:rPr>
                                  <w:rFonts w:eastAsia="Calibri" w:hAnsi="Calibri"/>
                                  <w:b/>
                                  <w:bCs/>
                                  <w:color w:val="000000" w:themeColor="text1"/>
                                  <w:kern w:val="24"/>
                                </w:rPr>
                                <w:t>CONCLUSIE</w:t>
                              </w:r>
                            </w:p>
                            <w:p w14:paraId="3C5E4411" w14:textId="77777777" w:rsidR="00B05BF0" w:rsidRPr="007851DF" w:rsidRDefault="00B05BF0" w:rsidP="00B05BF0">
                              <w:pPr>
                                <w:jc w:val="center"/>
                                <w:rPr>
                                  <w:rFonts w:asciiTheme="minorHAnsi" w:eastAsia="Calibri" w:hAnsi="Calibri"/>
                                  <w:b/>
                                  <w:bCs/>
                                  <w:color w:val="000000" w:themeColor="text1"/>
                                  <w:kern w:val="24"/>
                                </w:rPr>
                              </w:pPr>
                              <w:r>
                                <w:rPr>
                                  <w:rFonts w:eastAsia="Calibri" w:hAnsi="Calibri"/>
                                  <w:b/>
                                  <w:bCs/>
                                  <w:color w:val="000000" w:themeColor="text1"/>
                                  <w:kern w:val="24"/>
                                </w:rPr>
                                <w:t>AANPAK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99E44F" id="Groep 1" o:spid="_x0000_s1026" style="position:absolute;left:0;text-align:left;margin-left:-2.9pt;margin-top:185pt;width:446pt;height:192.5pt;z-index:251659264" coordsize="108918,5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">
                <v:oval id="Ellipse 120" o:spid="_x0000_s1027" style="position:absolute;left:64459;top:23763;width:33674;height:25102;rotation:-286054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" fillcolor="#f2f2f2 [3052]" stroked="f" strokeweight="1pt">
                  <v:stroke joinstyle="miter"/>
                </v:oval>
                <v:oval id="Ellipse 116" o:spid="_x0000_s1028" style="position:absolute;left:32676;top:13376;width:54937;height:28224;rotation:-343721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" fillcolor="#e7e6e6 [3214]" stroked="f" strokeweight="1pt">
                  <v:stroke joinstyle="miter"/>
                </v:oval>
                <v:oval id="Ellipse 118" o:spid="_x0000_s1029" style="position:absolute;left:3109;top:13514;width:54937;height:27909;rotation:-33439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" fillcolor="#d8d8d8 [2732]" stroked="f" strokeweight="1pt">
                  <v:stroke joinstyle="miter"/>
                </v:oval>
                <v:shapetype id="_x0000_t32" coordsize="21600,21600" o:spt="32" o:oned="t" path="m,l21600,21600e" filled="f">
                  <v:path arrowok="t" fillok="f" o:connecttype="none"/>
                  <o:lock v:ext="edit" shapetype="t"/>
                </v:shapetype>
                <v:shape id="Gerade Verbindung mit Pfeil 10" o:spid="_x0000_s1030" type="#_x0000_t32" style="position:absolute;left:9589;top:21694;width:13841;height:48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" strokecolor="#e9550d [3204]" strokeweight="3pt">
                  <v:stroke endarrow="block" joinstyle="miter"/>
                  <o:lock v:ext="edit" shapetype="f"/>
                </v:shape>
                <v:shape id="Gerade Verbindung mit Pfeil 11" o:spid="_x0000_s1031" type="#_x0000_t32" style="position:absolute;left:23430;top:24837;width:16642;height:17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" strokecolor="#e9550d [3204]" strokeweight="3pt">
                  <v:stroke endarrow="block" joinstyle="miter"/>
                  <o:lock v:ext="edit" shapetype="f"/>
                </v:shape>
                <v:shape id="Gerade Verbindung mit Pfeil 12" o:spid="_x0000_s1032" type="#_x0000_t32" style="position:absolute;left:40072;top:24837;width:14508;height:18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" strokecolor="#e9550d [3204]" strokeweight="3pt">
                  <v:stroke endarrow="block" joinstyle="miter"/>
                  <o:lock v:ext="edit" shapetype="f"/>
                </v:shape>
                <v:shape id="Gerade Verbindung mit Pfeil 13" o:spid="_x0000_s1033" type="#_x0000_t32" style="position:absolute;left:54580;top:24268;width:14778;height:24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" strokecolor="#e9550d [3204]" strokeweight="3pt">
                  <v:stroke endarrow="block" joinstyle="miter"/>
                  <o:lock v:ext="edit" shapetype="f"/>
                </v:shape>
                <v:shape id="Gerade Verbindung mit Pfeil 14" o:spid="_x0000_s1034" type="#_x0000_t32" style="position:absolute;left:69428;top:21725;width:12673;height:4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" strokecolor="#e9550d [3204]" strokeweight="3pt">
                  <v:stroke endarrow="block" joinstyle="miter"/>
                  <o:lock v:ext="edit" shapetype="f"/>
                </v:shape>
                <v:shape id="Gerade Verbindung mit Pfeil 15" o:spid="_x0000_s1035" type="#_x0000_t32" style="position:absolute;left:82101;top:21710;width:17225;height:42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" strokecolor="#e9550d [3204]" strokeweight="3pt">
                  <v:stroke endarrow="block" joinstyle="miter"/>
                  <o:lock v:ext="edit" shapetype="f"/>
                </v:shape>
                <v:group id="Gruppieren 16" o:spid="_x0000_s1036" style="position:absolute;top:9380;width:19005;height:12345" coordorigin=",9380" coordsize="20765,1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">
                  <v:rect id="Rechteck 48" o:spid="_x0000_s1037" style="position:absolute;top:9380;width:20574;height:1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" fillcolor="#333f50 [3208]" strokecolor="#bfbfbf [2412]" strokeweight="3pt"/>
                  <v:shapetype id="_x0000_t202" coordsize="21600,21600" o:spt="202" path="m,l,21600r21600,l21600,xe">
                    <v:stroke joinstyle="miter"/>
                    <v:path gradientshapeok="t" o:connecttype="rect"/>
                  </v:shapetype>
                  <v:shape id="Textfeld 49" o:spid="_x0000_s1038" type="#_x0000_t202" style="position:absolute;left:190;top:9475;width:20575;height:12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" filled="f" stroked="f">
                    <v:textbox inset="3mm,11.2pt,4mm,11.2pt">
                      <w:txbxContent>
                        <w:p w14:paraId="7866E579" w14:textId="77777777" w:rsidR="00B05BF0" w:rsidRPr="007851DF" w:rsidRDefault="00B05BF0" w:rsidP="00B05BF0">
                          <w:pPr>
                            <w:spacing w:after="151" w:line="216" w:lineRule="auto"/>
                            <w:ind w:left="14"/>
                            <w:jc w:val="center"/>
                            <w:rPr>
                              <w:rFonts w:asciiTheme="minorHAnsi" w:eastAsia="Calibri" w:hAnsi="Calibri"/>
                              <w:b/>
                              <w:bCs/>
                              <w:color w:val="FFFFFF" w:themeColor="background1"/>
                              <w:kern w:val="24"/>
                              <w:lang w:val="en-GB"/>
                            </w:rPr>
                          </w:pPr>
                          <w:r w:rsidRPr="007851DF">
                            <w:rPr>
                              <w:rFonts w:asciiTheme="minorHAnsi" w:eastAsia="Calibri" w:hAnsi="Calibri"/>
                              <w:b/>
                              <w:bCs/>
                              <w:color w:val="FFFFFF" w:themeColor="background1"/>
                              <w:kern w:val="24"/>
                              <w:lang w:val="en-GB"/>
                            </w:rPr>
                            <w:t>Inleiding</w:t>
                          </w:r>
                        </w:p>
                      </w:txbxContent>
                    </v:textbox>
                  </v:shape>
                </v:group>
                <v:group id="Gruppieren 17" o:spid="_x0000_s1039" style="position:absolute;left:29033;top:6953;width:22078;height:17884" coordorigin="29033,6953" coordsize="22077,1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">
                  <v:group id="Gruppieren 44" o:spid="_x0000_s1040" style="position:absolute;left:29033;top:6953;width:22078;height:17884" coordorigin="28949,6953" coordsize="24122,1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">
                    <v:rect id="Rechteck 46" o:spid="_x0000_s1041" style="position:absolute;left:30039;top:9390;width:20575;height:1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" fillcolor="#333f50 [3208]" strokecolor="#bfbfbf [2412]" strokeweight="3pt"/>
                    <v:shape id="Textfeld 47" o:spid="_x0000_s1042" type="#_x0000_t202" style="position:absolute;left:28949;top:6953;width:24123;height:17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" filled="f" stroked="f">
                      <v:textbox inset="11.2pt,11.2pt,11.2pt,11.2pt">
                        <w:txbxContent>
                          <w:p w14:paraId="1E7E5928" w14:textId="77777777" w:rsidR="00B05BF0" w:rsidRPr="00B05BF0" w:rsidRDefault="00B05BF0" w:rsidP="00B05BF0">
                            <w:pPr>
                              <w:spacing w:after="118" w:line="216" w:lineRule="auto"/>
                              <w:jc w:val="center"/>
                              <w:rPr>
                                <w:rFonts w:asciiTheme="minorHAnsi" w:eastAsia="Calibri" w:hAnsi="Calibri"/>
                                <w:color w:val="FFFFFF" w:themeColor="background1"/>
                                <w:kern w:val="24"/>
                                <w:sz w:val="20"/>
                                <w:szCs w:val="20"/>
                                <w:lang w:val="en-GB"/>
                              </w:rPr>
                            </w:pPr>
                            <w:r w:rsidRPr="00B05BF0">
                              <w:rPr>
                                <w:rFonts w:asciiTheme="minorHAnsi" w:eastAsia="Calibri" w:hAnsi="Calibri"/>
                                <w:color w:val="FFFFFF" w:themeColor="background1"/>
                                <w:kern w:val="24"/>
                                <w:sz w:val="20"/>
                                <w:szCs w:val="20"/>
                                <w:lang w:val="en-GB"/>
                              </w:rPr>
                              <w:t xml:space="preserve">Digitale </w:t>
                            </w:r>
                          </w:p>
                          <w:p w14:paraId="702F134B" w14:textId="77777777" w:rsidR="00B05BF0" w:rsidRPr="007851DF" w:rsidRDefault="00B05BF0" w:rsidP="00B05BF0">
                            <w:pPr>
                              <w:spacing w:after="118" w:line="216" w:lineRule="auto"/>
                              <w:jc w:val="center"/>
                              <w:rPr>
                                <w:rFonts w:asciiTheme="minorHAnsi" w:eastAsia="Calibri" w:hAnsi="Calibri"/>
                                <w:color w:val="FFFFFF" w:themeColor="background1"/>
                                <w:kern w:val="24"/>
                                <w:lang w:val="en-GB"/>
                              </w:rPr>
                            </w:pPr>
                            <w:r w:rsidRPr="00B05BF0">
                              <w:rPr>
                                <w:rFonts w:asciiTheme="minorHAnsi" w:eastAsia="Calibri" w:hAnsi="Calibri"/>
                                <w:color w:val="FFFFFF" w:themeColor="background1"/>
                                <w:kern w:val="24"/>
                                <w:sz w:val="20"/>
                                <w:szCs w:val="20"/>
                                <w:lang w:val="en-GB"/>
                              </w:rPr>
                              <w:t>management</w:t>
                            </w:r>
                            <w:r w:rsidRPr="007851DF">
                              <w:rPr>
                                <w:rFonts w:asciiTheme="minorHAnsi" w:eastAsia="Calibri" w:hAnsi="Calibri"/>
                                <w:color w:val="FFFFFF" w:themeColor="background1"/>
                                <w:kern w:val="24"/>
                                <w:lang w:val="en-GB"/>
                              </w:rPr>
                              <w:t xml:space="preserve"> tools</w:t>
                            </w:r>
                          </w:p>
                        </w:txbxContent>
                      </v:textbox>
                    </v:shape>
                  </v:group>
                  <v:shape id="Textfeld 45" o:spid="_x0000_s1043" type="#_x0000_t202" style="position:absolute;left:44617;top:9007;width:4044;height:10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" filled="f" stroked="f">
                    <v:textbox>
                      <w:txbxContent>
                        <w:p w14:paraId="59041430" w14:textId="77777777" w:rsidR="00B05BF0" w:rsidRDefault="00B05BF0" w:rsidP="00B05BF0">
                          <w:pPr>
                            <w:rPr>
                              <w:rFonts w:asciiTheme="minorHAnsi" w:eastAsia="Calibri" w:hAnsi="Calibri"/>
                              <w:b/>
                              <w:bCs/>
                              <w:color w:val="E9550D" w:themeColor="accent1"/>
                              <w:kern w:val="24"/>
                              <w:sz w:val="48"/>
                              <w:szCs w:val="48"/>
                            </w:rPr>
                          </w:pPr>
                          <w:r>
                            <w:rPr>
                              <w:rFonts w:asciiTheme="minorHAnsi" w:eastAsia="Calibri" w:hAnsi="Calibri"/>
                              <w:b/>
                              <w:bCs/>
                              <w:color w:val="E9550D" w:themeColor="accent1"/>
                              <w:kern w:val="24"/>
                              <w:sz w:val="48"/>
                              <w:szCs w:val="48"/>
                            </w:rPr>
                            <w:t>2</w:t>
                          </w:r>
                        </w:p>
                      </w:txbxContent>
                    </v:textbox>
                  </v:shape>
                </v:group>
                <v:group id="Gruppieren 18" o:spid="_x0000_s1044" style="position:absolute;left:58584;top:7039;width:21548;height:17229" coordorigin="58584,7039" coordsize="21548,17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">
                  <v:group id="Gruppieren 40" o:spid="_x0000_s1045" style="position:absolute;left:58584;top:7039;width:21548;height:17229" coordorigin="58452,7039" coordsize="23543,17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">
                    <v:rect id="Rechteck 42" o:spid="_x0000_s1046" style="position:absolute;left:60013;top:9380;width:20575;height:1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" fillcolor="#333f50 [3208]" strokecolor="#bfbfbf [2412]" strokeweight="3pt"/>
                    <v:shape id="Textfeld 43" o:spid="_x0000_s1047" type="#_x0000_t202" style="position:absolute;left:58452;top:7039;width:23543;height:17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" filled="f" stroked="f">
                      <v:textbox inset="11.2pt,11.2pt,11.2pt,11.2pt">
                        <w:txbxContent>
                          <w:p w14:paraId="0C875DAB" w14:textId="77777777" w:rsidR="00B05BF0" w:rsidRPr="007851DF" w:rsidRDefault="00B05BF0" w:rsidP="00B05BF0">
                            <w:pPr>
                              <w:spacing w:after="118" w:line="216" w:lineRule="auto"/>
                              <w:jc w:val="center"/>
                              <w:rPr>
                                <w:rFonts w:asciiTheme="minorHAnsi" w:eastAsia="Calibri" w:hAnsi="Calibri"/>
                                <w:color w:val="FFFFFF" w:themeColor="background1"/>
                                <w:kern w:val="24"/>
                                <w:lang w:val="en-GB"/>
                              </w:rPr>
                            </w:pPr>
                            <w:r w:rsidRPr="007851DF">
                              <w:rPr>
                                <w:rFonts w:asciiTheme="minorHAnsi" w:eastAsia="Calibri" w:hAnsi="Calibri"/>
                                <w:color w:val="FFFFFF" w:themeColor="background1"/>
                                <w:kern w:val="24"/>
                                <w:lang w:val="en-GB"/>
                              </w:rPr>
                              <w:t>Organisatie</w:t>
                            </w:r>
                            <w:r>
                              <w:rPr>
                                <w:rFonts w:eastAsia="Calibri" w:hAnsi="Calibri"/>
                                <w:color w:val="FFFFFF" w:themeColor="background1"/>
                                <w:kern w:val="24"/>
                                <w:lang w:val="en-GB"/>
                              </w:rPr>
                              <w:t>-</w:t>
                            </w:r>
                            <w:r w:rsidRPr="007851DF">
                              <w:rPr>
                                <w:rFonts w:asciiTheme="minorHAnsi" w:eastAsia="Calibri" w:hAnsi="Calibri"/>
                                <w:color w:val="FFFFFF" w:themeColor="background1"/>
                                <w:kern w:val="24"/>
                                <w:lang w:val="en-GB"/>
                              </w:rPr>
                              <w:t>ontwikkeling &amp; Support</w:t>
                            </w:r>
                          </w:p>
                        </w:txbxContent>
                      </v:textbox>
                    </v:shape>
                  </v:group>
                  <v:shape id="Textfeld 41" o:spid="_x0000_s1048" type="#_x0000_t202" style="position:absolute;left:74704;top:8792;width:4056;height:10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" filled="f" stroked="f">
                    <v:textbox>
                      <w:txbxContent>
                        <w:p w14:paraId="40210FA2" w14:textId="77777777" w:rsidR="00B05BF0" w:rsidRDefault="00B05BF0" w:rsidP="00B05BF0">
                          <w:pPr>
                            <w:rPr>
                              <w:rFonts w:asciiTheme="minorHAnsi" w:eastAsia="Calibri" w:hAnsi="Calibri"/>
                              <w:b/>
                              <w:bCs/>
                              <w:color w:val="E9550D" w:themeColor="accent1"/>
                              <w:kern w:val="24"/>
                              <w:sz w:val="48"/>
                              <w:szCs w:val="48"/>
                            </w:rPr>
                          </w:pPr>
                          <w:r>
                            <w:rPr>
                              <w:rFonts w:asciiTheme="minorHAnsi" w:eastAsia="Calibri" w:hAnsi="Calibri"/>
                              <w:b/>
                              <w:bCs/>
                              <w:color w:val="E9550D" w:themeColor="accent1"/>
                              <w:kern w:val="24"/>
                              <w:sz w:val="48"/>
                              <w:szCs w:val="48"/>
                            </w:rPr>
                            <w:t>4</w:t>
                          </w:r>
                        </w:p>
                      </w:txbxContent>
                    </v:textbox>
                  </v:shape>
                </v:group>
                <v:group id="Gruppieren 19" o:spid="_x0000_s1049" style="position:absolute;left:89911;top:7039;width:19007;height:17229" coordorigin="89911,7039" coordsize="20767,17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">
                  <v:rect id="Rechteck 38" o:spid="_x0000_s1050" style="position:absolute;left:89911;top:9365;width:20575;height:1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" fillcolor="#333f50 [3208]" strokecolor="#bfbfbf [2412]" strokeweight="3pt"/>
                  <v:shape id="Textfeld 39" o:spid="_x0000_s1051" type="#_x0000_t202" style="position:absolute;left:90103;top:7039;width:20575;height:17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" filled="f" stroked="f">
                    <v:textbox inset="11.2pt,11.2pt,11.2pt,11.2pt">
                      <w:txbxContent>
                        <w:p w14:paraId="4F61A1A0" w14:textId="77777777" w:rsidR="00B05BF0" w:rsidRPr="007851DF" w:rsidRDefault="00B05BF0" w:rsidP="00B05BF0">
                          <w:pPr>
                            <w:spacing w:after="151" w:line="216" w:lineRule="auto"/>
                            <w:jc w:val="center"/>
                            <w:rPr>
                              <w:rFonts w:eastAsia="Calibri" w:hAnsi="Calibri"/>
                              <w:b/>
                              <w:bCs/>
                              <w:color w:val="FFFFFF" w:themeColor="background1"/>
                              <w:kern w:val="24"/>
                              <w:lang w:val="en-GB"/>
                            </w:rPr>
                          </w:pPr>
                          <w:r w:rsidRPr="007851DF">
                            <w:rPr>
                              <w:rFonts w:asciiTheme="minorHAnsi" w:eastAsia="Calibri" w:hAnsi="Calibri"/>
                              <w:b/>
                              <w:bCs/>
                              <w:color w:val="FFFFFF" w:themeColor="background1"/>
                              <w:kern w:val="24"/>
                              <w:lang w:val="en-GB"/>
                            </w:rPr>
                            <w:t>Eind</w:t>
                          </w:r>
                        </w:p>
                        <w:p w14:paraId="6F8266EA" w14:textId="77777777" w:rsidR="00B05BF0" w:rsidRPr="007851DF" w:rsidRDefault="00B05BF0" w:rsidP="00B05BF0">
                          <w:pPr>
                            <w:spacing w:after="151" w:line="216" w:lineRule="auto"/>
                            <w:jc w:val="center"/>
                            <w:rPr>
                              <w:rFonts w:asciiTheme="minorHAnsi" w:eastAsia="Calibri" w:hAnsi="Calibri"/>
                              <w:b/>
                              <w:bCs/>
                              <w:color w:val="FFFFFF" w:themeColor="background1"/>
                              <w:kern w:val="24"/>
                              <w:lang w:val="en-GB"/>
                            </w:rPr>
                          </w:pPr>
                          <w:r w:rsidRPr="007851DF">
                            <w:rPr>
                              <w:rFonts w:asciiTheme="minorHAnsi" w:eastAsia="Calibri" w:hAnsi="Calibri"/>
                              <w:b/>
                              <w:bCs/>
                              <w:color w:val="FFFFFF" w:themeColor="background1"/>
                              <w:kern w:val="24"/>
                              <w:lang w:val="en-GB"/>
                            </w:rPr>
                            <w:t>reflectie</w:t>
                          </w:r>
                        </w:p>
                      </w:txbxContent>
                    </v:textbox>
                  </v:shape>
                </v:group>
                <v:group id="Gruppieren 20" o:spid="_x0000_s1052" style="position:absolute;left:13065;top:26247;width:20024;height:15719" coordorigin="13065,26247" coordsize="20023,1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">
                  <v:group id="Gruppieren 34" o:spid="_x0000_s1053" style="position:absolute;left:13065;top:26247;width:19781;height:15719" coordorigin="12977,26247" coordsize="21612,1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">
                    <v:rect id="Rechteck 36" o:spid="_x0000_s1054" style="position:absolute;left:12977;top:26247;width:21613;height:15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" fillcolor="#333f50 [3208]" strokecolor="#bfbfbf [2412]" strokeweight="3pt"/>
                    <v:shape id="Textfeld 37" o:spid="_x0000_s1055" type="#_x0000_t202" style="position:absolute;left:14015;top:26578;width:20575;height:13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" filled="f" stroked="f">
                      <v:textbox inset="11.2pt,11.2pt,11.2pt,11.2pt">
                        <w:txbxContent>
                          <w:p w14:paraId="78B31F82" w14:textId="77777777" w:rsidR="00B05BF0" w:rsidRPr="007851DF" w:rsidRDefault="00B05BF0" w:rsidP="00B05BF0">
                            <w:pPr>
                              <w:spacing w:after="118" w:line="216" w:lineRule="auto"/>
                              <w:jc w:val="center"/>
                              <w:rPr>
                                <w:rFonts w:asciiTheme="minorHAnsi" w:eastAsia="Calibri" w:hAnsi="Calibri"/>
                                <w:color w:val="FFFFFF" w:themeColor="background1"/>
                                <w:kern w:val="24"/>
                                <w:lang w:val="en-GB"/>
                              </w:rPr>
                            </w:pPr>
                            <w:r w:rsidRPr="007851DF">
                              <w:rPr>
                                <w:rFonts w:asciiTheme="minorHAnsi" w:eastAsia="Calibri" w:hAnsi="Calibri"/>
                                <w:color w:val="FFFFFF" w:themeColor="background1"/>
                                <w:kern w:val="24"/>
                                <w:lang w:val="en-GB"/>
                              </w:rPr>
                              <w:t>Digitaal leiderschap</w:t>
                            </w:r>
                          </w:p>
                        </w:txbxContent>
                      </v:textbox>
                    </v:shape>
                  </v:group>
                  <v:shape id="Textfeld 35" o:spid="_x0000_s1056" type="#_x0000_t202" style="position:absolute;left:29033;top:26247;width:4056;height:10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" filled="f" stroked="f">
                    <v:textbox>
                      <w:txbxContent>
                        <w:p w14:paraId="0ACCABDA" w14:textId="77777777" w:rsidR="00B05BF0" w:rsidRDefault="00B05BF0" w:rsidP="00B05BF0">
                          <w:pPr>
                            <w:rPr>
                              <w:rFonts w:asciiTheme="minorHAnsi" w:eastAsia="Calibri" w:hAnsi="Calibri"/>
                              <w:b/>
                              <w:bCs/>
                              <w:color w:val="E9550D" w:themeColor="accent1"/>
                              <w:kern w:val="24"/>
                              <w:sz w:val="48"/>
                              <w:szCs w:val="48"/>
                            </w:rPr>
                          </w:pPr>
                          <w:r>
                            <w:rPr>
                              <w:rFonts w:asciiTheme="minorHAnsi" w:eastAsia="Calibri" w:hAnsi="Calibri"/>
                              <w:b/>
                              <w:bCs/>
                              <w:color w:val="E9550D" w:themeColor="accent1"/>
                              <w:kern w:val="24"/>
                              <w:sz w:val="48"/>
                              <w:szCs w:val="48"/>
                            </w:rPr>
                            <w:t>1</w:t>
                          </w:r>
                        </w:p>
                      </w:txbxContent>
                    </v:textbox>
                  </v:shape>
                </v:group>
                <v:group id="Gruppieren 21" o:spid="_x0000_s1057" style="position:absolute;left:44071;top:25986;width:20889;height:15980" coordorigin="44071,25986" coordsize="20889,1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">
                  <v:group id="Gruppieren 30" o:spid="_x0000_s1058" style="position:absolute;left:44071;top:26405;width:20889;height:15561" coordorigin="44071,26405" coordsize="22823,1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">
                    <v:rect id="Rechteck 32" o:spid="_x0000_s1059" style="position:absolute;left:44071;top:26405;width:20575;height:1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" fillcolor="#333f50 [3208]" strokecolor="#bfbfbf [2412]" strokeweight="3pt"/>
                    <v:shape id="Textfeld 33" o:spid="_x0000_s1060" type="#_x0000_t202" style="position:absolute;left:44212;top:26704;width:22682;height:15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" filled="f" stroked="f">
                      <v:textbox inset="11.2pt,11.2pt,11.2pt,11.2pt">
                        <w:txbxContent>
                          <w:p w14:paraId="68E973C7" w14:textId="77777777" w:rsidR="00B05BF0" w:rsidRPr="007851DF" w:rsidRDefault="00B05BF0" w:rsidP="00B05BF0">
                            <w:pPr>
                              <w:spacing w:after="118" w:line="216" w:lineRule="auto"/>
                              <w:jc w:val="center"/>
                              <w:rPr>
                                <w:rFonts w:asciiTheme="minorHAnsi" w:eastAsia="Calibri" w:hAnsi="Calibri"/>
                                <w:color w:val="FFFFFF" w:themeColor="background1"/>
                                <w:kern w:val="24"/>
                                <w:lang w:val="en-GB"/>
                              </w:rPr>
                            </w:pPr>
                            <w:r w:rsidRPr="007851DF">
                              <w:rPr>
                                <w:rFonts w:asciiTheme="minorHAnsi" w:eastAsia="Calibri" w:hAnsi="Calibri"/>
                                <w:color w:val="FFFFFF" w:themeColor="background1"/>
                                <w:kern w:val="24"/>
                                <w:lang w:val="en-GB"/>
                              </w:rPr>
                              <w:t>Empoweren van vrouwen</w:t>
                            </w:r>
                          </w:p>
                        </w:txbxContent>
                      </v:textbox>
                    </v:shape>
                  </v:group>
                  <v:shape id="Textfeld 31" o:spid="_x0000_s1061" type="#_x0000_t202" style="position:absolute;left:58584;top:25986;width:4056;height:10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" filled="f" stroked="f">
                    <v:textbox>
                      <w:txbxContent>
                        <w:p w14:paraId="5F0B923A" w14:textId="77777777" w:rsidR="00B05BF0" w:rsidRDefault="00B05BF0" w:rsidP="00B05BF0">
                          <w:pPr>
                            <w:rPr>
                              <w:rFonts w:asciiTheme="minorHAnsi" w:eastAsia="Calibri" w:hAnsi="Calibri"/>
                              <w:b/>
                              <w:bCs/>
                              <w:color w:val="E9550D" w:themeColor="accent1"/>
                              <w:kern w:val="24"/>
                              <w:sz w:val="48"/>
                              <w:szCs w:val="48"/>
                            </w:rPr>
                          </w:pPr>
                          <w:r>
                            <w:rPr>
                              <w:rFonts w:asciiTheme="minorHAnsi" w:eastAsia="Calibri" w:hAnsi="Calibri"/>
                              <w:b/>
                              <w:bCs/>
                              <w:color w:val="E9550D" w:themeColor="accent1"/>
                              <w:kern w:val="24"/>
                              <w:sz w:val="48"/>
                              <w:szCs w:val="48"/>
                            </w:rPr>
                            <w:t>3</w:t>
                          </w:r>
                        </w:p>
                      </w:txbxContent>
                    </v:textbox>
                  </v:shape>
                </v:group>
                <v:group id="Gruppieren 22" o:spid="_x0000_s1062" style="position:absolute;left:70302;top:25986;width:23597;height:13940" coordorigin="70302,25986" coordsize="23596,1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">
                  <v:group id="Gruppieren 26" o:spid="_x0000_s1063" style="position:absolute;left:70302;top:25986;width:23597;height:13940" coordorigin="69972,25986" coordsize="25781,1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">
                    <v:rect id="Rechteck 28" o:spid="_x0000_s1064" style="position:absolute;left:73870;top:26515;width:20575;height:1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" fillcolor="#333f50 [3208]" strokecolor="#bfbfbf [2412]" strokeweight="3pt"/>
                    <v:shape id="Textfeld 29" o:spid="_x0000_s1065" type="#_x0000_t202" style="position:absolute;left:69972;top:25986;width:25782;height:13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" filled="f" stroked="f">
                      <v:textbox inset="11.2pt,11.2pt,11.2pt,11.2pt">
                        <w:txbxContent>
                          <w:p w14:paraId="59F59B5A" w14:textId="77777777" w:rsidR="00B05BF0" w:rsidRPr="007851DF" w:rsidRDefault="00B05BF0" w:rsidP="00B05BF0">
                            <w:pPr>
                              <w:spacing w:after="118" w:line="216" w:lineRule="auto"/>
                              <w:jc w:val="center"/>
                              <w:rPr>
                                <w:rFonts w:asciiTheme="minorHAnsi" w:eastAsia="Calibri" w:hAnsi="Calibri"/>
                                <w:color w:val="FFFFFF" w:themeColor="background1"/>
                                <w:kern w:val="24"/>
                                <w:lang w:val="en-GB"/>
                              </w:rPr>
                            </w:pPr>
                            <w:r w:rsidRPr="007851DF">
                              <w:rPr>
                                <w:rFonts w:asciiTheme="minorHAnsi" w:eastAsia="Calibri" w:hAnsi="Calibri"/>
                                <w:color w:val="FFFFFF" w:themeColor="background1"/>
                                <w:kern w:val="24"/>
                                <w:lang w:val="en-GB"/>
                              </w:rPr>
                              <w:t>Professionele begeleiding</w:t>
                            </w:r>
                          </w:p>
                        </w:txbxContent>
                      </v:textbox>
                    </v:shape>
                  </v:group>
                  <v:shape id="Textfeld 27" o:spid="_x0000_s1066" type="#_x0000_t202" style="position:absolute;left:88656;top:26233;width:3908;height:7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" filled="f" stroked="f">
                    <v:textbox>
                      <w:txbxContent>
                        <w:p w14:paraId="3E55B532" w14:textId="77777777" w:rsidR="00B05BF0" w:rsidRDefault="00B05BF0" w:rsidP="00B05BF0">
                          <w:pPr>
                            <w:rPr>
                              <w:rFonts w:asciiTheme="minorHAnsi" w:eastAsia="Calibri" w:hAnsi="Calibri"/>
                              <w:b/>
                              <w:bCs/>
                              <w:color w:val="E9550D" w:themeColor="accent1"/>
                              <w:kern w:val="24"/>
                              <w:sz w:val="48"/>
                              <w:szCs w:val="48"/>
                            </w:rPr>
                          </w:pPr>
                          <w:r>
                            <w:rPr>
                              <w:rFonts w:asciiTheme="minorHAnsi" w:eastAsia="Calibri" w:hAnsi="Calibri"/>
                              <w:b/>
                              <w:bCs/>
                              <w:color w:val="E9550D" w:themeColor="accent1"/>
                              <w:kern w:val="24"/>
                              <w:sz w:val="48"/>
                              <w:szCs w:val="48"/>
                            </w:rPr>
                            <w:t>5</w:t>
                          </w:r>
                        </w:p>
                      </w:txbxContent>
                    </v:textbox>
                  </v:shape>
                </v:group>
                <v:shape id="Textfeld 23" o:spid="_x0000_s1067" type="#_x0000_t202" style="position:absolute;left:11864;top:40440;width:18837;height:1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" filled="f" stroked="f">
                  <v:textbox>
                    <w:txbxContent>
                      <w:p w14:paraId="79150F69" w14:textId="77777777" w:rsidR="00B05BF0" w:rsidRDefault="00B05BF0" w:rsidP="00B05BF0">
                        <w:pPr>
                          <w:jc w:val="center"/>
                          <w:rPr>
                            <w:rFonts w:asciiTheme="minorHAnsi" w:eastAsia="Calibri" w:hAnsi="Calibri"/>
                            <w:b/>
                            <w:bCs/>
                            <w:color w:val="000000" w:themeColor="text1"/>
                            <w:kern w:val="24"/>
                          </w:rPr>
                        </w:pPr>
                        <w:r w:rsidRPr="007851DF">
                          <w:rPr>
                            <w:rFonts w:asciiTheme="minorHAnsi" w:eastAsia="Calibri" w:hAnsi="Calibri"/>
                            <w:b/>
                            <w:bCs/>
                            <w:color w:val="000000" w:themeColor="text1"/>
                            <w:kern w:val="24"/>
                          </w:rPr>
                          <w:t xml:space="preserve">DIGITAAL </w:t>
                        </w:r>
                      </w:p>
                      <w:p w14:paraId="37FD1D97" w14:textId="77777777" w:rsidR="00B05BF0" w:rsidRPr="007851DF" w:rsidRDefault="00B05BF0" w:rsidP="00B05BF0">
                        <w:pPr>
                          <w:jc w:val="center"/>
                          <w:rPr>
                            <w:rFonts w:asciiTheme="minorHAnsi" w:eastAsia="Calibri" w:hAnsi="Calibri"/>
                            <w:b/>
                            <w:bCs/>
                            <w:color w:val="000000" w:themeColor="text1"/>
                            <w:kern w:val="24"/>
                          </w:rPr>
                        </w:pPr>
                        <w:r w:rsidRPr="007851DF">
                          <w:rPr>
                            <w:rFonts w:asciiTheme="minorHAnsi" w:eastAsia="Calibri" w:hAnsi="Calibri"/>
                            <w:b/>
                            <w:bCs/>
                            <w:color w:val="000000" w:themeColor="text1"/>
                            <w:kern w:val="24"/>
                          </w:rPr>
                          <w:t>LEIDERSCHAP</w:t>
                        </w:r>
                      </w:p>
                    </w:txbxContent>
                  </v:textbox>
                </v:shape>
                <v:shape id="Textfeld 24" o:spid="_x0000_s1068" type="#_x0000_t202" style="position:absolute;left:40767;top:40518;width:18837;height:9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" filled="f" stroked="f">
                  <v:textbox>
                    <w:txbxContent>
                      <w:p w14:paraId="0464F9CF" w14:textId="77777777" w:rsidR="00B05BF0" w:rsidRPr="007851DF" w:rsidRDefault="00B05BF0" w:rsidP="00B05BF0">
                        <w:pPr>
                          <w:jc w:val="center"/>
                          <w:rPr>
                            <w:rFonts w:asciiTheme="minorHAnsi" w:eastAsia="Calibri" w:hAnsi="Calibri"/>
                            <w:b/>
                            <w:bCs/>
                            <w:color w:val="000000" w:themeColor="text1"/>
                            <w:kern w:val="24"/>
                          </w:rPr>
                        </w:pPr>
                        <w:r w:rsidRPr="007851DF">
                          <w:rPr>
                            <w:rFonts w:asciiTheme="minorHAnsi" w:eastAsia="Calibri" w:hAnsi="Calibri"/>
                            <w:b/>
                            <w:bCs/>
                            <w:color w:val="000000" w:themeColor="text1"/>
                            <w:kern w:val="24"/>
                          </w:rPr>
                          <w:t>VROUWELIJK LEIDERSCHAP</w:t>
                        </w:r>
                      </w:p>
                    </w:txbxContent>
                  </v:textbox>
                </v:shape>
                <v:shape id="Textfeld 25" o:spid="_x0000_s1069" type="#_x0000_t202" style="position:absolute;left:69793;top:40352;width:18836;height:1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" filled="f" stroked="f">
                  <v:textbox>
                    <w:txbxContent>
                      <w:p w14:paraId="30D02668" w14:textId="77777777" w:rsidR="00B05BF0" w:rsidRPr="007851DF" w:rsidRDefault="00B05BF0" w:rsidP="00B05BF0">
                        <w:pPr>
                          <w:jc w:val="center"/>
                          <w:rPr>
                            <w:rFonts w:asciiTheme="minorHAnsi" w:eastAsia="Calibri" w:hAnsi="Calibri"/>
                            <w:b/>
                            <w:bCs/>
                            <w:color w:val="000000" w:themeColor="text1"/>
                            <w:kern w:val="24"/>
                          </w:rPr>
                        </w:pPr>
                        <w:r>
                          <w:rPr>
                            <w:rFonts w:eastAsia="Calibri" w:hAnsi="Calibri"/>
                            <w:b/>
                            <w:bCs/>
                            <w:color w:val="000000" w:themeColor="text1"/>
                            <w:kern w:val="24"/>
                          </w:rPr>
                          <w:t>CONCLUSIE</w:t>
                        </w:r>
                      </w:p>
                      <w:p w14:paraId="3C5E4411" w14:textId="77777777" w:rsidR="00B05BF0" w:rsidRPr="007851DF" w:rsidRDefault="00B05BF0" w:rsidP="00B05BF0">
                        <w:pPr>
                          <w:jc w:val="center"/>
                          <w:rPr>
                            <w:rFonts w:asciiTheme="minorHAnsi" w:eastAsia="Calibri" w:hAnsi="Calibri"/>
                            <w:b/>
                            <w:bCs/>
                            <w:color w:val="000000" w:themeColor="text1"/>
                            <w:kern w:val="24"/>
                          </w:rPr>
                        </w:pPr>
                        <w:r>
                          <w:rPr>
                            <w:rFonts w:eastAsia="Calibri" w:hAnsi="Calibri"/>
                            <w:b/>
                            <w:bCs/>
                            <w:color w:val="000000" w:themeColor="text1"/>
                            <w:kern w:val="24"/>
                          </w:rPr>
                          <w:t>AANPAK</w:t>
                        </w:r>
                      </w:p>
                    </w:txbxContent>
                  </v:textbox>
                </v:shape>
              </v:group>
            </w:pict>
          </mc:Fallback>
        </mc:AlternateContent>
      </w:r>
      <w:r w:rsidR="00F90ADB" w:rsidRPr="00F90ADB">
        <w:rPr>
          <w:lang w:val="nl-NL"/>
        </w:rPr>
        <w:t>Op basis van de presentatie van de uitdagende situatie voor vrouwen in managementposities en de behoeften die zowel aan de kant van het advies (HR-professionals en loopbaanbegeleiders) als aan de kant van het advies (vrouwen in managementposities) naar voren kwamen, hebben we ons curriculum opgesteld dat in wezen is gebaseerd op drie kernelementen in opeenvolgende volgorde. In een eerste stap worden vrouwen in leidinggevende posities verder gestimuleerd en wordt een raakvlak met digitalisering en digitale transformatie uitgelegd. De specifieke empowerment van vrouwen met betrekking tot de bovengenoemde uitdagingen vindt daarna plaats. Het programma wordt afgesloten met een presentatie van concrete professionele en moderne consultingbenaderingen die digitaal leiderschap en empowerment van vrouwen optimaal combineren.</w:t>
      </w:r>
    </w:p>
    <w:p w14:paraId="4D78163E" w14:textId="6CB5342E" w:rsidR="00B05BF0" w:rsidRDefault="00B05BF0" w:rsidP="00E85500">
      <w:pPr>
        <w:pStyle w:val="DIGText"/>
        <w:rPr>
          <w:lang w:val="nl-NL"/>
        </w:rPr>
      </w:pPr>
    </w:p>
    <w:p w14:paraId="1FCBC98E" w14:textId="7396ABED" w:rsidR="00B05BF0" w:rsidRDefault="00B05BF0" w:rsidP="00E85500">
      <w:pPr>
        <w:pStyle w:val="DIGText"/>
        <w:rPr>
          <w:lang w:val="nl-NL"/>
        </w:rPr>
      </w:pPr>
    </w:p>
    <w:p w14:paraId="1DDAAAA5" w14:textId="1EFF6FFC" w:rsidR="00E85500" w:rsidRPr="00F90ADB" w:rsidRDefault="00E85500" w:rsidP="00E85500">
      <w:pPr>
        <w:pStyle w:val="DIGText"/>
        <w:rPr>
          <w:lang w:val="nl-NL"/>
        </w:rPr>
      </w:pPr>
    </w:p>
    <w:p w14:paraId="5CA613B4" w14:textId="77777777" w:rsidR="00B05BF0" w:rsidRPr="00E76AD0" w:rsidRDefault="00B05BF0" w:rsidP="005608BA">
      <w:pPr>
        <w:pStyle w:val="DIGText"/>
        <w:rPr>
          <w:lang w:val="nl-NL"/>
        </w:rPr>
      </w:pPr>
    </w:p>
    <w:p w14:paraId="6A5F2EB0" w14:textId="77777777" w:rsidR="00B05BF0" w:rsidRPr="00E76AD0" w:rsidRDefault="00B05BF0" w:rsidP="005608BA">
      <w:pPr>
        <w:pStyle w:val="DIGText"/>
        <w:rPr>
          <w:lang w:val="nl-NL"/>
        </w:rPr>
      </w:pPr>
    </w:p>
    <w:p w14:paraId="6A740A37" w14:textId="77777777" w:rsidR="00B05BF0" w:rsidRPr="00E76AD0" w:rsidRDefault="00B05BF0" w:rsidP="005608BA">
      <w:pPr>
        <w:pStyle w:val="DIGText"/>
        <w:rPr>
          <w:lang w:val="nl-NL"/>
        </w:rPr>
      </w:pPr>
    </w:p>
    <w:p w14:paraId="4E74C8A5" w14:textId="77777777" w:rsidR="00B05BF0" w:rsidRPr="00E76AD0" w:rsidRDefault="00B05BF0" w:rsidP="005608BA">
      <w:pPr>
        <w:pStyle w:val="DIGText"/>
        <w:rPr>
          <w:lang w:val="nl-NL"/>
        </w:rPr>
      </w:pPr>
    </w:p>
    <w:p w14:paraId="74E9B7DD" w14:textId="00B8D94B" w:rsidR="006612F1" w:rsidRPr="005608BA" w:rsidRDefault="00B13277" w:rsidP="005608BA">
      <w:pPr>
        <w:pStyle w:val="DIGText"/>
        <w:rPr>
          <w:i/>
          <w:iCs/>
        </w:rPr>
      </w:pPr>
      <w:r>
        <w:t>Figure 1: DIGIGEN Approach</w:t>
      </w:r>
      <w:r w:rsidR="005608BA">
        <w:t xml:space="preserve">; </w:t>
      </w:r>
      <w:r w:rsidRPr="005608BA">
        <w:rPr>
          <w:i/>
          <w:iCs/>
        </w:rPr>
        <w:t>Source: own illustration</w:t>
      </w:r>
    </w:p>
    <w:p w14:paraId="1A200285" w14:textId="700CB6C3" w:rsidR="002A0264" w:rsidRPr="001047AB" w:rsidRDefault="001047AB" w:rsidP="00AD061D">
      <w:pPr>
        <w:pStyle w:val="DIGText"/>
        <w:rPr>
          <w:lang w:val="nl-NL"/>
        </w:rPr>
      </w:pPr>
      <w:r w:rsidRPr="001047AB">
        <w:rPr>
          <w:lang w:val="nl-NL"/>
        </w:rPr>
        <w:t>De specifieke empowerment van vrouwen in het kader van ons opschalingsprogramma is zo ontworpen dat het niet concurreert met het loopbaansucces van andere geslachten, maar toegevoegde waarde moet creëren voor de nationale economie, specifiek voor de arbeidsmarkt. Bovendien weten we dat genderdiversiteit slechts een van de vele verschijningsvormen is van het complexe begrip diversiteit. We zijn ons ook fundamenteel bewust van een gelaagd diversiteitsmodel met meerdere onderlinge afhankelijkheden tussen de diversiteitsfactoren. Dit omvat ook mogelijke interacties tussen verschillende diversiteitsdimensies (zie Figuur 2), die ook lagen genoemd kunnen worden. Toch kan dit nauwelijks holistisch worden geoperationaliseerd in een opschalingsprogramma.</w:t>
      </w:r>
    </w:p>
    <w:p w14:paraId="727B75EA" w14:textId="582446BA" w:rsidR="002A0264" w:rsidRDefault="00051366" w:rsidP="00612273">
      <w:pPr>
        <w:pStyle w:val="DIGText"/>
        <w:spacing w:after="0" w:line="240" w:lineRule="auto"/>
        <w:jc w:val="center"/>
      </w:pPr>
      <w:r w:rsidRPr="00B13277">
        <w:rPr>
          <w:noProof/>
          <w:lang w:val="de-DE"/>
        </w:rPr>
        <w:lastRenderedPageBreak/>
        <w:drawing>
          <wp:inline distT="0" distB="0" distL="0" distR="0" wp14:anchorId="777BDDF3" wp14:editId="082D32DC">
            <wp:extent cx="2764264" cy="2660904"/>
            <wp:effectExtent l="0" t="0" r="4445" b="6350"/>
            <wp:docPr id="117" name="Grafik 116" descr="Ein Bild, das Text, Kreis, Diagramm, Screenshot enthält.&#10;&#10;Automatisch generierte Beschreibung">
              <a:extLst xmlns:a="http://schemas.openxmlformats.org/drawingml/2006/main">
                <a:ext uri="{FF2B5EF4-FFF2-40B4-BE49-F238E27FC236}">
                  <a16:creationId xmlns:a16="http://schemas.microsoft.com/office/drawing/2014/main" id="{500E651C-2E62-27C1-BCAA-F95B0D2416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Grafik 116" descr="Ein Bild, das Text, Kreis, Diagramm, Screenshot enthält.&#10;&#10;Automatisch generierte Beschreibung">
                      <a:extLst>
                        <a:ext uri="{FF2B5EF4-FFF2-40B4-BE49-F238E27FC236}">
                          <a16:creationId xmlns:a16="http://schemas.microsoft.com/office/drawing/2014/main" id="{500E651C-2E62-27C1-BCAA-F95B0D24162F}"/>
                        </a:ext>
                      </a:extLst>
                    </pic:cNvPr>
                    <pic:cNvPicPr>
                      <a:picLocks noChangeAspect="1"/>
                    </pic:cNvPicPr>
                  </pic:nvPicPr>
                  <pic:blipFill>
                    <a:blip r:embed="rId11"/>
                    <a:stretch>
                      <a:fillRect/>
                    </a:stretch>
                  </pic:blipFill>
                  <pic:spPr>
                    <a:xfrm>
                      <a:off x="0" y="0"/>
                      <a:ext cx="2764264" cy="2660904"/>
                    </a:xfrm>
                    <a:prstGeom prst="rect">
                      <a:avLst/>
                    </a:prstGeom>
                  </pic:spPr>
                </pic:pic>
              </a:graphicData>
            </a:graphic>
          </wp:inline>
        </w:drawing>
      </w:r>
    </w:p>
    <w:p w14:paraId="6F08CD6B" w14:textId="52DC0773" w:rsidR="00A75B9D" w:rsidRPr="005608BA" w:rsidRDefault="005608BA" w:rsidP="00612273">
      <w:pPr>
        <w:pStyle w:val="DIGText"/>
        <w:jc w:val="center"/>
        <w:rPr>
          <w:i/>
          <w:iCs/>
          <w:lang w:val="en-US"/>
        </w:rPr>
      </w:pPr>
      <w:r w:rsidRPr="00043372">
        <w:rPr>
          <w:lang w:val="fr-FR"/>
        </w:rPr>
        <w:t xml:space="preserve">Figure </w:t>
      </w:r>
      <w:proofErr w:type="gramStart"/>
      <w:r w:rsidRPr="00043372">
        <w:rPr>
          <w:lang w:val="fr-FR"/>
        </w:rPr>
        <w:t>2:</w:t>
      </w:r>
      <w:proofErr w:type="gramEnd"/>
      <w:r w:rsidRPr="00043372">
        <w:rPr>
          <w:lang w:val="fr-FR"/>
        </w:rPr>
        <w:t xml:space="preserve"> Diversity Dimensions; </w:t>
      </w:r>
      <w:r w:rsidR="00B13277" w:rsidRPr="00043372">
        <w:rPr>
          <w:i/>
          <w:iCs/>
          <w:lang w:val="fr-FR"/>
        </w:rPr>
        <w:t xml:space="preserve">Source: </w:t>
      </w:r>
      <w:proofErr w:type="spellStart"/>
      <w:r w:rsidR="00A75B9D" w:rsidRPr="00043372">
        <w:rPr>
          <w:i/>
          <w:iCs/>
          <w:lang w:val="fr-FR"/>
        </w:rPr>
        <w:t>Gardenswartz</w:t>
      </w:r>
      <w:proofErr w:type="spellEnd"/>
      <w:r w:rsidR="00A75B9D" w:rsidRPr="00043372">
        <w:rPr>
          <w:i/>
          <w:iCs/>
          <w:lang w:val="fr-FR"/>
        </w:rPr>
        <w:t xml:space="preserve"> et al. </w:t>
      </w:r>
      <w:r w:rsidR="00A75B9D" w:rsidRPr="005608BA">
        <w:rPr>
          <w:i/>
          <w:iCs/>
          <w:lang w:val="en-US"/>
        </w:rPr>
        <w:t>(2003), p. 33.</w:t>
      </w:r>
    </w:p>
    <w:p w14:paraId="640A1905" w14:textId="535E220F" w:rsidR="006D6A4D" w:rsidRDefault="008804E7" w:rsidP="00967F2C">
      <w:pPr>
        <w:pStyle w:val="DIG1"/>
        <w:ind w:left="567" w:hanging="567"/>
        <w:rPr>
          <w:lang w:val="en-GB"/>
        </w:rPr>
      </w:pPr>
      <w:bookmarkStart w:id="4" w:name="_Toc160444357"/>
      <w:r>
        <w:rPr>
          <w:lang w:val="en-GB"/>
        </w:rPr>
        <w:t>Resultaten van het programma</w:t>
      </w:r>
      <w:bookmarkEnd w:id="4"/>
    </w:p>
    <w:p w14:paraId="1A2C5251" w14:textId="77777777" w:rsidR="001047AB" w:rsidRPr="00933DBD" w:rsidRDefault="001047AB" w:rsidP="00B92D47">
      <w:pPr>
        <w:pStyle w:val="DIGText"/>
        <w:rPr>
          <w:lang w:val="nl-NL"/>
        </w:rPr>
      </w:pPr>
      <w:r w:rsidRPr="00933DBD">
        <w:rPr>
          <w:lang w:val="nl-NL"/>
        </w:rPr>
        <w:t xml:space="preserve">Ons programma is erop gericht vrouwen in managementfuncties nog beter voor te bereiden op de uitdagingen van een snel veranderend werkleven. Deze veranderingen uiten zich concreet in digitalisering en transformatie als Nieuw Werk. Ook moeten vrouwen beslissingen nemen tegen de achtergrond van een omgeving die steeds vluchtiger, onzekerder en complexer wordt en gekenmerkt wordt door ambiguïteit (VUCA-Framework). Ons programma voorziet vrouwen van vaardigheden en competenties om hen te helpen nadelen (bijv. Gender Digital Gap) in hun professionele loopbaan te voorkomen. </w:t>
      </w:r>
    </w:p>
    <w:p w14:paraId="328371E9" w14:textId="77777777" w:rsidR="001047AB" w:rsidRPr="00933DBD" w:rsidRDefault="001047AB" w:rsidP="00B92D47">
      <w:pPr>
        <w:pStyle w:val="DIGText"/>
        <w:rPr>
          <w:rFonts w:eastAsiaTheme="majorEastAsia" w:cstheme="majorBidi"/>
          <w:b/>
          <w:caps/>
          <w:color w:val="E9550D"/>
          <w:sz w:val="36"/>
          <w:szCs w:val="32"/>
          <w:lang w:val="nl-NL"/>
        </w:rPr>
      </w:pPr>
      <w:r w:rsidRPr="00933DBD">
        <w:rPr>
          <w:lang w:val="nl-NL"/>
        </w:rPr>
        <w:t xml:space="preserve">Het programma is in de eerste plaats gericht op werknemers op HR-afdelingen, loopbaanadviseurs als intermediairs en vrouwen in managementposities direct.  Het is belangrijk om te benadrukken dat het programma niet bedoeld is om een concurrentienadeel ten opzichte van mannen goed te maken, maar om genderspecifieke nadelen te compenseren die het gevolg zijn van de hierboven genoemde omstandigheden voor vrouwen in managementfuncties. In plaats daarvan helpt het programma economische voordelen te genereren door structurele nadelen voor vrouwen in managementfuncties te omzeilen. We zijn ons ervan bewust dat inspanningen voor gendergelijkheid op de werkplek slechts één (hoe belangrijk ook) onderdeel zijn van </w:t>
      </w:r>
      <w:r w:rsidRPr="00933DBD">
        <w:rPr>
          <w:lang w:val="nl-NL"/>
        </w:rPr>
        <w:lastRenderedPageBreak/>
        <w:t>diversiteitsinspanningen en niet in gelijke mate worden aangepakt door ons programma. We zijn ons bewust van het feit dat diversiteit zelf een complex en multidimensionaal onderwerp is.</w:t>
      </w:r>
    </w:p>
    <w:p w14:paraId="1159668B" w14:textId="1CBA4F5D" w:rsidR="004D03FB" w:rsidRPr="00B92D47" w:rsidRDefault="00F96026" w:rsidP="00B92D47">
      <w:pPr>
        <w:pStyle w:val="DIG1"/>
        <w:numPr>
          <w:ilvl w:val="0"/>
          <w:numId w:val="0"/>
        </w:numPr>
        <w:ind w:left="567"/>
        <w:rPr>
          <w:lang w:val="en-GB"/>
        </w:rPr>
      </w:pPr>
      <w:bookmarkStart w:id="5" w:name="_Toc160444358"/>
      <w:r w:rsidRPr="00B92D47">
        <w:rPr>
          <w:lang w:val="en-GB"/>
        </w:rPr>
        <w:t>References</w:t>
      </w:r>
      <w:bookmarkEnd w:id="5"/>
    </w:p>
    <w:p w14:paraId="5713A830" w14:textId="0A570619" w:rsidR="00E73B97" w:rsidRPr="00BC3DC8" w:rsidRDefault="00E73B97" w:rsidP="00E73B97">
      <w:pPr>
        <w:pStyle w:val="DIGText"/>
        <w:ind w:left="851" w:hanging="851"/>
        <w:rPr>
          <w:lang w:val="en-US"/>
        </w:rPr>
      </w:pPr>
      <w:r w:rsidRPr="00E73B97">
        <w:rPr>
          <w:lang w:val="en-US"/>
        </w:rPr>
        <w:t>Barber, H. (1992). Developing Strategic Leadership: The US Army War College Experience. Journal of</w:t>
      </w:r>
      <w:r>
        <w:rPr>
          <w:lang w:val="en-US"/>
        </w:rPr>
        <w:t xml:space="preserve"> </w:t>
      </w:r>
      <w:r w:rsidRPr="00E73B97">
        <w:rPr>
          <w:lang w:val="en-US"/>
        </w:rPr>
        <w:t>Management Development, 11(6), pp. 4-12. https://doi.org/10.1108/02621719210018208</w:t>
      </w:r>
    </w:p>
    <w:p w14:paraId="50A12B11" w14:textId="5444932D" w:rsidR="00177B05" w:rsidRDefault="00177B05" w:rsidP="00177B05">
      <w:pPr>
        <w:pStyle w:val="DIGText"/>
        <w:ind w:left="851" w:hanging="851"/>
        <w:rPr>
          <w:lang w:val="en-US"/>
        </w:rPr>
      </w:pPr>
      <w:r w:rsidRPr="00177B05">
        <w:rPr>
          <w:lang w:val="en-US"/>
        </w:rPr>
        <w:t xml:space="preserve">European Commission (2020). Gender Equality Strategy 2020-2025. Available online at https://eur-lex.europa.eu/legal-content/EN/ALL/?uri=CELEX:52020DC0152, checked on </w:t>
      </w:r>
      <w:r w:rsidR="00300855">
        <w:rPr>
          <w:lang w:val="en-US"/>
        </w:rPr>
        <w:t>10</w:t>
      </w:r>
      <w:r w:rsidRPr="00177B05">
        <w:rPr>
          <w:lang w:val="en-US"/>
        </w:rPr>
        <w:t>/</w:t>
      </w:r>
      <w:r w:rsidR="00300855">
        <w:rPr>
          <w:lang w:val="en-US"/>
        </w:rPr>
        <w:t>06</w:t>
      </w:r>
      <w:r w:rsidRPr="00177B05">
        <w:rPr>
          <w:lang w:val="en-US"/>
        </w:rPr>
        <w:t>/2022</w:t>
      </w:r>
      <w:r w:rsidR="00300855">
        <w:rPr>
          <w:lang w:val="en-US"/>
        </w:rPr>
        <w:t>3</w:t>
      </w:r>
      <w:r w:rsidRPr="00177B05">
        <w:rPr>
          <w:lang w:val="en-US"/>
        </w:rPr>
        <w:t>.</w:t>
      </w:r>
    </w:p>
    <w:p w14:paraId="263B3DF5" w14:textId="16947097" w:rsidR="00AE7BBE" w:rsidRDefault="00AE7BBE" w:rsidP="00177B05">
      <w:pPr>
        <w:pStyle w:val="DIGText"/>
        <w:ind w:left="851" w:hanging="851"/>
        <w:rPr>
          <w:rFonts w:cs="CIDFont+F1"/>
          <w:szCs w:val="24"/>
          <w:lang w:val="en-US"/>
        </w:rPr>
      </w:pPr>
      <w:r w:rsidRPr="005C0AA0">
        <w:rPr>
          <w:rFonts w:cs="CIDFont+F1"/>
          <w:szCs w:val="24"/>
        </w:rPr>
        <w:t>European Commission (2021)</w:t>
      </w:r>
      <w:r>
        <w:rPr>
          <w:rFonts w:cs="CIDFont+F1"/>
          <w:szCs w:val="24"/>
        </w:rPr>
        <w:t>.</w:t>
      </w:r>
      <w:r w:rsidRPr="005C0AA0">
        <w:rPr>
          <w:rFonts w:cs="CIDFont+F1"/>
          <w:szCs w:val="24"/>
        </w:rPr>
        <w:t xml:space="preserve"> The life of women and men in Europe 2021. Interactive Edition. Available online at https://doi.org/10.2785/976803</w:t>
      </w:r>
      <w:r>
        <w:rPr>
          <w:rFonts w:cs="CIDFont+F1"/>
          <w:szCs w:val="24"/>
        </w:rPr>
        <w:t xml:space="preserve">, checked on </w:t>
      </w:r>
      <w:r w:rsidR="00745F51">
        <w:rPr>
          <w:rFonts w:cs="CIDFont+F1"/>
          <w:szCs w:val="24"/>
          <w:lang w:val="en-US"/>
        </w:rPr>
        <w:t>10</w:t>
      </w:r>
      <w:r w:rsidRPr="006F0E68">
        <w:rPr>
          <w:rFonts w:cs="CIDFont+F1"/>
          <w:szCs w:val="24"/>
          <w:lang w:val="en-US"/>
        </w:rPr>
        <w:t>/</w:t>
      </w:r>
      <w:r w:rsidR="00745F51">
        <w:rPr>
          <w:rFonts w:cs="CIDFont+F1"/>
          <w:szCs w:val="24"/>
          <w:lang w:val="en-US"/>
        </w:rPr>
        <w:t>08</w:t>
      </w:r>
      <w:r w:rsidRPr="006F0E68">
        <w:rPr>
          <w:rFonts w:cs="CIDFont+F1"/>
          <w:szCs w:val="24"/>
          <w:lang w:val="en-US"/>
        </w:rPr>
        <w:t>/202</w:t>
      </w:r>
      <w:r w:rsidR="00143610">
        <w:rPr>
          <w:rFonts w:cs="CIDFont+F1"/>
          <w:szCs w:val="24"/>
          <w:lang w:val="en-US"/>
        </w:rPr>
        <w:t>3</w:t>
      </w:r>
      <w:r w:rsidRPr="006F0E68">
        <w:rPr>
          <w:rFonts w:cs="CIDFont+F1"/>
          <w:szCs w:val="24"/>
          <w:lang w:val="en-US"/>
        </w:rPr>
        <w:t>.</w:t>
      </w:r>
    </w:p>
    <w:p w14:paraId="0C37048A" w14:textId="77777777" w:rsidR="00A75B9D" w:rsidRPr="00A75B9D" w:rsidRDefault="00A75B9D" w:rsidP="00A75B9D">
      <w:pPr>
        <w:pStyle w:val="DIGText"/>
        <w:numPr>
          <w:ilvl w:val="0"/>
          <w:numId w:val="10"/>
        </w:numPr>
        <w:rPr>
          <w:rFonts w:cs="CIDFont+F1"/>
          <w:szCs w:val="24"/>
          <w:lang w:val="de-DE"/>
        </w:rPr>
      </w:pPr>
      <w:r w:rsidRPr="00A75B9D">
        <w:rPr>
          <w:rFonts w:cs="CIDFont+F1"/>
          <w:szCs w:val="24"/>
          <w:lang w:val="en-US"/>
        </w:rPr>
        <w:t>Gardenswartz, L., &amp; Rowe, A. (2003). Diverse Teams at Work - Capitalizing on the Power of Diversity. 2nd edition, Alexandria.</w:t>
      </w:r>
    </w:p>
    <w:p w14:paraId="2F0EF433" w14:textId="71682017" w:rsidR="00143610" w:rsidRDefault="00143610" w:rsidP="00177B05">
      <w:pPr>
        <w:pStyle w:val="DIGText"/>
        <w:ind w:left="851" w:hanging="851"/>
        <w:rPr>
          <w:lang w:val="en-US"/>
        </w:rPr>
      </w:pPr>
      <w:r w:rsidRPr="00143610">
        <w:rPr>
          <w:lang w:val="en-US"/>
        </w:rPr>
        <w:t xml:space="preserve">Government of the Netherlands (2018): Gender &amp; LGBTI Equality Policy Plan 2018-2021. Putting principles into practice. The Hague. Available online at https://www.government.nl/documents/leaflets/2018/06/01/lgbti-equality-in-the-netherlands, checked on </w:t>
      </w:r>
      <w:r w:rsidR="00745F51">
        <w:rPr>
          <w:lang w:val="en-US"/>
        </w:rPr>
        <w:t>10</w:t>
      </w:r>
      <w:r w:rsidRPr="00143610">
        <w:rPr>
          <w:lang w:val="en-US"/>
        </w:rPr>
        <w:t>/</w:t>
      </w:r>
      <w:r w:rsidR="00745F51">
        <w:rPr>
          <w:lang w:val="en-US"/>
        </w:rPr>
        <w:t>08</w:t>
      </w:r>
      <w:r w:rsidRPr="00143610">
        <w:rPr>
          <w:lang w:val="en-US"/>
        </w:rPr>
        <w:t>/2022.</w:t>
      </w:r>
    </w:p>
    <w:p w14:paraId="628331E5" w14:textId="62A25265" w:rsidR="00FF03AD" w:rsidRDefault="00FF03AD" w:rsidP="00177B05">
      <w:pPr>
        <w:pStyle w:val="DIGText"/>
        <w:ind w:left="851" w:hanging="851"/>
        <w:rPr>
          <w:lang w:val="en-US"/>
        </w:rPr>
      </w:pPr>
      <w:bookmarkStart w:id="6" w:name="_CTVL00113b40b22010e426f8598aac59c2c113a"/>
      <w:r w:rsidRPr="006F0E68">
        <w:rPr>
          <w:rFonts w:cs="CIDFont+F1"/>
          <w:szCs w:val="24"/>
          <w:lang w:val="en-US"/>
        </w:rPr>
        <w:t xml:space="preserve">Government of the Netherlands (2022): Government of the Netherlands. Gender equality. Women's </w:t>
      </w:r>
      <w:proofErr w:type="spellStart"/>
      <w:r w:rsidRPr="006F0E68">
        <w:rPr>
          <w:rFonts w:cs="CIDFont+F1"/>
          <w:szCs w:val="24"/>
          <w:lang w:val="en-US"/>
        </w:rPr>
        <w:t>labour</w:t>
      </w:r>
      <w:proofErr w:type="spellEnd"/>
      <w:r w:rsidRPr="006F0E68">
        <w:rPr>
          <w:rFonts w:cs="CIDFont+F1"/>
          <w:szCs w:val="24"/>
          <w:lang w:val="en-US"/>
        </w:rPr>
        <w:t xml:space="preserve"> force participation. Available online at https://www.government.nl/topics/gender-equality/womens-labour-force-participation, checked on </w:t>
      </w:r>
      <w:r w:rsidR="008662EF">
        <w:rPr>
          <w:rFonts w:cs="CIDFont+F1"/>
          <w:szCs w:val="24"/>
          <w:lang w:val="en-US"/>
        </w:rPr>
        <w:t>10</w:t>
      </w:r>
      <w:r w:rsidRPr="006F0E68">
        <w:rPr>
          <w:rFonts w:cs="CIDFont+F1"/>
          <w:szCs w:val="24"/>
          <w:lang w:val="en-US"/>
        </w:rPr>
        <w:t>/</w:t>
      </w:r>
      <w:r w:rsidR="008662EF">
        <w:rPr>
          <w:rFonts w:cs="CIDFont+F1"/>
          <w:szCs w:val="24"/>
          <w:lang w:val="en-US"/>
        </w:rPr>
        <w:t>08</w:t>
      </w:r>
      <w:r w:rsidRPr="006F0E68">
        <w:rPr>
          <w:rFonts w:cs="CIDFont+F1"/>
          <w:szCs w:val="24"/>
          <w:lang w:val="en-US"/>
        </w:rPr>
        <w:t>/202</w:t>
      </w:r>
      <w:r w:rsidR="008662EF">
        <w:rPr>
          <w:rFonts w:cs="CIDFont+F1"/>
          <w:szCs w:val="24"/>
          <w:lang w:val="en-US"/>
        </w:rPr>
        <w:t>3</w:t>
      </w:r>
      <w:r w:rsidRPr="006F0E68">
        <w:rPr>
          <w:rFonts w:cs="CIDFont+F1"/>
          <w:szCs w:val="24"/>
          <w:lang w:val="en-US"/>
        </w:rPr>
        <w:t>.</w:t>
      </w:r>
      <w:bookmarkEnd w:id="6"/>
    </w:p>
    <w:p w14:paraId="7747909A" w14:textId="04B7F875" w:rsidR="00D26DE7" w:rsidRDefault="00D26DE7" w:rsidP="00177B05">
      <w:pPr>
        <w:pStyle w:val="DIGText"/>
        <w:ind w:left="851" w:hanging="851"/>
        <w:rPr>
          <w:lang w:val="en-US"/>
        </w:rPr>
      </w:pPr>
      <w:r w:rsidRPr="00D26DE7">
        <w:rPr>
          <w:lang w:val="nl-NL"/>
        </w:rPr>
        <w:t xml:space="preserve">Gmyrek, P., Berg, J., Bescond, D. 2023. </w:t>
      </w:r>
      <w:r w:rsidRPr="00D26DE7">
        <w:rPr>
          <w:lang w:val="en-US"/>
        </w:rPr>
        <w:t xml:space="preserve">Generative AI and Jobs: A global analysis of potential effects on job quantity and quality, ILO Working Paper 96 (Geneva, ILO). </w:t>
      </w:r>
      <w:r w:rsidR="00300855" w:rsidRPr="008662EF">
        <w:rPr>
          <w:lang w:val="en-US"/>
        </w:rPr>
        <w:t>https://doi.org/10.54394/FHEM8239</w:t>
      </w:r>
      <w:r w:rsidR="00300855">
        <w:rPr>
          <w:lang w:val="en-US"/>
        </w:rPr>
        <w:t xml:space="preserve"> </w:t>
      </w:r>
      <w:r w:rsidR="00300855" w:rsidRPr="00177B05">
        <w:rPr>
          <w:lang w:val="en-US"/>
        </w:rPr>
        <w:t xml:space="preserve">checked on </w:t>
      </w:r>
      <w:r w:rsidR="00300855">
        <w:rPr>
          <w:lang w:val="en-US"/>
        </w:rPr>
        <w:t>10</w:t>
      </w:r>
      <w:r w:rsidR="00300855" w:rsidRPr="00177B05">
        <w:rPr>
          <w:lang w:val="en-US"/>
        </w:rPr>
        <w:t>/</w:t>
      </w:r>
      <w:r w:rsidR="00300855">
        <w:rPr>
          <w:lang w:val="en-US"/>
        </w:rPr>
        <w:t>06</w:t>
      </w:r>
      <w:r w:rsidR="00300855" w:rsidRPr="00177B05">
        <w:rPr>
          <w:lang w:val="en-US"/>
        </w:rPr>
        <w:t>/2022</w:t>
      </w:r>
      <w:r w:rsidR="00300855">
        <w:rPr>
          <w:lang w:val="en-US"/>
        </w:rPr>
        <w:t>3</w:t>
      </w:r>
      <w:r w:rsidR="00300855" w:rsidRPr="00177B05">
        <w:rPr>
          <w:lang w:val="en-US"/>
        </w:rPr>
        <w:t>.</w:t>
      </w:r>
    </w:p>
    <w:p w14:paraId="1196BE13" w14:textId="4251A12E" w:rsidR="008D53EE" w:rsidRPr="008D53EE" w:rsidRDefault="008D53EE" w:rsidP="008D53EE">
      <w:pPr>
        <w:pStyle w:val="DIGText"/>
        <w:ind w:left="851" w:hanging="851"/>
        <w:rPr>
          <w:lang w:val="de-DE"/>
        </w:rPr>
      </w:pPr>
      <w:r w:rsidRPr="008D53EE">
        <w:rPr>
          <w:lang w:val="en-US"/>
        </w:rPr>
        <w:lastRenderedPageBreak/>
        <w:t xml:space="preserve">Herberger, T., </w:t>
      </w:r>
      <w:proofErr w:type="spellStart"/>
      <w:r w:rsidRPr="008D53EE">
        <w:rPr>
          <w:lang w:val="en-US"/>
        </w:rPr>
        <w:t>Dötsch</w:t>
      </w:r>
      <w:proofErr w:type="spellEnd"/>
      <w:r w:rsidRPr="008D53EE">
        <w:rPr>
          <w:lang w:val="en-US"/>
        </w:rPr>
        <w:t xml:space="preserve">, J. (2021). The Means Justifies the End? Digitalization and Sustainability as a Social Challenge. A Plea for an Integrative View. In Herberger, T.; </w:t>
      </w:r>
      <w:proofErr w:type="spellStart"/>
      <w:r w:rsidRPr="008D53EE">
        <w:rPr>
          <w:lang w:val="en-US"/>
        </w:rPr>
        <w:t>Dötsch</w:t>
      </w:r>
      <w:proofErr w:type="spellEnd"/>
      <w:r w:rsidRPr="008D53EE">
        <w:rPr>
          <w:lang w:val="en-US"/>
        </w:rPr>
        <w:t xml:space="preserve">, J. (Eds.): Digitalization, Digital Transformation, and Sustainability in the Global Economy. </w:t>
      </w:r>
      <w:r w:rsidRPr="008D53EE">
        <w:rPr>
          <w:lang w:val="de-DE"/>
        </w:rPr>
        <w:t>Cham, pp. 1–8.</w:t>
      </w:r>
    </w:p>
    <w:p w14:paraId="4920AC6A" w14:textId="5F069630" w:rsidR="00CC7A66" w:rsidRDefault="008D53EE" w:rsidP="008D53EE">
      <w:pPr>
        <w:pStyle w:val="DIGText"/>
        <w:ind w:left="851" w:hanging="851"/>
        <w:rPr>
          <w:lang w:val="de-DE"/>
        </w:rPr>
      </w:pPr>
      <w:r w:rsidRPr="008D53EE">
        <w:rPr>
          <w:lang w:val="de-DE"/>
        </w:rPr>
        <w:t xml:space="preserve">Herberger, T., Ertelt, B.-J., Scharpf, M., Reuter, A., Somogyi, S., </w:t>
      </w:r>
      <w:proofErr w:type="spellStart"/>
      <w:r w:rsidRPr="008D53EE">
        <w:rPr>
          <w:lang w:val="de-DE"/>
        </w:rPr>
        <w:t>Cserkúti</w:t>
      </w:r>
      <w:proofErr w:type="spellEnd"/>
      <w:r w:rsidRPr="008D53EE">
        <w:rPr>
          <w:lang w:val="de-DE"/>
        </w:rPr>
        <w:t xml:space="preserve">, Á., Broersen, W., Etter Martin, S. (2023). </w:t>
      </w:r>
      <w:r w:rsidRPr="008D53EE">
        <w:rPr>
          <w:lang w:val="en-US"/>
        </w:rPr>
        <w:t xml:space="preserve">Women, Leadership &amp; Digitalization – Reports on Surveys in Germany, Hungary, and the Netherlands. </w:t>
      </w:r>
      <w:r w:rsidRPr="008D53EE">
        <w:rPr>
          <w:lang w:val="de-DE"/>
        </w:rPr>
        <w:t xml:space="preserve">ERASMUS+ DIGIGEN Project </w:t>
      </w:r>
      <w:proofErr w:type="spellStart"/>
      <w:r w:rsidRPr="008D53EE">
        <w:rPr>
          <w:lang w:val="de-DE"/>
        </w:rPr>
        <w:t>Ref</w:t>
      </w:r>
      <w:proofErr w:type="spellEnd"/>
      <w:r w:rsidRPr="008D53EE">
        <w:rPr>
          <w:lang w:val="de-DE"/>
        </w:rPr>
        <w:t xml:space="preserve">. </w:t>
      </w:r>
      <w:proofErr w:type="spellStart"/>
      <w:r w:rsidRPr="008D53EE">
        <w:rPr>
          <w:lang w:val="de-DE"/>
        </w:rPr>
        <w:t>No</w:t>
      </w:r>
      <w:proofErr w:type="spellEnd"/>
      <w:r w:rsidRPr="008D53EE">
        <w:rPr>
          <w:lang w:val="de-DE"/>
        </w:rPr>
        <w:t>. 2021-1-DE02-KA220-VET-000025335.</w:t>
      </w:r>
    </w:p>
    <w:p w14:paraId="527FDD0E" w14:textId="73DB7D51" w:rsidR="002D624D" w:rsidRDefault="00B17ED6" w:rsidP="002D624D">
      <w:pPr>
        <w:pStyle w:val="DIGText"/>
        <w:ind w:left="851" w:hanging="851"/>
        <w:rPr>
          <w:lang w:val="de-DE"/>
        </w:rPr>
      </w:pPr>
      <w:proofErr w:type="spellStart"/>
      <w:r w:rsidRPr="00C86248">
        <w:rPr>
          <w:lang w:val="de-DE"/>
        </w:rPr>
        <w:t>Kaudela</w:t>
      </w:r>
      <w:proofErr w:type="spellEnd"/>
      <w:r w:rsidRPr="00C86248">
        <w:rPr>
          <w:lang w:val="de-DE"/>
        </w:rPr>
        <w:t xml:space="preserve">-Baum, S., </w:t>
      </w:r>
      <w:proofErr w:type="spellStart"/>
      <w:r w:rsidR="00C86248" w:rsidRPr="00C86248">
        <w:rPr>
          <w:lang w:val="de-DE"/>
        </w:rPr>
        <w:t>Meldau</w:t>
      </w:r>
      <w:proofErr w:type="spellEnd"/>
      <w:r w:rsidR="00C86248" w:rsidRPr="00C86248">
        <w:rPr>
          <w:lang w:val="de-DE"/>
        </w:rPr>
        <w:t xml:space="preserve">, S., </w:t>
      </w:r>
      <w:proofErr w:type="spellStart"/>
      <w:r w:rsidR="00C86248" w:rsidRPr="00C86248">
        <w:rPr>
          <w:lang w:val="de-DE"/>
        </w:rPr>
        <w:t>Brasser</w:t>
      </w:r>
      <w:proofErr w:type="spellEnd"/>
      <w:r w:rsidR="00C86248" w:rsidRPr="00C86248">
        <w:rPr>
          <w:lang w:val="de-DE"/>
        </w:rPr>
        <w:t xml:space="preserve">, M. (Eds.) </w:t>
      </w:r>
      <w:r w:rsidR="00C86248">
        <w:rPr>
          <w:lang w:val="de-DE"/>
        </w:rPr>
        <w:t xml:space="preserve">(2022): </w:t>
      </w:r>
      <w:r w:rsidR="000265C2" w:rsidRPr="00BE1DF7">
        <w:rPr>
          <w:lang w:val="de-DE"/>
        </w:rPr>
        <w:t>Leadership und People Management</w:t>
      </w:r>
      <w:r w:rsidR="00BE1DF7" w:rsidRPr="00BE1DF7">
        <w:rPr>
          <w:lang w:val="de-DE"/>
        </w:rPr>
        <w:t xml:space="preserve"> – Führung und Kollaboration in Zeiten der Digitalisierung und Transformation</w:t>
      </w:r>
      <w:r w:rsidR="00C86248" w:rsidRPr="00BE1DF7">
        <w:rPr>
          <w:lang w:val="de-DE"/>
        </w:rPr>
        <w:t xml:space="preserve">. </w:t>
      </w:r>
      <w:r w:rsidR="00BE1DF7">
        <w:rPr>
          <w:lang w:val="de-DE"/>
        </w:rPr>
        <w:t>Berlin: Verlag Springer Gabler</w:t>
      </w:r>
      <w:r w:rsidR="00A01C90">
        <w:rPr>
          <w:lang w:val="de-DE"/>
        </w:rPr>
        <w:t>.</w:t>
      </w:r>
    </w:p>
    <w:p w14:paraId="733F37DB" w14:textId="5E373EE6" w:rsidR="00A01C90" w:rsidRPr="00445901" w:rsidRDefault="00A01C90" w:rsidP="002D624D">
      <w:pPr>
        <w:pStyle w:val="DIGText"/>
        <w:ind w:left="851" w:hanging="851"/>
        <w:rPr>
          <w:lang w:val="de-DE"/>
        </w:rPr>
      </w:pPr>
      <w:r w:rsidRPr="00A01C90">
        <w:rPr>
          <w:lang w:val="de-DE"/>
        </w:rPr>
        <w:t xml:space="preserve">Lott, Y. (2023). Der Gender Digital Gap in Transformation? Verwendung digitaler Technologien und Einschätzung der Berufschancen in einem digitalisierten Arbeitsmarkt. </w:t>
      </w:r>
      <w:r w:rsidRPr="00445901">
        <w:rPr>
          <w:lang w:val="de-DE"/>
        </w:rPr>
        <w:t xml:space="preserve">WSI-Report, </w:t>
      </w:r>
      <w:proofErr w:type="spellStart"/>
      <w:r w:rsidRPr="00445901">
        <w:rPr>
          <w:lang w:val="de-DE"/>
        </w:rPr>
        <w:t>No</w:t>
      </w:r>
      <w:proofErr w:type="spellEnd"/>
      <w:r w:rsidRPr="00445901">
        <w:rPr>
          <w:lang w:val="de-DE"/>
        </w:rPr>
        <w:t>. 81.</w:t>
      </w:r>
    </w:p>
    <w:p w14:paraId="659F4267" w14:textId="79C3A4C7" w:rsidR="00ED29CE" w:rsidRPr="00ED29CE" w:rsidRDefault="00ED29CE" w:rsidP="002D624D">
      <w:pPr>
        <w:pStyle w:val="DIGText"/>
        <w:ind w:left="851" w:hanging="851"/>
      </w:pPr>
      <w:proofErr w:type="spellStart"/>
      <w:r w:rsidRPr="00445901">
        <w:rPr>
          <w:lang w:val="de-DE"/>
        </w:rPr>
        <w:t>Magyarország</w:t>
      </w:r>
      <w:proofErr w:type="spellEnd"/>
      <w:r w:rsidRPr="00445901">
        <w:rPr>
          <w:lang w:val="de-DE"/>
        </w:rPr>
        <w:t xml:space="preserve"> </w:t>
      </w:r>
      <w:proofErr w:type="spellStart"/>
      <w:r w:rsidRPr="00445901">
        <w:rPr>
          <w:lang w:val="de-DE"/>
        </w:rPr>
        <w:t>Kormánya</w:t>
      </w:r>
      <w:proofErr w:type="spellEnd"/>
      <w:r w:rsidRPr="00445901">
        <w:rPr>
          <w:lang w:val="de-DE"/>
        </w:rPr>
        <w:t xml:space="preserve"> (2020): </w:t>
      </w:r>
      <w:proofErr w:type="spellStart"/>
      <w:r w:rsidRPr="00445901">
        <w:rPr>
          <w:lang w:val="de-DE"/>
        </w:rPr>
        <w:t>Az</w:t>
      </w:r>
      <w:proofErr w:type="spellEnd"/>
      <w:r w:rsidRPr="00445901">
        <w:rPr>
          <w:lang w:val="de-DE"/>
        </w:rPr>
        <w:t xml:space="preserve"> </w:t>
      </w:r>
      <w:proofErr w:type="spellStart"/>
      <w:r w:rsidRPr="00445901">
        <w:rPr>
          <w:lang w:val="de-DE"/>
        </w:rPr>
        <w:t>Európai</w:t>
      </w:r>
      <w:proofErr w:type="spellEnd"/>
      <w:r w:rsidRPr="00445901">
        <w:rPr>
          <w:lang w:val="de-DE"/>
        </w:rPr>
        <w:t xml:space="preserve"> </w:t>
      </w:r>
      <w:proofErr w:type="spellStart"/>
      <w:r w:rsidRPr="00445901">
        <w:rPr>
          <w:lang w:val="de-DE"/>
        </w:rPr>
        <w:t>Unió</w:t>
      </w:r>
      <w:proofErr w:type="spellEnd"/>
      <w:r w:rsidRPr="00445901">
        <w:rPr>
          <w:lang w:val="de-DE"/>
        </w:rPr>
        <w:t xml:space="preserve"> </w:t>
      </w:r>
      <w:proofErr w:type="spellStart"/>
      <w:r w:rsidRPr="00445901">
        <w:rPr>
          <w:lang w:val="de-DE"/>
        </w:rPr>
        <w:t>számára</w:t>
      </w:r>
      <w:proofErr w:type="spellEnd"/>
      <w:r w:rsidRPr="00445901">
        <w:rPr>
          <w:lang w:val="de-DE"/>
        </w:rPr>
        <w:t xml:space="preserve"> </w:t>
      </w:r>
      <w:proofErr w:type="spellStart"/>
      <w:r w:rsidRPr="00445901">
        <w:rPr>
          <w:lang w:val="de-DE"/>
        </w:rPr>
        <w:t>készített</w:t>
      </w:r>
      <w:proofErr w:type="spellEnd"/>
      <w:r w:rsidRPr="00445901">
        <w:rPr>
          <w:lang w:val="de-DE"/>
        </w:rPr>
        <w:t xml:space="preserve"> „A </w:t>
      </w:r>
      <w:proofErr w:type="spellStart"/>
      <w:r w:rsidRPr="00445901">
        <w:rPr>
          <w:lang w:val="de-DE"/>
        </w:rPr>
        <w:t>nők</w:t>
      </w:r>
      <w:proofErr w:type="spellEnd"/>
      <w:r w:rsidRPr="00445901">
        <w:rPr>
          <w:lang w:val="de-DE"/>
        </w:rPr>
        <w:t xml:space="preserve"> </w:t>
      </w:r>
      <w:proofErr w:type="spellStart"/>
      <w:r w:rsidRPr="00445901">
        <w:rPr>
          <w:lang w:val="de-DE"/>
        </w:rPr>
        <w:t>szerepének</w:t>
      </w:r>
      <w:proofErr w:type="spellEnd"/>
      <w:r w:rsidRPr="00445901">
        <w:rPr>
          <w:lang w:val="de-DE"/>
        </w:rPr>
        <w:t xml:space="preserve"> </w:t>
      </w:r>
      <w:proofErr w:type="spellStart"/>
      <w:r w:rsidRPr="00445901">
        <w:rPr>
          <w:lang w:val="de-DE"/>
        </w:rPr>
        <w:t>erősítése</w:t>
      </w:r>
      <w:proofErr w:type="spellEnd"/>
      <w:r w:rsidRPr="00445901">
        <w:rPr>
          <w:lang w:val="de-DE"/>
        </w:rPr>
        <w:t xml:space="preserve"> a </w:t>
      </w:r>
      <w:proofErr w:type="spellStart"/>
      <w:r w:rsidRPr="00445901">
        <w:rPr>
          <w:lang w:val="de-DE"/>
        </w:rPr>
        <w:t>családban</w:t>
      </w:r>
      <w:proofErr w:type="spellEnd"/>
      <w:r w:rsidRPr="00445901">
        <w:rPr>
          <w:lang w:val="de-DE"/>
        </w:rPr>
        <w:t xml:space="preserve"> </w:t>
      </w:r>
      <w:proofErr w:type="spellStart"/>
      <w:r w:rsidRPr="00445901">
        <w:rPr>
          <w:lang w:val="de-DE"/>
        </w:rPr>
        <w:t>és</w:t>
      </w:r>
      <w:proofErr w:type="spellEnd"/>
      <w:r w:rsidRPr="00445901">
        <w:rPr>
          <w:lang w:val="de-DE"/>
        </w:rPr>
        <w:t xml:space="preserve"> a </w:t>
      </w:r>
      <w:proofErr w:type="spellStart"/>
      <w:r w:rsidRPr="00445901">
        <w:rPr>
          <w:lang w:val="de-DE"/>
        </w:rPr>
        <w:t>társadalomban</w:t>
      </w:r>
      <w:proofErr w:type="spellEnd"/>
      <w:r w:rsidRPr="00445901">
        <w:rPr>
          <w:lang w:val="de-DE"/>
        </w:rPr>
        <w:t xml:space="preserve">” </w:t>
      </w:r>
      <w:proofErr w:type="spellStart"/>
      <w:r w:rsidRPr="00445901">
        <w:rPr>
          <w:lang w:val="de-DE"/>
        </w:rPr>
        <w:t>akcióterv</w:t>
      </w:r>
      <w:proofErr w:type="spellEnd"/>
      <w:r w:rsidRPr="00445901">
        <w:rPr>
          <w:lang w:val="de-DE"/>
        </w:rPr>
        <w:t xml:space="preserve"> (2021–2030). </w:t>
      </w:r>
      <w:r w:rsidRPr="00ED29CE">
        <w:t xml:space="preserve">Budapest. Available online at https://cdn.kormany.hu/uploads/document/a/a4/a4d/a4dcd97363ec031dc896ff8d092c9dcc63e7c420.pdf, checked on </w:t>
      </w:r>
      <w:r w:rsidR="00DF65B0">
        <w:t>08</w:t>
      </w:r>
      <w:r w:rsidRPr="00ED29CE">
        <w:t>/</w:t>
      </w:r>
      <w:r w:rsidR="00DF65B0">
        <w:t>10</w:t>
      </w:r>
      <w:r w:rsidRPr="00ED29CE">
        <w:t>/202</w:t>
      </w:r>
      <w:r w:rsidR="00DF65B0">
        <w:t>3</w:t>
      </w:r>
      <w:r w:rsidRPr="00ED29CE">
        <w:t>.</w:t>
      </w:r>
    </w:p>
    <w:p w14:paraId="71F381CC" w14:textId="3E9488E1" w:rsidR="00FD32FE" w:rsidRPr="00FD32FE" w:rsidRDefault="00FD32FE" w:rsidP="00FD32FE">
      <w:pPr>
        <w:pStyle w:val="DIGText"/>
        <w:ind w:left="851" w:hanging="851"/>
        <w:rPr>
          <w:lang w:val="en-US"/>
        </w:rPr>
      </w:pPr>
      <w:r w:rsidRPr="00FD32FE">
        <w:rPr>
          <w:lang w:val="en-US"/>
        </w:rPr>
        <w:t xml:space="preserve">Takács, I. (2020): </w:t>
      </w:r>
      <w:proofErr w:type="spellStart"/>
      <w:r w:rsidRPr="00FD32FE">
        <w:rPr>
          <w:lang w:val="en-US"/>
        </w:rPr>
        <w:t>Akadályok</w:t>
      </w:r>
      <w:proofErr w:type="spellEnd"/>
      <w:r w:rsidRPr="00FD32FE">
        <w:rPr>
          <w:lang w:val="en-US"/>
        </w:rPr>
        <w:t xml:space="preserve"> a </w:t>
      </w:r>
      <w:proofErr w:type="spellStart"/>
      <w:r w:rsidRPr="00FD32FE">
        <w:rPr>
          <w:lang w:val="en-US"/>
        </w:rPr>
        <w:t>nők</w:t>
      </w:r>
      <w:proofErr w:type="spellEnd"/>
      <w:r w:rsidRPr="00FD32FE">
        <w:rPr>
          <w:lang w:val="en-US"/>
        </w:rPr>
        <w:t xml:space="preserve"> </w:t>
      </w:r>
      <w:proofErr w:type="spellStart"/>
      <w:r w:rsidRPr="00FD32FE">
        <w:rPr>
          <w:lang w:val="en-US"/>
        </w:rPr>
        <w:t>karrierjének</w:t>
      </w:r>
      <w:proofErr w:type="spellEnd"/>
      <w:r w:rsidRPr="00FD32FE">
        <w:rPr>
          <w:lang w:val="en-US"/>
        </w:rPr>
        <w:t xml:space="preserve"> </w:t>
      </w:r>
      <w:proofErr w:type="spellStart"/>
      <w:r w:rsidRPr="00FD32FE">
        <w:rPr>
          <w:lang w:val="en-US"/>
        </w:rPr>
        <w:t>útjában</w:t>
      </w:r>
      <w:proofErr w:type="spellEnd"/>
      <w:r w:rsidRPr="00FD32FE">
        <w:rPr>
          <w:lang w:val="en-US"/>
        </w:rPr>
        <w:t xml:space="preserve"> – a </w:t>
      </w:r>
      <w:proofErr w:type="spellStart"/>
      <w:r w:rsidRPr="00FD32FE">
        <w:rPr>
          <w:lang w:val="en-US"/>
        </w:rPr>
        <w:t>szervezetek</w:t>
      </w:r>
      <w:proofErr w:type="spellEnd"/>
      <w:r w:rsidRPr="00FD32FE">
        <w:rPr>
          <w:lang w:val="en-US"/>
        </w:rPr>
        <w:t xml:space="preserve"> </w:t>
      </w:r>
      <w:proofErr w:type="spellStart"/>
      <w:r w:rsidRPr="00FD32FE">
        <w:rPr>
          <w:lang w:val="en-US"/>
        </w:rPr>
        <w:t>útvesztői</w:t>
      </w:r>
      <w:proofErr w:type="spellEnd"/>
      <w:r w:rsidRPr="00FD32FE">
        <w:rPr>
          <w:lang w:val="en-US"/>
        </w:rPr>
        <w:t xml:space="preserve">. </w:t>
      </w:r>
      <w:proofErr w:type="spellStart"/>
      <w:r w:rsidRPr="00FD32FE">
        <w:rPr>
          <w:lang w:val="en-US"/>
        </w:rPr>
        <w:t>Metszetek</w:t>
      </w:r>
      <w:proofErr w:type="spellEnd"/>
      <w:r w:rsidRPr="00FD32FE">
        <w:rPr>
          <w:lang w:val="en-US"/>
        </w:rPr>
        <w:t>, 9(1), pp. 65–83.</w:t>
      </w:r>
    </w:p>
    <w:p w14:paraId="19993C63" w14:textId="0930461C" w:rsidR="00FD32FE" w:rsidRPr="00BC3DC8" w:rsidRDefault="00FD32FE" w:rsidP="00FD32FE">
      <w:pPr>
        <w:pStyle w:val="DIGText"/>
        <w:ind w:left="851" w:hanging="851"/>
        <w:rPr>
          <w:lang w:val="en-US"/>
        </w:rPr>
      </w:pPr>
      <w:r w:rsidRPr="00FD32FE">
        <w:rPr>
          <w:lang w:val="en-US"/>
        </w:rPr>
        <w:t xml:space="preserve">Tatár-Kiss, K. (2021): A </w:t>
      </w:r>
      <w:proofErr w:type="spellStart"/>
      <w:r w:rsidRPr="00FD32FE">
        <w:rPr>
          <w:lang w:val="en-US"/>
        </w:rPr>
        <w:t>nemzeti</w:t>
      </w:r>
      <w:proofErr w:type="spellEnd"/>
      <w:r w:rsidRPr="00FD32FE">
        <w:rPr>
          <w:lang w:val="en-US"/>
        </w:rPr>
        <w:t xml:space="preserve"> </w:t>
      </w:r>
      <w:proofErr w:type="spellStart"/>
      <w:r w:rsidRPr="00FD32FE">
        <w:rPr>
          <w:lang w:val="en-US"/>
        </w:rPr>
        <w:t>kultúra</w:t>
      </w:r>
      <w:proofErr w:type="spellEnd"/>
      <w:r w:rsidRPr="00FD32FE">
        <w:rPr>
          <w:lang w:val="en-US"/>
        </w:rPr>
        <w:t xml:space="preserve"> </w:t>
      </w:r>
      <w:proofErr w:type="spellStart"/>
      <w:r w:rsidRPr="00FD32FE">
        <w:rPr>
          <w:lang w:val="en-US"/>
        </w:rPr>
        <w:t>és</w:t>
      </w:r>
      <w:proofErr w:type="spellEnd"/>
      <w:r w:rsidRPr="00FD32FE">
        <w:rPr>
          <w:lang w:val="en-US"/>
        </w:rPr>
        <w:t xml:space="preserve"> a </w:t>
      </w:r>
      <w:proofErr w:type="spellStart"/>
      <w:r w:rsidRPr="00FD32FE">
        <w:rPr>
          <w:lang w:val="en-US"/>
        </w:rPr>
        <w:t>szervezeti</w:t>
      </w:r>
      <w:proofErr w:type="spellEnd"/>
      <w:r w:rsidRPr="00FD32FE">
        <w:rPr>
          <w:lang w:val="en-US"/>
        </w:rPr>
        <w:t xml:space="preserve"> </w:t>
      </w:r>
      <w:proofErr w:type="spellStart"/>
      <w:r w:rsidRPr="00FD32FE">
        <w:rPr>
          <w:lang w:val="en-US"/>
        </w:rPr>
        <w:t>kultúra</w:t>
      </w:r>
      <w:proofErr w:type="spellEnd"/>
      <w:r w:rsidRPr="00FD32FE">
        <w:rPr>
          <w:lang w:val="en-US"/>
        </w:rPr>
        <w:t xml:space="preserve"> </w:t>
      </w:r>
      <w:proofErr w:type="spellStart"/>
      <w:r w:rsidRPr="00FD32FE">
        <w:rPr>
          <w:lang w:val="en-US"/>
        </w:rPr>
        <w:t>egymáshoz</w:t>
      </w:r>
      <w:proofErr w:type="spellEnd"/>
      <w:r w:rsidRPr="00FD32FE">
        <w:rPr>
          <w:lang w:val="en-US"/>
        </w:rPr>
        <w:t xml:space="preserve"> </w:t>
      </w:r>
      <w:proofErr w:type="spellStart"/>
      <w:r w:rsidRPr="00FD32FE">
        <w:rPr>
          <w:lang w:val="en-US"/>
        </w:rPr>
        <w:t>való</w:t>
      </w:r>
      <w:proofErr w:type="spellEnd"/>
      <w:r w:rsidRPr="00FD32FE">
        <w:rPr>
          <w:lang w:val="en-US"/>
        </w:rPr>
        <w:t xml:space="preserve"> vis-</w:t>
      </w:r>
      <w:proofErr w:type="spellStart"/>
      <w:r w:rsidRPr="00FD32FE">
        <w:rPr>
          <w:lang w:val="en-US"/>
        </w:rPr>
        <w:t>zonyulása</w:t>
      </w:r>
      <w:proofErr w:type="spellEnd"/>
      <w:r w:rsidRPr="00FD32FE">
        <w:rPr>
          <w:lang w:val="en-US"/>
        </w:rPr>
        <w:t xml:space="preserve"> a </w:t>
      </w:r>
      <w:proofErr w:type="spellStart"/>
      <w:r w:rsidRPr="00FD32FE">
        <w:rPr>
          <w:lang w:val="en-US"/>
        </w:rPr>
        <w:t>nemek</w:t>
      </w:r>
      <w:proofErr w:type="spellEnd"/>
      <w:r w:rsidRPr="00FD32FE">
        <w:rPr>
          <w:lang w:val="en-US"/>
        </w:rPr>
        <w:t xml:space="preserve"> </w:t>
      </w:r>
      <w:proofErr w:type="spellStart"/>
      <w:r w:rsidRPr="00FD32FE">
        <w:rPr>
          <w:lang w:val="en-US"/>
        </w:rPr>
        <w:t>közti</w:t>
      </w:r>
      <w:proofErr w:type="spellEnd"/>
      <w:r w:rsidRPr="00FD32FE">
        <w:rPr>
          <w:lang w:val="en-US"/>
        </w:rPr>
        <w:t xml:space="preserve"> </w:t>
      </w:r>
      <w:proofErr w:type="spellStart"/>
      <w:r w:rsidRPr="00FD32FE">
        <w:rPr>
          <w:lang w:val="en-US"/>
        </w:rPr>
        <w:t>egyenlőség</w:t>
      </w:r>
      <w:proofErr w:type="spellEnd"/>
      <w:r w:rsidRPr="00FD32FE">
        <w:rPr>
          <w:lang w:val="en-US"/>
        </w:rPr>
        <w:t xml:space="preserve"> </w:t>
      </w:r>
      <w:proofErr w:type="spellStart"/>
      <w:r w:rsidRPr="00FD32FE">
        <w:rPr>
          <w:lang w:val="en-US"/>
        </w:rPr>
        <w:t>aspektusában</w:t>
      </w:r>
      <w:proofErr w:type="spellEnd"/>
      <w:r w:rsidRPr="00FD32FE">
        <w:rPr>
          <w:lang w:val="en-US"/>
        </w:rPr>
        <w:t xml:space="preserve">: A </w:t>
      </w:r>
      <w:proofErr w:type="spellStart"/>
      <w:r w:rsidRPr="00FD32FE">
        <w:rPr>
          <w:lang w:val="en-US"/>
        </w:rPr>
        <w:t>női</w:t>
      </w:r>
      <w:proofErr w:type="spellEnd"/>
      <w:r w:rsidRPr="00FD32FE">
        <w:rPr>
          <w:lang w:val="en-US"/>
        </w:rPr>
        <w:t xml:space="preserve"> </w:t>
      </w:r>
      <w:proofErr w:type="spellStart"/>
      <w:r w:rsidRPr="00FD32FE">
        <w:rPr>
          <w:lang w:val="en-US"/>
        </w:rPr>
        <w:t>vezetők</w:t>
      </w:r>
      <w:proofErr w:type="spellEnd"/>
      <w:r w:rsidRPr="00FD32FE">
        <w:rPr>
          <w:lang w:val="en-US"/>
        </w:rPr>
        <w:t xml:space="preserve"> </w:t>
      </w:r>
      <w:proofErr w:type="spellStart"/>
      <w:r w:rsidRPr="00FD32FE">
        <w:rPr>
          <w:lang w:val="en-US"/>
        </w:rPr>
        <w:t>egyenlőségét</w:t>
      </w:r>
      <w:proofErr w:type="spellEnd"/>
      <w:r w:rsidRPr="00FD32FE">
        <w:rPr>
          <w:lang w:val="en-US"/>
        </w:rPr>
        <w:t xml:space="preserve"> </w:t>
      </w:r>
      <w:proofErr w:type="spellStart"/>
      <w:r w:rsidRPr="00FD32FE">
        <w:rPr>
          <w:lang w:val="en-US"/>
        </w:rPr>
        <w:t>vizsgáló</w:t>
      </w:r>
      <w:proofErr w:type="spellEnd"/>
      <w:r w:rsidRPr="00FD32FE">
        <w:rPr>
          <w:lang w:val="en-US"/>
        </w:rPr>
        <w:t xml:space="preserve"> 9 </w:t>
      </w:r>
      <w:proofErr w:type="spellStart"/>
      <w:r w:rsidRPr="00FD32FE">
        <w:rPr>
          <w:lang w:val="en-US"/>
        </w:rPr>
        <w:t>országra</w:t>
      </w:r>
      <w:proofErr w:type="spellEnd"/>
      <w:r w:rsidRPr="00FD32FE">
        <w:rPr>
          <w:lang w:val="en-US"/>
        </w:rPr>
        <w:t xml:space="preserve"> </w:t>
      </w:r>
      <w:proofErr w:type="spellStart"/>
      <w:r w:rsidRPr="00FD32FE">
        <w:rPr>
          <w:lang w:val="en-US"/>
        </w:rPr>
        <w:t>kiterjedő</w:t>
      </w:r>
      <w:proofErr w:type="spellEnd"/>
      <w:r w:rsidRPr="00FD32FE">
        <w:rPr>
          <w:lang w:val="en-US"/>
        </w:rPr>
        <w:t xml:space="preserve"> </w:t>
      </w:r>
      <w:proofErr w:type="spellStart"/>
      <w:r w:rsidRPr="00FD32FE">
        <w:rPr>
          <w:lang w:val="en-US"/>
        </w:rPr>
        <w:t>összehasonlító</w:t>
      </w:r>
      <w:proofErr w:type="spellEnd"/>
      <w:r w:rsidRPr="00FD32FE">
        <w:rPr>
          <w:lang w:val="en-US"/>
        </w:rPr>
        <w:t xml:space="preserve"> </w:t>
      </w:r>
      <w:proofErr w:type="spellStart"/>
      <w:r w:rsidRPr="00FD32FE">
        <w:rPr>
          <w:lang w:val="en-US"/>
        </w:rPr>
        <w:t>tanulmány</w:t>
      </w:r>
      <w:proofErr w:type="spellEnd"/>
      <w:r w:rsidRPr="00FD32FE">
        <w:rPr>
          <w:lang w:val="en-US"/>
        </w:rPr>
        <w:t xml:space="preserve">. </w:t>
      </w:r>
      <w:proofErr w:type="spellStart"/>
      <w:r w:rsidRPr="00FD32FE">
        <w:rPr>
          <w:lang w:val="en-US"/>
        </w:rPr>
        <w:t>Prosperitas</w:t>
      </w:r>
      <w:proofErr w:type="spellEnd"/>
      <w:r w:rsidRPr="00FD32FE">
        <w:rPr>
          <w:lang w:val="en-US"/>
        </w:rPr>
        <w:t>, 2020/3, pp. 21–47.</w:t>
      </w:r>
    </w:p>
    <w:p w14:paraId="31E0350F" w14:textId="442960FA" w:rsidR="00337EEE" w:rsidRPr="00425AAD" w:rsidRDefault="002D624D" w:rsidP="002129F2">
      <w:pPr>
        <w:pStyle w:val="DIGText"/>
        <w:ind w:left="851" w:hanging="851"/>
      </w:pPr>
      <w:r w:rsidRPr="00BC3DC8">
        <w:rPr>
          <w:lang w:val="en-US"/>
        </w:rPr>
        <w:lastRenderedPageBreak/>
        <w:t xml:space="preserve">van Laar, Ester; van Deursen, Alexander J.A.M.; van Dijk, Jan A.G.M.; Haan, Jos de (2017): The relation between 21st-century skills and digital skills: A systematic literature review. </w:t>
      </w:r>
      <w:r w:rsidRPr="002D624D">
        <w:t xml:space="preserve">In Computers in Human </w:t>
      </w:r>
      <w:proofErr w:type="spellStart"/>
      <w:r w:rsidRPr="002D624D">
        <w:t>Behavior</w:t>
      </w:r>
      <w:proofErr w:type="spellEnd"/>
      <w:r w:rsidRPr="002D624D">
        <w:t xml:space="preserve"> 72, pp. 577–588.</w:t>
      </w:r>
    </w:p>
    <w:sectPr w:rsidR="00337EEE" w:rsidRPr="00425AAD" w:rsidSect="00E76AD0">
      <w:headerReference w:type="even" r:id="rId12"/>
      <w:headerReference w:type="default" r:id="rId13"/>
      <w:footerReference w:type="even" r:id="rId14"/>
      <w:footerReference w:type="default" r:id="rId15"/>
      <w:headerReference w:type="first" r:id="rId16"/>
      <w:footerReference w:type="first" r:id="rId17"/>
      <w:pgSz w:w="11906" w:h="16838" w:code="9"/>
      <w:pgMar w:top="1985" w:right="1418" w:bottom="1985" w:left="141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3631C" w14:textId="77777777" w:rsidR="00325D09" w:rsidRDefault="00325D09" w:rsidP="008D0D5E">
      <w:pPr>
        <w:spacing w:after="0" w:line="240" w:lineRule="auto"/>
      </w:pPr>
      <w:r>
        <w:separator/>
      </w:r>
    </w:p>
  </w:endnote>
  <w:endnote w:type="continuationSeparator" w:id="0">
    <w:p w14:paraId="6BC7E79A" w14:textId="77777777" w:rsidR="00325D09" w:rsidRDefault="00325D09" w:rsidP="008D0D5E">
      <w:pPr>
        <w:spacing w:after="0" w:line="240" w:lineRule="auto"/>
      </w:pPr>
      <w:r>
        <w:continuationSeparator/>
      </w:r>
    </w:p>
  </w:endnote>
  <w:endnote w:type="continuationNotice" w:id="1">
    <w:p w14:paraId="5EF5F9F3" w14:textId="77777777" w:rsidR="00325D09" w:rsidRDefault="00325D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st">
    <w:altName w:val="Calibri"/>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86B71" w14:textId="77777777" w:rsidR="00D64B59" w:rsidRDefault="00D64B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38545"/>
      <w:docPartObj>
        <w:docPartGallery w:val="Page Numbers (Bottom of Page)"/>
        <w:docPartUnique/>
      </w:docPartObj>
    </w:sdtPr>
    <w:sdtContent>
      <w:sdt>
        <w:sdtPr>
          <w:rPr>
            <w:sz w:val="12"/>
            <w:szCs w:val="12"/>
          </w:rPr>
          <w:id w:val="-2017689005"/>
          <w:docPartObj>
            <w:docPartGallery w:val="Page Numbers (Bottom of Page)"/>
            <w:docPartUnique/>
          </w:docPartObj>
        </w:sdtPr>
        <w:sdtEndPr>
          <w:rPr>
            <w:i/>
            <w:iCs/>
            <w:color w:val="4D4D4D"/>
            <w:sz w:val="14"/>
            <w:szCs w:val="14"/>
          </w:rPr>
        </w:sdtEndPr>
        <w:sdtContent>
          <w:p w14:paraId="2D1E610D" w14:textId="32166FD0" w:rsidR="008D0D5E" w:rsidRPr="00D64B59" w:rsidRDefault="00D64B59" w:rsidP="00D64B59">
            <w:pPr>
              <w:pStyle w:val="Fuzeile"/>
              <w:ind w:left="-851" w:right="2974"/>
              <w:jc w:val="both"/>
              <w:rPr>
                <w:i/>
                <w:iCs/>
                <w:color w:val="4D4D4D"/>
                <w:sz w:val="14"/>
                <w:szCs w:val="14"/>
                <w:lang w:val="nl-NL"/>
              </w:rPr>
            </w:pPr>
            <w:r>
              <w:rPr>
                <w:noProof/>
                <w:sz w:val="12"/>
                <w:szCs w:val="12"/>
              </w:rPr>
              <w:drawing>
                <wp:anchor distT="0" distB="0" distL="114300" distR="114300" simplePos="0" relativeHeight="251673604" behindDoc="0" locked="0" layoutInCell="1" allowOverlap="1" wp14:anchorId="43670B07" wp14:editId="631EDEB6">
                  <wp:simplePos x="0" y="0"/>
                  <wp:positionH relativeFrom="column">
                    <wp:posOffset>4157345</wp:posOffset>
                  </wp:positionH>
                  <wp:positionV relativeFrom="paragraph">
                    <wp:posOffset>-35560</wp:posOffset>
                  </wp:positionV>
                  <wp:extent cx="2263775" cy="457200"/>
                  <wp:effectExtent l="0" t="0" r="0" b="0"/>
                  <wp:wrapSquare wrapText="bothSides"/>
                  <wp:docPr id="140142474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1931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63775" cy="457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72580" behindDoc="1" locked="0" layoutInCell="1" allowOverlap="1" wp14:anchorId="3252DDC9" wp14:editId="3013308D">
                      <wp:simplePos x="0" y="0"/>
                      <wp:positionH relativeFrom="margin">
                        <wp:posOffset>-914744</wp:posOffset>
                      </wp:positionH>
                      <wp:positionV relativeFrom="paragraph">
                        <wp:posOffset>-212041</wp:posOffset>
                      </wp:positionV>
                      <wp:extent cx="7730612" cy="1120805"/>
                      <wp:effectExtent l="38100" t="190500" r="22860" b="193675"/>
                      <wp:wrapNone/>
                      <wp:docPr id="1645916583" name="Rechteck 4"/>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0B42F" id="Rechteck 4" o:spid="_x0000_s1026" style="position:absolute;margin-left:-72.05pt;margin-top:-16.7pt;width:608.7pt;height:88.25pt;rotation:-174236fd;z-index:-2516439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Pr="00D64B59">
              <w:rPr>
                <w:i/>
                <w:iCs/>
                <w:color w:val="4D4D4D"/>
                <w:sz w:val="14"/>
                <w:szCs w:val="14"/>
                <w:lang w:val="nl-NL"/>
              </w:rPr>
              <w:t>Gefinancierd door de Europese Unie. De hier geuite ideeën en meningen komen echter uitsluitend voor rekening van de auteur(s) en geven niet noodzakelijkerwijs die van de Europese Unie of het Europese Uitvoerende Agentschap onderwijs en cultuur (EACEA) weer. Noch de Europese Unie, noch het EACEA kan ervoor aansprakelijk worden gesteld.</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031053"/>
      <w:docPartObj>
        <w:docPartGallery w:val="Page Numbers (Bottom of Page)"/>
        <w:docPartUnique/>
      </w:docPartObj>
    </w:sdtPr>
    <w:sdtContent>
      <w:sdt>
        <w:sdtPr>
          <w:rPr>
            <w:sz w:val="12"/>
            <w:szCs w:val="12"/>
          </w:rPr>
          <w:id w:val="2107538343"/>
          <w:docPartObj>
            <w:docPartGallery w:val="Page Numbers (Bottom of Page)"/>
            <w:docPartUnique/>
          </w:docPartObj>
        </w:sdtPr>
        <w:sdtEndPr>
          <w:rPr>
            <w:i/>
            <w:iCs/>
            <w:color w:val="4D4D4D"/>
            <w:sz w:val="14"/>
            <w:szCs w:val="14"/>
          </w:rPr>
        </w:sdtEndPr>
        <w:sdtContent>
          <w:p w14:paraId="719268C4" w14:textId="21CC4A2B" w:rsidR="00E62C1B" w:rsidRPr="00057678" w:rsidRDefault="004D1310" w:rsidP="00D64B59">
            <w:pPr>
              <w:pStyle w:val="Fuzeile"/>
              <w:ind w:left="-851" w:right="2974"/>
              <w:jc w:val="both"/>
              <w:rPr>
                <w:i/>
                <w:iCs/>
                <w:color w:val="4D4D4D"/>
                <w:sz w:val="14"/>
                <w:szCs w:val="14"/>
                <w:lang w:val="nl-NL"/>
              </w:rPr>
            </w:pPr>
            <w:r>
              <w:rPr>
                <w:noProof/>
                <w:sz w:val="12"/>
                <w:szCs w:val="12"/>
              </w:rPr>
              <w:drawing>
                <wp:anchor distT="0" distB="0" distL="114300" distR="114300" simplePos="0" relativeHeight="251670532" behindDoc="0" locked="0" layoutInCell="1" allowOverlap="1" wp14:anchorId="63FD7860" wp14:editId="7C408C1C">
                  <wp:simplePos x="0" y="0"/>
                  <wp:positionH relativeFrom="column">
                    <wp:posOffset>4157345</wp:posOffset>
                  </wp:positionH>
                  <wp:positionV relativeFrom="paragraph">
                    <wp:posOffset>-35560</wp:posOffset>
                  </wp:positionV>
                  <wp:extent cx="2263775" cy="457200"/>
                  <wp:effectExtent l="0" t="0" r="0" b="0"/>
                  <wp:wrapSquare wrapText="bothSides"/>
                  <wp:docPr id="153331931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1931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63775" cy="457200"/>
                          </a:xfrm>
                          <a:prstGeom prst="rect">
                            <a:avLst/>
                          </a:prstGeom>
                        </pic:spPr>
                      </pic:pic>
                    </a:graphicData>
                  </a:graphic>
                  <wp14:sizeRelH relativeFrom="margin">
                    <wp14:pctWidth>0</wp14:pctWidth>
                  </wp14:sizeRelH>
                  <wp14:sizeRelV relativeFrom="margin">
                    <wp14:pctHeight>0</wp14:pctHeight>
                  </wp14:sizeRelV>
                </wp:anchor>
              </w:drawing>
            </w:r>
            <w:r w:rsidR="00E62C1B">
              <w:rPr>
                <w:noProof/>
                <w:lang w:val="en-US"/>
              </w:rPr>
              <mc:AlternateContent>
                <mc:Choice Requires="wps">
                  <w:drawing>
                    <wp:anchor distT="0" distB="0" distL="114300" distR="114300" simplePos="0" relativeHeight="251664388" behindDoc="1" locked="0" layoutInCell="1" allowOverlap="1" wp14:anchorId="24A50831" wp14:editId="169E1729">
                      <wp:simplePos x="0" y="0"/>
                      <wp:positionH relativeFrom="margin">
                        <wp:posOffset>-914744</wp:posOffset>
                      </wp:positionH>
                      <wp:positionV relativeFrom="paragraph">
                        <wp:posOffset>-212041</wp:posOffset>
                      </wp:positionV>
                      <wp:extent cx="7730612" cy="1120805"/>
                      <wp:effectExtent l="38100" t="190500" r="22860" b="193675"/>
                      <wp:wrapNone/>
                      <wp:docPr id="493618532" name="Rechteck 4"/>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8D4E0" id="Rechteck 4" o:spid="_x0000_s1026" style="position:absolute;margin-left:-72.05pt;margin-top:-16.7pt;width:608.7pt;height:88.25pt;rotation:-174236fd;z-index:-2516520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00D64B59" w:rsidRPr="00D64B59">
              <w:rPr>
                <w:i/>
                <w:iCs/>
                <w:color w:val="4D4D4D"/>
                <w:sz w:val="14"/>
                <w:szCs w:val="14"/>
                <w:lang w:val="nl-NL"/>
              </w:rPr>
              <w:t>Gefinancierd door de Europese Unie. De hier geuite ideeën en meningen komen echter uitsluitend voor rekening van de auteur(s) en geven niet noodzakelijkerwijs die van de Europese Unie of het Europese Uitvoerende Agentschap onderwijs en cultuur (EACEA) weer. Noch de Europese Unie, noch het EACEA kan ervoor aansprakelijk worden gesteld.</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AD718" w14:textId="77777777" w:rsidR="00325D09" w:rsidRDefault="00325D09" w:rsidP="008D0D5E">
      <w:pPr>
        <w:spacing w:after="0" w:line="240" w:lineRule="auto"/>
      </w:pPr>
      <w:r>
        <w:separator/>
      </w:r>
    </w:p>
  </w:footnote>
  <w:footnote w:type="continuationSeparator" w:id="0">
    <w:p w14:paraId="273521AE" w14:textId="77777777" w:rsidR="00325D09" w:rsidRDefault="00325D09" w:rsidP="008D0D5E">
      <w:pPr>
        <w:spacing w:after="0" w:line="240" w:lineRule="auto"/>
      </w:pPr>
      <w:r>
        <w:continuationSeparator/>
      </w:r>
    </w:p>
  </w:footnote>
  <w:footnote w:type="continuationNotice" w:id="1">
    <w:p w14:paraId="5AFCE560" w14:textId="77777777" w:rsidR="00325D09" w:rsidRDefault="00325D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CCDB4" w14:textId="77777777" w:rsidR="00D64B59" w:rsidRDefault="00D64B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2CE7F" w14:textId="730DF10C" w:rsidR="008D0D5E" w:rsidRPr="00350A2B" w:rsidRDefault="006B1A42" w:rsidP="00AE5BF1">
    <w:pPr>
      <w:pStyle w:val="Kopfzeile"/>
      <w:jc w:val="right"/>
    </w:pPr>
    <w:r w:rsidRPr="0054136C">
      <w:rPr>
        <w:noProof/>
        <w:color w:val="E9550D"/>
      </w:rPr>
      <mc:AlternateContent>
        <mc:Choice Requires="wps">
          <w:drawing>
            <wp:anchor distT="0" distB="0" distL="114300" distR="114300" simplePos="0" relativeHeight="251658241" behindDoc="0" locked="0" layoutInCell="1" allowOverlap="1" wp14:anchorId="53D507AF" wp14:editId="031165F9">
              <wp:simplePos x="0" y="0"/>
              <wp:positionH relativeFrom="page">
                <wp:posOffset>6480480</wp:posOffset>
              </wp:positionH>
              <wp:positionV relativeFrom="paragraph">
                <wp:posOffset>-17780</wp:posOffset>
              </wp:positionV>
              <wp:extent cx="0" cy="240665"/>
              <wp:effectExtent l="19050" t="19050" r="19050" b="6985"/>
              <wp:wrapNone/>
              <wp:docPr id="6" name="Gerader Verbinder 6"/>
              <wp:cNvGraphicFramePr/>
              <a:graphic xmlns:a="http://schemas.openxmlformats.org/drawingml/2006/main">
                <a:graphicData uri="http://schemas.microsoft.com/office/word/2010/wordprocessingShape">
                  <wps:wsp>
                    <wps:cNvCnPr/>
                    <wps:spPr>
                      <a:xfrm flipV="1">
                        <a:off x="0" y="0"/>
                        <a:ext cx="0" cy="240665"/>
                      </a:xfrm>
                      <a:prstGeom prst="line">
                        <a:avLst/>
                      </a:prstGeom>
                      <a:ln w="38100">
                        <a:solidFill>
                          <a:srgbClr val="F769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Gerader Verbinder 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f76909" strokeweight="3pt" from="510.25pt,-1.4pt" to="510.25pt,17.55pt" w14:anchorId="2882C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">
              <v:stroke joinstyle="miter"/>
              <w10:wrap anchorx="page"/>
            </v:line>
          </w:pict>
        </mc:Fallback>
      </mc:AlternateContent>
    </w:r>
    <w:r w:rsidR="00393A5D">
      <w:rPr>
        <w:noProof/>
        <w:lang w:val="en-US"/>
      </w:rPr>
      <mc:AlternateContent>
        <mc:Choice Requires="wps">
          <w:drawing>
            <wp:anchor distT="0" distB="0" distL="114300" distR="114300" simplePos="0" relativeHeight="251658243" behindDoc="1" locked="0" layoutInCell="1" allowOverlap="1" wp14:anchorId="74933B37" wp14:editId="5D08191C">
              <wp:simplePos x="0" y="0"/>
              <wp:positionH relativeFrom="page">
                <wp:align>right</wp:align>
              </wp:positionH>
              <wp:positionV relativeFrom="paragraph">
                <wp:posOffset>-570586</wp:posOffset>
              </wp:positionV>
              <wp:extent cx="7598817" cy="1060704"/>
              <wp:effectExtent l="0" t="0" r="2540" b="6350"/>
              <wp:wrapNone/>
              <wp:docPr id="3" name="Rechteck 3"/>
              <wp:cNvGraphicFramePr/>
              <a:graphic xmlns:a="http://schemas.openxmlformats.org/drawingml/2006/main">
                <a:graphicData uri="http://schemas.microsoft.com/office/word/2010/wordprocessingShape">
                  <wps:wsp>
                    <wps:cNvSpPr/>
                    <wps:spPr>
                      <a:xfrm>
                        <a:off x="0" y="0"/>
                        <a:ext cx="7598817" cy="106070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hteck 3" style="position:absolute;margin-left:547.15pt;margin-top:-44.95pt;width:598.35pt;height:83.5pt;z-index:-251644928;visibility:visible;mso-wrap-style:square;mso-wrap-distance-left:9pt;mso-wrap-distance-top:0;mso-wrap-distance-right:9pt;mso-wrap-distance-bottom:0;mso-position-horizontal:right;mso-position-horizontal-relative:page;mso-position-vertical:absolute;mso-position-vertical-relative:text;v-text-anchor:middle" o:spid="_x0000_s1026" fillcolor="#e7e6e6 [3214]" stroked="f" strokeweight="1pt" w14:anchorId="7DBF3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">
              <w10:wrap anchorx="page"/>
            </v:rect>
          </w:pict>
        </mc:Fallback>
      </mc:AlternateContent>
    </w:r>
    <w:r w:rsidR="00AE5BF1" w:rsidRPr="00CD6AAD">
      <w:rPr>
        <w:noProof/>
      </w:rPr>
      <w:drawing>
        <wp:anchor distT="0" distB="0" distL="114300" distR="114300" simplePos="0" relativeHeight="251658242" behindDoc="0" locked="1" layoutInCell="1" allowOverlap="1" wp14:anchorId="1AA18B3D" wp14:editId="42675669">
          <wp:simplePos x="0" y="0"/>
          <wp:positionH relativeFrom="margin">
            <wp:posOffset>-657225</wp:posOffset>
          </wp:positionH>
          <wp:positionV relativeFrom="topMargin">
            <wp:posOffset>233045</wp:posOffset>
          </wp:positionV>
          <wp:extent cx="1986915" cy="723265"/>
          <wp:effectExtent l="0" t="0" r="0" b="635"/>
          <wp:wrapNone/>
          <wp:docPr id="1120703470" name="Grafik 1120703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16127271"/>
        <w:docPartObj>
          <w:docPartGallery w:val="Page Numbers (Top of Page)"/>
          <w:docPartUnique/>
        </w:docPartObj>
      </w:sdtPr>
      <w:sdtContent>
        <w:r w:rsidR="00AE5BF1" w:rsidRPr="00350A2B">
          <w:fldChar w:fldCharType="begin"/>
        </w:r>
        <w:r w:rsidR="00AE5BF1" w:rsidRPr="00350A2B">
          <w:instrText>PAGE   \* MERGEFORMAT</w:instrText>
        </w:r>
        <w:r w:rsidR="00AE5BF1" w:rsidRPr="00350A2B">
          <w:fldChar w:fldCharType="separate"/>
        </w:r>
        <w:r w:rsidR="00AE5BF1" w:rsidRPr="00350A2B">
          <w:t>2</w:t>
        </w:r>
        <w:r w:rsidR="00AE5BF1" w:rsidRPr="00350A2B">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6877B" w14:textId="5E10E9FB" w:rsidR="007D748E" w:rsidRPr="006F643C" w:rsidRDefault="007D748E" w:rsidP="007D748E">
    <w:pPr>
      <w:pStyle w:val="Kopfzeile"/>
      <w:ind w:firstLine="708"/>
      <w:rPr>
        <w:rFonts w:asciiTheme="minorHAnsi" w:hAnsiTheme="minorHAnsi"/>
      </w:rPr>
    </w:pPr>
    <w:r>
      <w:rPr>
        <w:noProof/>
      </w:rPr>
      <mc:AlternateContent>
        <mc:Choice Requires="wps">
          <w:drawing>
            <wp:anchor distT="45720" distB="45720" distL="114300" distR="114300" simplePos="0" relativeHeight="251662340" behindDoc="0" locked="0" layoutInCell="1" allowOverlap="1" wp14:anchorId="28C84E5B" wp14:editId="2772B647">
              <wp:simplePos x="0" y="0"/>
              <wp:positionH relativeFrom="page">
                <wp:align>right</wp:align>
              </wp:positionH>
              <wp:positionV relativeFrom="paragraph">
                <wp:posOffset>-57017</wp:posOffset>
              </wp:positionV>
              <wp:extent cx="2723959"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959" cy="1404620"/>
                      </a:xfrm>
                      <a:prstGeom prst="rect">
                        <a:avLst/>
                      </a:prstGeom>
                      <a:noFill/>
                      <a:ln w="9525">
                        <a:noFill/>
                        <a:miter lim="800000"/>
                        <a:headEnd/>
                        <a:tailEnd/>
                      </a:ln>
                    </wps:spPr>
                    <wps:txbx>
                      <w:txbxContent>
                        <w:p w14:paraId="0BF8C5CB" w14:textId="77777777" w:rsidR="007D748E" w:rsidRPr="00B909F6" w:rsidRDefault="007D748E" w:rsidP="007D748E">
                          <w:pPr>
                            <w:pBdr>
                              <w:bottom w:val="single" w:sz="6" w:space="1" w:color="auto"/>
                            </w:pBdr>
                            <w:spacing w:after="0"/>
                            <w:ind w:right="59"/>
                            <w:jc w:val="right"/>
                            <w:rPr>
                              <w:sz w:val="12"/>
                              <w:szCs w:val="12"/>
                            </w:rPr>
                          </w:pPr>
                          <w:r w:rsidRPr="00B909F6">
                            <w:rPr>
                              <w:sz w:val="12"/>
                              <w:szCs w:val="12"/>
                            </w:rPr>
                            <w:t xml:space="preserve">ERASMUS+ DIGIGEN Projekt </w:t>
                          </w:r>
                          <w:proofErr w:type="spellStart"/>
                          <w:r w:rsidRPr="00B909F6">
                            <w:rPr>
                              <w:sz w:val="12"/>
                              <w:szCs w:val="12"/>
                            </w:rPr>
                            <w:t>Ref</w:t>
                          </w:r>
                          <w:proofErr w:type="spellEnd"/>
                          <w:r w:rsidRPr="00B909F6">
                            <w:rPr>
                              <w:sz w:val="12"/>
                              <w:szCs w:val="12"/>
                            </w:rPr>
                            <w:t>. Nr. 2021-1-DE02-KA220-VET-000025335</w:t>
                          </w:r>
                        </w:p>
                        <w:p w14:paraId="61C8C2F4" w14:textId="77777777" w:rsidR="007D748E" w:rsidRPr="00B909F6" w:rsidRDefault="007D748E" w:rsidP="007D748E">
                          <w:pPr>
                            <w:spacing w:after="0"/>
                            <w:ind w:right="59"/>
                            <w:jc w:val="right"/>
                            <w:rPr>
                              <w:sz w:val="12"/>
                              <w:szCs w:val="12"/>
                            </w:rPr>
                          </w:pPr>
                          <w:r w:rsidRPr="00B909F6">
                            <w:rPr>
                              <w:sz w:val="12"/>
                              <w:szCs w:val="12"/>
                            </w:rPr>
                            <w:t>DIGIGEN © 2024 ist lizenziert unter CC BY-NC-SA 4.0.</w:t>
                          </w:r>
                        </w:p>
                        <w:p w14:paraId="6DEBEC0C" w14:textId="77777777" w:rsidR="007D748E" w:rsidRPr="00B909F6" w:rsidRDefault="007D748E" w:rsidP="007D748E">
                          <w:pPr>
                            <w:spacing w:after="0"/>
                            <w:ind w:right="59"/>
                            <w:jc w:val="right"/>
                            <w:rPr>
                              <w:sz w:val="12"/>
                              <w:szCs w:val="12"/>
                            </w:rPr>
                          </w:pPr>
                          <w:r w:rsidRPr="00B909F6">
                            <w:rPr>
                              <w:sz w:val="12"/>
                              <w:szCs w:val="12"/>
                            </w:rPr>
                            <w:t>https://creativecommons.org/licenses/by-nc-sa/4.0/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C84E5B" id="_x0000_t202" coordsize="21600,21600" o:spt="202" path="m,l,21600r21600,l21600,xe">
              <v:stroke joinstyle="miter"/>
              <v:path gradientshapeok="t" o:connecttype="rect"/>
            </v:shapetype>
            <v:shape id="Textfeld 2" o:spid="_x0000_s1070" type="#_x0000_t202" style="position:absolute;left:0;text-align:left;margin-left:163.3pt;margin-top:-4.5pt;width:214.5pt;height:110.6pt;z-index:25166234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" filled="f" stroked="f">
              <v:textbox style="mso-fit-shape-to-text:t">
                <w:txbxContent>
                  <w:p w14:paraId="0BF8C5CB" w14:textId="77777777" w:rsidR="007D748E" w:rsidRPr="00B909F6" w:rsidRDefault="007D748E" w:rsidP="007D748E">
                    <w:pPr>
                      <w:pBdr>
                        <w:bottom w:val="single" w:sz="6" w:space="1" w:color="auto"/>
                      </w:pBdr>
                      <w:spacing w:after="0"/>
                      <w:ind w:right="59"/>
                      <w:jc w:val="right"/>
                      <w:rPr>
                        <w:sz w:val="12"/>
                        <w:szCs w:val="12"/>
                      </w:rPr>
                    </w:pPr>
                    <w:r w:rsidRPr="00B909F6">
                      <w:rPr>
                        <w:sz w:val="12"/>
                        <w:szCs w:val="12"/>
                      </w:rPr>
                      <w:t xml:space="preserve">ERASMUS+ DIGIGEN Projekt </w:t>
                    </w:r>
                    <w:proofErr w:type="spellStart"/>
                    <w:r w:rsidRPr="00B909F6">
                      <w:rPr>
                        <w:sz w:val="12"/>
                        <w:szCs w:val="12"/>
                      </w:rPr>
                      <w:t>Ref</w:t>
                    </w:r>
                    <w:proofErr w:type="spellEnd"/>
                    <w:r w:rsidRPr="00B909F6">
                      <w:rPr>
                        <w:sz w:val="12"/>
                        <w:szCs w:val="12"/>
                      </w:rPr>
                      <w:t>. Nr. 2021-1-DE02-KA220-VET-000025335</w:t>
                    </w:r>
                  </w:p>
                  <w:p w14:paraId="61C8C2F4" w14:textId="77777777" w:rsidR="007D748E" w:rsidRPr="00B909F6" w:rsidRDefault="007D748E" w:rsidP="007D748E">
                    <w:pPr>
                      <w:spacing w:after="0"/>
                      <w:ind w:right="59"/>
                      <w:jc w:val="right"/>
                      <w:rPr>
                        <w:sz w:val="12"/>
                        <w:szCs w:val="12"/>
                      </w:rPr>
                    </w:pPr>
                    <w:r w:rsidRPr="00B909F6">
                      <w:rPr>
                        <w:sz w:val="12"/>
                        <w:szCs w:val="12"/>
                      </w:rPr>
                      <w:t>DIGIGEN © 2024 ist lizenziert unter CC BY-NC-SA 4.0.</w:t>
                    </w:r>
                  </w:p>
                  <w:p w14:paraId="6DEBEC0C" w14:textId="77777777" w:rsidR="007D748E" w:rsidRPr="00B909F6" w:rsidRDefault="007D748E" w:rsidP="007D748E">
                    <w:pPr>
                      <w:spacing w:after="0"/>
                      <w:ind w:right="59"/>
                      <w:jc w:val="right"/>
                      <w:rPr>
                        <w:sz w:val="12"/>
                        <w:szCs w:val="12"/>
                      </w:rPr>
                    </w:pPr>
                    <w:r w:rsidRPr="00B909F6">
                      <w:rPr>
                        <w:sz w:val="12"/>
                        <w:szCs w:val="12"/>
                      </w:rPr>
                      <w:t>https://creativecommons.org/licenses/by-nc-sa/4.0/</w:t>
                    </w:r>
                  </w:p>
                </w:txbxContent>
              </v:textbox>
              <w10:wrap anchorx="page"/>
            </v:shape>
          </w:pict>
        </mc:Fallback>
      </mc:AlternateContent>
    </w:r>
    <w:r>
      <w:rPr>
        <w:noProof/>
        <w:sz w:val="12"/>
        <w:szCs w:val="12"/>
      </w:rPr>
      <mc:AlternateContent>
        <mc:Choice Requires="wpg">
          <w:drawing>
            <wp:anchor distT="0" distB="0" distL="114300" distR="114300" simplePos="0" relativeHeight="251661316" behindDoc="0" locked="0" layoutInCell="1" allowOverlap="1" wp14:anchorId="76C784A0" wp14:editId="5F37EF3A">
              <wp:simplePos x="0" y="0"/>
              <wp:positionH relativeFrom="column">
                <wp:posOffset>-643890</wp:posOffset>
              </wp:positionH>
              <wp:positionV relativeFrom="paragraph">
                <wp:posOffset>-328329</wp:posOffset>
              </wp:positionV>
              <wp:extent cx="808522" cy="750771"/>
              <wp:effectExtent l="0" t="0" r="0" b="0"/>
              <wp:wrapNone/>
              <wp:docPr id="1686045195" name="Gruppieren 1"/>
              <wp:cNvGraphicFramePr/>
              <a:graphic xmlns:a="http://schemas.openxmlformats.org/drawingml/2006/main">
                <a:graphicData uri="http://schemas.microsoft.com/office/word/2010/wordprocessingGroup">
                  <wpg:wgp>
                    <wpg:cNvGrpSpPr/>
                    <wpg:grpSpPr>
                      <a:xfrm>
                        <a:off x="0" y="0"/>
                        <a:ext cx="808522" cy="750771"/>
                        <a:chOff x="0" y="0"/>
                        <a:chExt cx="1075690" cy="981075"/>
                      </a:xfrm>
                    </wpg:grpSpPr>
                    <pic:pic xmlns:pic="http://schemas.openxmlformats.org/drawingml/2006/picture">
                      <pic:nvPicPr>
                        <pic:cNvPr id="808468019" name="Afbeelding 18" descr="Afbeelding met wit&#10;&#10;Automatisch gegenereerde beschrijving">
                          <a:extLst>
                            <a:ext uri="{FF2B5EF4-FFF2-40B4-BE49-F238E27FC236}">
                              <a16:creationId xmlns:a16="http://schemas.microsoft.com/office/drawing/2014/main" id="{6133C35A-1A8E-C4AC-62B1-64ED71190637}"/>
                            </a:ext>
                          </a:extLst>
                        </pic:cNvPr>
                        <pic:cNvPicPr>
                          <a:picLocks noChangeAspect="1"/>
                        </pic:cNvPicPr>
                      </pic:nvPicPr>
                      <pic:blipFill>
                        <a:blip r:embed="rId1"/>
                        <a:stretch>
                          <a:fillRect/>
                        </a:stretch>
                      </pic:blipFill>
                      <pic:spPr>
                        <a:xfrm>
                          <a:off x="0" y="0"/>
                          <a:ext cx="1075690" cy="981075"/>
                        </a:xfrm>
                        <a:prstGeom prst="rect">
                          <a:avLst/>
                        </a:prstGeom>
                      </pic:spPr>
                    </pic:pic>
                    <wpg:grpSp>
                      <wpg:cNvPr id="282025918" name="Gruppieren 1">
                        <a:extLst>
                          <a:ext uri="{FF2B5EF4-FFF2-40B4-BE49-F238E27FC236}">
                            <a16:creationId xmlns:a16="http://schemas.microsoft.com/office/drawing/2014/main" id="{AFA32A20-AE1C-3E3D-3516-A9C0E56D7FCC}"/>
                          </a:ext>
                        </a:extLst>
                      </wpg:cNvPr>
                      <wpg:cNvGrpSpPr/>
                      <wpg:grpSpPr>
                        <a:xfrm>
                          <a:off x="218201" y="202131"/>
                          <a:ext cx="677454" cy="637243"/>
                          <a:chOff x="204476" y="200245"/>
                          <a:chExt cx="1300957" cy="1223738"/>
                        </a:xfrm>
                      </wpg:grpSpPr>
                      <pic:pic xmlns:pic="http://schemas.openxmlformats.org/drawingml/2006/picture">
                        <pic:nvPicPr>
                          <pic:cNvPr id="839850884" name="Grafik 839850884">
                            <a:extLst>
                              <a:ext uri="{FF2B5EF4-FFF2-40B4-BE49-F238E27FC236}">
                                <a16:creationId xmlns:a16="http://schemas.microsoft.com/office/drawing/2014/main" id="{569C4035-4515-7F90-6703-DBF5FD7DA4B2}"/>
                              </a:ext>
                            </a:extLst>
                          </pic:cNvPr>
                          <pic:cNvPicPr>
                            <a:picLocks noChangeAspect="1"/>
                          </pic:cNvPicPr>
                        </pic:nvPicPr>
                        <pic:blipFill rotWithShape="1">
                          <a:blip r:embed="rId2"/>
                          <a:srcRect l="-212" r="50000"/>
                          <a:stretch/>
                        </pic:blipFill>
                        <pic:spPr bwMode="auto">
                          <a:xfrm>
                            <a:off x="241004" y="200245"/>
                            <a:ext cx="1264429" cy="575848"/>
                          </a:xfrm>
                          <a:prstGeom prst="rect">
                            <a:avLst/>
                          </a:prstGeom>
                          <a:noFill/>
                          <a:ln>
                            <a:noFill/>
                          </a:ln>
                        </pic:spPr>
                      </pic:pic>
                      <pic:pic xmlns:pic="http://schemas.openxmlformats.org/drawingml/2006/picture">
                        <pic:nvPicPr>
                          <pic:cNvPr id="1000090562" name="Grafik 1000090562">
                            <a:extLst>
                              <a:ext uri="{FF2B5EF4-FFF2-40B4-BE49-F238E27FC236}">
                                <a16:creationId xmlns:a16="http://schemas.microsoft.com/office/drawing/2014/main" id="{E9141A6E-8854-EFB9-DEE3-2BA40B504DBD}"/>
                              </a:ext>
                            </a:extLst>
                          </pic:cNvPr>
                          <pic:cNvPicPr>
                            <a:picLocks noChangeAspect="1"/>
                          </pic:cNvPicPr>
                        </pic:nvPicPr>
                        <pic:blipFill rotWithShape="1">
                          <a:blip r:embed="rId3">
                            <a:biLevel thresh="75000"/>
                            <a:extLst>
                              <a:ext uri="{28A0092B-C50C-407E-A947-70E740481C1C}">
                                <a14:useLocalDpi xmlns:a14="http://schemas.microsoft.com/office/drawing/2010/main" val="0"/>
                              </a:ext>
                            </a:extLst>
                          </a:blip>
                          <a:srcRect l="50561" b="32362"/>
                          <a:stretch/>
                        </pic:blipFill>
                        <pic:spPr bwMode="auto">
                          <a:xfrm>
                            <a:off x="204476" y="776091"/>
                            <a:ext cx="1300957" cy="64789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24DD803B" id="Gruppieren 1" o:spid="_x0000_s1026" style="position:absolute;margin-left:-50.7pt;margin-top:-25.85pt;width:63.65pt;height:59.1pt;z-index:251661316;mso-width-relative:margin;mso-height-relative:margin" coordsize="1075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AAgI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AAAiREaAgAAAAAAAACAxAgN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6yY7+7u3n1vjj5a1ggAAABgUh08eNDcAAAAAHBY&#10;8w8N3bvrvg0AAAAAAAAAAJhOWgYBAAAAAAAAAEDLCA0BAAAAAAAAAEDLzGV5sluTXOnAAAAAAJhq&#10;e0wfAAAAAF911INV4uDBgwoEAAAAAAAAAAANZXky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alt="Afbeelding met wit&#10;&#10;Automatisch gegenereerde beschrijving" style="position:absolute;width:10756;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">
                <v:imagedata r:id="rId4" o:title="Afbeelding met wit&#10;&#10;Automatisch gegenereerde beschrijving"/>
              </v:shape>
              <v:group id="_x0000_s1028" style="position:absolute;left:2182;top:2021;width:6774;height:6372" coordorigin="2044,2002" coordsize="13009,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">
                <v:shape id="Grafik 839850884" o:spid="_x0000_s1029" type="#_x0000_t75" style="position:absolute;left:2410;top:2002;width:12644;height:5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">
                  <v:imagedata r:id="rId5" o:title="" cropleft="-139f" cropright=".5"/>
                </v:shape>
                <v:shape id="Grafik 1000090562" o:spid="_x0000_s1030" type="#_x0000_t75" style="position:absolute;left:2044;top:7760;width:13010;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">
                  <v:imagedata r:id="rId6" o:title="" cropbottom="21209f" cropleft="33136f" grayscale="t" bilevel="t"/>
                </v:shape>
              </v:group>
            </v:group>
          </w:pict>
        </mc:Fallback>
      </mc:AlternateContent>
    </w:r>
    <w:r w:rsidRPr="006F643C">
      <w:rPr>
        <w:noProof/>
      </w:rPr>
      <mc:AlternateContent>
        <mc:Choice Requires="wps">
          <w:drawing>
            <wp:anchor distT="0" distB="0" distL="114300" distR="114300" simplePos="0" relativeHeight="251660292" behindDoc="1" locked="0" layoutInCell="1" allowOverlap="1" wp14:anchorId="7FE15CB5" wp14:editId="03AE8764">
              <wp:simplePos x="0" y="0"/>
              <wp:positionH relativeFrom="page">
                <wp:align>left</wp:align>
              </wp:positionH>
              <wp:positionV relativeFrom="paragraph">
                <wp:posOffset>-540386</wp:posOffset>
              </wp:positionV>
              <wp:extent cx="7598410" cy="1090863"/>
              <wp:effectExtent l="0" t="0" r="2540" b="0"/>
              <wp:wrapNone/>
              <wp:docPr id="1285779648" name="Rechteck 1285779648"/>
              <wp:cNvGraphicFramePr/>
              <a:graphic xmlns:a="http://schemas.openxmlformats.org/drawingml/2006/main">
                <a:graphicData uri="http://schemas.microsoft.com/office/word/2010/wordprocessingShape">
                  <wps:wsp>
                    <wps:cNvSpPr/>
                    <wps:spPr>
                      <a:xfrm>
                        <a:off x="0" y="0"/>
                        <a:ext cx="7598410" cy="109086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743F63" id="Rechteck 1285779648" o:spid="_x0000_s1026" style="position:absolute;margin-left:0;margin-top:-42.55pt;width:598.3pt;height:85.9pt;z-index:-2516561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" fillcolor="#e7e6e6 [3214]" stroked="f" strokeweight="1pt">
              <w10:wrap anchorx="page"/>
            </v:rect>
          </w:pict>
        </mc:Fallback>
      </mc:AlternateContent>
    </w:r>
    <w:r>
      <w:rPr>
        <w:b/>
        <w:sz w:val="36"/>
        <w:szCs w:val="36"/>
      </w:rPr>
      <w:t>READER INLEIDING</w:t>
    </w:r>
    <w:r w:rsidRPr="006F643C">
      <w:rPr>
        <w:b/>
        <w:sz w:val="36"/>
        <w:szCs w:val="36"/>
      </w:rPr>
      <w:t xml:space="preserve"> </w:t>
    </w:r>
  </w:p>
  <w:p w14:paraId="2A491378" w14:textId="77777777" w:rsidR="00E76AD0" w:rsidRDefault="00E76A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C81F2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FC8660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EBE238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0B0F24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8032F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1AF2A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DC1F6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BA75A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806D3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FC8216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655E4E"/>
    <w:multiLevelType w:val="hybridMultilevel"/>
    <w:tmpl w:val="56FED03C"/>
    <w:lvl w:ilvl="0" w:tplc="FA58A418">
      <w:start w:val="1"/>
      <w:numFmt w:val="bullet"/>
      <w:lvlText w:val=""/>
      <w:lvlJc w:val="left"/>
      <w:pPr>
        <w:ind w:left="851" w:hanging="360"/>
      </w:pPr>
      <w:rPr>
        <w:rFonts w:ascii="Wingdings" w:hAnsi="Wingdings"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AB146FE"/>
    <w:multiLevelType w:val="hybridMultilevel"/>
    <w:tmpl w:val="994C62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D92404D"/>
    <w:multiLevelType w:val="hybridMultilevel"/>
    <w:tmpl w:val="37F06472"/>
    <w:lvl w:ilvl="0" w:tplc="FA58A418">
      <w:start w:val="1"/>
      <w:numFmt w:val="bullet"/>
      <w:lvlText w:val=""/>
      <w:lvlJc w:val="left"/>
      <w:pPr>
        <w:ind w:left="851" w:hanging="360"/>
      </w:pPr>
      <w:rPr>
        <w:rFonts w:ascii="Wingdings" w:hAnsi="Wingdings" w:hint="default"/>
        <w:color w:val="E9550D" w:themeColor="accent1"/>
      </w:rPr>
    </w:lvl>
    <w:lvl w:ilvl="1" w:tplc="04070003" w:tentative="1">
      <w:start w:val="1"/>
      <w:numFmt w:val="bullet"/>
      <w:lvlText w:val="o"/>
      <w:lvlJc w:val="left"/>
      <w:pPr>
        <w:ind w:left="1571" w:hanging="360"/>
      </w:pPr>
      <w:rPr>
        <w:rFonts w:ascii="Courier New" w:hAnsi="Courier New" w:cs="Courier New" w:hint="default"/>
      </w:rPr>
    </w:lvl>
    <w:lvl w:ilvl="2" w:tplc="04070005" w:tentative="1">
      <w:start w:val="1"/>
      <w:numFmt w:val="bullet"/>
      <w:lvlText w:val=""/>
      <w:lvlJc w:val="left"/>
      <w:pPr>
        <w:ind w:left="2291" w:hanging="360"/>
      </w:pPr>
      <w:rPr>
        <w:rFonts w:ascii="Wingdings" w:hAnsi="Wingdings" w:hint="default"/>
      </w:rPr>
    </w:lvl>
    <w:lvl w:ilvl="3" w:tplc="04070001" w:tentative="1">
      <w:start w:val="1"/>
      <w:numFmt w:val="bullet"/>
      <w:lvlText w:val=""/>
      <w:lvlJc w:val="left"/>
      <w:pPr>
        <w:ind w:left="3011" w:hanging="360"/>
      </w:pPr>
      <w:rPr>
        <w:rFonts w:ascii="Symbol" w:hAnsi="Symbol" w:hint="default"/>
      </w:rPr>
    </w:lvl>
    <w:lvl w:ilvl="4" w:tplc="04070003" w:tentative="1">
      <w:start w:val="1"/>
      <w:numFmt w:val="bullet"/>
      <w:lvlText w:val="o"/>
      <w:lvlJc w:val="left"/>
      <w:pPr>
        <w:ind w:left="3731" w:hanging="360"/>
      </w:pPr>
      <w:rPr>
        <w:rFonts w:ascii="Courier New" w:hAnsi="Courier New" w:cs="Courier New" w:hint="default"/>
      </w:rPr>
    </w:lvl>
    <w:lvl w:ilvl="5" w:tplc="04070005" w:tentative="1">
      <w:start w:val="1"/>
      <w:numFmt w:val="bullet"/>
      <w:lvlText w:val=""/>
      <w:lvlJc w:val="left"/>
      <w:pPr>
        <w:ind w:left="4451" w:hanging="360"/>
      </w:pPr>
      <w:rPr>
        <w:rFonts w:ascii="Wingdings" w:hAnsi="Wingdings" w:hint="default"/>
      </w:rPr>
    </w:lvl>
    <w:lvl w:ilvl="6" w:tplc="04070001" w:tentative="1">
      <w:start w:val="1"/>
      <w:numFmt w:val="bullet"/>
      <w:lvlText w:val=""/>
      <w:lvlJc w:val="left"/>
      <w:pPr>
        <w:ind w:left="5171" w:hanging="360"/>
      </w:pPr>
      <w:rPr>
        <w:rFonts w:ascii="Symbol" w:hAnsi="Symbol" w:hint="default"/>
      </w:rPr>
    </w:lvl>
    <w:lvl w:ilvl="7" w:tplc="04070003" w:tentative="1">
      <w:start w:val="1"/>
      <w:numFmt w:val="bullet"/>
      <w:lvlText w:val="o"/>
      <w:lvlJc w:val="left"/>
      <w:pPr>
        <w:ind w:left="5891" w:hanging="360"/>
      </w:pPr>
      <w:rPr>
        <w:rFonts w:ascii="Courier New" w:hAnsi="Courier New" w:cs="Courier New" w:hint="default"/>
      </w:rPr>
    </w:lvl>
    <w:lvl w:ilvl="8" w:tplc="04070005" w:tentative="1">
      <w:start w:val="1"/>
      <w:numFmt w:val="bullet"/>
      <w:lvlText w:val=""/>
      <w:lvlJc w:val="left"/>
      <w:pPr>
        <w:ind w:left="6611" w:hanging="360"/>
      </w:pPr>
      <w:rPr>
        <w:rFonts w:ascii="Wingdings" w:hAnsi="Wingdings" w:hint="default"/>
      </w:rPr>
    </w:lvl>
  </w:abstractNum>
  <w:abstractNum w:abstractNumId="13" w15:restartNumberingAfterBreak="0">
    <w:nsid w:val="15686C8C"/>
    <w:multiLevelType w:val="hybridMultilevel"/>
    <w:tmpl w:val="0400B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A6A12A8"/>
    <w:multiLevelType w:val="hybridMultilevel"/>
    <w:tmpl w:val="75DE63BC"/>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C8A7F7F"/>
    <w:multiLevelType w:val="multilevel"/>
    <w:tmpl w:val="87EA84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09948A1"/>
    <w:multiLevelType w:val="hybridMultilevel"/>
    <w:tmpl w:val="4BD6DAE2"/>
    <w:lvl w:ilvl="0" w:tplc="C65AE98C">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386E92"/>
    <w:multiLevelType w:val="hybridMultilevel"/>
    <w:tmpl w:val="FF9A545E"/>
    <w:lvl w:ilvl="0" w:tplc="0B0AE4E6">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30F2811"/>
    <w:multiLevelType w:val="hybridMultilevel"/>
    <w:tmpl w:val="881864F0"/>
    <w:lvl w:ilvl="0" w:tplc="6C10FD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42A1B75"/>
    <w:multiLevelType w:val="hybridMultilevel"/>
    <w:tmpl w:val="0A5EF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FF7B60"/>
    <w:multiLevelType w:val="hybridMultilevel"/>
    <w:tmpl w:val="51F0C888"/>
    <w:lvl w:ilvl="0" w:tplc="A5146C4E">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8337461"/>
    <w:multiLevelType w:val="hybridMultilevel"/>
    <w:tmpl w:val="009A5736"/>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9CA69C0"/>
    <w:multiLevelType w:val="hybridMultilevel"/>
    <w:tmpl w:val="523AF9B6"/>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A303680"/>
    <w:multiLevelType w:val="hybridMultilevel"/>
    <w:tmpl w:val="F8823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5F6553C"/>
    <w:multiLevelType w:val="hybridMultilevel"/>
    <w:tmpl w:val="5244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DA0A32"/>
    <w:multiLevelType w:val="hybridMultilevel"/>
    <w:tmpl w:val="2FBCB3A6"/>
    <w:lvl w:ilvl="0" w:tplc="731ED85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DA68C2"/>
    <w:multiLevelType w:val="hybridMultilevel"/>
    <w:tmpl w:val="D2A22E06"/>
    <w:lvl w:ilvl="0" w:tplc="FA58A418">
      <w:start w:val="1"/>
      <w:numFmt w:val="bullet"/>
      <w:lvlText w:val=""/>
      <w:lvlJc w:val="left"/>
      <w:pPr>
        <w:ind w:left="720" w:hanging="360"/>
      </w:pPr>
      <w:rPr>
        <w:rFonts w:ascii="Wingdings" w:hAnsi="Wingdings"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CC44944"/>
    <w:multiLevelType w:val="hybridMultilevel"/>
    <w:tmpl w:val="BD1C6916"/>
    <w:lvl w:ilvl="0" w:tplc="D5AA8ED0">
      <w:start w:val="1"/>
      <w:numFmt w:val="decimal"/>
      <w:lvlText w:val="%1."/>
      <w:lvlJc w:val="left"/>
      <w:pPr>
        <w:ind w:left="720" w:hanging="360"/>
      </w:pPr>
      <w:rPr>
        <w:rFonts w:ascii="Calibri" w:hAnsi="Calibri" w:hint="default"/>
        <w:b/>
        <w:bCs w:val="0"/>
        <w:i w:val="0"/>
        <w:color w:val="FF00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FA58A418">
      <w:start w:val="1"/>
      <w:numFmt w:val="bullet"/>
      <w:lvlText w:val=""/>
      <w:lvlJc w:val="left"/>
      <w:pPr>
        <w:ind w:left="720" w:hanging="360"/>
      </w:pPr>
      <w:rPr>
        <w:rFonts w:ascii="Wingdings" w:hAnsi="Wingdings" w:hint="default"/>
        <w:color w:val="E9550D" w:themeColor="accent1"/>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AA66D83"/>
    <w:multiLevelType w:val="hybridMultilevel"/>
    <w:tmpl w:val="25ACAFF4"/>
    <w:lvl w:ilvl="0" w:tplc="FA58A418">
      <w:start w:val="1"/>
      <w:numFmt w:val="bullet"/>
      <w:lvlText w:val=""/>
      <w:lvlJc w:val="left"/>
      <w:pPr>
        <w:ind w:left="765" w:hanging="360"/>
      </w:pPr>
      <w:rPr>
        <w:rFonts w:ascii="Wingdings" w:hAnsi="Wingdings" w:hint="default"/>
        <w:color w:val="E9550D" w:themeColor="accent1"/>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29" w15:restartNumberingAfterBreak="0">
    <w:nsid w:val="5D8868B4"/>
    <w:multiLevelType w:val="hybridMultilevel"/>
    <w:tmpl w:val="036EF1BA"/>
    <w:lvl w:ilvl="0" w:tplc="F9062054">
      <w:start w:val="1"/>
      <w:numFmt w:val="bullet"/>
      <w:lvlText w:val=""/>
      <w:lvlJc w:val="left"/>
      <w:pPr>
        <w:tabs>
          <w:tab w:val="num" w:pos="720"/>
        </w:tabs>
        <w:ind w:left="720" w:hanging="360"/>
      </w:pPr>
      <w:rPr>
        <w:rFonts w:ascii="Wingdings" w:hAnsi="Wingdings" w:hint="default"/>
      </w:rPr>
    </w:lvl>
    <w:lvl w:ilvl="1" w:tplc="A114E8BC" w:tentative="1">
      <w:start w:val="1"/>
      <w:numFmt w:val="bullet"/>
      <w:lvlText w:val=""/>
      <w:lvlJc w:val="left"/>
      <w:pPr>
        <w:tabs>
          <w:tab w:val="num" w:pos="1440"/>
        </w:tabs>
        <w:ind w:left="1440" w:hanging="360"/>
      </w:pPr>
      <w:rPr>
        <w:rFonts w:ascii="Wingdings" w:hAnsi="Wingdings" w:hint="default"/>
      </w:rPr>
    </w:lvl>
    <w:lvl w:ilvl="2" w:tplc="FD5695B0" w:tentative="1">
      <w:start w:val="1"/>
      <w:numFmt w:val="bullet"/>
      <w:lvlText w:val=""/>
      <w:lvlJc w:val="left"/>
      <w:pPr>
        <w:tabs>
          <w:tab w:val="num" w:pos="2160"/>
        </w:tabs>
        <w:ind w:left="2160" w:hanging="360"/>
      </w:pPr>
      <w:rPr>
        <w:rFonts w:ascii="Wingdings" w:hAnsi="Wingdings" w:hint="default"/>
      </w:rPr>
    </w:lvl>
    <w:lvl w:ilvl="3" w:tplc="E78A2F28" w:tentative="1">
      <w:start w:val="1"/>
      <w:numFmt w:val="bullet"/>
      <w:lvlText w:val=""/>
      <w:lvlJc w:val="left"/>
      <w:pPr>
        <w:tabs>
          <w:tab w:val="num" w:pos="2880"/>
        </w:tabs>
        <w:ind w:left="2880" w:hanging="360"/>
      </w:pPr>
      <w:rPr>
        <w:rFonts w:ascii="Wingdings" w:hAnsi="Wingdings" w:hint="default"/>
      </w:rPr>
    </w:lvl>
    <w:lvl w:ilvl="4" w:tplc="92821DCC" w:tentative="1">
      <w:start w:val="1"/>
      <w:numFmt w:val="bullet"/>
      <w:lvlText w:val=""/>
      <w:lvlJc w:val="left"/>
      <w:pPr>
        <w:tabs>
          <w:tab w:val="num" w:pos="3600"/>
        </w:tabs>
        <w:ind w:left="3600" w:hanging="360"/>
      </w:pPr>
      <w:rPr>
        <w:rFonts w:ascii="Wingdings" w:hAnsi="Wingdings" w:hint="default"/>
      </w:rPr>
    </w:lvl>
    <w:lvl w:ilvl="5" w:tplc="7464A340" w:tentative="1">
      <w:start w:val="1"/>
      <w:numFmt w:val="bullet"/>
      <w:lvlText w:val=""/>
      <w:lvlJc w:val="left"/>
      <w:pPr>
        <w:tabs>
          <w:tab w:val="num" w:pos="4320"/>
        </w:tabs>
        <w:ind w:left="4320" w:hanging="360"/>
      </w:pPr>
      <w:rPr>
        <w:rFonts w:ascii="Wingdings" w:hAnsi="Wingdings" w:hint="default"/>
      </w:rPr>
    </w:lvl>
    <w:lvl w:ilvl="6" w:tplc="75B8819C" w:tentative="1">
      <w:start w:val="1"/>
      <w:numFmt w:val="bullet"/>
      <w:lvlText w:val=""/>
      <w:lvlJc w:val="left"/>
      <w:pPr>
        <w:tabs>
          <w:tab w:val="num" w:pos="5040"/>
        </w:tabs>
        <w:ind w:left="5040" w:hanging="360"/>
      </w:pPr>
      <w:rPr>
        <w:rFonts w:ascii="Wingdings" w:hAnsi="Wingdings" w:hint="default"/>
      </w:rPr>
    </w:lvl>
    <w:lvl w:ilvl="7" w:tplc="BC14EC5A" w:tentative="1">
      <w:start w:val="1"/>
      <w:numFmt w:val="bullet"/>
      <w:lvlText w:val=""/>
      <w:lvlJc w:val="left"/>
      <w:pPr>
        <w:tabs>
          <w:tab w:val="num" w:pos="5760"/>
        </w:tabs>
        <w:ind w:left="5760" w:hanging="360"/>
      </w:pPr>
      <w:rPr>
        <w:rFonts w:ascii="Wingdings" w:hAnsi="Wingdings" w:hint="default"/>
      </w:rPr>
    </w:lvl>
    <w:lvl w:ilvl="8" w:tplc="D7DA637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D15726"/>
    <w:multiLevelType w:val="hybridMultilevel"/>
    <w:tmpl w:val="34645564"/>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1" w15:restartNumberingAfterBreak="0">
    <w:nsid w:val="5ED5636D"/>
    <w:multiLevelType w:val="hybridMultilevel"/>
    <w:tmpl w:val="38B61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80673CD"/>
    <w:multiLevelType w:val="hybridMultilevel"/>
    <w:tmpl w:val="8C38C388"/>
    <w:lvl w:ilvl="0" w:tplc="C65AE9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9E419B3"/>
    <w:multiLevelType w:val="multilevel"/>
    <w:tmpl w:val="24D08F1C"/>
    <w:styleLink w:val="SRH"/>
    <w:lvl w:ilvl="0">
      <w:start w:val="1"/>
      <w:numFmt w:val="none"/>
      <w:pStyle w:val="DIG0"/>
      <w:lvlText w:val="%1"/>
      <w:lvlJc w:val="left"/>
      <w:pPr>
        <w:ind w:left="0" w:firstLine="0"/>
      </w:pPr>
      <w:rPr>
        <w:rFonts w:ascii="Arial" w:hAnsi="Arial" w:hint="default"/>
        <w:b/>
        <w:sz w:val="26"/>
      </w:rPr>
    </w:lvl>
    <w:lvl w:ilvl="1">
      <w:start w:val="1"/>
      <w:numFmt w:val="decimal"/>
      <w:lvlRestart w:val="0"/>
      <w:pStyle w:val="DIG1"/>
      <w:lvlText w:val="%2"/>
      <w:lvlJc w:val="left"/>
      <w:pPr>
        <w:ind w:left="284" w:hanging="284"/>
      </w:pPr>
      <w:rPr>
        <w:rFonts w:ascii="Arial" w:hAnsi="Arial" w:hint="default"/>
        <w:b/>
        <w:sz w:val="28"/>
      </w:rPr>
    </w:lvl>
    <w:lvl w:ilvl="2">
      <w:start w:val="1"/>
      <w:numFmt w:val="decimal"/>
      <w:pStyle w:val="DIG2"/>
      <w:lvlText w:val="%2.%3"/>
      <w:lvlJc w:val="left"/>
      <w:pPr>
        <w:ind w:left="425" w:hanging="425"/>
      </w:pPr>
      <w:rPr>
        <w:rFonts w:ascii="Arial" w:hAnsi="Arial" w:hint="default"/>
        <w:b/>
        <w:sz w:val="24"/>
      </w:rPr>
    </w:lvl>
    <w:lvl w:ilvl="3">
      <w:start w:val="1"/>
      <w:numFmt w:val="decimal"/>
      <w:pStyle w:val="DIG3"/>
      <w:lvlText w:val="%2.%3.%4"/>
      <w:lvlJc w:val="left"/>
      <w:pPr>
        <w:ind w:left="709" w:hanging="567"/>
      </w:pPr>
      <w:rPr>
        <w:rFonts w:ascii="Arial" w:hAnsi="Arial" w:hint="default"/>
        <w:b/>
        <w:i w:val="0"/>
        <w:sz w:val="22"/>
      </w:rPr>
    </w:lvl>
    <w:lvl w:ilvl="4">
      <w:start w:val="1"/>
      <w:numFmt w:val="decimal"/>
      <w:pStyle w:val="DIG4"/>
      <w:lvlText w:val="%2.%3.%4.%5"/>
      <w:lvlJc w:val="left"/>
      <w:pPr>
        <w:ind w:left="709" w:hanging="709"/>
      </w:pPr>
      <w:rPr>
        <w:rFonts w:ascii="Arial" w:hAnsi="Arial"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D4A7DBA"/>
    <w:multiLevelType w:val="hybridMultilevel"/>
    <w:tmpl w:val="499651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1C30578"/>
    <w:multiLevelType w:val="multilevel"/>
    <w:tmpl w:val="24D08F1C"/>
    <w:numStyleLink w:val="SRH"/>
  </w:abstractNum>
  <w:abstractNum w:abstractNumId="36" w15:restartNumberingAfterBreak="0">
    <w:nsid w:val="7A50145A"/>
    <w:multiLevelType w:val="hybridMultilevel"/>
    <w:tmpl w:val="3482EFC2"/>
    <w:lvl w:ilvl="0" w:tplc="FA58A418">
      <w:start w:val="1"/>
      <w:numFmt w:val="bullet"/>
      <w:lvlText w:val=""/>
      <w:lvlJc w:val="left"/>
      <w:pPr>
        <w:ind w:left="851" w:hanging="360"/>
      </w:pPr>
      <w:rPr>
        <w:rFonts w:ascii="Wingdings" w:hAnsi="Wingdings"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C3F5E9F"/>
    <w:multiLevelType w:val="hybridMultilevel"/>
    <w:tmpl w:val="AB0C6018"/>
    <w:lvl w:ilvl="0" w:tplc="88F4966C">
      <w:start w:val="1"/>
      <w:numFmt w:val="decimal"/>
      <w:lvlText w:val="%1."/>
      <w:lvlJc w:val="left"/>
      <w:pPr>
        <w:ind w:left="36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7F2C1E54"/>
    <w:multiLevelType w:val="hybridMultilevel"/>
    <w:tmpl w:val="68A4C74A"/>
    <w:lvl w:ilvl="0" w:tplc="FA58A418">
      <w:start w:val="1"/>
      <w:numFmt w:val="bullet"/>
      <w:lvlText w:val=""/>
      <w:lvlJc w:val="left"/>
      <w:pPr>
        <w:ind w:left="1080" w:hanging="360"/>
      </w:pPr>
      <w:rPr>
        <w:rFonts w:ascii="Wingdings" w:hAnsi="Wingdings" w:hint="default"/>
        <w:color w:val="E9550D" w:themeColor="accent1"/>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731081426">
    <w:abstractNumId w:val="18"/>
  </w:num>
  <w:num w:numId="2" w16cid:durableId="1555652562">
    <w:abstractNumId w:val="33"/>
  </w:num>
  <w:num w:numId="3" w16cid:durableId="930116566">
    <w:abstractNumId w:val="35"/>
  </w:num>
  <w:num w:numId="4" w16cid:durableId="473448949">
    <w:abstractNumId w:val="35"/>
  </w:num>
  <w:num w:numId="5" w16cid:durableId="875582211">
    <w:abstractNumId w:val="35"/>
  </w:num>
  <w:num w:numId="6" w16cid:durableId="676346711">
    <w:abstractNumId w:val="35"/>
  </w:num>
  <w:num w:numId="7" w16cid:durableId="289283970">
    <w:abstractNumId w:val="35"/>
  </w:num>
  <w:num w:numId="8" w16cid:durableId="1290626126">
    <w:abstractNumId w:val="15"/>
  </w:num>
  <w:num w:numId="9" w16cid:durableId="285505294">
    <w:abstractNumId w:val="35"/>
  </w:num>
  <w:num w:numId="10" w16cid:durableId="17437039">
    <w:abstractNumId w:val="33"/>
    <w:lvlOverride w:ilvl="0">
      <w:lvl w:ilvl="0">
        <w:numFmt w:val="decimal"/>
        <w:pStyle w:val="DIG0"/>
        <w:lvlText w:val=""/>
        <w:lvlJc w:val="left"/>
      </w:lvl>
    </w:lvlOverride>
    <w:lvlOverride w:ilvl="1">
      <w:lvl w:ilvl="1">
        <w:start w:val="1"/>
        <w:numFmt w:val="decimal"/>
        <w:lvlRestart w:val="0"/>
        <w:pStyle w:val="DIG1"/>
        <w:lvlText w:val="%2"/>
        <w:lvlJc w:val="left"/>
        <w:pPr>
          <w:ind w:left="284" w:hanging="284"/>
        </w:pPr>
        <w:rPr>
          <w:rFonts w:ascii="Arial" w:hAnsi="Arial" w:hint="default"/>
          <w:b/>
          <w:sz w:val="36"/>
          <w:szCs w:val="40"/>
        </w:rPr>
      </w:lvl>
    </w:lvlOverride>
    <w:lvlOverride w:ilvl="2">
      <w:lvl w:ilvl="2">
        <w:start w:val="1"/>
        <w:numFmt w:val="decimal"/>
        <w:pStyle w:val="DIG2"/>
        <w:lvlText w:val="%2.%3"/>
        <w:lvlJc w:val="left"/>
        <w:pPr>
          <w:ind w:left="2836" w:hanging="425"/>
        </w:pPr>
        <w:rPr>
          <w:rFonts w:ascii="Arial" w:hAnsi="Arial" w:hint="default"/>
          <w:b/>
          <w:sz w:val="32"/>
          <w:szCs w:val="32"/>
        </w:rPr>
      </w:lvl>
    </w:lvlOverride>
    <w:lvlOverride w:ilvl="3">
      <w:lvl w:ilvl="3">
        <w:start w:val="1"/>
        <w:numFmt w:val="decimal"/>
        <w:pStyle w:val="DIG3"/>
        <w:lvlText w:val="%2.%3.%4"/>
        <w:lvlJc w:val="left"/>
        <w:pPr>
          <w:ind w:left="709" w:hanging="567"/>
        </w:pPr>
        <w:rPr>
          <w:rFonts w:ascii="Arial" w:hAnsi="Arial" w:hint="default"/>
          <w:b/>
          <w:i w:val="0"/>
          <w:sz w:val="28"/>
          <w:szCs w:val="32"/>
        </w:rPr>
      </w:lvl>
    </w:lvlOverride>
  </w:num>
  <w:num w:numId="11" w16cid:durableId="234364913">
    <w:abstractNumId w:val="14"/>
  </w:num>
  <w:num w:numId="12" w16cid:durableId="986129391">
    <w:abstractNumId w:val="27"/>
  </w:num>
  <w:num w:numId="13" w16cid:durableId="375859909">
    <w:abstractNumId w:val="11"/>
  </w:num>
  <w:num w:numId="14" w16cid:durableId="1980265593">
    <w:abstractNumId w:val="17"/>
  </w:num>
  <w:num w:numId="15" w16cid:durableId="299578376">
    <w:abstractNumId w:val="25"/>
  </w:num>
  <w:num w:numId="16" w16cid:durableId="1762725904">
    <w:abstractNumId w:val="34"/>
  </w:num>
  <w:num w:numId="17" w16cid:durableId="1440640581">
    <w:abstractNumId w:val="22"/>
  </w:num>
  <w:num w:numId="18" w16cid:durableId="1423185754">
    <w:abstractNumId w:val="37"/>
  </w:num>
  <w:num w:numId="19" w16cid:durableId="75178687">
    <w:abstractNumId w:val="21"/>
  </w:num>
  <w:num w:numId="20" w16cid:durableId="1116021989">
    <w:abstractNumId w:val="29"/>
  </w:num>
  <w:num w:numId="21" w16cid:durableId="1075014340">
    <w:abstractNumId w:val="24"/>
  </w:num>
  <w:num w:numId="22" w16cid:durableId="456335691">
    <w:abstractNumId w:val="26"/>
  </w:num>
  <w:num w:numId="23" w16cid:durableId="923539210">
    <w:abstractNumId w:val="0"/>
  </w:num>
  <w:num w:numId="24" w16cid:durableId="1048532126">
    <w:abstractNumId w:val="1"/>
  </w:num>
  <w:num w:numId="25" w16cid:durableId="1043872467">
    <w:abstractNumId w:val="2"/>
  </w:num>
  <w:num w:numId="26" w16cid:durableId="1817643393">
    <w:abstractNumId w:val="3"/>
  </w:num>
  <w:num w:numId="27" w16cid:durableId="932663216">
    <w:abstractNumId w:val="4"/>
  </w:num>
  <w:num w:numId="28" w16cid:durableId="148984515">
    <w:abstractNumId w:val="5"/>
  </w:num>
  <w:num w:numId="29" w16cid:durableId="210505761">
    <w:abstractNumId w:val="6"/>
  </w:num>
  <w:num w:numId="30" w16cid:durableId="11028835">
    <w:abstractNumId w:val="7"/>
  </w:num>
  <w:num w:numId="31" w16cid:durableId="680661179">
    <w:abstractNumId w:val="8"/>
  </w:num>
  <w:num w:numId="32" w16cid:durableId="438648941">
    <w:abstractNumId w:val="9"/>
  </w:num>
  <w:num w:numId="33" w16cid:durableId="1695812625">
    <w:abstractNumId w:val="13"/>
  </w:num>
  <w:num w:numId="34" w16cid:durableId="402412994">
    <w:abstractNumId w:val="23"/>
  </w:num>
  <w:num w:numId="35" w16cid:durableId="1607152908">
    <w:abstractNumId w:val="30"/>
  </w:num>
  <w:num w:numId="36" w16cid:durableId="1719669078">
    <w:abstractNumId w:val="20"/>
  </w:num>
  <w:num w:numId="37" w16cid:durableId="498080766">
    <w:abstractNumId w:val="19"/>
  </w:num>
  <w:num w:numId="38" w16cid:durableId="1226376556">
    <w:abstractNumId w:val="16"/>
  </w:num>
  <w:num w:numId="39" w16cid:durableId="1569878929">
    <w:abstractNumId w:val="31"/>
  </w:num>
  <w:num w:numId="40" w16cid:durableId="1178883074">
    <w:abstractNumId w:val="32"/>
  </w:num>
  <w:num w:numId="41" w16cid:durableId="119038192">
    <w:abstractNumId w:val="28"/>
  </w:num>
  <w:num w:numId="42" w16cid:durableId="1901406396">
    <w:abstractNumId w:val="38"/>
  </w:num>
  <w:num w:numId="43" w16cid:durableId="1220702542">
    <w:abstractNumId w:val="12"/>
  </w:num>
  <w:num w:numId="44" w16cid:durableId="19824125">
    <w:abstractNumId w:val="36"/>
  </w:num>
  <w:num w:numId="45" w16cid:durableId="836775145">
    <w:abstractNumId w:val="10"/>
  </w:num>
  <w:num w:numId="46" w16cid:durableId="866985625">
    <w:abstractNumId w:val="33"/>
    <w:lvlOverride w:ilvl="0">
      <w:lvl w:ilvl="0">
        <w:numFmt w:val="decimal"/>
        <w:pStyle w:val="DIG0"/>
        <w:lvlText w:val=""/>
        <w:lvlJc w:val="left"/>
      </w:lvl>
    </w:lvlOverride>
    <w:lvlOverride w:ilvl="1">
      <w:lvl w:ilvl="1">
        <w:start w:val="1"/>
        <w:numFmt w:val="decimal"/>
        <w:lvlRestart w:val="0"/>
        <w:pStyle w:val="DIG1"/>
        <w:lvlText w:val="%2"/>
        <w:lvlJc w:val="left"/>
        <w:pPr>
          <w:ind w:left="284" w:hanging="284"/>
        </w:pPr>
        <w:rPr>
          <w:rFonts w:ascii="Arial" w:hAnsi="Arial" w:hint="default"/>
          <w:b/>
          <w:sz w:val="36"/>
          <w:szCs w:val="40"/>
        </w:rPr>
      </w:lvl>
    </w:lvlOverride>
    <w:lvlOverride w:ilvl="2">
      <w:lvl w:ilvl="2">
        <w:start w:val="1"/>
        <w:numFmt w:val="decimal"/>
        <w:pStyle w:val="DIG2"/>
        <w:lvlText w:val="%2.%3"/>
        <w:lvlJc w:val="left"/>
        <w:pPr>
          <w:ind w:left="2836" w:hanging="425"/>
        </w:pPr>
        <w:rPr>
          <w:rFonts w:ascii="Arial" w:hAnsi="Arial" w:hint="default"/>
          <w:b/>
          <w:sz w:val="32"/>
          <w:szCs w:val="32"/>
        </w:rPr>
      </w:lvl>
    </w:lvlOverride>
    <w:lvlOverride w:ilvl="3">
      <w:lvl w:ilvl="3">
        <w:start w:val="1"/>
        <w:numFmt w:val="decimal"/>
        <w:pStyle w:val="DIG3"/>
        <w:lvlText w:val="%2.%3.%4"/>
        <w:lvlJc w:val="left"/>
        <w:pPr>
          <w:ind w:left="709" w:hanging="567"/>
        </w:pPr>
        <w:rPr>
          <w:rFonts w:ascii="Arial" w:hAnsi="Arial" w:hint="default"/>
          <w:b/>
          <w:i w:val="0"/>
          <w:sz w:val="28"/>
          <w:szCs w:val="32"/>
        </w:rPr>
      </w:lvl>
    </w:lvlOverride>
  </w:num>
  <w:num w:numId="47" w16cid:durableId="1142388172">
    <w:abstractNumId w:val="33"/>
    <w:lvlOverride w:ilvl="0">
      <w:lvl w:ilvl="0">
        <w:numFmt w:val="decimal"/>
        <w:pStyle w:val="DIG0"/>
        <w:lvlText w:val=""/>
        <w:lvlJc w:val="left"/>
      </w:lvl>
    </w:lvlOverride>
    <w:lvlOverride w:ilvl="1">
      <w:lvl w:ilvl="1">
        <w:start w:val="1"/>
        <w:numFmt w:val="decimal"/>
        <w:lvlRestart w:val="0"/>
        <w:pStyle w:val="DIG1"/>
        <w:lvlText w:val="%2"/>
        <w:lvlJc w:val="left"/>
        <w:pPr>
          <w:ind w:left="284" w:hanging="284"/>
        </w:pPr>
        <w:rPr>
          <w:rFonts w:ascii="Arial" w:hAnsi="Arial" w:hint="default"/>
          <w:b/>
          <w:sz w:val="36"/>
          <w:szCs w:val="40"/>
        </w:rPr>
      </w:lvl>
    </w:lvlOverride>
    <w:lvlOverride w:ilvl="2">
      <w:lvl w:ilvl="2">
        <w:start w:val="1"/>
        <w:numFmt w:val="decimal"/>
        <w:pStyle w:val="DIG2"/>
        <w:lvlText w:val="%2.%3"/>
        <w:lvlJc w:val="left"/>
        <w:pPr>
          <w:ind w:left="2836" w:hanging="425"/>
        </w:pPr>
        <w:rPr>
          <w:rFonts w:ascii="Arial" w:hAnsi="Arial" w:hint="default"/>
          <w:b/>
          <w:sz w:val="32"/>
          <w:szCs w:val="32"/>
        </w:rPr>
      </w:lvl>
    </w:lvlOverride>
    <w:lvlOverride w:ilvl="3">
      <w:lvl w:ilvl="3">
        <w:start w:val="1"/>
        <w:numFmt w:val="decimal"/>
        <w:pStyle w:val="DIG3"/>
        <w:lvlText w:val="%2.%3.%4"/>
        <w:lvlJc w:val="left"/>
        <w:pPr>
          <w:ind w:left="709" w:hanging="567"/>
        </w:pPr>
        <w:rPr>
          <w:rFonts w:ascii="Arial" w:hAnsi="Arial" w:hint="default"/>
          <w:b/>
          <w:i w:val="0"/>
          <w:sz w:val="28"/>
          <w:szCs w:val="3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zUwMTIzMzE3MrRU0lEKTi0uzszPAymwqAUAigl5+ywAAAA="/>
  </w:docVars>
  <w:rsids>
    <w:rsidRoot w:val="00D60870"/>
    <w:rsid w:val="000006B5"/>
    <w:rsid w:val="00004CD7"/>
    <w:rsid w:val="00005637"/>
    <w:rsid w:val="00006B51"/>
    <w:rsid w:val="00006F06"/>
    <w:rsid w:val="00012869"/>
    <w:rsid w:val="00014818"/>
    <w:rsid w:val="00021516"/>
    <w:rsid w:val="000239DE"/>
    <w:rsid w:val="000258F9"/>
    <w:rsid w:val="000265C2"/>
    <w:rsid w:val="00026F32"/>
    <w:rsid w:val="000308C9"/>
    <w:rsid w:val="000310CC"/>
    <w:rsid w:val="000320A7"/>
    <w:rsid w:val="00032521"/>
    <w:rsid w:val="00034BCC"/>
    <w:rsid w:val="00040D71"/>
    <w:rsid w:val="000431BD"/>
    <w:rsid w:val="00043372"/>
    <w:rsid w:val="00044D4C"/>
    <w:rsid w:val="00051366"/>
    <w:rsid w:val="00052154"/>
    <w:rsid w:val="000555EC"/>
    <w:rsid w:val="000564F2"/>
    <w:rsid w:val="00057678"/>
    <w:rsid w:val="00071FCD"/>
    <w:rsid w:val="00073AC0"/>
    <w:rsid w:val="000741A6"/>
    <w:rsid w:val="000756B6"/>
    <w:rsid w:val="0007636A"/>
    <w:rsid w:val="00082925"/>
    <w:rsid w:val="00086CB9"/>
    <w:rsid w:val="0009192C"/>
    <w:rsid w:val="00092F48"/>
    <w:rsid w:val="000963A5"/>
    <w:rsid w:val="00096754"/>
    <w:rsid w:val="00096B11"/>
    <w:rsid w:val="000A188B"/>
    <w:rsid w:val="000A42DB"/>
    <w:rsid w:val="000A43B9"/>
    <w:rsid w:val="000A6449"/>
    <w:rsid w:val="000A7B3D"/>
    <w:rsid w:val="000B00D3"/>
    <w:rsid w:val="000B18DA"/>
    <w:rsid w:val="000B3557"/>
    <w:rsid w:val="000B4D5A"/>
    <w:rsid w:val="000C3FCD"/>
    <w:rsid w:val="000C712F"/>
    <w:rsid w:val="000D2014"/>
    <w:rsid w:val="000D4A33"/>
    <w:rsid w:val="000E20DB"/>
    <w:rsid w:val="000E2F1D"/>
    <w:rsid w:val="000F1E1F"/>
    <w:rsid w:val="000F7AD4"/>
    <w:rsid w:val="000F7DE0"/>
    <w:rsid w:val="00101962"/>
    <w:rsid w:val="001047AB"/>
    <w:rsid w:val="00107625"/>
    <w:rsid w:val="00110E8F"/>
    <w:rsid w:val="001114B4"/>
    <w:rsid w:val="00115B34"/>
    <w:rsid w:val="001215C6"/>
    <w:rsid w:val="00121B3C"/>
    <w:rsid w:val="001229A4"/>
    <w:rsid w:val="00122D0B"/>
    <w:rsid w:val="00124311"/>
    <w:rsid w:val="00125FDC"/>
    <w:rsid w:val="00127AEE"/>
    <w:rsid w:val="001329BE"/>
    <w:rsid w:val="001331F4"/>
    <w:rsid w:val="00136900"/>
    <w:rsid w:val="00137F28"/>
    <w:rsid w:val="00137F3C"/>
    <w:rsid w:val="00143610"/>
    <w:rsid w:val="001448E1"/>
    <w:rsid w:val="0014687A"/>
    <w:rsid w:val="00155CAE"/>
    <w:rsid w:val="0016188F"/>
    <w:rsid w:val="00170734"/>
    <w:rsid w:val="001737F5"/>
    <w:rsid w:val="00176143"/>
    <w:rsid w:val="00176A3E"/>
    <w:rsid w:val="00177B05"/>
    <w:rsid w:val="0018057C"/>
    <w:rsid w:val="0018546A"/>
    <w:rsid w:val="001A08BA"/>
    <w:rsid w:val="001B0FA4"/>
    <w:rsid w:val="001B166A"/>
    <w:rsid w:val="001B178C"/>
    <w:rsid w:val="001B762D"/>
    <w:rsid w:val="001C14AA"/>
    <w:rsid w:val="001C4377"/>
    <w:rsid w:val="001C6058"/>
    <w:rsid w:val="001C7171"/>
    <w:rsid w:val="001D0399"/>
    <w:rsid w:val="001D478F"/>
    <w:rsid w:val="001E3495"/>
    <w:rsid w:val="001E789A"/>
    <w:rsid w:val="001E7DA9"/>
    <w:rsid w:val="001F3B4A"/>
    <w:rsid w:val="001F3FD9"/>
    <w:rsid w:val="001F4D33"/>
    <w:rsid w:val="001F4FD6"/>
    <w:rsid w:val="00202B04"/>
    <w:rsid w:val="00203E31"/>
    <w:rsid w:val="002062FF"/>
    <w:rsid w:val="00206971"/>
    <w:rsid w:val="002118EB"/>
    <w:rsid w:val="002129F2"/>
    <w:rsid w:val="00212FD6"/>
    <w:rsid w:val="00217C0B"/>
    <w:rsid w:val="002205BA"/>
    <w:rsid w:val="00227126"/>
    <w:rsid w:val="00236BFE"/>
    <w:rsid w:val="00240378"/>
    <w:rsid w:val="00243AC1"/>
    <w:rsid w:val="00246AA8"/>
    <w:rsid w:val="00250EF6"/>
    <w:rsid w:val="00251122"/>
    <w:rsid w:val="002549C7"/>
    <w:rsid w:val="00262398"/>
    <w:rsid w:val="00263AC7"/>
    <w:rsid w:val="00265B41"/>
    <w:rsid w:val="00267756"/>
    <w:rsid w:val="002722ED"/>
    <w:rsid w:val="002746E4"/>
    <w:rsid w:val="00274C14"/>
    <w:rsid w:val="002758B6"/>
    <w:rsid w:val="002771FA"/>
    <w:rsid w:val="002803FF"/>
    <w:rsid w:val="00280987"/>
    <w:rsid w:val="0028109C"/>
    <w:rsid w:val="00291B67"/>
    <w:rsid w:val="002947DB"/>
    <w:rsid w:val="002A0264"/>
    <w:rsid w:val="002A4C44"/>
    <w:rsid w:val="002A54FF"/>
    <w:rsid w:val="002A74A6"/>
    <w:rsid w:val="002B0F3F"/>
    <w:rsid w:val="002B1851"/>
    <w:rsid w:val="002B2DFF"/>
    <w:rsid w:val="002B3929"/>
    <w:rsid w:val="002B5D89"/>
    <w:rsid w:val="002B70E3"/>
    <w:rsid w:val="002C0A65"/>
    <w:rsid w:val="002C35E6"/>
    <w:rsid w:val="002C5B11"/>
    <w:rsid w:val="002C6346"/>
    <w:rsid w:val="002D490B"/>
    <w:rsid w:val="002D5FFE"/>
    <w:rsid w:val="002D624D"/>
    <w:rsid w:val="002D69DB"/>
    <w:rsid w:val="002D7DA6"/>
    <w:rsid w:val="002E21D4"/>
    <w:rsid w:val="002E275A"/>
    <w:rsid w:val="002E7972"/>
    <w:rsid w:val="002F0295"/>
    <w:rsid w:val="002F235B"/>
    <w:rsid w:val="002F466B"/>
    <w:rsid w:val="00300855"/>
    <w:rsid w:val="003027D5"/>
    <w:rsid w:val="00303BDC"/>
    <w:rsid w:val="003046F2"/>
    <w:rsid w:val="003066FC"/>
    <w:rsid w:val="00310591"/>
    <w:rsid w:val="00311A2C"/>
    <w:rsid w:val="00312111"/>
    <w:rsid w:val="00315D8D"/>
    <w:rsid w:val="00317394"/>
    <w:rsid w:val="00324A79"/>
    <w:rsid w:val="00325D09"/>
    <w:rsid w:val="00327949"/>
    <w:rsid w:val="00327E02"/>
    <w:rsid w:val="00330901"/>
    <w:rsid w:val="003325F2"/>
    <w:rsid w:val="00333F51"/>
    <w:rsid w:val="00337EEE"/>
    <w:rsid w:val="00341CE7"/>
    <w:rsid w:val="00341F84"/>
    <w:rsid w:val="00350A2B"/>
    <w:rsid w:val="00353AC7"/>
    <w:rsid w:val="00357E3F"/>
    <w:rsid w:val="003604C5"/>
    <w:rsid w:val="00360CF2"/>
    <w:rsid w:val="00373A76"/>
    <w:rsid w:val="00374351"/>
    <w:rsid w:val="003748A3"/>
    <w:rsid w:val="0038705E"/>
    <w:rsid w:val="00390AEA"/>
    <w:rsid w:val="00393A5D"/>
    <w:rsid w:val="003972BC"/>
    <w:rsid w:val="003A101B"/>
    <w:rsid w:val="003A1B6D"/>
    <w:rsid w:val="003A5726"/>
    <w:rsid w:val="003A6143"/>
    <w:rsid w:val="003B0EE7"/>
    <w:rsid w:val="003B1300"/>
    <w:rsid w:val="003B2315"/>
    <w:rsid w:val="003B29CE"/>
    <w:rsid w:val="003C554E"/>
    <w:rsid w:val="003C5E20"/>
    <w:rsid w:val="003D0CDD"/>
    <w:rsid w:val="003D5A71"/>
    <w:rsid w:val="003E13B9"/>
    <w:rsid w:val="003E21D0"/>
    <w:rsid w:val="00402637"/>
    <w:rsid w:val="0040415C"/>
    <w:rsid w:val="0040690B"/>
    <w:rsid w:val="00406ABA"/>
    <w:rsid w:val="00407F37"/>
    <w:rsid w:val="00412122"/>
    <w:rsid w:val="00425AAD"/>
    <w:rsid w:val="00426A5E"/>
    <w:rsid w:val="00436C32"/>
    <w:rsid w:val="00445901"/>
    <w:rsid w:val="00451906"/>
    <w:rsid w:val="00454A0D"/>
    <w:rsid w:val="00454C7F"/>
    <w:rsid w:val="00456E45"/>
    <w:rsid w:val="004579E2"/>
    <w:rsid w:val="0046079F"/>
    <w:rsid w:val="0046534E"/>
    <w:rsid w:val="0047056E"/>
    <w:rsid w:val="0047337B"/>
    <w:rsid w:val="004745CE"/>
    <w:rsid w:val="00480ACA"/>
    <w:rsid w:val="0048526F"/>
    <w:rsid w:val="004868EA"/>
    <w:rsid w:val="00487BF2"/>
    <w:rsid w:val="004908B9"/>
    <w:rsid w:val="00492D9C"/>
    <w:rsid w:val="004946D4"/>
    <w:rsid w:val="00494EC7"/>
    <w:rsid w:val="00497CBE"/>
    <w:rsid w:val="004A191F"/>
    <w:rsid w:val="004A450F"/>
    <w:rsid w:val="004A7F04"/>
    <w:rsid w:val="004B016D"/>
    <w:rsid w:val="004B6D21"/>
    <w:rsid w:val="004C0AE6"/>
    <w:rsid w:val="004C18E9"/>
    <w:rsid w:val="004C19B4"/>
    <w:rsid w:val="004C28B6"/>
    <w:rsid w:val="004C2FC6"/>
    <w:rsid w:val="004C6BC7"/>
    <w:rsid w:val="004D03FB"/>
    <w:rsid w:val="004D1310"/>
    <w:rsid w:val="004D36D1"/>
    <w:rsid w:val="004D6AB6"/>
    <w:rsid w:val="004E00A8"/>
    <w:rsid w:val="004E0A06"/>
    <w:rsid w:val="004E2DEA"/>
    <w:rsid w:val="004E5D3B"/>
    <w:rsid w:val="004E6B85"/>
    <w:rsid w:val="004E74C7"/>
    <w:rsid w:val="004F0550"/>
    <w:rsid w:val="004F0BAD"/>
    <w:rsid w:val="004F19F6"/>
    <w:rsid w:val="004F4E15"/>
    <w:rsid w:val="00501787"/>
    <w:rsid w:val="005072AA"/>
    <w:rsid w:val="00511390"/>
    <w:rsid w:val="00514340"/>
    <w:rsid w:val="00522478"/>
    <w:rsid w:val="005248BA"/>
    <w:rsid w:val="005310C2"/>
    <w:rsid w:val="0054136C"/>
    <w:rsid w:val="005607CC"/>
    <w:rsid w:val="005608BA"/>
    <w:rsid w:val="00564D66"/>
    <w:rsid w:val="00570E68"/>
    <w:rsid w:val="00574507"/>
    <w:rsid w:val="00575CE4"/>
    <w:rsid w:val="00576138"/>
    <w:rsid w:val="00576974"/>
    <w:rsid w:val="00582BE5"/>
    <w:rsid w:val="00583087"/>
    <w:rsid w:val="005925AE"/>
    <w:rsid w:val="00593350"/>
    <w:rsid w:val="005955E9"/>
    <w:rsid w:val="00595F6F"/>
    <w:rsid w:val="00596E92"/>
    <w:rsid w:val="005971D4"/>
    <w:rsid w:val="005A005B"/>
    <w:rsid w:val="005A04D4"/>
    <w:rsid w:val="005A19EA"/>
    <w:rsid w:val="005A79CE"/>
    <w:rsid w:val="005B2F8F"/>
    <w:rsid w:val="005B34A3"/>
    <w:rsid w:val="005B3DDE"/>
    <w:rsid w:val="005B465B"/>
    <w:rsid w:val="005B4D62"/>
    <w:rsid w:val="005B635B"/>
    <w:rsid w:val="005B6365"/>
    <w:rsid w:val="005B6DAC"/>
    <w:rsid w:val="005C1C70"/>
    <w:rsid w:val="005C52E3"/>
    <w:rsid w:val="005C7148"/>
    <w:rsid w:val="005D29CD"/>
    <w:rsid w:val="005D4630"/>
    <w:rsid w:val="005D6CEF"/>
    <w:rsid w:val="005E0ACF"/>
    <w:rsid w:val="005E1DBB"/>
    <w:rsid w:val="005E418A"/>
    <w:rsid w:val="005F19C6"/>
    <w:rsid w:val="005F1E28"/>
    <w:rsid w:val="005F24CF"/>
    <w:rsid w:val="00600064"/>
    <w:rsid w:val="00604617"/>
    <w:rsid w:val="00605977"/>
    <w:rsid w:val="00607004"/>
    <w:rsid w:val="00611785"/>
    <w:rsid w:val="00612273"/>
    <w:rsid w:val="00613AB5"/>
    <w:rsid w:val="00613C46"/>
    <w:rsid w:val="0061650F"/>
    <w:rsid w:val="00617416"/>
    <w:rsid w:val="006206DB"/>
    <w:rsid w:val="0062149A"/>
    <w:rsid w:val="00623F45"/>
    <w:rsid w:val="00624935"/>
    <w:rsid w:val="0062624B"/>
    <w:rsid w:val="00630B52"/>
    <w:rsid w:val="00631A61"/>
    <w:rsid w:val="0063221F"/>
    <w:rsid w:val="00632FE1"/>
    <w:rsid w:val="00634886"/>
    <w:rsid w:val="00636320"/>
    <w:rsid w:val="00646195"/>
    <w:rsid w:val="006464E5"/>
    <w:rsid w:val="006467B3"/>
    <w:rsid w:val="006534A9"/>
    <w:rsid w:val="00656297"/>
    <w:rsid w:val="00656A3A"/>
    <w:rsid w:val="006612F1"/>
    <w:rsid w:val="006729D2"/>
    <w:rsid w:val="006735C4"/>
    <w:rsid w:val="00681F96"/>
    <w:rsid w:val="006829F9"/>
    <w:rsid w:val="00685541"/>
    <w:rsid w:val="00685F09"/>
    <w:rsid w:val="006922C7"/>
    <w:rsid w:val="00692660"/>
    <w:rsid w:val="00694432"/>
    <w:rsid w:val="006962D2"/>
    <w:rsid w:val="006A44BD"/>
    <w:rsid w:val="006B1A42"/>
    <w:rsid w:val="006C45DA"/>
    <w:rsid w:val="006D3629"/>
    <w:rsid w:val="006D5E92"/>
    <w:rsid w:val="006D66F2"/>
    <w:rsid w:val="006D679C"/>
    <w:rsid w:val="006D6A4D"/>
    <w:rsid w:val="006E18F8"/>
    <w:rsid w:val="006E3098"/>
    <w:rsid w:val="006E4D8B"/>
    <w:rsid w:val="006E7E54"/>
    <w:rsid w:val="00704CBB"/>
    <w:rsid w:val="00710C4F"/>
    <w:rsid w:val="00710D5B"/>
    <w:rsid w:val="007120B7"/>
    <w:rsid w:val="007124FE"/>
    <w:rsid w:val="007158E8"/>
    <w:rsid w:val="00715FD2"/>
    <w:rsid w:val="00717E37"/>
    <w:rsid w:val="0073213A"/>
    <w:rsid w:val="00734CB3"/>
    <w:rsid w:val="00741D26"/>
    <w:rsid w:val="007430D3"/>
    <w:rsid w:val="007445D4"/>
    <w:rsid w:val="00745F51"/>
    <w:rsid w:val="00756077"/>
    <w:rsid w:val="007575DD"/>
    <w:rsid w:val="00760CE5"/>
    <w:rsid w:val="00761C50"/>
    <w:rsid w:val="00764A5B"/>
    <w:rsid w:val="0077504E"/>
    <w:rsid w:val="00786B93"/>
    <w:rsid w:val="00791023"/>
    <w:rsid w:val="00796520"/>
    <w:rsid w:val="007A0011"/>
    <w:rsid w:val="007A3C69"/>
    <w:rsid w:val="007A450A"/>
    <w:rsid w:val="007B3962"/>
    <w:rsid w:val="007B6AEE"/>
    <w:rsid w:val="007B6B8E"/>
    <w:rsid w:val="007C3B11"/>
    <w:rsid w:val="007C5796"/>
    <w:rsid w:val="007C5E83"/>
    <w:rsid w:val="007D523F"/>
    <w:rsid w:val="007D5786"/>
    <w:rsid w:val="007D5A2C"/>
    <w:rsid w:val="007D748E"/>
    <w:rsid w:val="007E1512"/>
    <w:rsid w:val="007E3ABF"/>
    <w:rsid w:val="007E4A8A"/>
    <w:rsid w:val="007E7023"/>
    <w:rsid w:val="007F193A"/>
    <w:rsid w:val="007F227E"/>
    <w:rsid w:val="007F3623"/>
    <w:rsid w:val="007F56F5"/>
    <w:rsid w:val="00800949"/>
    <w:rsid w:val="00801E33"/>
    <w:rsid w:val="00804B9D"/>
    <w:rsid w:val="00805629"/>
    <w:rsid w:val="00805A23"/>
    <w:rsid w:val="00806B61"/>
    <w:rsid w:val="008252E5"/>
    <w:rsid w:val="00831664"/>
    <w:rsid w:val="00833CE8"/>
    <w:rsid w:val="00837A06"/>
    <w:rsid w:val="00837DEF"/>
    <w:rsid w:val="008404C3"/>
    <w:rsid w:val="00842EF7"/>
    <w:rsid w:val="00845367"/>
    <w:rsid w:val="00846A08"/>
    <w:rsid w:val="00847996"/>
    <w:rsid w:val="00850027"/>
    <w:rsid w:val="008512F3"/>
    <w:rsid w:val="00855456"/>
    <w:rsid w:val="00860A79"/>
    <w:rsid w:val="00861174"/>
    <w:rsid w:val="008646D0"/>
    <w:rsid w:val="0086548E"/>
    <w:rsid w:val="008662EF"/>
    <w:rsid w:val="00867898"/>
    <w:rsid w:val="008744B4"/>
    <w:rsid w:val="00876B55"/>
    <w:rsid w:val="00877F46"/>
    <w:rsid w:val="008804E7"/>
    <w:rsid w:val="0088751E"/>
    <w:rsid w:val="00890BAE"/>
    <w:rsid w:val="00891C2D"/>
    <w:rsid w:val="00892B24"/>
    <w:rsid w:val="00894E7D"/>
    <w:rsid w:val="008958DD"/>
    <w:rsid w:val="008A3D65"/>
    <w:rsid w:val="008A3F1A"/>
    <w:rsid w:val="008A4ACD"/>
    <w:rsid w:val="008A66DA"/>
    <w:rsid w:val="008A766A"/>
    <w:rsid w:val="008B35AF"/>
    <w:rsid w:val="008B3B07"/>
    <w:rsid w:val="008B6C43"/>
    <w:rsid w:val="008C01E7"/>
    <w:rsid w:val="008C14C2"/>
    <w:rsid w:val="008C34EB"/>
    <w:rsid w:val="008C3A15"/>
    <w:rsid w:val="008C5683"/>
    <w:rsid w:val="008C70C5"/>
    <w:rsid w:val="008D0D5E"/>
    <w:rsid w:val="008D4CA3"/>
    <w:rsid w:val="008D53EE"/>
    <w:rsid w:val="008D7264"/>
    <w:rsid w:val="008E2EC0"/>
    <w:rsid w:val="008E2EEE"/>
    <w:rsid w:val="008E31FB"/>
    <w:rsid w:val="008E3BF8"/>
    <w:rsid w:val="008E4509"/>
    <w:rsid w:val="008E4CFC"/>
    <w:rsid w:val="008E4E8D"/>
    <w:rsid w:val="008E7C47"/>
    <w:rsid w:val="008F0342"/>
    <w:rsid w:val="008F29E7"/>
    <w:rsid w:val="008F3285"/>
    <w:rsid w:val="008F71AA"/>
    <w:rsid w:val="0090079F"/>
    <w:rsid w:val="009014B1"/>
    <w:rsid w:val="00901BA1"/>
    <w:rsid w:val="00904A80"/>
    <w:rsid w:val="00905AAF"/>
    <w:rsid w:val="0091105C"/>
    <w:rsid w:val="00911596"/>
    <w:rsid w:val="009117F4"/>
    <w:rsid w:val="009178F3"/>
    <w:rsid w:val="0092395E"/>
    <w:rsid w:val="00923965"/>
    <w:rsid w:val="009272C5"/>
    <w:rsid w:val="0093355A"/>
    <w:rsid w:val="00933DBD"/>
    <w:rsid w:val="00933E09"/>
    <w:rsid w:val="00935884"/>
    <w:rsid w:val="00937110"/>
    <w:rsid w:val="00942A48"/>
    <w:rsid w:val="00943160"/>
    <w:rsid w:val="0094386D"/>
    <w:rsid w:val="009445A0"/>
    <w:rsid w:val="0094542B"/>
    <w:rsid w:val="009463DB"/>
    <w:rsid w:val="00954E52"/>
    <w:rsid w:val="00964477"/>
    <w:rsid w:val="00965A66"/>
    <w:rsid w:val="00967F2C"/>
    <w:rsid w:val="00970FF4"/>
    <w:rsid w:val="009728A5"/>
    <w:rsid w:val="009766F8"/>
    <w:rsid w:val="00983157"/>
    <w:rsid w:val="00991FB6"/>
    <w:rsid w:val="009923A7"/>
    <w:rsid w:val="00992C03"/>
    <w:rsid w:val="009943D5"/>
    <w:rsid w:val="00996C71"/>
    <w:rsid w:val="009B12E6"/>
    <w:rsid w:val="009B4B31"/>
    <w:rsid w:val="009B610C"/>
    <w:rsid w:val="009C14FC"/>
    <w:rsid w:val="009C1E8B"/>
    <w:rsid w:val="009E0BA7"/>
    <w:rsid w:val="009E123E"/>
    <w:rsid w:val="009E6C5F"/>
    <w:rsid w:val="009E6D90"/>
    <w:rsid w:val="009F4D56"/>
    <w:rsid w:val="00A0098D"/>
    <w:rsid w:val="00A009F2"/>
    <w:rsid w:val="00A01C90"/>
    <w:rsid w:val="00A01EE1"/>
    <w:rsid w:val="00A058C7"/>
    <w:rsid w:val="00A11B69"/>
    <w:rsid w:val="00A25CFB"/>
    <w:rsid w:val="00A2664D"/>
    <w:rsid w:val="00A33AB4"/>
    <w:rsid w:val="00A4163E"/>
    <w:rsid w:val="00A549D5"/>
    <w:rsid w:val="00A54BDA"/>
    <w:rsid w:val="00A60198"/>
    <w:rsid w:val="00A72C05"/>
    <w:rsid w:val="00A72C2F"/>
    <w:rsid w:val="00A75B9D"/>
    <w:rsid w:val="00A8175B"/>
    <w:rsid w:val="00A91519"/>
    <w:rsid w:val="00A959FD"/>
    <w:rsid w:val="00A95D95"/>
    <w:rsid w:val="00A95EA2"/>
    <w:rsid w:val="00AA0A8C"/>
    <w:rsid w:val="00AA334C"/>
    <w:rsid w:val="00AA398B"/>
    <w:rsid w:val="00AA51BA"/>
    <w:rsid w:val="00AA693F"/>
    <w:rsid w:val="00AC343E"/>
    <w:rsid w:val="00AC59A2"/>
    <w:rsid w:val="00AC5A46"/>
    <w:rsid w:val="00AC66E5"/>
    <w:rsid w:val="00AD023D"/>
    <w:rsid w:val="00AD061D"/>
    <w:rsid w:val="00AD2697"/>
    <w:rsid w:val="00AD3015"/>
    <w:rsid w:val="00AD42CF"/>
    <w:rsid w:val="00AD6A8F"/>
    <w:rsid w:val="00AE09F3"/>
    <w:rsid w:val="00AE2C30"/>
    <w:rsid w:val="00AE3C43"/>
    <w:rsid w:val="00AE5BF1"/>
    <w:rsid w:val="00AE7141"/>
    <w:rsid w:val="00AE7BBE"/>
    <w:rsid w:val="00AE7F22"/>
    <w:rsid w:val="00AF0AA0"/>
    <w:rsid w:val="00B05BF0"/>
    <w:rsid w:val="00B10B7A"/>
    <w:rsid w:val="00B13277"/>
    <w:rsid w:val="00B13FAD"/>
    <w:rsid w:val="00B14591"/>
    <w:rsid w:val="00B17C20"/>
    <w:rsid w:val="00B17ED6"/>
    <w:rsid w:val="00B17ED7"/>
    <w:rsid w:val="00B21C44"/>
    <w:rsid w:val="00B269EF"/>
    <w:rsid w:val="00B35130"/>
    <w:rsid w:val="00B377A3"/>
    <w:rsid w:val="00B37904"/>
    <w:rsid w:val="00B42727"/>
    <w:rsid w:val="00B4716A"/>
    <w:rsid w:val="00B53B8D"/>
    <w:rsid w:val="00B565ED"/>
    <w:rsid w:val="00B60DE2"/>
    <w:rsid w:val="00B650E8"/>
    <w:rsid w:val="00B67FC0"/>
    <w:rsid w:val="00B725AA"/>
    <w:rsid w:val="00B810F0"/>
    <w:rsid w:val="00B829BD"/>
    <w:rsid w:val="00B84B03"/>
    <w:rsid w:val="00B87A2C"/>
    <w:rsid w:val="00B9031D"/>
    <w:rsid w:val="00B91F93"/>
    <w:rsid w:val="00B92D47"/>
    <w:rsid w:val="00B94DC2"/>
    <w:rsid w:val="00B96EDA"/>
    <w:rsid w:val="00BA0B48"/>
    <w:rsid w:val="00BA3455"/>
    <w:rsid w:val="00BA3FD1"/>
    <w:rsid w:val="00BA5CC2"/>
    <w:rsid w:val="00BA6215"/>
    <w:rsid w:val="00BA74A3"/>
    <w:rsid w:val="00BB0EAE"/>
    <w:rsid w:val="00BB2F51"/>
    <w:rsid w:val="00BC38B9"/>
    <w:rsid w:val="00BC3DC8"/>
    <w:rsid w:val="00BC42B9"/>
    <w:rsid w:val="00BC4FDF"/>
    <w:rsid w:val="00BC6243"/>
    <w:rsid w:val="00BC6669"/>
    <w:rsid w:val="00BD3415"/>
    <w:rsid w:val="00BE1DF7"/>
    <w:rsid w:val="00BE23EE"/>
    <w:rsid w:val="00BE520E"/>
    <w:rsid w:val="00BF0F0B"/>
    <w:rsid w:val="00BF213B"/>
    <w:rsid w:val="00BF3049"/>
    <w:rsid w:val="00BF426D"/>
    <w:rsid w:val="00BF707F"/>
    <w:rsid w:val="00BF7D61"/>
    <w:rsid w:val="00C00F6D"/>
    <w:rsid w:val="00C02C1C"/>
    <w:rsid w:val="00C139E6"/>
    <w:rsid w:val="00C247B2"/>
    <w:rsid w:val="00C278A4"/>
    <w:rsid w:val="00C37455"/>
    <w:rsid w:val="00C420D8"/>
    <w:rsid w:val="00C4576D"/>
    <w:rsid w:val="00C470D8"/>
    <w:rsid w:val="00C50B76"/>
    <w:rsid w:val="00C530E6"/>
    <w:rsid w:val="00C541EF"/>
    <w:rsid w:val="00C5573E"/>
    <w:rsid w:val="00C55B30"/>
    <w:rsid w:val="00C632B6"/>
    <w:rsid w:val="00C639FB"/>
    <w:rsid w:val="00C71713"/>
    <w:rsid w:val="00C723A9"/>
    <w:rsid w:val="00C7314B"/>
    <w:rsid w:val="00C77D07"/>
    <w:rsid w:val="00C80F7A"/>
    <w:rsid w:val="00C82BD3"/>
    <w:rsid w:val="00C83550"/>
    <w:rsid w:val="00C85FE1"/>
    <w:rsid w:val="00C86248"/>
    <w:rsid w:val="00C94AD7"/>
    <w:rsid w:val="00CA1E4E"/>
    <w:rsid w:val="00CA3FFD"/>
    <w:rsid w:val="00CA459E"/>
    <w:rsid w:val="00CB0CF3"/>
    <w:rsid w:val="00CB0EFA"/>
    <w:rsid w:val="00CB29F1"/>
    <w:rsid w:val="00CB38E1"/>
    <w:rsid w:val="00CB4FAB"/>
    <w:rsid w:val="00CC0215"/>
    <w:rsid w:val="00CC0A6E"/>
    <w:rsid w:val="00CC2961"/>
    <w:rsid w:val="00CC7586"/>
    <w:rsid w:val="00CC7A66"/>
    <w:rsid w:val="00CD24FD"/>
    <w:rsid w:val="00CD64F5"/>
    <w:rsid w:val="00CD6AAD"/>
    <w:rsid w:val="00CE1E84"/>
    <w:rsid w:val="00CE3749"/>
    <w:rsid w:val="00CE3AC6"/>
    <w:rsid w:val="00CE5059"/>
    <w:rsid w:val="00CE52AD"/>
    <w:rsid w:val="00CE663A"/>
    <w:rsid w:val="00CF1C08"/>
    <w:rsid w:val="00CF38E0"/>
    <w:rsid w:val="00D00B50"/>
    <w:rsid w:val="00D0439D"/>
    <w:rsid w:val="00D06770"/>
    <w:rsid w:val="00D11967"/>
    <w:rsid w:val="00D11C6B"/>
    <w:rsid w:val="00D22604"/>
    <w:rsid w:val="00D238EE"/>
    <w:rsid w:val="00D26DE7"/>
    <w:rsid w:val="00D26F9A"/>
    <w:rsid w:val="00D27573"/>
    <w:rsid w:val="00D31604"/>
    <w:rsid w:val="00D343C3"/>
    <w:rsid w:val="00D34905"/>
    <w:rsid w:val="00D374F8"/>
    <w:rsid w:val="00D40383"/>
    <w:rsid w:val="00D40A2C"/>
    <w:rsid w:val="00D51735"/>
    <w:rsid w:val="00D5379F"/>
    <w:rsid w:val="00D56F1F"/>
    <w:rsid w:val="00D60870"/>
    <w:rsid w:val="00D638F9"/>
    <w:rsid w:val="00D64B59"/>
    <w:rsid w:val="00D67DD4"/>
    <w:rsid w:val="00D72190"/>
    <w:rsid w:val="00D76514"/>
    <w:rsid w:val="00D8277A"/>
    <w:rsid w:val="00D85DFC"/>
    <w:rsid w:val="00D87358"/>
    <w:rsid w:val="00D95362"/>
    <w:rsid w:val="00D963C8"/>
    <w:rsid w:val="00D96454"/>
    <w:rsid w:val="00D97B32"/>
    <w:rsid w:val="00DA01D8"/>
    <w:rsid w:val="00DA39CC"/>
    <w:rsid w:val="00DA3F16"/>
    <w:rsid w:val="00DA52D3"/>
    <w:rsid w:val="00DB66F9"/>
    <w:rsid w:val="00DC1693"/>
    <w:rsid w:val="00DC1C49"/>
    <w:rsid w:val="00DC36FA"/>
    <w:rsid w:val="00DC6830"/>
    <w:rsid w:val="00DC69BC"/>
    <w:rsid w:val="00DD3809"/>
    <w:rsid w:val="00DE3AB7"/>
    <w:rsid w:val="00DE6331"/>
    <w:rsid w:val="00DE6E5A"/>
    <w:rsid w:val="00DF05B6"/>
    <w:rsid w:val="00DF087F"/>
    <w:rsid w:val="00DF2AE5"/>
    <w:rsid w:val="00DF4BF3"/>
    <w:rsid w:val="00DF65B0"/>
    <w:rsid w:val="00E11B66"/>
    <w:rsid w:val="00E15B5C"/>
    <w:rsid w:val="00E17430"/>
    <w:rsid w:val="00E21293"/>
    <w:rsid w:val="00E313D3"/>
    <w:rsid w:val="00E31581"/>
    <w:rsid w:val="00E330C2"/>
    <w:rsid w:val="00E36FD6"/>
    <w:rsid w:val="00E40563"/>
    <w:rsid w:val="00E431D3"/>
    <w:rsid w:val="00E51B58"/>
    <w:rsid w:val="00E5209D"/>
    <w:rsid w:val="00E539FE"/>
    <w:rsid w:val="00E53E72"/>
    <w:rsid w:val="00E62C1B"/>
    <w:rsid w:val="00E7034C"/>
    <w:rsid w:val="00E73B97"/>
    <w:rsid w:val="00E76ACC"/>
    <w:rsid w:val="00E76AD0"/>
    <w:rsid w:val="00E80406"/>
    <w:rsid w:val="00E80C3E"/>
    <w:rsid w:val="00E81C7E"/>
    <w:rsid w:val="00E85500"/>
    <w:rsid w:val="00E916E3"/>
    <w:rsid w:val="00E94679"/>
    <w:rsid w:val="00E94E7C"/>
    <w:rsid w:val="00E96004"/>
    <w:rsid w:val="00E971E6"/>
    <w:rsid w:val="00E976DC"/>
    <w:rsid w:val="00EA169F"/>
    <w:rsid w:val="00EA3475"/>
    <w:rsid w:val="00EA5CC9"/>
    <w:rsid w:val="00EA742F"/>
    <w:rsid w:val="00EB16BC"/>
    <w:rsid w:val="00EB2694"/>
    <w:rsid w:val="00EB34F7"/>
    <w:rsid w:val="00EB3E10"/>
    <w:rsid w:val="00EB549E"/>
    <w:rsid w:val="00EB5717"/>
    <w:rsid w:val="00ED29CE"/>
    <w:rsid w:val="00EE15B0"/>
    <w:rsid w:val="00EE397A"/>
    <w:rsid w:val="00EE46A9"/>
    <w:rsid w:val="00EE5BD7"/>
    <w:rsid w:val="00EE67B9"/>
    <w:rsid w:val="00EE6E20"/>
    <w:rsid w:val="00EF265B"/>
    <w:rsid w:val="00EF28C8"/>
    <w:rsid w:val="00EF2932"/>
    <w:rsid w:val="00EF64F3"/>
    <w:rsid w:val="00F01B5A"/>
    <w:rsid w:val="00F02CC9"/>
    <w:rsid w:val="00F04144"/>
    <w:rsid w:val="00F07431"/>
    <w:rsid w:val="00F076B6"/>
    <w:rsid w:val="00F13052"/>
    <w:rsid w:val="00F14D73"/>
    <w:rsid w:val="00F1570A"/>
    <w:rsid w:val="00F22FD9"/>
    <w:rsid w:val="00F30D01"/>
    <w:rsid w:val="00F3145E"/>
    <w:rsid w:val="00F323F8"/>
    <w:rsid w:val="00F34F44"/>
    <w:rsid w:val="00F355B2"/>
    <w:rsid w:val="00F35A9A"/>
    <w:rsid w:val="00F412CD"/>
    <w:rsid w:val="00F42118"/>
    <w:rsid w:val="00F43D57"/>
    <w:rsid w:val="00F50E9C"/>
    <w:rsid w:val="00F625E9"/>
    <w:rsid w:val="00F64F3E"/>
    <w:rsid w:val="00F65785"/>
    <w:rsid w:val="00F65D38"/>
    <w:rsid w:val="00F661A8"/>
    <w:rsid w:val="00F704E5"/>
    <w:rsid w:val="00F71A65"/>
    <w:rsid w:val="00F73B6B"/>
    <w:rsid w:val="00F76099"/>
    <w:rsid w:val="00F80F69"/>
    <w:rsid w:val="00F817FC"/>
    <w:rsid w:val="00F81B44"/>
    <w:rsid w:val="00F83472"/>
    <w:rsid w:val="00F855EF"/>
    <w:rsid w:val="00F90ADB"/>
    <w:rsid w:val="00F95DA7"/>
    <w:rsid w:val="00F96026"/>
    <w:rsid w:val="00FA0CD2"/>
    <w:rsid w:val="00FA1884"/>
    <w:rsid w:val="00FA334B"/>
    <w:rsid w:val="00FA3717"/>
    <w:rsid w:val="00FA5275"/>
    <w:rsid w:val="00FA6354"/>
    <w:rsid w:val="00FB2825"/>
    <w:rsid w:val="00FB65CA"/>
    <w:rsid w:val="00FB68CD"/>
    <w:rsid w:val="00FC4C76"/>
    <w:rsid w:val="00FC4C81"/>
    <w:rsid w:val="00FD28B1"/>
    <w:rsid w:val="00FD3269"/>
    <w:rsid w:val="00FD32FE"/>
    <w:rsid w:val="00FE02FC"/>
    <w:rsid w:val="00FE39A5"/>
    <w:rsid w:val="00FE5E6F"/>
    <w:rsid w:val="00FE70CD"/>
    <w:rsid w:val="00FF03AD"/>
    <w:rsid w:val="00FF1118"/>
    <w:rsid w:val="00FF24C4"/>
    <w:rsid w:val="00FF2820"/>
    <w:rsid w:val="00FF48B1"/>
    <w:rsid w:val="00FF7705"/>
    <w:rsid w:val="011489B1"/>
    <w:rsid w:val="16FAD870"/>
    <w:rsid w:val="2C30B17A"/>
    <w:rsid w:val="6C0F5D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FADB4"/>
  <w15:chartTrackingRefBased/>
  <w15:docId w15:val="{9D2780A5-142F-4090-A362-5D1CCAC3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Jost" w:eastAsiaTheme="minorHAnsi" w:hAnsi="Jos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01962"/>
    <w:pPr>
      <w:keepNext/>
      <w:keepLines/>
      <w:spacing w:before="240" w:after="0"/>
      <w:outlineLvl w:val="0"/>
    </w:pPr>
    <w:rPr>
      <w:rFonts w:asciiTheme="majorHAnsi" w:eastAsiaTheme="majorEastAsia" w:hAnsiTheme="majorHAnsi" w:cstheme="majorBidi"/>
      <w:color w:val="AE3F09" w:themeColor="accent1" w:themeShade="BF"/>
      <w:sz w:val="32"/>
      <w:szCs w:val="32"/>
    </w:rPr>
  </w:style>
  <w:style w:type="paragraph" w:styleId="berschrift2">
    <w:name w:val="heading 2"/>
    <w:basedOn w:val="Standard"/>
    <w:next w:val="Standard"/>
    <w:link w:val="berschrift2Zchn"/>
    <w:uiPriority w:val="9"/>
    <w:semiHidden/>
    <w:unhideWhenUsed/>
    <w:qFormat/>
    <w:rsid w:val="00101962"/>
    <w:pPr>
      <w:keepNext/>
      <w:keepLines/>
      <w:spacing w:before="40" w:after="0"/>
      <w:outlineLvl w:val="1"/>
    </w:pPr>
    <w:rPr>
      <w:rFonts w:asciiTheme="majorHAnsi" w:eastAsiaTheme="majorEastAsia" w:hAnsiTheme="majorHAnsi" w:cstheme="majorBidi"/>
      <w:color w:val="AE3F09" w:themeColor="accent1" w:themeShade="BF"/>
      <w:sz w:val="26"/>
      <w:szCs w:val="26"/>
    </w:rPr>
  </w:style>
  <w:style w:type="paragraph" w:styleId="berschrift3">
    <w:name w:val="heading 3"/>
    <w:basedOn w:val="Standard"/>
    <w:next w:val="Standard"/>
    <w:link w:val="berschrift3Zchn"/>
    <w:uiPriority w:val="9"/>
    <w:semiHidden/>
    <w:unhideWhenUsed/>
    <w:qFormat/>
    <w:rsid w:val="00425AAD"/>
    <w:pPr>
      <w:keepNext/>
      <w:keepLines/>
      <w:spacing w:before="40" w:after="0"/>
      <w:outlineLvl w:val="2"/>
    </w:pPr>
    <w:rPr>
      <w:rFonts w:asciiTheme="majorHAnsi" w:eastAsiaTheme="majorEastAsia" w:hAnsiTheme="majorHAnsi" w:cstheme="majorBidi"/>
      <w:color w:val="732A06" w:themeColor="accent1" w:themeShade="7F"/>
      <w:sz w:val="24"/>
      <w:szCs w:val="24"/>
    </w:rPr>
  </w:style>
  <w:style w:type="paragraph" w:styleId="berschrift4">
    <w:name w:val="heading 4"/>
    <w:basedOn w:val="Standard"/>
    <w:next w:val="Standard"/>
    <w:link w:val="berschrift4Zchn"/>
    <w:uiPriority w:val="9"/>
    <w:semiHidden/>
    <w:unhideWhenUsed/>
    <w:qFormat/>
    <w:rsid w:val="00425AAD"/>
    <w:pPr>
      <w:keepNext/>
      <w:keepLines/>
      <w:spacing w:before="40" w:after="0"/>
      <w:outlineLvl w:val="3"/>
    </w:pPr>
    <w:rPr>
      <w:rFonts w:asciiTheme="majorHAnsi" w:eastAsiaTheme="majorEastAsia" w:hAnsiTheme="majorHAnsi" w:cstheme="majorBidi"/>
      <w:i/>
      <w:iCs/>
      <w:color w:val="AE3F09" w:themeColor="accent1" w:themeShade="BF"/>
    </w:rPr>
  </w:style>
  <w:style w:type="paragraph" w:styleId="berschrift5">
    <w:name w:val="heading 5"/>
    <w:basedOn w:val="Standard"/>
    <w:next w:val="Standard"/>
    <w:link w:val="berschrift5Zchn"/>
    <w:uiPriority w:val="9"/>
    <w:semiHidden/>
    <w:unhideWhenUsed/>
    <w:qFormat/>
    <w:rsid w:val="00425AAD"/>
    <w:pPr>
      <w:keepNext/>
      <w:keepLines/>
      <w:spacing w:before="40" w:after="0"/>
      <w:outlineLvl w:val="4"/>
    </w:pPr>
    <w:rPr>
      <w:rFonts w:asciiTheme="majorHAnsi" w:eastAsiaTheme="majorEastAsia" w:hAnsiTheme="majorHAnsi" w:cstheme="majorBidi"/>
      <w:color w:val="AE3F09" w:themeColor="accent1" w:themeShade="BF"/>
    </w:rPr>
  </w:style>
  <w:style w:type="paragraph" w:styleId="berschrift6">
    <w:name w:val="heading 6"/>
    <w:basedOn w:val="Standard"/>
    <w:next w:val="Standard"/>
    <w:link w:val="berschrift6Zchn"/>
    <w:uiPriority w:val="9"/>
    <w:semiHidden/>
    <w:unhideWhenUsed/>
    <w:qFormat/>
    <w:rsid w:val="00425AAD"/>
    <w:pPr>
      <w:keepNext/>
      <w:keepLines/>
      <w:spacing w:before="40" w:after="0"/>
      <w:outlineLvl w:val="5"/>
    </w:pPr>
    <w:rPr>
      <w:rFonts w:asciiTheme="majorHAnsi" w:eastAsiaTheme="majorEastAsia" w:hAnsiTheme="majorHAnsi" w:cstheme="majorBidi"/>
      <w:color w:val="732A06" w:themeColor="accent1" w:themeShade="7F"/>
    </w:rPr>
  </w:style>
  <w:style w:type="paragraph" w:styleId="berschrift7">
    <w:name w:val="heading 7"/>
    <w:basedOn w:val="Standard"/>
    <w:next w:val="Standard"/>
    <w:link w:val="berschrift7Zchn"/>
    <w:uiPriority w:val="9"/>
    <w:semiHidden/>
    <w:unhideWhenUsed/>
    <w:qFormat/>
    <w:rsid w:val="00425AAD"/>
    <w:pPr>
      <w:keepNext/>
      <w:keepLines/>
      <w:spacing w:before="40" w:after="0"/>
      <w:outlineLvl w:val="6"/>
    </w:pPr>
    <w:rPr>
      <w:rFonts w:asciiTheme="majorHAnsi" w:eastAsiaTheme="majorEastAsia" w:hAnsiTheme="majorHAnsi" w:cstheme="majorBidi"/>
      <w:i/>
      <w:iCs/>
      <w:color w:val="732A06" w:themeColor="accent1" w:themeShade="7F"/>
    </w:rPr>
  </w:style>
  <w:style w:type="paragraph" w:styleId="berschrift8">
    <w:name w:val="heading 8"/>
    <w:basedOn w:val="Standard"/>
    <w:next w:val="Standard"/>
    <w:link w:val="berschrift8Zchn"/>
    <w:uiPriority w:val="9"/>
    <w:semiHidden/>
    <w:unhideWhenUsed/>
    <w:qFormat/>
    <w:rsid w:val="00425A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25A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G2">
    <w:name w:val="DIG 2"/>
    <w:next w:val="Standard"/>
    <w:link w:val="DIG2Zchn"/>
    <w:qFormat/>
    <w:rsid w:val="00892B24"/>
    <w:pPr>
      <w:numPr>
        <w:ilvl w:val="2"/>
        <w:numId w:val="10"/>
      </w:numPr>
      <w:spacing w:after="0" w:line="360" w:lineRule="auto"/>
      <w:ind w:left="510" w:right="142" w:hanging="510"/>
      <w:outlineLvl w:val="1"/>
    </w:pPr>
    <w:rPr>
      <w:rFonts w:ascii="Arial" w:eastAsiaTheme="majorEastAsia" w:hAnsi="Arial" w:cstheme="majorBidi"/>
      <w:b/>
      <w:color w:val="E9550D"/>
      <w:sz w:val="32"/>
      <w:szCs w:val="26"/>
    </w:rPr>
  </w:style>
  <w:style w:type="character" w:customStyle="1" w:styleId="DIG2Zchn">
    <w:name w:val="DIG 2 Zchn"/>
    <w:basedOn w:val="berschrift2Zchn"/>
    <w:link w:val="DIG2"/>
    <w:rsid w:val="00892B24"/>
    <w:rPr>
      <w:rFonts w:ascii="Arial" w:eastAsiaTheme="majorEastAsia" w:hAnsi="Arial" w:cstheme="majorBidi"/>
      <w:b/>
      <w:color w:val="E9550D"/>
      <w:sz w:val="32"/>
      <w:szCs w:val="26"/>
    </w:rPr>
  </w:style>
  <w:style w:type="character" w:customStyle="1" w:styleId="berschrift2Zchn">
    <w:name w:val="Überschrift 2 Zchn"/>
    <w:basedOn w:val="Absatz-Standardschriftart"/>
    <w:link w:val="berschrift2"/>
    <w:uiPriority w:val="9"/>
    <w:semiHidden/>
    <w:rsid w:val="00101962"/>
    <w:rPr>
      <w:rFonts w:asciiTheme="majorHAnsi" w:eastAsiaTheme="majorEastAsia" w:hAnsiTheme="majorHAnsi" w:cstheme="majorBidi"/>
      <w:color w:val="AE3F09" w:themeColor="accent1" w:themeShade="BF"/>
      <w:sz w:val="26"/>
      <w:szCs w:val="26"/>
    </w:rPr>
  </w:style>
  <w:style w:type="numbering" w:customStyle="1" w:styleId="SRH">
    <w:name w:val="SRH"/>
    <w:uiPriority w:val="99"/>
    <w:rsid w:val="00086CB9"/>
    <w:pPr>
      <w:numPr>
        <w:numId w:val="2"/>
      </w:numPr>
    </w:pPr>
  </w:style>
  <w:style w:type="paragraph" w:customStyle="1" w:styleId="DIG0">
    <w:name w:val="DIG 0"/>
    <w:basedOn w:val="Standard"/>
    <w:next w:val="Standard"/>
    <w:link w:val="DIG0Zchn"/>
    <w:qFormat/>
    <w:rsid w:val="00761C50"/>
    <w:pPr>
      <w:keepNext/>
      <w:keepLines/>
      <w:numPr>
        <w:numId w:val="10"/>
      </w:numPr>
      <w:spacing w:after="0" w:line="360" w:lineRule="auto"/>
      <w:outlineLvl w:val="0"/>
    </w:pPr>
    <w:rPr>
      <w:rFonts w:eastAsiaTheme="majorEastAsia" w:cstheme="majorBidi"/>
      <w:b/>
      <w:caps/>
      <w:color w:val="E9550D"/>
      <w:sz w:val="36"/>
      <w:szCs w:val="32"/>
    </w:rPr>
  </w:style>
  <w:style w:type="character" w:customStyle="1" w:styleId="DIG0Zchn">
    <w:name w:val="DIG 0 Zchn"/>
    <w:basedOn w:val="Absatz-Standardschriftart"/>
    <w:link w:val="DIG0"/>
    <w:rsid w:val="00761C50"/>
    <w:rPr>
      <w:rFonts w:eastAsiaTheme="majorEastAsia" w:cstheme="majorBidi"/>
      <w:b/>
      <w:caps/>
      <w:color w:val="E9550D"/>
      <w:sz w:val="36"/>
      <w:szCs w:val="32"/>
    </w:rPr>
  </w:style>
  <w:style w:type="paragraph" w:customStyle="1" w:styleId="DIG1">
    <w:name w:val="DIG 1"/>
    <w:basedOn w:val="berschrift1"/>
    <w:next w:val="Standard"/>
    <w:link w:val="DIG1Zchn"/>
    <w:qFormat/>
    <w:rsid w:val="00C541EF"/>
    <w:pPr>
      <w:numPr>
        <w:ilvl w:val="1"/>
        <w:numId w:val="10"/>
      </w:numPr>
      <w:spacing w:before="0" w:line="360" w:lineRule="auto"/>
    </w:pPr>
    <w:rPr>
      <w:rFonts w:ascii="Jost" w:hAnsi="Jost"/>
      <w:b/>
      <w:caps/>
      <w:color w:val="E9550D"/>
      <w:sz w:val="36"/>
    </w:rPr>
  </w:style>
  <w:style w:type="character" w:customStyle="1" w:styleId="DIG1Zchn">
    <w:name w:val="DIG 1 Zchn"/>
    <w:basedOn w:val="berschrift1Zchn"/>
    <w:link w:val="DIG1"/>
    <w:rsid w:val="00C541EF"/>
    <w:rPr>
      <w:rFonts w:asciiTheme="majorHAnsi" w:eastAsiaTheme="majorEastAsia" w:hAnsiTheme="majorHAnsi" w:cstheme="majorBidi"/>
      <w:b/>
      <w:caps/>
      <w:color w:val="E9550D"/>
      <w:sz w:val="36"/>
      <w:szCs w:val="32"/>
    </w:rPr>
  </w:style>
  <w:style w:type="character" w:customStyle="1" w:styleId="berschrift1Zchn">
    <w:name w:val="Überschrift 1 Zchn"/>
    <w:basedOn w:val="Absatz-Standardschriftart"/>
    <w:link w:val="berschrift1"/>
    <w:uiPriority w:val="9"/>
    <w:rsid w:val="00101962"/>
    <w:rPr>
      <w:rFonts w:asciiTheme="majorHAnsi" w:eastAsiaTheme="majorEastAsia" w:hAnsiTheme="majorHAnsi" w:cstheme="majorBidi"/>
      <w:color w:val="AE3F09" w:themeColor="accent1" w:themeShade="BF"/>
      <w:sz w:val="32"/>
      <w:szCs w:val="32"/>
    </w:rPr>
  </w:style>
  <w:style w:type="paragraph" w:customStyle="1" w:styleId="DIG3">
    <w:name w:val="DIG 3"/>
    <w:basedOn w:val="DIG2"/>
    <w:next w:val="Standard"/>
    <w:link w:val="DIG3Zchn"/>
    <w:qFormat/>
    <w:rsid w:val="00892B24"/>
    <w:pPr>
      <w:numPr>
        <w:ilvl w:val="3"/>
      </w:numPr>
      <w:ind w:left="680" w:hanging="680"/>
    </w:pPr>
    <w:rPr>
      <w:rFonts w:ascii="Jost" w:hAnsi="Jost"/>
      <w:sz w:val="28"/>
    </w:rPr>
  </w:style>
  <w:style w:type="character" w:customStyle="1" w:styleId="DIG3Zchn">
    <w:name w:val="DIG 3 Zchn"/>
    <w:basedOn w:val="DIG2Zchn"/>
    <w:link w:val="DIG3"/>
    <w:rsid w:val="00892B24"/>
    <w:rPr>
      <w:rFonts w:ascii="Arial" w:eastAsiaTheme="majorEastAsia" w:hAnsi="Arial" w:cstheme="majorBidi"/>
      <w:b/>
      <w:color w:val="E9550D"/>
      <w:sz w:val="28"/>
      <w:szCs w:val="26"/>
    </w:rPr>
  </w:style>
  <w:style w:type="paragraph" w:customStyle="1" w:styleId="DIG4">
    <w:name w:val="DIG 4"/>
    <w:basedOn w:val="DIG2"/>
    <w:next w:val="Standard"/>
    <w:link w:val="DIG4Zchn"/>
    <w:qFormat/>
    <w:rsid w:val="00892B24"/>
    <w:pPr>
      <w:numPr>
        <w:ilvl w:val="4"/>
      </w:numPr>
      <w:ind w:left="794" w:hanging="794"/>
    </w:pPr>
    <w:rPr>
      <w:rFonts w:ascii="Jost" w:hAnsi="Jost"/>
      <w:sz w:val="24"/>
    </w:rPr>
  </w:style>
  <w:style w:type="character" w:customStyle="1" w:styleId="DIG4Zchn">
    <w:name w:val="DIG 4 Zchn"/>
    <w:basedOn w:val="DIG2Zchn"/>
    <w:link w:val="DIG4"/>
    <w:rsid w:val="00892B24"/>
    <w:rPr>
      <w:rFonts w:ascii="Arial" w:eastAsiaTheme="majorEastAsia" w:hAnsi="Arial" w:cstheme="majorBidi"/>
      <w:b/>
      <w:color w:val="E9550D"/>
      <w:sz w:val="24"/>
      <w:szCs w:val="26"/>
    </w:rPr>
  </w:style>
  <w:style w:type="paragraph" w:customStyle="1" w:styleId="DIGText">
    <w:name w:val="DIG Text"/>
    <w:basedOn w:val="Standard"/>
    <w:link w:val="DIGTextZchn"/>
    <w:qFormat/>
    <w:rsid w:val="008B35AF"/>
    <w:pPr>
      <w:spacing w:line="360" w:lineRule="auto"/>
      <w:jc w:val="both"/>
    </w:pPr>
    <w:rPr>
      <w:rFonts w:cs="Arial"/>
      <w:lang w:val="en-GB"/>
    </w:rPr>
  </w:style>
  <w:style w:type="character" w:customStyle="1" w:styleId="DIGTextZchn">
    <w:name w:val="DIG Text Zchn"/>
    <w:basedOn w:val="Absatz-Standardschriftart"/>
    <w:link w:val="DIGText"/>
    <w:locked/>
    <w:rsid w:val="008B35AF"/>
    <w:rPr>
      <w:rFonts w:cs="Arial"/>
      <w:lang w:val="en-GB"/>
    </w:rPr>
  </w:style>
  <w:style w:type="paragraph" w:styleId="Funotentext">
    <w:name w:val="footnote text"/>
    <w:basedOn w:val="Standard"/>
    <w:link w:val="FunotentextZchn"/>
    <w:uiPriority w:val="99"/>
    <w:semiHidden/>
    <w:unhideWhenUsed/>
    <w:rsid w:val="00B91F93"/>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semiHidden/>
    <w:rsid w:val="00B91F93"/>
    <w:rPr>
      <w:rFonts w:ascii="Arial" w:hAnsi="Arial"/>
      <w:sz w:val="20"/>
      <w:szCs w:val="20"/>
    </w:rPr>
  </w:style>
  <w:style w:type="paragraph" w:styleId="Kopfzeile">
    <w:name w:val="header"/>
    <w:basedOn w:val="Standard"/>
    <w:link w:val="KopfzeileZchn"/>
    <w:uiPriority w:val="99"/>
    <w:unhideWhenUsed/>
    <w:rsid w:val="008D0D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0D5E"/>
  </w:style>
  <w:style w:type="paragraph" w:styleId="Fuzeile">
    <w:name w:val="footer"/>
    <w:basedOn w:val="Standard"/>
    <w:link w:val="FuzeileZchn"/>
    <w:uiPriority w:val="99"/>
    <w:unhideWhenUsed/>
    <w:rsid w:val="008D0D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0D5E"/>
  </w:style>
  <w:style w:type="paragraph" w:styleId="Inhaltsverzeichnisberschrift">
    <w:name w:val="TOC Heading"/>
    <w:basedOn w:val="berschrift1"/>
    <w:next w:val="Standard"/>
    <w:uiPriority w:val="39"/>
    <w:unhideWhenUsed/>
    <w:qFormat/>
    <w:rsid w:val="00D60870"/>
    <w:pPr>
      <w:outlineLvl w:val="9"/>
    </w:pPr>
    <w:rPr>
      <w:lang w:eastAsia="de-DE"/>
    </w:rPr>
  </w:style>
  <w:style w:type="paragraph" w:styleId="Verzeichnis1">
    <w:name w:val="toc 1"/>
    <w:basedOn w:val="Standard"/>
    <w:next w:val="Standard"/>
    <w:autoRedefine/>
    <w:uiPriority w:val="39"/>
    <w:unhideWhenUsed/>
    <w:rsid w:val="00761C50"/>
    <w:pPr>
      <w:tabs>
        <w:tab w:val="left" w:pos="440"/>
        <w:tab w:val="right" w:leader="dot" w:pos="9060"/>
      </w:tabs>
      <w:spacing w:after="100"/>
    </w:pPr>
  </w:style>
  <w:style w:type="character" w:styleId="Hyperlink">
    <w:name w:val="Hyperlink"/>
    <w:basedOn w:val="Absatz-Standardschriftart"/>
    <w:uiPriority w:val="99"/>
    <w:unhideWhenUsed/>
    <w:rsid w:val="004D03FB"/>
    <w:rPr>
      <w:color w:val="149C99" w:themeColor="hyperlink"/>
      <w:u w:val="single"/>
    </w:rPr>
  </w:style>
  <w:style w:type="paragraph" w:styleId="StandardWeb">
    <w:name w:val="Normal (Web)"/>
    <w:basedOn w:val="Standard"/>
    <w:uiPriority w:val="99"/>
    <w:semiHidden/>
    <w:unhideWhenUsed/>
    <w:rsid w:val="00A54BD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2">
    <w:name w:val="toc 2"/>
    <w:basedOn w:val="Standard"/>
    <w:next w:val="Standard"/>
    <w:autoRedefine/>
    <w:uiPriority w:val="39"/>
    <w:unhideWhenUsed/>
    <w:rsid w:val="009463DB"/>
    <w:pPr>
      <w:tabs>
        <w:tab w:val="left" w:pos="880"/>
        <w:tab w:val="left" w:pos="2410"/>
        <w:tab w:val="right" w:leader="dot" w:pos="9060"/>
      </w:tabs>
      <w:spacing w:after="100"/>
      <w:ind w:left="220"/>
    </w:pPr>
  </w:style>
  <w:style w:type="paragraph" w:styleId="Beschriftung">
    <w:name w:val="caption"/>
    <w:basedOn w:val="Standard"/>
    <w:next w:val="Standard"/>
    <w:uiPriority w:val="35"/>
    <w:unhideWhenUsed/>
    <w:qFormat/>
    <w:rsid w:val="00CA459E"/>
    <w:pPr>
      <w:spacing w:after="200" w:line="240" w:lineRule="auto"/>
    </w:pPr>
    <w:rPr>
      <w:i/>
      <w:iCs/>
      <w:color w:val="4D4D4D" w:themeColor="text2"/>
      <w:sz w:val="18"/>
      <w:szCs w:val="18"/>
    </w:rPr>
  </w:style>
  <w:style w:type="character" w:styleId="Platzhaltertext">
    <w:name w:val="Placeholder Text"/>
    <w:basedOn w:val="Absatz-Standardschriftart"/>
    <w:uiPriority w:val="99"/>
    <w:semiHidden/>
    <w:rsid w:val="00425AAD"/>
    <w:rPr>
      <w:color w:val="808080"/>
    </w:rPr>
  </w:style>
  <w:style w:type="paragraph" w:customStyle="1" w:styleId="CitaviBibliographyEntry">
    <w:name w:val="Citavi Bibliography Entry"/>
    <w:basedOn w:val="Standard"/>
    <w:link w:val="CitaviBibliographyEntryZchn"/>
    <w:uiPriority w:val="99"/>
    <w:rsid w:val="00425AAD"/>
    <w:pPr>
      <w:spacing w:after="120"/>
    </w:pPr>
    <w:rPr>
      <w:rFonts w:cs="Arial"/>
      <w:lang w:val="en-GB"/>
    </w:rPr>
  </w:style>
  <w:style w:type="character" w:customStyle="1" w:styleId="CitaviBibliographyEntryZchn">
    <w:name w:val="Citavi Bibliography Entry Zchn"/>
    <w:basedOn w:val="DIGTextZchn"/>
    <w:link w:val="CitaviBibliographyEntry"/>
    <w:uiPriority w:val="99"/>
    <w:rsid w:val="00425AAD"/>
    <w:rPr>
      <w:rFonts w:cs="Arial"/>
      <w:lang w:val="en-GB"/>
    </w:rPr>
  </w:style>
  <w:style w:type="paragraph" w:customStyle="1" w:styleId="CitaviBibliographyHeading">
    <w:name w:val="Citavi Bibliography Heading"/>
    <w:basedOn w:val="berschrift1"/>
    <w:link w:val="CitaviBibliographyHeadingZchn"/>
    <w:uiPriority w:val="99"/>
    <w:rsid w:val="00425AAD"/>
  </w:style>
  <w:style w:type="character" w:customStyle="1" w:styleId="CitaviBibliographyHeadingZchn">
    <w:name w:val="Citavi Bibliography Heading Zchn"/>
    <w:basedOn w:val="DIGTextZchn"/>
    <w:link w:val="CitaviBibliographyHeading"/>
    <w:uiPriority w:val="99"/>
    <w:rsid w:val="00425AAD"/>
    <w:rPr>
      <w:rFonts w:asciiTheme="majorHAnsi" w:eastAsiaTheme="majorEastAsia" w:hAnsiTheme="majorHAnsi" w:cstheme="majorBidi"/>
      <w:color w:val="AE3F09" w:themeColor="accent1" w:themeShade="BF"/>
      <w:sz w:val="32"/>
      <w:szCs w:val="32"/>
      <w:lang w:val="en-GB"/>
    </w:rPr>
  </w:style>
  <w:style w:type="paragraph" w:customStyle="1" w:styleId="CitaviChapterBibliographyHeading">
    <w:name w:val="Citavi Chapter Bibliography Heading"/>
    <w:basedOn w:val="berschrift2"/>
    <w:link w:val="CitaviChapterBibliographyHeadingZchn"/>
    <w:uiPriority w:val="99"/>
    <w:rsid w:val="00425AAD"/>
  </w:style>
  <w:style w:type="character" w:customStyle="1" w:styleId="CitaviChapterBibliographyHeadingZchn">
    <w:name w:val="Citavi Chapter Bibliography Heading Zchn"/>
    <w:basedOn w:val="DIGTextZchn"/>
    <w:link w:val="CitaviChapterBibliographyHeading"/>
    <w:uiPriority w:val="99"/>
    <w:rsid w:val="00425AAD"/>
    <w:rPr>
      <w:rFonts w:asciiTheme="majorHAnsi" w:eastAsiaTheme="majorEastAsia" w:hAnsiTheme="majorHAnsi" w:cstheme="majorBidi"/>
      <w:color w:val="AE3F09" w:themeColor="accent1" w:themeShade="BF"/>
      <w:sz w:val="26"/>
      <w:szCs w:val="26"/>
      <w:lang w:val="en-GB"/>
    </w:rPr>
  </w:style>
  <w:style w:type="paragraph" w:customStyle="1" w:styleId="CitaviBibliographySubheading1">
    <w:name w:val="Citavi Bibliography Subheading 1"/>
    <w:basedOn w:val="berschrift2"/>
    <w:link w:val="CitaviBibliographySubheading1Zchn"/>
    <w:uiPriority w:val="99"/>
    <w:rsid w:val="00425AAD"/>
    <w:pPr>
      <w:outlineLvl w:val="9"/>
    </w:pPr>
    <w:rPr>
      <w:lang w:val="en-GB"/>
    </w:rPr>
  </w:style>
  <w:style w:type="character" w:customStyle="1" w:styleId="CitaviBibliographySubheading1Zchn">
    <w:name w:val="Citavi Bibliography Subheading 1 Zchn"/>
    <w:basedOn w:val="DIGTextZchn"/>
    <w:link w:val="CitaviBibliographySubheading1"/>
    <w:uiPriority w:val="99"/>
    <w:rsid w:val="00425AAD"/>
    <w:rPr>
      <w:rFonts w:asciiTheme="majorHAnsi" w:eastAsiaTheme="majorEastAsia" w:hAnsiTheme="majorHAnsi" w:cstheme="majorBidi"/>
      <w:color w:val="AE3F09" w:themeColor="accent1" w:themeShade="BF"/>
      <w:sz w:val="26"/>
      <w:szCs w:val="26"/>
      <w:lang w:val="en-GB"/>
    </w:rPr>
  </w:style>
  <w:style w:type="paragraph" w:customStyle="1" w:styleId="CitaviBibliographySubheading2">
    <w:name w:val="Citavi Bibliography Subheading 2"/>
    <w:basedOn w:val="berschrift3"/>
    <w:link w:val="CitaviBibliographySubheading2Zchn"/>
    <w:uiPriority w:val="99"/>
    <w:rsid w:val="00425AAD"/>
    <w:pPr>
      <w:outlineLvl w:val="9"/>
    </w:pPr>
    <w:rPr>
      <w:lang w:val="en-GB"/>
    </w:rPr>
  </w:style>
  <w:style w:type="character" w:customStyle="1" w:styleId="CitaviBibliographySubheading2Zchn">
    <w:name w:val="Citavi Bibliography Subheading 2 Zchn"/>
    <w:basedOn w:val="DIGTextZchn"/>
    <w:link w:val="CitaviBibliographySubheading2"/>
    <w:uiPriority w:val="99"/>
    <w:rsid w:val="00425AAD"/>
    <w:rPr>
      <w:rFonts w:asciiTheme="majorHAnsi" w:eastAsiaTheme="majorEastAsia" w:hAnsiTheme="majorHAnsi" w:cstheme="majorBidi"/>
      <w:color w:val="732A06" w:themeColor="accent1" w:themeShade="7F"/>
      <w:sz w:val="24"/>
      <w:szCs w:val="24"/>
      <w:lang w:val="en-GB"/>
    </w:rPr>
  </w:style>
  <w:style w:type="character" w:customStyle="1" w:styleId="berschrift3Zchn">
    <w:name w:val="Überschrift 3 Zchn"/>
    <w:basedOn w:val="Absatz-Standardschriftart"/>
    <w:link w:val="berschrift3"/>
    <w:uiPriority w:val="9"/>
    <w:semiHidden/>
    <w:rsid w:val="00425AAD"/>
    <w:rPr>
      <w:rFonts w:asciiTheme="majorHAnsi" w:eastAsiaTheme="majorEastAsia" w:hAnsiTheme="majorHAnsi" w:cstheme="majorBidi"/>
      <w:color w:val="732A06" w:themeColor="accent1" w:themeShade="7F"/>
      <w:sz w:val="24"/>
      <w:szCs w:val="24"/>
    </w:rPr>
  </w:style>
  <w:style w:type="paragraph" w:customStyle="1" w:styleId="CitaviBibliographySubheading3">
    <w:name w:val="Citavi Bibliography Subheading 3"/>
    <w:basedOn w:val="berschrift4"/>
    <w:link w:val="CitaviBibliographySubheading3Zchn"/>
    <w:uiPriority w:val="99"/>
    <w:rsid w:val="00425AAD"/>
    <w:pPr>
      <w:outlineLvl w:val="9"/>
    </w:pPr>
    <w:rPr>
      <w:lang w:val="en-GB"/>
    </w:rPr>
  </w:style>
  <w:style w:type="character" w:customStyle="1" w:styleId="CitaviBibliographySubheading3Zchn">
    <w:name w:val="Citavi Bibliography Subheading 3 Zchn"/>
    <w:basedOn w:val="DIGTextZchn"/>
    <w:link w:val="CitaviBibliographySubheading3"/>
    <w:uiPriority w:val="99"/>
    <w:rsid w:val="00425AAD"/>
    <w:rPr>
      <w:rFonts w:asciiTheme="majorHAnsi" w:eastAsiaTheme="majorEastAsia" w:hAnsiTheme="majorHAnsi" w:cstheme="majorBidi"/>
      <w:i/>
      <w:iCs/>
      <w:color w:val="AE3F09" w:themeColor="accent1" w:themeShade="BF"/>
      <w:lang w:val="en-GB"/>
    </w:rPr>
  </w:style>
  <w:style w:type="character" w:customStyle="1" w:styleId="berschrift4Zchn">
    <w:name w:val="Überschrift 4 Zchn"/>
    <w:basedOn w:val="Absatz-Standardschriftart"/>
    <w:link w:val="berschrift4"/>
    <w:uiPriority w:val="9"/>
    <w:semiHidden/>
    <w:rsid w:val="00425AAD"/>
    <w:rPr>
      <w:rFonts w:asciiTheme="majorHAnsi" w:eastAsiaTheme="majorEastAsia" w:hAnsiTheme="majorHAnsi" w:cstheme="majorBidi"/>
      <w:i/>
      <w:iCs/>
      <w:color w:val="AE3F09" w:themeColor="accent1" w:themeShade="BF"/>
    </w:rPr>
  </w:style>
  <w:style w:type="paragraph" w:customStyle="1" w:styleId="CitaviBibliographySubheading4">
    <w:name w:val="Citavi Bibliography Subheading 4"/>
    <w:basedOn w:val="berschrift5"/>
    <w:link w:val="CitaviBibliographySubheading4Zchn"/>
    <w:uiPriority w:val="99"/>
    <w:rsid w:val="00425AAD"/>
    <w:pPr>
      <w:outlineLvl w:val="9"/>
    </w:pPr>
    <w:rPr>
      <w:lang w:val="en-GB"/>
    </w:rPr>
  </w:style>
  <w:style w:type="character" w:customStyle="1" w:styleId="CitaviBibliographySubheading4Zchn">
    <w:name w:val="Citavi Bibliography Subheading 4 Zchn"/>
    <w:basedOn w:val="DIGTextZchn"/>
    <w:link w:val="CitaviBibliographySubheading4"/>
    <w:uiPriority w:val="99"/>
    <w:rsid w:val="00425AAD"/>
    <w:rPr>
      <w:rFonts w:asciiTheme="majorHAnsi" w:eastAsiaTheme="majorEastAsia" w:hAnsiTheme="majorHAnsi" w:cstheme="majorBidi"/>
      <w:color w:val="AE3F09" w:themeColor="accent1" w:themeShade="BF"/>
      <w:lang w:val="en-GB"/>
    </w:rPr>
  </w:style>
  <w:style w:type="character" w:customStyle="1" w:styleId="berschrift5Zchn">
    <w:name w:val="Überschrift 5 Zchn"/>
    <w:basedOn w:val="Absatz-Standardschriftart"/>
    <w:link w:val="berschrift5"/>
    <w:uiPriority w:val="9"/>
    <w:semiHidden/>
    <w:rsid w:val="00425AAD"/>
    <w:rPr>
      <w:rFonts w:asciiTheme="majorHAnsi" w:eastAsiaTheme="majorEastAsia" w:hAnsiTheme="majorHAnsi" w:cstheme="majorBidi"/>
      <w:color w:val="AE3F09" w:themeColor="accent1" w:themeShade="BF"/>
    </w:rPr>
  </w:style>
  <w:style w:type="paragraph" w:customStyle="1" w:styleId="CitaviBibliographySubheading5">
    <w:name w:val="Citavi Bibliography Subheading 5"/>
    <w:basedOn w:val="berschrift6"/>
    <w:link w:val="CitaviBibliographySubheading5Zchn"/>
    <w:uiPriority w:val="99"/>
    <w:rsid w:val="00425AAD"/>
    <w:pPr>
      <w:outlineLvl w:val="9"/>
    </w:pPr>
    <w:rPr>
      <w:lang w:val="en-GB"/>
    </w:rPr>
  </w:style>
  <w:style w:type="character" w:customStyle="1" w:styleId="CitaviBibliographySubheading5Zchn">
    <w:name w:val="Citavi Bibliography Subheading 5 Zchn"/>
    <w:basedOn w:val="DIGTextZchn"/>
    <w:link w:val="CitaviBibliographySubheading5"/>
    <w:uiPriority w:val="99"/>
    <w:rsid w:val="00425AAD"/>
    <w:rPr>
      <w:rFonts w:asciiTheme="majorHAnsi" w:eastAsiaTheme="majorEastAsia" w:hAnsiTheme="majorHAnsi" w:cstheme="majorBidi"/>
      <w:color w:val="732A06" w:themeColor="accent1" w:themeShade="7F"/>
      <w:lang w:val="en-GB"/>
    </w:rPr>
  </w:style>
  <w:style w:type="character" w:customStyle="1" w:styleId="berschrift6Zchn">
    <w:name w:val="Überschrift 6 Zchn"/>
    <w:basedOn w:val="Absatz-Standardschriftart"/>
    <w:link w:val="berschrift6"/>
    <w:uiPriority w:val="9"/>
    <w:semiHidden/>
    <w:rsid w:val="00425AAD"/>
    <w:rPr>
      <w:rFonts w:asciiTheme="majorHAnsi" w:eastAsiaTheme="majorEastAsia" w:hAnsiTheme="majorHAnsi" w:cstheme="majorBidi"/>
      <w:color w:val="732A06" w:themeColor="accent1" w:themeShade="7F"/>
    </w:rPr>
  </w:style>
  <w:style w:type="paragraph" w:customStyle="1" w:styleId="CitaviBibliographySubheading6">
    <w:name w:val="Citavi Bibliography Subheading 6"/>
    <w:basedOn w:val="berschrift7"/>
    <w:link w:val="CitaviBibliographySubheading6Zchn"/>
    <w:uiPriority w:val="99"/>
    <w:rsid w:val="00425AAD"/>
    <w:pPr>
      <w:outlineLvl w:val="9"/>
    </w:pPr>
    <w:rPr>
      <w:lang w:val="en-GB"/>
    </w:rPr>
  </w:style>
  <w:style w:type="character" w:customStyle="1" w:styleId="CitaviBibliographySubheading6Zchn">
    <w:name w:val="Citavi Bibliography Subheading 6 Zchn"/>
    <w:basedOn w:val="DIGTextZchn"/>
    <w:link w:val="CitaviBibliographySubheading6"/>
    <w:uiPriority w:val="99"/>
    <w:rsid w:val="00425AAD"/>
    <w:rPr>
      <w:rFonts w:asciiTheme="majorHAnsi" w:eastAsiaTheme="majorEastAsia" w:hAnsiTheme="majorHAnsi" w:cstheme="majorBidi"/>
      <w:i/>
      <w:iCs/>
      <w:color w:val="732A06" w:themeColor="accent1" w:themeShade="7F"/>
      <w:lang w:val="en-GB"/>
    </w:rPr>
  </w:style>
  <w:style w:type="character" w:customStyle="1" w:styleId="berschrift7Zchn">
    <w:name w:val="Überschrift 7 Zchn"/>
    <w:basedOn w:val="Absatz-Standardschriftart"/>
    <w:link w:val="berschrift7"/>
    <w:uiPriority w:val="9"/>
    <w:semiHidden/>
    <w:rsid w:val="00425AAD"/>
    <w:rPr>
      <w:rFonts w:asciiTheme="majorHAnsi" w:eastAsiaTheme="majorEastAsia" w:hAnsiTheme="majorHAnsi" w:cstheme="majorBidi"/>
      <w:i/>
      <w:iCs/>
      <w:color w:val="732A06" w:themeColor="accent1" w:themeShade="7F"/>
    </w:rPr>
  </w:style>
  <w:style w:type="paragraph" w:customStyle="1" w:styleId="CitaviBibliographySubheading7">
    <w:name w:val="Citavi Bibliography Subheading 7"/>
    <w:basedOn w:val="berschrift8"/>
    <w:link w:val="CitaviBibliographySubheading7Zchn"/>
    <w:uiPriority w:val="99"/>
    <w:rsid w:val="00425AAD"/>
    <w:pPr>
      <w:outlineLvl w:val="9"/>
    </w:pPr>
    <w:rPr>
      <w:lang w:val="en-GB"/>
    </w:rPr>
  </w:style>
  <w:style w:type="character" w:customStyle="1" w:styleId="CitaviBibliographySubheading7Zchn">
    <w:name w:val="Citavi Bibliography Subheading 7 Zchn"/>
    <w:basedOn w:val="DIGTextZchn"/>
    <w:link w:val="CitaviBibliographySubheading7"/>
    <w:uiPriority w:val="99"/>
    <w:rsid w:val="00425AAD"/>
    <w:rPr>
      <w:rFonts w:asciiTheme="majorHAnsi" w:eastAsiaTheme="majorEastAsia" w:hAnsiTheme="majorHAnsi" w:cstheme="majorBidi"/>
      <w:color w:val="272727" w:themeColor="text1" w:themeTint="D8"/>
      <w:sz w:val="21"/>
      <w:szCs w:val="21"/>
      <w:lang w:val="en-GB"/>
    </w:rPr>
  </w:style>
  <w:style w:type="character" w:customStyle="1" w:styleId="berschrift8Zchn">
    <w:name w:val="Überschrift 8 Zchn"/>
    <w:basedOn w:val="Absatz-Standardschriftart"/>
    <w:link w:val="berschrift8"/>
    <w:uiPriority w:val="9"/>
    <w:semiHidden/>
    <w:rsid w:val="00425AAD"/>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425AAD"/>
    <w:pPr>
      <w:outlineLvl w:val="9"/>
    </w:pPr>
    <w:rPr>
      <w:lang w:val="en-GB"/>
    </w:rPr>
  </w:style>
  <w:style w:type="character" w:customStyle="1" w:styleId="CitaviBibliographySubheading8Zchn">
    <w:name w:val="Citavi Bibliography Subheading 8 Zchn"/>
    <w:basedOn w:val="DIGTextZchn"/>
    <w:link w:val="CitaviBibliographySubheading8"/>
    <w:uiPriority w:val="99"/>
    <w:rsid w:val="00425AAD"/>
    <w:rPr>
      <w:rFonts w:asciiTheme="majorHAnsi" w:eastAsiaTheme="majorEastAsia" w:hAnsiTheme="majorHAnsi" w:cstheme="majorBidi"/>
      <w:i/>
      <w:iCs/>
      <w:color w:val="272727" w:themeColor="text1" w:themeTint="D8"/>
      <w:sz w:val="21"/>
      <w:szCs w:val="21"/>
      <w:lang w:val="en-GB"/>
    </w:rPr>
  </w:style>
  <w:style w:type="character" w:customStyle="1" w:styleId="berschrift9Zchn">
    <w:name w:val="Überschrift 9 Zchn"/>
    <w:basedOn w:val="Absatz-Standardschriftart"/>
    <w:link w:val="berschrift9"/>
    <w:uiPriority w:val="9"/>
    <w:semiHidden/>
    <w:rsid w:val="00425AAD"/>
    <w:rPr>
      <w:rFonts w:asciiTheme="majorHAnsi" w:eastAsiaTheme="majorEastAsia" w:hAnsiTheme="majorHAnsi" w:cstheme="majorBidi"/>
      <w:i/>
      <w:iCs/>
      <w:color w:val="272727" w:themeColor="text1" w:themeTint="D8"/>
      <w:sz w:val="21"/>
      <w:szCs w:val="21"/>
    </w:rPr>
  </w:style>
  <w:style w:type="paragraph" w:styleId="Literaturverzeichnis">
    <w:name w:val="Bibliography"/>
    <w:basedOn w:val="Standard"/>
    <w:next w:val="Standard"/>
    <w:uiPriority w:val="37"/>
    <w:semiHidden/>
    <w:unhideWhenUsed/>
    <w:rsid w:val="002D624D"/>
  </w:style>
  <w:style w:type="character" w:styleId="Buchtitel">
    <w:name w:val="Book Title"/>
    <w:basedOn w:val="Absatz-Standardschriftart"/>
    <w:uiPriority w:val="33"/>
    <w:qFormat/>
    <w:rsid w:val="002D624D"/>
    <w:rPr>
      <w:b/>
      <w:bCs/>
      <w:i/>
      <w:iCs/>
      <w:spacing w:val="5"/>
    </w:rPr>
  </w:style>
  <w:style w:type="character" w:styleId="IntensiverVerweis">
    <w:name w:val="Intense Reference"/>
    <w:basedOn w:val="Absatz-Standardschriftart"/>
    <w:uiPriority w:val="32"/>
    <w:qFormat/>
    <w:rsid w:val="002D624D"/>
    <w:rPr>
      <w:b/>
      <w:bCs/>
      <w:smallCaps/>
      <w:color w:val="E9550D" w:themeColor="accent1"/>
      <w:spacing w:val="5"/>
    </w:rPr>
  </w:style>
  <w:style w:type="character" w:styleId="SchwacherVerweis">
    <w:name w:val="Subtle Reference"/>
    <w:basedOn w:val="Absatz-Standardschriftart"/>
    <w:uiPriority w:val="31"/>
    <w:qFormat/>
    <w:rsid w:val="002D624D"/>
    <w:rPr>
      <w:smallCaps/>
      <w:color w:val="5A5A5A" w:themeColor="text1" w:themeTint="A5"/>
    </w:rPr>
  </w:style>
  <w:style w:type="character" w:styleId="IntensiveHervorhebung">
    <w:name w:val="Intense Emphasis"/>
    <w:basedOn w:val="Absatz-Standardschriftart"/>
    <w:uiPriority w:val="21"/>
    <w:qFormat/>
    <w:rsid w:val="002D624D"/>
    <w:rPr>
      <w:i/>
      <w:iCs/>
      <w:color w:val="E9550D" w:themeColor="accent1"/>
    </w:rPr>
  </w:style>
  <w:style w:type="character" w:styleId="SchwacheHervorhebung">
    <w:name w:val="Subtle Emphasis"/>
    <w:basedOn w:val="Absatz-Standardschriftart"/>
    <w:uiPriority w:val="19"/>
    <w:qFormat/>
    <w:rsid w:val="002D624D"/>
    <w:rPr>
      <w:i/>
      <w:iCs/>
      <w:color w:val="404040" w:themeColor="text1" w:themeTint="BF"/>
    </w:rPr>
  </w:style>
  <w:style w:type="paragraph" w:styleId="IntensivesZitat">
    <w:name w:val="Intense Quote"/>
    <w:basedOn w:val="Standard"/>
    <w:next w:val="Standard"/>
    <w:link w:val="IntensivesZitatZchn"/>
    <w:uiPriority w:val="30"/>
    <w:qFormat/>
    <w:rsid w:val="002D624D"/>
    <w:pPr>
      <w:pBdr>
        <w:top w:val="single" w:sz="4" w:space="10" w:color="E9550D" w:themeColor="accent1"/>
        <w:bottom w:val="single" w:sz="4" w:space="10" w:color="E9550D" w:themeColor="accent1"/>
      </w:pBdr>
      <w:spacing w:before="360" w:after="360"/>
      <w:ind w:left="864" w:right="864"/>
      <w:jc w:val="center"/>
    </w:pPr>
    <w:rPr>
      <w:i/>
      <w:iCs/>
      <w:color w:val="E9550D" w:themeColor="accent1"/>
    </w:rPr>
  </w:style>
  <w:style w:type="character" w:customStyle="1" w:styleId="IntensivesZitatZchn">
    <w:name w:val="Intensives Zitat Zchn"/>
    <w:basedOn w:val="Absatz-Standardschriftart"/>
    <w:link w:val="IntensivesZitat"/>
    <w:uiPriority w:val="30"/>
    <w:rsid w:val="002D624D"/>
    <w:rPr>
      <w:i/>
      <w:iCs/>
      <w:color w:val="E9550D" w:themeColor="accent1"/>
    </w:rPr>
  </w:style>
  <w:style w:type="paragraph" w:styleId="Zitat">
    <w:name w:val="Quote"/>
    <w:basedOn w:val="Standard"/>
    <w:next w:val="Standard"/>
    <w:link w:val="ZitatZchn"/>
    <w:uiPriority w:val="29"/>
    <w:qFormat/>
    <w:rsid w:val="002D624D"/>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D624D"/>
    <w:rPr>
      <w:i/>
      <w:iCs/>
      <w:color w:val="404040" w:themeColor="text1" w:themeTint="BF"/>
    </w:rPr>
  </w:style>
  <w:style w:type="paragraph" w:styleId="Listenabsatz">
    <w:name w:val="List Paragraph"/>
    <w:basedOn w:val="Standard"/>
    <w:uiPriority w:val="34"/>
    <w:qFormat/>
    <w:rsid w:val="002D624D"/>
    <w:pPr>
      <w:ind w:left="720"/>
      <w:contextualSpacing/>
    </w:pPr>
  </w:style>
  <w:style w:type="table" w:styleId="MittlereListe1-Akzent1">
    <w:name w:val="Medium List 1 Accent 1"/>
    <w:basedOn w:val="NormaleTabelle"/>
    <w:uiPriority w:val="65"/>
    <w:semiHidden/>
    <w:unhideWhenUsed/>
    <w:rsid w:val="002D624D"/>
    <w:pPr>
      <w:spacing w:after="0" w:line="240" w:lineRule="auto"/>
    </w:pPr>
    <w:rPr>
      <w:color w:val="000000" w:themeColor="text1"/>
    </w:rPr>
    <w:tblPr>
      <w:tblStyleRowBandSize w:val="1"/>
      <w:tblStyleColBandSize w:val="1"/>
      <w:tblBorders>
        <w:top w:val="single" w:sz="8" w:space="0" w:color="E9550D" w:themeColor="accent1"/>
        <w:bottom w:val="single" w:sz="8" w:space="0" w:color="E9550D" w:themeColor="accent1"/>
      </w:tblBorders>
    </w:tblPr>
    <w:tblStylePr w:type="firstRow">
      <w:rPr>
        <w:rFonts w:asciiTheme="majorHAnsi" w:eastAsiaTheme="majorEastAsia" w:hAnsiTheme="majorHAnsi" w:cstheme="majorBidi"/>
      </w:rPr>
      <w:tblPr/>
      <w:tcPr>
        <w:tcBorders>
          <w:top w:val="nil"/>
          <w:bottom w:val="single" w:sz="8" w:space="0" w:color="E9550D" w:themeColor="accent1"/>
        </w:tcBorders>
      </w:tcPr>
    </w:tblStylePr>
    <w:tblStylePr w:type="lastRow">
      <w:rPr>
        <w:b/>
        <w:bCs/>
        <w:color w:val="4D4D4D" w:themeColor="text2"/>
      </w:rPr>
      <w:tblPr/>
      <w:tcPr>
        <w:tcBorders>
          <w:top w:val="single" w:sz="8" w:space="0" w:color="E9550D" w:themeColor="accent1"/>
          <w:bottom w:val="single" w:sz="8" w:space="0" w:color="E9550D" w:themeColor="accent1"/>
        </w:tcBorders>
      </w:tcPr>
    </w:tblStylePr>
    <w:tblStylePr w:type="firstCol">
      <w:rPr>
        <w:b/>
        <w:bCs/>
      </w:rPr>
    </w:tblStylePr>
    <w:tblStylePr w:type="lastCol">
      <w:rPr>
        <w:b/>
        <w:bCs/>
      </w:rPr>
      <w:tblPr/>
      <w:tcPr>
        <w:tcBorders>
          <w:top w:val="single" w:sz="8" w:space="0" w:color="E9550D" w:themeColor="accent1"/>
          <w:bottom w:val="single" w:sz="8" w:space="0" w:color="E9550D" w:themeColor="accent1"/>
        </w:tcBorders>
      </w:tcPr>
    </w:tblStylePr>
    <w:tblStylePr w:type="band1Vert">
      <w:tblPr/>
      <w:tcPr>
        <w:shd w:val="clear" w:color="auto" w:fill="FBD4C1" w:themeFill="accent1" w:themeFillTint="3F"/>
      </w:tcPr>
    </w:tblStylePr>
    <w:tblStylePr w:type="band1Horz">
      <w:tblPr/>
      <w:tcPr>
        <w:shd w:val="clear" w:color="auto" w:fill="FBD4C1" w:themeFill="accent1" w:themeFillTint="3F"/>
      </w:tcPr>
    </w:tblStylePr>
  </w:style>
  <w:style w:type="table" w:styleId="MittlereSchattierung2-Akzent1">
    <w:name w:val="Medium Shading 2 Accent 1"/>
    <w:basedOn w:val="NormaleTabelle"/>
    <w:uiPriority w:val="64"/>
    <w:semiHidden/>
    <w:unhideWhenUsed/>
    <w:rsid w:val="002D6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550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550D" w:themeFill="accent1"/>
      </w:tcPr>
    </w:tblStylePr>
    <w:tblStylePr w:type="lastCol">
      <w:rPr>
        <w:b/>
        <w:bCs/>
        <w:color w:val="FFFFFF" w:themeColor="background1"/>
      </w:rPr>
      <w:tblPr/>
      <w:tcPr>
        <w:tcBorders>
          <w:left w:val="nil"/>
          <w:right w:val="nil"/>
          <w:insideH w:val="nil"/>
          <w:insideV w:val="nil"/>
        </w:tcBorders>
        <w:shd w:val="clear" w:color="auto" w:fill="E9550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2D624D"/>
    <w:pPr>
      <w:spacing w:after="0" w:line="240" w:lineRule="auto"/>
    </w:pPr>
    <w:tblPr>
      <w:tblStyleRowBandSize w:val="1"/>
      <w:tblStyleColBandSize w:val="1"/>
      <w:tblBorders>
        <w:top w:val="single" w:sz="8" w:space="0" w:color="F47D43" w:themeColor="accent1" w:themeTint="BF"/>
        <w:left w:val="single" w:sz="8" w:space="0" w:color="F47D43" w:themeColor="accent1" w:themeTint="BF"/>
        <w:bottom w:val="single" w:sz="8" w:space="0" w:color="F47D43" w:themeColor="accent1" w:themeTint="BF"/>
        <w:right w:val="single" w:sz="8" w:space="0" w:color="F47D43" w:themeColor="accent1" w:themeTint="BF"/>
        <w:insideH w:val="single" w:sz="8" w:space="0" w:color="F47D43" w:themeColor="accent1" w:themeTint="BF"/>
      </w:tblBorders>
    </w:tblPr>
    <w:tblStylePr w:type="firstRow">
      <w:pPr>
        <w:spacing w:before="0" w:after="0" w:line="240" w:lineRule="auto"/>
      </w:pPr>
      <w:rPr>
        <w:b/>
        <w:bCs/>
        <w:color w:val="FFFFFF" w:themeColor="background1"/>
      </w:rPr>
      <w:tblPr/>
      <w:tcPr>
        <w:tcBorders>
          <w:top w:val="single" w:sz="8" w:space="0" w:color="F47D43" w:themeColor="accent1" w:themeTint="BF"/>
          <w:left w:val="single" w:sz="8" w:space="0" w:color="F47D43" w:themeColor="accent1" w:themeTint="BF"/>
          <w:bottom w:val="single" w:sz="8" w:space="0" w:color="F47D43" w:themeColor="accent1" w:themeTint="BF"/>
          <w:right w:val="single" w:sz="8" w:space="0" w:color="F47D43" w:themeColor="accent1" w:themeTint="BF"/>
          <w:insideH w:val="nil"/>
          <w:insideV w:val="nil"/>
        </w:tcBorders>
        <w:shd w:val="clear" w:color="auto" w:fill="E9550D" w:themeFill="accent1"/>
      </w:tcPr>
    </w:tblStylePr>
    <w:tblStylePr w:type="lastRow">
      <w:pPr>
        <w:spacing w:before="0" w:after="0" w:line="240" w:lineRule="auto"/>
      </w:pPr>
      <w:rPr>
        <w:b/>
        <w:bCs/>
      </w:rPr>
      <w:tblPr/>
      <w:tcPr>
        <w:tcBorders>
          <w:top w:val="double" w:sz="6" w:space="0" w:color="F47D43" w:themeColor="accent1" w:themeTint="BF"/>
          <w:left w:val="single" w:sz="8" w:space="0" w:color="F47D43" w:themeColor="accent1" w:themeTint="BF"/>
          <w:bottom w:val="single" w:sz="8" w:space="0" w:color="F47D43" w:themeColor="accent1" w:themeTint="BF"/>
          <w:right w:val="single" w:sz="8" w:space="0" w:color="F47D4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4C1" w:themeFill="accent1" w:themeFillTint="3F"/>
      </w:tcPr>
    </w:tblStylePr>
    <w:tblStylePr w:type="band1Horz">
      <w:tblPr/>
      <w:tcPr>
        <w:tcBorders>
          <w:insideH w:val="nil"/>
          <w:insideV w:val="nil"/>
        </w:tcBorders>
        <w:shd w:val="clear" w:color="auto" w:fill="FBD4C1"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2D624D"/>
    <w:pPr>
      <w:spacing w:after="0" w:line="240" w:lineRule="auto"/>
    </w:pPr>
    <w:tblPr>
      <w:tblStyleRowBandSize w:val="1"/>
      <w:tblStyleColBandSize w:val="1"/>
      <w:tblBorders>
        <w:top w:val="single" w:sz="8" w:space="0" w:color="E9550D" w:themeColor="accent1"/>
        <w:left w:val="single" w:sz="8" w:space="0" w:color="E9550D" w:themeColor="accent1"/>
        <w:bottom w:val="single" w:sz="8" w:space="0" w:color="E9550D" w:themeColor="accent1"/>
        <w:right w:val="single" w:sz="8" w:space="0" w:color="E9550D" w:themeColor="accent1"/>
        <w:insideH w:val="single" w:sz="8" w:space="0" w:color="E9550D" w:themeColor="accent1"/>
        <w:insideV w:val="single" w:sz="8" w:space="0" w:color="E9550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550D" w:themeColor="accent1"/>
          <w:left w:val="single" w:sz="8" w:space="0" w:color="E9550D" w:themeColor="accent1"/>
          <w:bottom w:val="single" w:sz="18" w:space="0" w:color="E9550D" w:themeColor="accent1"/>
          <w:right w:val="single" w:sz="8" w:space="0" w:color="E9550D" w:themeColor="accent1"/>
          <w:insideH w:val="nil"/>
          <w:insideV w:val="single" w:sz="8" w:space="0" w:color="E9550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550D" w:themeColor="accent1"/>
          <w:left w:val="single" w:sz="8" w:space="0" w:color="E9550D" w:themeColor="accent1"/>
          <w:bottom w:val="single" w:sz="8" w:space="0" w:color="E9550D" w:themeColor="accent1"/>
          <w:right w:val="single" w:sz="8" w:space="0" w:color="E9550D" w:themeColor="accent1"/>
          <w:insideH w:val="nil"/>
          <w:insideV w:val="single" w:sz="8" w:space="0" w:color="E9550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tcPr>
    </w:tblStylePr>
    <w:tblStylePr w:type="band1Vert">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shd w:val="clear" w:color="auto" w:fill="FBD4C1" w:themeFill="accent1" w:themeFillTint="3F"/>
      </w:tcPr>
    </w:tblStylePr>
    <w:tblStylePr w:type="band1Horz">
      <w:tblPr/>
      <w:tcPr>
        <w:tcBorders>
          <w:top w:val="single" w:sz="8" w:space="0" w:color="E9550D" w:themeColor="accent1"/>
          <w:left w:val="single" w:sz="8" w:space="0" w:color="E9550D" w:themeColor="accent1"/>
          <w:bottom w:val="single" w:sz="8" w:space="0" w:color="E9550D" w:themeColor="accent1"/>
          <w:right w:val="single" w:sz="8" w:space="0" w:color="E9550D" w:themeColor="accent1"/>
          <w:insideV w:val="single" w:sz="8" w:space="0" w:color="E9550D" w:themeColor="accent1"/>
        </w:tcBorders>
        <w:shd w:val="clear" w:color="auto" w:fill="FBD4C1" w:themeFill="accent1" w:themeFillTint="3F"/>
      </w:tcPr>
    </w:tblStylePr>
    <w:tblStylePr w:type="band2Horz">
      <w:tblPr/>
      <w:tcPr>
        <w:tcBorders>
          <w:top w:val="single" w:sz="8" w:space="0" w:color="E9550D" w:themeColor="accent1"/>
          <w:left w:val="single" w:sz="8" w:space="0" w:color="E9550D" w:themeColor="accent1"/>
          <w:bottom w:val="single" w:sz="8" w:space="0" w:color="E9550D" w:themeColor="accent1"/>
          <w:right w:val="single" w:sz="8" w:space="0" w:color="E9550D" w:themeColor="accent1"/>
          <w:insideV w:val="single" w:sz="8" w:space="0" w:color="E9550D" w:themeColor="accent1"/>
        </w:tcBorders>
      </w:tcPr>
    </w:tblStylePr>
  </w:style>
  <w:style w:type="table" w:styleId="HelleListe-Akzent1">
    <w:name w:val="Light List Accent 1"/>
    <w:basedOn w:val="NormaleTabelle"/>
    <w:uiPriority w:val="61"/>
    <w:semiHidden/>
    <w:unhideWhenUsed/>
    <w:rsid w:val="002D624D"/>
    <w:pPr>
      <w:spacing w:after="0" w:line="240" w:lineRule="auto"/>
    </w:pPr>
    <w:tblPr>
      <w:tblStyleRowBandSize w:val="1"/>
      <w:tblStyleColBandSize w:val="1"/>
      <w:tblBorders>
        <w:top w:val="single" w:sz="8" w:space="0" w:color="E9550D" w:themeColor="accent1"/>
        <w:left w:val="single" w:sz="8" w:space="0" w:color="E9550D" w:themeColor="accent1"/>
        <w:bottom w:val="single" w:sz="8" w:space="0" w:color="E9550D" w:themeColor="accent1"/>
        <w:right w:val="single" w:sz="8" w:space="0" w:color="E9550D" w:themeColor="accent1"/>
      </w:tblBorders>
    </w:tblPr>
    <w:tblStylePr w:type="firstRow">
      <w:pPr>
        <w:spacing w:before="0" w:after="0" w:line="240" w:lineRule="auto"/>
      </w:pPr>
      <w:rPr>
        <w:b/>
        <w:bCs/>
        <w:color w:val="FFFFFF" w:themeColor="background1"/>
      </w:rPr>
      <w:tblPr/>
      <w:tcPr>
        <w:shd w:val="clear" w:color="auto" w:fill="E9550D" w:themeFill="accent1"/>
      </w:tcPr>
    </w:tblStylePr>
    <w:tblStylePr w:type="lastRow">
      <w:pPr>
        <w:spacing w:before="0" w:after="0" w:line="240" w:lineRule="auto"/>
      </w:pPr>
      <w:rPr>
        <w:b/>
        <w:bCs/>
      </w:rPr>
      <w:tblPr/>
      <w:tcPr>
        <w:tcBorders>
          <w:top w:val="double" w:sz="6" w:space="0" w:color="E9550D" w:themeColor="accent1"/>
          <w:left w:val="single" w:sz="8" w:space="0" w:color="E9550D" w:themeColor="accent1"/>
          <w:bottom w:val="single" w:sz="8" w:space="0" w:color="E9550D" w:themeColor="accent1"/>
          <w:right w:val="single" w:sz="8" w:space="0" w:color="E9550D" w:themeColor="accent1"/>
        </w:tcBorders>
      </w:tcPr>
    </w:tblStylePr>
    <w:tblStylePr w:type="firstCol">
      <w:rPr>
        <w:b/>
        <w:bCs/>
      </w:rPr>
    </w:tblStylePr>
    <w:tblStylePr w:type="lastCol">
      <w:rPr>
        <w:b/>
        <w:bCs/>
      </w:rPr>
    </w:tblStylePr>
    <w:tblStylePr w:type="band1Vert">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tcPr>
    </w:tblStylePr>
    <w:tblStylePr w:type="band1Horz">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tcPr>
    </w:tblStylePr>
  </w:style>
  <w:style w:type="table" w:styleId="HelleSchattierung-Akzent1">
    <w:name w:val="Light Shading Accent 1"/>
    <w:basedOn w:val="NormaleTabelle"/>
    <w:uiPriority w:val="60"/>
    <w:semiHidden/>
    <w:unhideWhenUsed/>
    <w:rsid w:val="002D624D"/>
    <w:pPr>
      <w:spacing w:after="0" w:line="240" w:lineRule="auto"/>
    </w:pPr>
    <w:rPr>
      <w:color w:val="AE3F09" w:themeColor="accent1" w:themeShade="BF"/>
    </w:rPr>
    <w:tblPr>
      <w:tblStyleRowBandSize w:val="1"/>
      <w:tblStyleColBandSize w:val="1"/>
      <w:tblBorders>
        <w:top w:val="single" w:sz="8" w:space="0" w:color="E9550D" w:themeColor="accent1"/>
        <w:bottom w:val="single" w:sz="8" w:space="0" w:color="E9550D" w:themeColor="accent1"/>
      </w:tblBorders>
    </w:tblPr>
    <w:tblStylePr w:type="firstRow">
      <w:pPr>
        <w:spacing w:before="0" w:after="0" w:line="240" w:lineRule="auto"/>
      </w:pPr>
      <w:rPr>
        <w:b/>
        <w:bCs/>
      </w:rPr>
      <w:tblPr/>
      <w:tcPr>
        <w:tcBorders>
          <w:top w:val="single" w:sz="8" w:space="0" w:color="E9550D" w:themeColor="accent1"/>
          <w:left w:val="nil"/>
          <w:bottom w:val="single" w:sz="8" w:space="0" w:color="E9550D" w:themeColor="accent1"/>
          <w:right w:val="nil"/>
          <w:insideH w:val="nil"/>
          <w:insideV w:val="nil"/>
        </w:tcBorders>
      </w:tcPr>
    </w:tblStylePr>
    <w:tblStylePr w:type="lastRow">
      <w:pPr>
        <w:spacing w:before="0" w:after="0" w:line="240" w:lineRule="auto"/>
      </w:pPr>
      <w:rPr>
        <w:b/>
        <w:bCs/>
      </w:rPr>
      <w:tblPr/>
      <w:tcPr>
        <w:tcBorders>
          <w:top w:val="single" w:sz="8" w:space="0" w:color="E9550D" w:themeColor="accent1"/>
          <w:left w:val="nil"/>
          <w:bottom w:val="single" w:sz="8" w:space="0" w:color="E9550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4C1" w:themeFill="accent1" w:themeFillTint="3F"/>
      </w:tcPr>
    </w:tblStylePr>
    <w:tblStylePr w:type="band1Horz">
      <w:tblPr/>
      <w:tcPr>
        <w:tcBorders>
          <w:left w:val="nil"/>
          <w:right w:val="nil"/>
          <w:insideH w:val="nil"/>
          <w:insideV w:val="nil"/>
        </w:tcBorders>
        <w:shd w:val="clear" w:color="auto" w:fill="FBD4C1" w:themeFill="accent1" w:themeFillTint="3F"/>
      </w:tcPr>
    </w:tblStylePr>
  </w:style>
  <w:style w:type="table" w:styleId="FarbigesRaster">
    <w:name w:val="Colorful Grid"/>
    <w:basedOn w:val="NormaleTabelle"/>
    <w:uiPriority w:val="73"/>
    <w:semiHidden/>
    <w:unhideWhenUsed/>
    <w:rsid w:val="002D62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2D62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15B0F" w:themeFill="accent2" w:themeFillShade="CC"/>
      </w:tcPr>
    </w:tblStylePr>
    <w:tblStylePr w:type="lastRow">
      <w:rPr>
        <w:b/>
        <w:bCs/>
        <w:color w:val="F15B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2D624D"/>
    <w:pPr>
      <w:spacing w:after="0" w:line="240" w:lineRule="auto"/>
    </w:pPr>
    <w:rPr>
      <w:color w:val="000000" w:themeColor="text1"/>
    </w:rPr>
    <w:tblPr>
      <w:tblStyleRowBandSize w:val="1"/>
      <w:tblStyleColBandSize w:val="1"/>
      <w:tblBorders>
        <w:top w:val="single" w:sz="24" w:space="0" w:color="F585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585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2D62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2D62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2D6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2D62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2D6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2D62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D4D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2D6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2D62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2D62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2D62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2D62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2D624D"/>
    <w:pPr>
      <w:spacing w:after="0" w:line="240" w:lineRule="auto"/>
    </w:pPr>
  </w:style>
  <w:style w:type="character" w:styleId="HTMLVariable">
    <w:name w:val="HTML Variable"/>
    <w:basedOn w:val="Absatz-Standardschriftart"/>
    <w:uiPriority w:val="99"/>
    <w:semiHidden/>
    <w:unhideWhenUsed/>
    <w:rsid w:val="002D624D"/>
    <w:rPr>
      <w:i/>
      <w:iCs/>
    </w:rPr>
  </w:style>
  <w:style w:type="character" w:styleId="HTMLSchreibmaschine">
    <w:name w:val="HTML Typewriter"/>
    <w:basedOn w:val="Absatz-Standardschriftart"/>
    <w:uiPriority w:val="99"/>
    <w:semiHidden/>
    <w:unhideWhenUsed/>
    <w:rsid w:val="002D624D"/>
    <w:rPr>
      <w:rFonts w:ascii="Consolas" w:hAnsi="Consolas"/>
      <w:sz w:val="20"/>
      <w:szCs w:val="20"/>
    </w:rPr>
  </w:style>
  <w:style w:type="character" w:styleId="HTMLBeispiel">
    <w:name w:val="HTML Sample"/>
    <w:basedOn w:val="Absatz-Standardschriftart"/>
    <w:uiPriority w:val="99"/>
    <w:semiHidden/>
    <w:unhideWhenUsed/>
    <w:rsid w:val="002D624D"/>
    <w:rPr>
      <w:rFonts w:ascii="Consolas" w:hAnsi="Consolas"/>
      <w:sz w:val="24"/>
      <w:szCs w:val="24"/>
    </w:rPr>
  </w:style>
  <w:style w:type="paragraph" w:styleId="HTMLVorformatiert">
    <w:name w:val="HTML Preformatted"/>
    <w:basedOn w:val="Standard"/>
    <w:link w:val="HTMLVorformatiertZchn"/>
    <w:uiPriority w:val="99"/>
    <w:semiHidden/>
    <w:unhideWhenUsed/>
    <w:rsid w:val="002D624D"/>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2D624D"/>
    <w:rPr>
      <w:rFonts w:ascii="Consolas" w:hAnsi="Consolas"/>
      <w:sz w:val="20"/>
      <w:szCs w:val="20"/>
    </w:rPr>
  </w:style>
  <w:style w:type="character" w:styleId="HTMLTastatur">
    <w:name w:val="HTML Keyboard"/>
    <w:basedOn w:val="Absatz-Standardschriftart"/>
    <w:uiPriority w:val="99"/>
    <w:semiHidden/>
    <w:unhideWhenUsed/>
    <w:rsid w:val="002D624D"/>
    <w:rPr>
      <w:rFonts w:ascii="Consolas" w:hAnsi="Consolas"/>
      <w:sz w:val="20"/>
      <w:szCs w:val="20"/>
    </w:rPr>
  </w:style>
  <w:style w:type="character" w:styleId="HTMLDefinition">
    <w:name w:val="HTML Definition"/>
    <w:basedOn w:val="Absatz-Standardschriftart"/>
    <w:uiPriority w:val="99"/>
    <w:semiHidden/>
    <w:unhideWhenUsed/>
    <w:rsid w:val="002D624D"/>
    <w:rPr>
      <w:i/>
      <w:iCs/>
    </w:rPr>
  </w:style>
  <w:style w:type="character" w:styleId="HTMLCode">
    <w:name w:val="HTML Code"/>
    <w:basedOn w:val="Absatz-Standardschriftart"/>
    <w:uiPriority w:val="99"/>
    <w:semiHidden/>
    <w:unhideWhenUsed/>
    <w:rsid w:val="002D624D"/>
    <w:rPr>
      <w:rFonts w:ascii="Consolas" w:hAnsi="Consolas"/>
      <w:sz w:val="20"/>
      <w:szCs w:val="20"/>
    </w:rPr>
  </w:style>
  <w:style w:type="character" w:styleId="HTMLZitat">
    <w:name w:val="HTML Cite"/>
    <w:basedOn w:val="Absatz-Standardschriftart"/>
    <w:uiPriority w:val="99"/>
    <w:semiHidden/>
    <w:unhideWhenUsed/>
    <w:rsid w:val="002D624D"/>
    <w:rPr>
      <w:i/>
      <w:iCs/>
    </w:rPr>
  </w:style>
  <w:style w:type="paragraph" w:styleId="HTMLAdresse">
    <w:name w:val="HTML Address"/>
    <w:basedOn w:val="Standard"/>
    <w:link w:val="HTMLAdresseZchn"/>
    <w:uiPriority w:val="99"/>
    <w:semiHidden/>
    <w:unhideWhenUsed/>
    <w:rsid w:val="002D624D"/>
    <w:pPr>
      <w:spacing w:after="0" w:line="240" w:lineRule="auto"/>
    </w:pPr>
    <w:rPr>
      <w:i/>
      <w:iCs/>
    </w:rPr>
  </w:style>
  <w:style w:type="character" w:customStyle="1" w:styleId="HTMLAdresseZchn">
    <w:name w:val="HTML Adresse Zchn"/>
    <w:basedOn w:val="Absatz-Standardschriftart"/>
    <w:link w:val="HTMLAdresse"/>
    <w:uiPriority w:val="99"/>
    <w:semiHidden/>
    <w:rsid w:val="002D624D"/>
    <w:rPr>
      <w:i/>
      <w:iCs/>
    </w:rPr>
  </w:style>
  <w:style w:type="character" w:styleId="HTMLAkronym">
    <w:name w:val="HTML Acronym"/>
    <w:basedOn w:val="Absatz-Standardschriftart"/>
    <w:uiPriority w:val="99"/>
    <w:semiHidden/>
    <w:unhideWhenUsed/>
    <w:rsid w:val="002D624D"/>
  </w:style>
  <w:style w:type="paragraph" w:styleId="NurText">
    <w:name w:val="Plain Text"/>
    <w:basedOn w:val="Standard"/>
    <w:link w:val="NurTextZchn"/>
    <w:uiPriority w:val="99"/>
    <w:semiHidden/>
    <w:unhideWhenUsed/>
    <w:rsid w:val="002D624D"/>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2D624D"/>
    <w:rPr>
      <w:rFonts w:ascii="Consolas" w:hAnsi="Consolas"/>
      <w:sz w:val="21"/>
      <w:szCs w:val="21"/>
    </w:rPr>
  </w:style>
  <w:style w:type="paragraph" w:styleId="Dokumentstruktur">
    <w:name w:val="Document Map"/>
    <w:basedOn w:val="Standard"/>
    <w:link w:val="DokumentstrukturZchn"/>
    <w:uiPriority w:val="99"/>
    <w:semiHidden/>
    <w:unhideWhenUsed/>
    <w:rsid w:val="002D624D"/>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2D624D"/>
    <w:rPr>
      <w:rFonts w:ascii="Segoe UI" w:hAnsi="Segoe UI" w:cs="Segoe UI"/>
      <w:sz w:val="16"/>
      <w:szCs w:val="16"/>
    </w:rPr>
  </w:style>
  <w:style w:type="character" w:styleId="Hervorhebung">
    <w:name w:val="Emphasis"/>
    <w:basedOn w:val="Absatz-Standardschriftart"/>
    <w:uiPriority w:val="20"/>
    <w:qFormat/>
    <w:rsid w:val="002D624D"/>
    <w:rPr>
      <w:i/>
      <w:iCs/>
    </w:rPr>
  </w:style>
  <w:style w:type="character" w:styleId="Fett">
    <w:name w:val="Strong"/>
    <w:basedOn w:val="Absatz-Standardschriftart"/>
    <w:uiPriority w:val="22"/>
    <w:qFormat/>
    <w:rsid w:val="002D624D"/>
    <w:rPr>
      <w:b/>
      <w:bCs/>
    </w:rPr>
  </w:style>
  <w:style w:type="character" w:styleId="BesuchterLink">
    <w:name w:val="FollowedHyperlink"/>
    <w:basedOn w:val="Absatz-Standardschriftart"/>
    <w:uiPriority w:val="99"/>
    <w:semiHidden/>
    <w:unhideWhenUsed/>
    <w:rsid w:val="002D624D"/>
    <w:rPr>
      <w:color w:val="66CFF0" w:themeColor="followedHyperlink"/>
      <w:u w:val="single"/>
    </w:rPr>
  </w:style>
  <w:style w:type="paragraph" w:styleId="Blocktext">
    <w:name w:val="Block Text"/>
    <w:basedOn w:val="Standard"/>
    <w:uiPriority w:val="99"/>
    <w:semiHidden/>
    <w:unhideWhenUsed/>
    <w:rsid w:val="002D624D"/>
    <w:pPr>
      <w:pBdr>
        <w:top w:val="single" w:sz="2" w:space="10" w:color="E9550D" w:themeColor="accent1"/>
        <w:left w:val="single" w:sz="2" w:space="10" w:color="E9550D" w:themeColor="accent1"/>
        <w:bottom w:val="single" w:sz="2" w:space="10" w:color="E9550D" w:themeColor="accent1"/>
        <w:right w:val="single" w:sz="2" w:space="10" w:color="E9550D" w:themeColor="accent1"/>
      </w:pBdr>
      <w:ind w:left="1152" w:right="1152"/>
    </w:pPr>
    <w:rPr>
      <w:rFonts w:asciiTheme="minorHAnsi" w:eastAsiaTheme="minorEastAsia" w:hAnsiTheme="minorHAnsi"/>
      <w:i/>
      <w:iCs/>
      <w:color w:val="E9550D" w:themeColor="accent1"/>
    </w:rPr>
  </w:style>
  <w:style w:type="paragraph" w:styleId="Textkrper-Einzug3">
    <w:name w:val="Body Text Indent 3"/>
    <w:basedOn w:val="Standard"/>
    <w:link w:val="Textkrper-Einzug3Zchn"/>
    <w:uiPriority w:val="99"/>
    <w:semiHidden/>
    <w:unhideWhenUsed/>
    <w:rsid w:val="002D624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2D624D"/>
    <w:rPr>
      <w:sz w:val="16"/>
      <w:szCs w:val="16"/>
    </w:rPr>
  </w:style>
  <w:style w:type="paragraph" w:styleId="Textkrper-Einzug2">
    <w:name w:val="Body Text Indent 2"/>
    <w:basedOn w:val="Standard"/>
    <w:link w:val="Textkrper-Einzug2Zchn"/>
    <w:uiPriority w:val="99"/>
    <w:semiHidden/>
    <w:unhideWhenUsed/>
    <w:rsid w:val="002D624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2D624D"/>
  </w:style>
  <w:style w:type="paragraph" w:styleId="Textkrper3">
    <w:name w:val="Body Text 3"/>
    <w:basedOn w:val="Standard"/>
    <w:link w:val="Textkrper3Zchn"/>
    <w:uiPriority w:val="99"/>
    <w:semiHidden/>
    <w:unhideWhenUsed/>
    <w:rsid w:val="002D624D"/>
    <w:pPr>
      <w:spacing w:after="120"/>
    </w:pPr>
    <w:rPr>
      <w:sz w:val="16"/>
      <w:szCs w:val="16"/>
    </w:rPr>
  </w:style>
  <w:style w:type="character" w:customStyle="1" w:styleId="Textkrper3Zchn">
    <w:name w:val="Textkörper 3 Zchn"/>
    <w:basedOn w:val="Absatz-Standardschriftart"/>
    <w:link w:val="Textkrper3"/>
    <w:uiPriority w:val="99"/>
    <w:semiHidden/>
    <w:rsid w:val="002D624D"/>
    <w:rPr>
      <w:sz w:val="16"/>
      <w:szCs w:val="16"/>
    </w:rPr>
  </w:style>
  <w:style w:type="paragraph" w:styleId="Textkrper2">
    <w:name w:val="Body Text 2"/>
    <w:basedOn w:val="Standard"/>
    <w:link w:val="Textkrper2Zchn"/>
    <w:uiPriority w:val="99"/>
    <w:semiHidden/>
    <w:unhideWhenUsed/>
    <w:rsid w:val="002D624D"/>
    <w:pPr>
      <w:spacing w:after="120" w:line="480" w:lineRule="auto"/>
    </w:pPr>
  </w:style>
  <w:style w:type="character" w:customStyle="1" w:styleId="Textkrper2Zchn">
    <w:name w:val="Textkörper 2 Zchn"/>
    <w:basedOn w:val="Absatz-Standardschriftart"/>
    <w:link w:val="Textkrper2"/>
    <w:uiPriority w:val="99"/>
    <w:semiHidden/>
    <w:rsid w:val="002D624D"/>
  </w:style>
  <w:style w:type="paragraph" w:styleId="Fu-Endnotenberschrift">
    <w:name w:val="Note Heading"/>
    <w:basedOn w:val="Standard"/>
    <w:next w:val="Standard"/>
    <w:link w:val="Fu-EndnotenberschriftZchn"/>
    <w:uiPriority w:val="99"/>
    <w:semiHidden/>
    <w:unhideWhenUsed/>
    <w:rsid w:val="002D624D"/>
    <w:pPr>
      <w:spacing w:after="0" w:line="240" w:lineRule="auto"/>
    </w:pPr>
  </w:style>
  <w:style w:type="character" w:customStyle="1" w:styleId="Fu-EndnotenberschriftZchn">
    <w:name w:val="Fuß/-Endnotenüberschrift Zchn"/>
    <w:basedOn w:val="Absatz-Standardschriftart"/>
    <w:link w:val="Fu-Endnotenberschrift"/>
    <w:uiPriority w:val="99"/>
    <w:semiHidden/>
    <w:rsid w:val="002D624D"/>
  </w:style>
  <w:style w:type="paragraph" w:styleId="Textkrper-Zeileneinzug">
    <w:name w:val="Body Text Indent"/>
    <w:basedOn w:val="Standard"/>
    <w:link w:val="Textkrper-ZeileneinzugZchn"/>
    <w:uiPriority w:val="99"/>
    <w:semiHidden/>
    <w:unhideWhenUsed/>
    <w:rsid w:val="002D624D"/>
    <w:pPr>
      <w:spacing w:after="120"/>
      <w:ind w:left="283"/>
    </w:pPr>
  </w:style>
  <w:style w:type="character" w:customStyle="1" w:styleId="Textkrper-ZeileneinzugZchn">
    <w:name w:val="Textkörper-Zeileneinzug Zchn"/>
    <w:basedOn w:val="Absatz-Standardschriftart"/>
    <w:link w:val="Textkrper-Zeileneinzug"/>
    <w:uiPriority w:val="99"/>
    <w:semiHidden/>
    <w:rsid w:val="002D624D"/>
  </w:style>
  <w:style w:type="paragraph" w:styleId="Textkrper-Erstzeileneinzug2">
    <w:name w:val="Body Text First Indent 2"/>
    <w:basedOn w:val="Textkrper-Zeileneinzug"/>
    <w:link w:val="Textkrper-Erstzeileneinzug2Zchn"/>
    <w:uiPriority w:val="99"/>
    <w:semiHidden/>
    <w:unhideWhenUsed/>
    <w:rsid w:val="002D624D"/>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2D624D"/>
  </w:style>
  <w:style w:type="paragraph" w:styleId="Textkrper">
    <w:name w:val="Body Text"/>
    <w:basedOn w:val="Standard"/>
    <w:link w:val="TextkrperZchn"/>
    <w:uiPriority w:val="99"/>
    <w:semiHidden/>
    <w:unhideWhenUsed/>
    <w:rsid w:val="002D624D"/>
    <w:pPr>
      <w:spacing w:after="120"/>
    </w:pPr>
  </w:style>
  <w:style w:type="character" w:customStyle="1" w:styleId="TextkrperZchn">
    <w:name w:val="Textkörper Zchn"/>
    <w:basedOn w:val="Absatz-Standardschriftart"/>
    <w:link w:val="Textkrper"/>
    <w:uiPriority w:val="99"/>
    <w:semiHidden/>
    <w:rsid w:val="002D624D"/>
  </w:style>
  <w:style w:type="paragraph" w:styleId="Textkrper-Erstzeileneinzug">
    <w:name w:val="Body Text First Indent"/>
    <w:basedOn w:val="Textkrper"/>
    <w:link w:val="Textkrper-ErstzeileneinzugZchn"/>
    <w:uiPriority w:val="99"/>
    <w:semiHidden/>
    <w:unhideWhenUsed/>
    <w:rsid w:val="002D624D"/>
    <w:pPr>
      <w:spacing w:after="160"/>
      <w:ind w:firstLine="360"/>
    </w:pPr>
  </w:style>
  <w:style w:type="character" w:customStyle="1" w:styleId="Textkrper-ErstzeileneinzugZchn">
    <w:name w:val="Textkörper-Erstzeileneinzug Zchn"/>
    <w:basedOn w:val="TextkrperZchn"/>
    <w:link w:val="Textkrper-Erstzeileneinzug"/>
    <w:uiPriority w:val="99"/>
    <w:semiHidden/>
    <w:rsid w:val="002D624D"/>
  </w:style>
  <w:style w:type="paragraph" w:styleId="Datum">
    <w:name w:val="Date"/>
    <w:basedOn w:val="Standard"/>
    <w:next w:val="Standard"/>
    <w:link w:val="DatumZchn"/>
    <w:uiPriority w:val="99"/>
    <w:semiHidden/>
    <w:unhideWhenUsed/>
    <w:rsid w:val="002D624D"/>
  </w:style>
  <w:style w:type="character" w:customStyle="1" w:styleId="DatumZchn">
    <w:name w:val="Datum Zchn"/>
    <w:basedOn w:val="Absatz-Standardschriftart"/>
    <w:link w:val="Datum"/>
    <w:uiPriority w:val="99"/>
    <w:semiHidden/>
    <w:rsid w:val="002D624D"/>
  </w:style>
  <w:style w:type="paragraph" w:styleId="Anrede">
    <w:name w:val="Salutation"/>
    <w:basedOn w:val="Standard"/>
    <w:next w:val="Standard"/>
    <w:link w:val="AnredeZchn"/>
    <w:uiPriority w:val="99"/>
    <w:semiHidden/>
    <w:unhideWhenUsed/>
    <w:rsid w:val="002D624D"/>
  </w:style>
  <w:style w:type="character" w:customStyle="1" w:styleId="AnredeZchn">
    <w:name w:val="Anrede Zchn"/>
    <w:basedOn w:val="Absatz-Standardschriftart"/>
    <w:link w:val="Anrede"/>
    <w:uiPriority w:val="99"/>
    <w:semiHidden/>
    <w:rsid w:val="002D624D"/>
  </w:style>
  <w:style w:type="paragraph" w:styleId="Untertitel">
    <w:name w:val="Subtitle"/>
    <w:basedOn w:val="Standard"/>
    <w:next w:val="Standard"/>
    <w:link w:val="UntertitelZchn"/>
    <w:uiPriority w:val="11"/>
    <w:qFormat/>
    <w:rsid w:val="002D624D"/>
    <w:pPr>
      <w:numPr>
        <w:ilvl w:val="1"/>
      </w:numPr>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2D624D"/>
    <w:rPr>
      <w:rFonts w:asciiTheme="minorHAnsi" w:eastAsiaTheme="minorEastAsia" w:hAnsiTheme="minorHAnsi"/>
      <w:color w:val="5A5A5A" w:themeColor="text1" w:themeTint="A5"/>
      <w:spacing w:val="15"/>
    </w:rPr>
  </w:style>
  <w:style w:type="paragraph" w:styleId="Nachrichtenkopf">
    <w:name w:val="Message Header"/>
    <w:basedOn w:val="Standard"/>
    <w:link w:val="NachrichtenkopfZchn"/>
    <w:uiPriority w:val="99"/>
    <w:semiHidden/>
    <w:unhideWhenUsed/>
    <w:rsid w:val="002D62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2D624D"/>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2D624D"/>
    <w:pPr>
      <w:spacing w:after="120"/>
      <w:ind w:left="1415"/>
      <w:contextualSpacing/>
    </w:pPr>
  </w:style>
  <w:style w:type="paragraph" w:styleId="Listenfortsetzung4">
    <w:name w:val="List Continue 4"/>
    <w:basedOn w:val="Standard"/>
    <w:uiPriority w:val="99"/>
    <w:semiHidden/>
    <w:unhideWhenUsed/>
    <w:rsid w:val="002D624D"/>
    <w:pPr>
      <w:spacing w:after="120"/>
      <w:ind w:left="1132"/>
      <w:contextualSpacing/>
    </w:pPr>
  </w:style>
  <w:style w:type="paragraph" w:styleId="Listenfortsetzung3">
    <w:name w:val="List Continue 3"/>
    <w:basedOn w:val="Standard"/>
    <w:uiPriority w:val="99"/>
    <w:semiHidden/>
    <w:unhideWhenUsed/>
    <w:rsid w:val="002D624D"/>
    <w:pPr>
      <w:spacing w:after="120"/>
      <w:ind w:left="849"/>
      <w:contextualSpacing/>
    </w:pPr>
  </w:style>
  <w:style w:type="paragraph" w:styleId="Listenfortsetzung2">
    <w:name w:val="List Continue 2"/>
    <w:basedOn w:val="Standard"/>
    <w:uiPriority w:val="99"/>
    <w:semiHidden/>
    <w:unhideWhenUsed/>
    <w:rsid w:val="002D624D"/>
    <w:pPr>
      <w:spacing w:after="120"/>
      <w:ind w:left="566"/>
      <w:contextualSpacing/>
    </w:pPr>
  </w:style>
  <w:style w:type="paragraph" w:styleId="Listenfortsetzung">
    <w:name w:val="List Continue"/>
    <w:basedOn w:val="Standard"/>
    <w:uiPriority w:val="99"/>
    <w:semiHidden/>
    <w:unhideWhenUsed/>
    <w:rsid w:val="002D624D"/>
    <w:pPr>
      <w:spacing w:after="120"/>
      <w:ind w:left="283"/>
      <w:contextualSpacing/>
    </w:pPr>
  </w:style>
  <w:style w:type="paragraph" w:styleId="Unterschrift">
    <w:name w:val="Signature"/>
    <w:basedOn w:val="Standard"/>
    <w:link w:val="UnterschriftZchn"/>
    <w:uiPriority w:val="99"/>
    <w:semiHidden/>
    <w:unhideWhenUsed/>
    <w:rsid w:val="002D624D"/>
    <w:pPr>
      <w:spacing w:after="0" w:line="240" w:lineRule="auto"/>
      <w:ind w:left="4252"/>
    </w:pPr>
  </w:style>
  <w:style w:type="character" w:customStyle="1" w:styleId="UnterschriftZchn">
    <w:name w:val="Unterschrift Zchn"/>
    <w:basedOn w:val="Absatz-Standardschriftart"/>
    <w:link w:val="Unterschrift"/>
    <w:uiPriority w:val="99"/>
    <w:semiHidden/>
    <w:rsid w:val="002D624D"/>
  </w:style>
  <w:style w:type="paragraph" w:styleId="Gruformel">
    <w:name w:val="Closing"/>
    <w:basedOn w:val="Standard"/>
    <w:link w:val="GruformelZchn"/>
    <w:uiPriority w:val="99"/>
    <w:semiHidden/>
    <w:unhideWhenUsed/>
    <w:rsid w:val="002D624D"/>
    <w:pPr>
      <w:spacing w:after="0" w:line="240" w:lineRule="auto"/>
      <w:ind w:left="4252"/>
    </w:pPr>
  </w:style>
  <w:style w:type="character" w:customStyle="1" w:styleId="GruformelZchn">
    <w:name w:val="Grußformel Zchn"/>
    <w:basedOn w:val="Absatz-Standardschriftart"/>
    <w:link w:val="Gruformel"/>
    <w:uiPriority w:val="99"/>
    <w:semiHidden/>
    <w:rsid w:val="002D624D"/>
  </w:style>
  <w:style w:type="paragraph" w:styleId="Titel">
    <w:name w:val="Title"/>
    <w:basedOn w:val="Standard"/>
    <w:next w:val="Standard"/>
    <w:link w:val="TitelZchn"/>
    <w:uiPriority w:val="10"/>
    <w:qFormat/>
    <w:rsid w:val="002D62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D624D"/>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2D624D"/>
    <w:pPr>
      <w:numPr>
        <w:numId w:val="23"/>
      </w:numPr>
      <w:contextualSpacing/>
    </w:pPr>
  </w:style>
  <w:style w:type="paragraph" w:styleId="Listennummer4">
    <w:name w:val="List Number 4"/>
    <w:basedOn w:val="Standard"/>
    <w:uiPriority w:val="99"/>
    <w:semiHidden/>
    <w:unhideWhenUsed/>
    <w:rsid w:val="002D624D"/>
    <w:pPr>
      <w:numPr>
        <w:numId w:val="24"/>
      </w:numPr>
      <w:contextualSpacing/>
    </w:pPr>
  </w:style>
  <w:style w:type="paragraph" w:styleId="Listennummer3">
    <w:name w:val="List Number 3"/>
    <w:basedOn w:val="Standard"/>
    <w:uiPriority w:val="99"/>
    <w:semiHidden/>
    <w:unhideWhenUsed/>
    <w:rsid w:val="002D624D"/>
    <w:pPr>
      <w:numPr>
        <w:numId w:val="25"/>
      </w:numPr>
      <w:contextualSpacing/>
    </w:pPr>
  </w:style>
  <w:style w:type="paragraph" w:styleId="Listennummer2">
    <w:name w:val="List Number 2"/>
    <w:basedOn w:val="Standard"/>
    <w:uiPriority w:val="99"/>
    <w:semiHidden/>
    <w:unhideWhenUsed/>
    <w:rsid w:val="002D624D"/>
    <w:pPr>
      <w:numPr>
        <w:numId w:val="26"/>
      </w:numPr>
      <w:contextualSpacing/>
    </w:pPr>
  </w:style>
  <w:style w:type="paragraph" w:styleId="Aufzhlungszeichen5">
    <w:name w:val="List Bullet 5"/>
    <w:basedOn w:val="Standard"/>
    <w:uiPriority w:val="99"/>
    <w:semiHidden/>
    <w:unhideWhenUsed/>
    <w:rsid w:val="002D624D"/>
    <w:pPr>
      <w:numPr>
        <w:numId w:val="27"/>
      </w:numPr>
      <w:contextualSpacing/>
    </w:pPr>
  </w:style>
  <w:style w:type="paragraph" w:styleId="Aufzhlungszeichen4">
    <w:name w:val="List Bullet 4"/>
    <w:basedOn w:val="Standard"/>
    <w:uiPriority w:val="99"/>
    <w:semiHidden/>
    <w:unhideWhenUsed/>
    <w:rsid w:val="002D624D"/>
    <w:pPr>
      <w:numPr>
        <w:numId w:val="28"/>
      </w:numPr>
      <w:contextualSpacing/>
    </w:pPr>
  </w:style>
  <w:style w:type="paragraph" w:styleId="Aufzhlungszeichen3">
    <w:name w:val="List Bullet 3"/>
    <w:basedOn w:val="Standard"/>
    <w:uiPriority w:val="99"/>
    <w:semiHidden/>
    <w:unhideWhenUsed/>
    <w:rsid w:val="002D624D"/>
    <w:pPr>
      <w:numPr>
        <w:numId w:val="29"/>
      </w:numPr>
      <w:contextualSpacing/>
    </w:pPr>
  </w:style>
  <w:style w:type="paragraph" w:styleId="Aufzhlungszeichen2">
    <w:name w:val="List Bullet 2"/>
    <w:basedOn w:val="Standard"/>
    <w:uiPriority w:val="99"/>
    <w:semiHidden/>
    <w:unhideWhenUsed/>
    <w:rsid w:val="002D624D"/>
    <w:pPr>
      <w:numPr>
        <w:numId w:val="30"/>
      </w:numPr>
      <w:contextualSpacing/>
    </w:pPr>
  </w:style>
  <w:style w:type="paragraph" w:styleId="Liste5">
    <w:name w:val="List 5"/>
    <w:basedOn w:val="Standard"/>
    <w:uiPriority w:val="99"/>
    <w:semiHidden/>
    <w:unhideWhenUsed/>
    <w:rsid w:val="002D624D"/>
    <w:pPr>
      <w:ind w:left="1415" w:hanging="283"/>
      <w:contextualSpacing/>
    </w:pPr>
  </w:style>
  <w:style w:type="paragraph" w:styleId="Liste4">
    <w:name w:val="List 4"/>
    <w:basedOn w:val="Standard"/>
    <w:uiPriority w:val="99"/>
    <w:semiHidden/>
    <w:unhideWhenUsed/>
    <w:rsid w:val="002D624D"/>
    <w:pPr>
      <w:ind w:left="1132" w:hanging="283"/>
      <w:contextualSpacing/>
    </w:pPr>
  </w:style>
  <w:style w:type="paragraph" w:styleId="Liste3">
    <w:name w:val="List 3"/>
    <w:basedOn w:val="Standard"/>
    <w:uiPriority w:val="99"/>
    <w:semiHidden/>
    <w:unhideWhenUsed/>
    <w:rsid w:val="002D624D"/>
    <w:pPr>
      <w:ind w:left="849" w:hanging="283"/>
      <w:contextualSpacing/>
    </w:pPr>
  </w:style>
  <w:style w:type="paragraph" w:styleId="Liste2">
    <w:name w:val="List 2"/>
    <w:basedOn w:val="Standard"/>
    <w:uiPriority w:val="99"/>
    <w:semiHidden/>
    <w:unhideWhenUsed/>
    <w:rsid w:val="002D624D"/>
    <w:pPr>
      <w:ind w:left="566" w:hanging="283"/>
      <w:contextualSpacing/>
    </w:pPr>
  </w:style>
  <w:style w:type="paragraph" w:styleId="Listennummer">
    <w:name w:val="List Number"/>
    <w:basedOn w:val="Standard"/>
    <w:uiPriority w:val="99"/>
    <w:semiHidden/>
    <w:unhideWhenUsed/>
    <w:rsid w:val="002D624D"/>
    <w:pPr>
      <w:numPr>
        <w:numId w:val="31"/>
      </w:numPr>
      <w:contextualSpacing/>
    </w:pPr>
  </w:style>
  <w:style w:type="paragraph" w:styleId="Aufzhlungszeichen">
    <w:name w:val="List Bullet"/>
    <w:basedOn w:val="Standard"/>
    <w:uiPriority w:val="99"/>
    <w:semiHidden/>
    <w:unhideWhenUsed/>
    <w:rsid w:val="002D624D"/>
    <w:pPr>
      <w:numPr>
        <w:numId w:val="32"/>
      </w:numPr>
      <w:contextualSpacing/>
    </w:pPr>
  </w:style>
  <w:style w:type="paragraph" w:styleId="Liste">
    <w:name w:val="List"/>
    <w:basedOn w:val="Standard"/>
    <w:uiPriority w:val="99"/>
    <w:semiHidden/>
    <w:unhideWhenUsed/>
    <w:rsid w:val="002D624D"/>
    <w:pPr>
      <w:ind w:left="283" w:hanging="283"/>
      <w:contextualSpacing/>
    </w:pPr>
  </w:style>
  <w:style w:type="paragraph" w:styleId="RGV-berschrift">
    <w:name w:val="toa heading"/>
    <w:basedOn w:val="Standard"/>
    <w:next w:val="Standard"/>
    <w:uiPriority w:val="99"/>
    <w:semiHidden/>
    <w:unhideWhenUsed/>
    <w:rsid w:val="002D624D"/>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2D62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2D624D"/>
    <w:rPr>
      <w:rFonts w:ascii="Consolas" w:hAnsi="Consolas"/>
      <w:sz w:val="20"/>
      <w:szCs w:val="20"/>
    </w:rPr>
  </w:style>
  <w:style w:type="paragraph" w:styleId="Rechtsgrundlagenverzeichnis">
    <w:name w:val="table of authorities"/>
    <w:basedOn w:val="Standard"/>
    <w:next w:val="Standard"/>
    <w:uiPriority w:val="99"/>
    <w:semiHidden/>
    <w:unhideWhenUsed/>
    <w:rsid w:val="002D624D"/>
    <w:pPr>
      <w:spacing w:after="0"/>
      <w:ind w:left="220" w:hanging="220"/>
    </w:pPr>
  </w:style>
  <w:style w:type="paragraph" w:styleId="Endnotentext">
    <w:name w:val="endnote text"/>
    <w:basedOn w:val="Standard"/>
    <w:link w:val="EndnotentextZchn"/>
    <w:uiPriority w:val="99"/>
    <w:semiHidden/>
    <w:unhideWhenUsed/>
    <w:rsid w:val="002D624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D624D"/>
    <w:rPr>
      <w:sz w:val="20"/>
      <w:szCs w:val="20"/>
    </w:rPr>
  </w:style>
  <w:style w:type="character" w:styleId="Endnotenzeichen">
    <w:name w:val="endnote reference"/>
    <w:basedOn w:val="Absatz-Standardschriftart"/>
    <w:uiPriority w:val="99"/>
    <w:semiHidden/>
    <w:unhideWhenUsed/>
    <w:rsid w:val="002D624D"/>
    <w:rPr>
      <w:vertAlign w:val="superscript"/>
    </w:rPr>
  </w:style>
  <w:style w:type="character" w:styleId="Seitenzahl">
    <w:name w:val="page number"/>
    <w:basedOn w:val="Absatz-Standardschriftart"/>
    <w:uiPriority w:val="99"/>
    <w:semiHidden/>
    <w:unhideWhenUsed/>
    <w:rsid w:val="002D624D"/>
  </w:style>
  <w:style w:type="character" w:styleId="Zeilennummer">
    <w:name w:val="line number"/>
    <w:basedOn w:val="Absatz-Standardschriftart"/>
    <w:uiPriority w:val="99"/>
    <w:semiHidden/>
    <w:unhideWhenUsed/>
    <w:rsid w:val="002D624D"/>
  </w:style>
  <w:style w:type="character" w:styleId="Kommentarzeichen">
    <w:name w:val="annotation reference"/>
    <w:basedOn w:val="Absatz-Standardschriftart"/>
    <w:uiPriority w:val="99"/>
    <w:semiHidden/>
    <w:unhideWhenUsed/>
    <w:rsid w:val="002D624D"/>
    <w:rPr>
      <w:sz w:val="16"/>
      <w:szCs w:val="16"/>
    </w:rPr>
  </w:style>
  <w:style w:type="character" w:styleId="Funotenzeichen">
    <w:name w:val="footnote reference"/>
    <w:basedOn w:val="Absatz-Standardschriftart"/>
    <w:uiPriority w:val="99"/>
    <w:semiHidden/>
    <w:unhideWhenUsed/>
    <w:rsid w:val="002D624D"/>
    <w:rPr>
      <w:vertAlign w:val="superscript"/>
    </w:rPr>
  </w:style>
  <w:style w:type="paragraph" w:styleId="Umschlagabsenderadresse">
    <w:name w:val="envelope return"/>
    <w:basedOn w:val="Standard"/>
    <w:uiPriority w:val="99"/>
    <w:semiHidden/>
    <w:unhideWhenUsed/>
    <w:rsid w:val="002D624D"/>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2D62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semiHidden/>
    <w:unhideWhenUsed/>
    <w:rsid w:val="002D624D"/>
    <w:pPr>
      <w:spacing w:after="0"/>
    </w:pPr>
  </w:style>
  <w:style w:type="paragraph" w:styleId="Index1">
    <w:name w:val="index 1"/>
    <w:basedOn w:val="Standard"/>
    <w:next w:val="Standard"/>
    <w:autoRedefine/>
    <w:uiPriority w:val="99"/>
    <w:semiHidden/>
    <w:unhideWhenUsed/>
    <w:rsid w:val="002D624D"/>
    <w:pPr>
      <w:spacing w:after="0" w:line="240" w:lineRule="auto"/>
      <w:ind w:left="220" w:hanging="220"/>
    </w:pPr>
  </w:style>
  <w:style w:type="paragraph" w:styleId="Indexberschrift">
    <w:name w:val="index heading"/>
    <w:basedOn w:val="Standard"/>
    <w:next w:val="Index1"/>
    <w:uiPriority w:val="99"/>
    <w:semiHidden/>
    <w:unhideWhenUsed/>
    <w:rsid w:val="002D624D"/>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2D62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624D"/>
    <w:rPr>
      <w:sz w:val="20"/>
      <w:szCs w:val="20"/>
    </w:rPr>
  </w:style>
  <w:style w:type="paragraph" w:styleId="Standardeinzug">
    <w:name w:val="Normal Indent"/>
    <w:basedOn w:val="Standard"/>
    <w:uiPriority w:val="99"/>
    <w:semiHidden/>
    <w:unhideWhenUsed/>
    <w:rsid w:val="002D624D"/>
    <w:pPr>
      <w:ind w:left="720"/>
    </w:pPr>
  </w:style>
  <w:style w:type="paragraph" w:styleId="Verzeichnis9">
    <w:name w:val="toc 9"/>
    <w:basedOn w:val="Standard"/>
    <w:next w:val="Standard"/>
    <w:autoRedefine/>
    <w:uiPriority w:val="39"/>
    <w:semiHidden/>
    <w:unhideWhenUsed/>
    <w:rsid w:val="002D624D"/>
    <w:pPr>
      <w:spacing w:after="100"/>
      <w:ind w:left="1760"/>
    </w:pPr>
  </w:style>
  <w:style w:type="paragraph" w:styleId="Verzeichnis8">
    <w:name w:val="toc 8"/>
    <w:basedOn w:val="Standard"/>
    <w:next w:val="Standard"/>
    <w:autoRedefine/>
    <w:uiPriority w:val="39"/>
    <w:semiHidden/>
    <w:unhideWhenUsed/>
    <w:rsid w:val="002D624D"/>
    <w:pPr>
      <w:spacing w:after="100"/>
      <w:ind w:left="1540"/>
    </w:pPr>
  </w:style>
  <w:style w:type="paragraph" w:styleId="Verzeichnis7">
    <w:name w:val="toc 7"/>
    <w:basedOn w:val="Standard"/>
    <w:next w:val="Standard"/>
    <w:autoRedefine/>
    <w:uiPriority w:val="39"/>
    <w:semiHidden/>
    <w:unhideWhenUsed/>
    <w:rsid w:val="002D624D"/>
    <w:pPr>
      <w:spacing w:after="100"/>
      <w:ind w:left="1320"/>
    </w:pPr>
  </w:style>
  <w:style w:type="paragraph" w:styleId="Verzeichnis6">
    <w:name w:val="toc 6"/>
    <w:basedOn w:val="Standard"/>
    <w:next w:val="Standard"/>
    <w:autoRedefine/>
    <w:uiPriority w:val="39"/>
    <w:semiHidden/>
    <w:unhideWhenUsed/>
    <w:rsid w:val="002D624D"/>
    <w:pPr>
      <w:spacing w:after="100"/>
      <w:ind w:left="1100"/>
    </w:pPr>
  </w:style>
  <w:style w:type="paragraph" w:styleId="Verzeichnis5">
    <w:name w:val="toc 5"/>
    <w:basedOn w:val="Standard"/>
    <w:next w:val="Standard"/>
    <w:autoRedefine/>
    <w:uiPriority w:val="39"/>
    <w:semiHidden/>
    <w:unhideWhenUsed/>
    <w:rsid w:val="002D624D"/>
    <w:pPr>
      <w:spacing w:after="100"/>
      <w:ind w:left="880"/>
    </w:pPr>
  </w:style>
  <w:style w:type="paragraph" w:styleId="Verzeichnis4">
    <w:name w:val="toc 4"/>
    <w:basedOn w:val="Standard"/>
    <w:next w:val="Standard"/>
    <w:autoRedefine/>
    <w:uiPriority w:val="39"/>
    <w:semiHidden/>
    <w:unhideWhenUsed/>
    <w:rsid w:val="002D624D"/>
    <w:pPr>
      <w:spacing w:after="100"/>
      <w:ind w:left="660"/>
    </w:pPr>
  </w:style>
  <w:style w:type="paragraph" w:styleId="Verzeichnis3">
    <w:name w:val="toc 3"/>
    <w:basedOn w:val="Standard"/>
    <w:next w:val="Standard"/>
    <w:autoRedefine/>
    <w:uiPriority w:val="39"/>
    <w:semiHidden/>
    <w:unhideWhenUsed/>
    <w:rsid w:val="002D624D"/>
    <w:pPr>
      <w:spacing w:after="100"/>
      <w:ind w:left="440"/>
    </w:pPr>
  </w:style>
  <w:style w:type="paragraph" w:styleId="Index9">
    <w:name w:val="index 9"/>
    <w:basedOn w:val="Standard"/>
    <w:next w:val="Standard"/>
    <w:autoRedefine/>
    <w:uiPriority w:val="99"/>
    <w:semiHidden/>
    <w:unhideWhenUsed/>
    <w:rsid w:val="002D624D"/>
    <w:pPr>
      <w:spacing w:after="0" w:line="240" w:lineRule="auto"/>
      <w:ind w:left="1980" w:hanging="220"/>
    </w:pPr>
  </w:style>
  <w:style w:type="paragraph" w:styleId="Index8">
    <w:name w:val="index 8"/>
    <w:basedOn w:val="Standard"/>
    <w:next w:val="Standard"/>
    <w:autoRedefine/>
    <w:uiPriority w:val="99"/>
    <w:semiHidden/>
    <w:unhideWhenUsed/>
    <w:rsid w:val="002D624D"/>
    <w:pPr>
      <w:spacing w:after="0" w:line="240" w:lineRule="auto"/>
      <w:ind w:left="1760" w:hanging="220"/>
    </w:pPr>
  </w:style>
  <w:style w:type="paragraph" w:styleId="Index7">
    <w:name w:val="index 7"/>
    <w:basedOn w:val="Standard"/>
    <w:next w:val="Standard"/>
    <w:autoRedefine/>
    <w:uiPriority w:val="99"/>
    <w:semiHidden/>
    <w:unhideWhenUsed/>
    <w:rsid w:val="002D624D"/>
    <w:pPr>
      <w:spacing w:after="0" w:line="240" w:lineRule="auto"/>
      <w:ind w:left="1540" w:hanging="220"/>
    </w:pPr>
  </w:style>
  <w:style w:type="paragraph" w:styleId="Index6">
    <w:name w:val="index 6"/>
    <w:basedOn w:val="Standard"/>
    <w:next w:val="Standard"/>
    <w:autoRedefine/>
    <w:uiPriority w:val="99"/>
    <w:semiHidden/>
    <w:unhideWhenUsed/>
    <w:rsid w:val="002D624D"/>
    <w:pPr>
      <w:spacing w:after="0" w:line="240" w:lineRule="auto"/>
      <w:ind w:left="1320" w:hanging="220"/>
    </w:pPr>
  </w:style>
  <w:style w:type="paragraph" w:styleId="Index5">
    <w:name w:val="index 5"/>
    <w:basedOn w:val="Standard"/>
    <w:next w:val="Standard"/>
    <w:autoRedefine/>
    <w:uiPriority w:val="99"/>
    <w:semiHidden/>
    <w:unhideWhenUsed/>
    <w:rsid w:val="002D624D"/>
    <w:pPr>
      <w:spacing w:after="0" w:line="240" w:lineRule="auto"/>
      <w:ind w:left="1100" w:hanging="220"/>
    </w:pPr>
  </w:style>
  <w:style w:type="paragraph" w:styleId="Index4">
    <w:name w:val="index 4"/>
    <w:basedOn w:val="Standard"/>
    <w:next w:val="Standard"/>
    <w:autoRedefine/>
    <w:uiPriority w:val="99"/>
    <w:semiHidden/>
    <w:unhideWhenUsed/>
    <w:rsid w:val="002D624D"/>
    <w:pPr>
      <w:spacing w:after="0" w:line="240" w:lineRule="auto"/>
      <w:ind w:left="880" w:hanging="220"/>
    </w:pPr>
  </w:style>
  <w:style w:type="paragraph" w:styleId="Index3">
    <w:name w:val="index 3"/>
    <w:basedOn w:val="Standard"/>
    <w:next w:val="Standard"/>
    <w:autoRedefine/>
    <w:uiPriority w:val="99"/>
    <w:semiHidden/>
    <w:unhideWhenUsed/>
    <w:rsid w:val="002D624D"/>
    <w:pPr>
      <w:spacing w:after="0" w:line="240" w:lineRule="auto"/>
      <w:ind w:left="660" w:hanging="220"/>
    </w:pPr>
  </w:style>
  <w:style w:type="paragraph" w:styleId="Index2">
    <w:name w:val="index 2"/>
    <w:basedOn w:val="Standard"/>
    <w:next w:val="Standard"/>
    <w:autoRedefine/>
    <w:uiPriority w:val="99"/>
    <w:semiHidden/>
    <w:unhideWhenUsed/>
    <w:rsid w:val="002D624D"/>
    <w:pPr>
      <w:spacing w:after="0" w:line="240" w:lineRule="auto"/>
      <w:ind w:left="440" w:hanging="220"/>
    </w:pPr>
  </w:style>
  <w:style w:type="character" w:styleId="NichtaufgelsteErwhnung">
    <w:name w:val="Unresolved Mention"/>
    <w:basedOn w:val="Absatz-Standardschriftart"/>
    <w:uiPriority w:val="99"/>
    <w:semiHidden/>
    <w:unhideWhenUsed/>
    <w:rsid w:val="00D26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26871">
      <w:bodyDiv w:val="1"/>
      <w:marLeft w:val="0"/>
      <w:marRight w:val="0"/>
      <w:marTop w:val="0"/>
      <w:marBottom w:val="0"/>
      <w:divBdr>
        <w:top w:val="none" w:sz="0" w:space="0" w:color="auto"/>
        <w:left w:val="none" w:sz="0" w:space="0" w:color="auto"/>
        <w:bottom w:val="none" w:sz="0" w:space="0" w:color="auto"/>
        <w:right w:val="none" w:sz="0" w:space="0" w:color="auto"/>
      </w:divBdr>
    </w:div>
    <w:div w:id="275335989">
      <w:bodyDiv w:val="1"/>
      <w:marLeft w:val="0"/>
      <w:marRight w:val="0"/>
      <w:marTop w:val="0"/>
      <w:marBottom w:val="0"/>
      <w:divBdr>
        <w:top w:val="none" w:sz="0" w:space="0" w:color="auto"/>
        <w:left w:val="none" w:sz="0" w:space="0" w:color="auto"/>
        <w:bottom w:val="none" w:sz="0" w:space="0" w:color="auto"/>
        <w:right w:val="none" w:sz="0" w:space="0" w:color="auto"/>
      </w:divBdr>
    </w:div>
    <w:div w:id="294407864">
      <w:bodyDiv w:val="1"/>
      <w:marLeft w:val="0"/>
      <w:marRight w:val="0"/>
      <w:marTop w:val="0"/>
      <w:marBottom w:val="0"/>
      <w:divBdr>
        <w:top w:val="none" w:sz="0" w:space="0" w:color="auto"/>
        <w:left w:val="none" w:sz="0" w:space="0" w:color="auto"/>
        <w:bottom w:val="none" w:sz="0" w:space="0" w:color="auto"/>
        <w:right w:val="none" w:sz="0" w:space="0" w:color="auto"/>
      </w:divBdr>
    </w:div>
    <w:div w:id="530845340">
      <w:bodyDiv w:val="1"/>
      <w:marLeft w:val="0"/>
      <w:marRight w:val="0"/>
      <w:marTop w:val="0"/>
      <w:marBottom w:val="0"/>
      <w:divBdr>
        <w:top w:val="none" w:sz="0" w:space="0" w:color="auto"/>
        <w:left w:val="none" w:sz="0" w:space="0" w:color="auto"/>
        <w:bottom w:val="none" w:sz="0" w:space="0" w:color="auto"/>
        <w:right w:val="none" w:sz="0" w:space="0" w:color="auto"/>
      </w:divBdr>
    </w:div>
    <w:div w:id="545029877">
      <w:bodyDiv w:val="1"/>
      <w:marLeft w:val="0"/>
      <w:marRight w:val="0"/>
      <w:marTop w:val="0"/>
      <w:marBottom w:val="0"/>
      <w:divBdr>
        <w:top w:val="none" w:sz="0" w:space="0" w:color="auto"/>
        <w:left w:val="none" w:sz="0" w:space="0" w:color="auto"/>
        <w:bottom w:val="none" w:sz="0" w:space="0" w:color="auto"/>
        <w:right w:val="none" w:sz="0" w:space="0" w:color="auto"/>
      </w:divBdr>
    </w:div>
    <w:div w:id="606667604">
      <w:bodyDiv w:val="1"/>
      <w:marLeft w:val="0"/>
      <w:marRight w:val="0"/>
      <w:marTop w:val="0"/>
      <w:marBottom w:val="0"/>
      <w:divBdr>
        <w:top w:val="none" w:sz="0" w:space="0" w:color="auto"/>
        <w:left w:val="none" w:sz="0" w:space="0" w:color="auto"/>
        <w:bottom w:val="none" w:sz="0" w:space="0" w:color="auto"/>
        <w:right w:val="none" w:sz="0" w:space="0" w:color="auto"/>
      </w:divBdr>
    </w:div>
    <w:div w:id="775366405">
      <w:bodyDiv w:val="1"/>
      <w:marLeft w:val="0"/>
      <w:marRight w:val="0"/>
      <w:marTop w:val="0"/>
      <w:marBottom w:val="0"/>
      <w:divBdr>
        <w:top w:val="none" w:sz="0" w:space="0" w:color="auto"/>
        <w:left w:val="none" w:sz="0" w:space="0" w:color="auto"/>
        <w:bottom w:val="none" w:sz="0" w:space="0" w:color="auto"/>
        <w:right w:val="none" w:sz="0" w:space="0" w:color="auto"/>
      </w:divBdr>
    </w:div>
    <w:div w:id="838883737">
      <w:bodyDiv w:val="1"/>
      <w:marLeft w:val="0"/>
      <w:marRight w:val="0"/>
      <w:marTop w:val="0"/>
      <w:marBottom w:val="0"/>
      <w:divBdr>
        <w:top w:val="none" w:sz="0" w:space="0" w:color="auto"/>
        <w:left w:val="none" w:sz="0" w:space="0" w:color="auto"/>
        <w:bottom w:val="none" w:sz="0" w:space="0" w:color="auto"/>
        <w:right w:val="none" w:sz="0" w:space="0" w:color="auto"/>
      </w:divBdr>
    </w:div>
    <w:div w:id="844248823">
      <w:bodyDiv w:val="1"/>
      <w:marLeft w:val="0"/>
      <w:marRight w:val="0"/>
      <w:marTop w:val="0"/>
      <w:marBottom w:val="0"/>
      <w:divBdr>
        <w:top w:val="none" w:sz="0" w:space="0" w:color="auto"/>
        <w:left w:val="none" w:sz="0" w:space="0" w:color="auto"/>
        <w:bottom w:val="none" w:sz="0" w:space="0" w:color="auto"/>
        <w:right w:val="none" w:sz="0" w:space="0" w:color="auto"/>
      </w:divBdr>
    </w:div>
    <w:div w:id="995303910">
      <w:bodyDiv w:val="1"/>
      <w:marLeft w:val="0"/>
      <w:marRight w:val="0"/>
      <w:marTop w:val="0"/>
      <w:marBottom w:val="0"/>
      <w:divBdr>
        <w:top w:val="none" w:sz="0" w:space="0" w:color="auto"/>
        <w:left w:val="none" w:sz="0" w:space="0" w:color="auto"/>
        <w:bottom w:val="none" w:sz="0" w:space="0" w:color="auto"/>
        <w:right w:val="none" w:sz="0" w:space="0" w:color="auto"/>
      </w:divBdr>
    </w:div>
    <w:div w:id="1138255500">
      <w:bodyDiv w:val="1"/>
      <w:marLeft w:val="0"/>
      <w:marRight w:val="0"/>
      <w:marTop w:val="0"/>
      <w:marBottom w:val="0"/>
      <w:divBdr>
        <w:top w:val="none" w:sz="0" w:space="0" w:color="auto"/>
        <w:left w:val="none" w:sz="0" w:space="0" w:color="auto"/>
        <w:bottom w:val="none" w:sz="0" w:space="0" w:color="auto"/>
        <w:right w:val="none" w:sz="0" w:space="0" w:color="auto"/>
      </w:divBdr>
      <w:divsChild>
        <w:div w:id="276184891">
          <w:marLeft w:val="0"/>
          <w:marRight w:val="0"/>
          <w:marTop w:val="0"/>
          <w:marBottom w:val="0"/>
          <w:divBdr>
            <w:top w:val="none" w:sz="0" w:space="0" w:color="auto"/>
            <w:left w:val="none" w:sz="0" w:space="0" w:color="auto"/>
            <w:bottom w:val="none" w:sz="0" w:space="0" w:color="auto"/>
            <w:right w:val="none" w:sz="0" w:space="0" w:color="auto"/>
          </w:divBdr>
          <w:divsChild>
            <w:div w:id="770856863">
              <w:marLeft w:val="0"/>
              <w:marRight w:val="0"/>
              <w:marTop w:val="0"/>
              <w:marBottom w:val="0"/>
              <w:divBdr>
                <w:top w:val="none" w:sz="0" w:space="0" w:color="auto"/>
                <w:left w:val="none" w:sz="0" w:space="0" w:color="auto"/>
                <w:bottom w:val="none" w:sz="0" w:space="0" w:color="auto"/>
                <w:right w:val="none" w:sz="0" w:space="0" w:color="auto"/>
              </w:divBdr>
              <w:divsChild>
                <w:div w:id="17883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89573">
      <w:bodyDiv w:val="1"/>
      <w:marLeft w:val="0"/>
      <w:marRight w:val="0"/>
      <w:marTop w:val="0"/>
      <w:marBottom w:val="0"/>
      <w:divBdr>
        <w:top w:val="none" w:sz="0" w:space="0" w:color="auto"/>
        <w:left w:val="none" w:sz="0" w:space="0" w:color="auto"/>
        <w:bottom w:val="none" w:sz="0" w:space="0" w:color="auto"/>
        <w:right w:val="none" w:sz="0" w:space="0" w:color="auto"/>
      </w:divBdr>
    </w:div>
    <w:div w:id="1154370111">
      <w:bodyDiv w:val="1"/>
      <w:marLeft w:val="0"/>
      <w:marRight w:val="0"/>
      <w:marTop w:val="0"/>
      <w:marBottom w:val="0"/>
      <w:divBdr>
        <w:top w:val="none" w:sz="0" w:space="0" w:color="auto"/>
        <w:left w:val="none" w:sz="0" w:space="0" w:color="auto"/>
        <w:bottom w:val="none" w:sz="0" w:space="0" w:color="auto"/>
        <w:right w:val="none" w:sz="0" w:space="0" w:color="auto"/>
      </w:divBdr>
      <w:divsChild>
        <w:div w:id="1496873596">
          <w:marLeft w:val="446"/>
          <w:marRight w:val="0"/>
          <w:marTop w:val="0"/>
          <w:marBottom w:val="0"/>
          <w:divBdr>
            <w:top w:val="none" w:sz="0" w:space="0" w:color="auto"/>
            <w:left w:val="none" w:sz="0" w:space="0" w:color="auto"/>
            <w:bottom w:val="none" w:sz="0" w:space="0" w:color="auto"/>
            <w:right w:val="none" w:sz="0" w:space="0" w:color="auto"/>
          </w:divBdr>
        </w:div>
        <w:div w:id="1087579673">
          <w:marLeft w:val="446"/>
          <w:marRight w:val="0"/>
          <w:marTop w:val="0"/>
          <w:marBottom w:val="0"/>
          <w:divBdr>
            <w:top w:val="none" w:sz="0" w:space="0" w:color="auto"/>
            <w:left w:val="none" w:sz="0" w:space="0" w:color="auto"/>
            <w:bottom w:val="none" w:sz="0" w:space="0" w:color="auto"/>
            <w:right w:val="none" w:sz="0" w:space="0" w:color="auto"/>
          </w:divBdr>
        </w:div>
        <w:div w:id="1974946000">
          <w:marLeft w:val="446"/>
          <w:marRight w:val="0"/>
          <w:marTop w:val="0"/>
          <w:marBottom w:val="0"/>
          <w:divBdr>
            <w:top w:val="none" w:sz="0" w:space="0" w:color="auto"/>
            <w:left w:val="none" w:sz="0" w:space="0" w:color="auto"/>
            <w:bottom w:val="none" w:sz="0" w:space="0" w:color="auto"/>
            <w:right w:val="none" w:sz="0" w:space="0" w:color="auto"/>
          </w:divBdr>
        </w:div>
        <w:div w:id="1118842452">
          <w:marLeft w:val="446"/>
          <w:marRight w:val="0"/>
          <w:marTop w:val="0"/>
          <w:marBottom w:val="0"/>
          <w:divBdr>
            <w:top w:val="none" w:sz="0" w:space="0" w:color="auto"/>
            <w:left w:val="none" w:sz="0" w:space="0" w:color="auto"/>
            <w:bottom w:val="none" w:sz="0" w:space="0" w:color="auto"/>
            <w:right w:val="none" w:sz="0" w:space="0" w:color="auto"/>
          </w:divBdr>
        </w:div>
        <w:div w:id="202139116">
          <w:marLeft w:val="446"/>
          <w:marRight w:val="0"/>
          <w:marTop w:val="0"/>
          <w:marBottom w:val="0"/>
          <w:divBdr>
            <w:top w:val="none" w:sz="0" w:space="0" w:color="auto"/>
            <w:left w:val="none" w:sz="0" w:space="0" w:color="auto"/>
            <w:bottom w:val="none" w:sz="0" w:space="0" w:color="auto"/>
            <w:right w:val="none" w:sz="0" w:space="0" w:color="auto"/>
          </w:divBdr>
        </w:div>
        <w:div w:id="1280332480">
          <w:marLeft w:val="446"/>
          <w:marRight w:val="0"/>
          <w:marTop w:val="0"/>
          <w:marBottom w:val="0"/>
          <w:divBdr>
            <w:top w:val="none" w:sz="0" w:space="0" w:color="auto"/>
            <w:left w:val="none" w:sz="0" w:space="0" w:color="auto"/>
            <w:bottom w:val="none" w:sz="0" w:space="0" w:color="auto"/>
            <w:right w:val="none" w:sz="0" w:space="0" w:color="auto"/>
          </w:divBdr>
        </w:div>
        <w:div w:id="1921022529">
          <w:marLeft w:val="446"/>
          <w:marRight w:val="0"/>
          <w:marTop w:val="0"/>
          <w:marBottom w:val="0"/>
          <w:divBdr>
            <w:top w:val="none" w:sz="0" w:space="0" w:color="auto"/>
            <w:left w:val="none" w:sz="0" w:space="0" w:color="auto"/>
            <w:bottom w:val="none" w:sz="0" w:space="0" w:color="auto"/>
            <w:right w:val="none" w:sz="0" w:space="0" w:color="auto"/>
          </w:divBdr>
        </w:div>
        <w:div w:id="1194880253">
          <w:marLeft w:val="446"/>
          <w:marRight w:val="0"/>
          <w:marTop w:val="0"/>
          <w:marBottom w:val="0"/>
          <w:divBdr>
            <w:top w:val="none" w:sz="0" w:space="0" w:color="auto"/>
            <w:left w:val="none" w:sz="0" w:space="0" w:color="auto"/>
            <w:bottom w:val="none" w:sz="0" w:space="0" w:color="auto"/>
            <w:right w:val="none" w:sz="0" w:space="0" w:color="auto"/>
          </w:divBdr>
        </w:div>
        <w:div w:id="768090284">
          <w:marLeft w:val="446"/>
          <w:marRight w:val="0"/>
          <w:marTop w:val="0"/>
          <w:marBottom w:val="0"/>
          <w:divBdr>
            <w:top w:val="none" w:sz="0" w:space="0" w:color="auto"/>
            <w:left w:val="none" w:sz="0" w:space="0" w:color="auto"/>
            <w:bottom w:val="none" w:sz="0" w:space="0" w:color="auto"/>
            <w:right w:val="none" w:sz="0" w:space="0" w:color="auto"/>
          </w:divBdr>
        </w:div>
      </w:divsChild>
    </w:div>
    <w:div w:id="1483276477">
      <w:bodyDiv w:val="1"/>
      <w:marLeft w:val="0"/>
      <w:marRight w:val="0"/>
      <w:marTop w:val="0"/>
      <w:marBottom w:val="0"/>
      <w:divBdr>
        <w:top w:val="none" w:sz="0" w:space="0" w:color="auto"/>
        <w:left w:val="none" w:sz="0" w:space="0" w:color="auto"/>
        <w:bottom w:val="none" w:sz="0" w:space="0" w:color="auto"/>
        <w:right w:val="none" w:sz="0" w:space="0" w:color="auto"/>
      </w:divBdr>
      <w:divsChild>
        <w:div w:id="1290016140">
          <w:marLeft w:val="446"/>
          <w:marRight w:val="0"/>
          <w:marTop w:val="0"/>
          <w:marBottom w:val="0"/>
          <w:divBdr>
            <w:top w:val="none" w:sz="0" w:space="0" w:color="auto"/>
            <w:left w:val="none" w:sz="0" w:space="0" w:color="auto"/>
            <w:bottom w:val="none" w:sz="0" w:space="0" w:color="auto"/>
            <w:right w:val="none" w:sz="0" w:space="0" w:color="auto"/>
          </w:divBdr>
        </w:div>
        <w:div w:id="397556311">
          <w:marLeft w:val="446"/>
          <w:marRight w:val="0"/>
          <w:marTop w:val="0"/>
          <w:marBottom w:val="0"/>
          <w:divBdr>
            <w:top w:val="none" w:sz="0" w:space="0" w:color="auto"/>
            <w:left w:val="none" w:sz="0" w:space="0" w:color="auto"/>
            <w:bottom w:val="none" w:sz="0" w:space="0" w:color="auto"/>
            <w:right w:val="none" w:sz="0" w:space="0" w:color="auto"/>
          </w:divBdr>
        </w:div>
        <w:div w:id="1549610732">
          <w:marLeft w:val="446"/>
          <w:marRight w:val="0"/>
          <w:marTop w:val="0"/>
          <w:marBottom w:val="0"/>
          <w:divBdr>
            <w:top w:val="none" w:sz="0" w:space="0" w:color="auto"/>
            <w:left w:val="none" w:sz="0" w:space="0" w:color="auto"/>
            <w:bottom w:val="none" w:sz="0" w:space="0" w:color="auto"/>
            <w:right w:val="none" w:sz="0" w:space="0" w:color="auto"/>
          </w:divBdr>
        </w:div>
        <w:div w:id="1924217884">
          <w:marLeft w:val="446"/>
          <w:marRight w:val="0"/>
          <w:marTop w:val="0"/>
          <w:marBottom w:val="0"/>
          <w:divBdr>
            <w:top w:val="none" w:sz="0" w:space="0" w:color="auto"/>
            <w:left w:val="none" w:sz="0" w:space="0" w:color="auto"/>
            <w:bottom w:val="none" w:sz="0" w:space="0" w:color="auto"/>
            <w:right w:val="none" w:sz="0" w:space="0" w:color="auto"/>
          </w:divBdr>
        </w:div>
        <w:div w:id="888028392">
          <w:marLeft w:val="446"/>
          <w:marRight w:val="0"/>
          <w:marTop w:val="0"/>
          <w:marBottom w:val="0"/>
          <w:divBdr>
            <w:top w:val="none" w:sz="0" w:space="0" w:color="auto"/>
            <w:left w:val="none" w:sz="0" w:space="0" w:color="auto"/>
            <w:bottom w:val="none" w:sz="0" w:space="0" w:color="auto"/>
            <w:right w:val="none" w:sz="0" w:space="0" w:color="auto"/>
          </w:divBdr>
        </w:div>
        <w:div w:id="1117721736">
          <w:marLeft w:val="446"/>
          <w:marRight w:val="0"/>
          <w:marTop w:val="0"/>
          <w:marBottom w:val="0"/>
          <w:divBdr>
            <w:top w:val="none" w:sz="0" w:space="0" w:color="auto"/>
            <w:left w:val="none" w:sz="0" w:space="0" w:color="auto"/>
            <w:bottom w:val="none" w:sz="0" w:space="0" w:color="auto"/>
            <w:right w:val="none" w:sz="0" w:space="0" w:color="auto"/>
          </w:divBdr>
        </w:div>
        <w:div w:id="1918632091">
          <w:marLeft w:val="446"/>
          <w:marRight w:val="0"/>
          <w:marTop w:val="0"/>
          <w:marBottom w:val="0"/>
          <w:divBdr>
            <w:top w:val="none" w:sz="0" w:space="0" w:color="auto"/>
            <w:left w:val="none" w:sz="0" w:space="0" w:color="auto"/>
            <w:bottom w:val="none" w:sz="0" w:space="0" w:color="auto"/>
            <w:right w:val="none" w:sz="0" w:space="0" w:color="auto"/>
          </w:divBdr>
        </w:div>
        <w:div w:id="1357586191">
          <w:marLeft w:val="446"/>
          <w:marRight w:val="0"/>
          <w:marTop w:val="0"/>
          <w:marBottom w:val="0"/>
          <w:divBdr>
            <w:top w:val="none" w:sz="0" w:space="0" w:color="auto"/>
            <w:left w:val="none" w:sz="0" w:space="0" w:color="auto"/>
            <w:bottom w:val="none" w:sz="0" w:space="0" w:color="auto"/>
            <w:right w:val="none" w:sz="0" w:space="0" w:color="auto"/>
          </w:divBdr>
        </w:div>
        <w:div w:id="716658879">
          <w:marLeft w:val="446"/>
          <w:marRight w:val="0"/>
          <w:marTop w:val="0"/>
          <w:marBottom w:val="0"/>
          <w:divBdr>
            <w:top w:val="none" w:sz="0" w:space="0" w:color="auto"/>
            <w:left w:val="none" w:sz="0" w:space="0" w:color="auto"/>
            <w:bottom w:val="none" w:sz="0" w:space="0" w:color="auto"/>
            <w:right w:val="none" w:sz="0" w:space="0" w:color="auto"/>
          </w:divBdr>
        </w:div>
      </w:divsChild>
    </w:div>
    <w:div w:id="1516338863">
      <w:bodyDiv w:val="1"/>
      <w:marLeft w:val="0"/>
      <w:marRight w:val="0"/>
      <w:marTop w:val="0"/>
      <w:marBottom w:val="0"/>
      <w:divBdr>
        <w:top w:val="none" w:sz="0" w:space="0" w:color="auto"/>
        <w:left w:val="none" w:sz="0" w:space="0" w:color="auto"/>
        <w:bottom w:val="none" w:sz="0" w:space="0" w:color="auto"/>
        <w:right w:val="none" w:sz="0" w:space="0" w:color="auto"/>
      </w:divBdr>
    </w:div>
    <w:div w:id="1903370770">
      <w:bodyDiv w:val="1"/>
      <w:marLeft w:val="0"/>
      <w:marRight w:val="0"/>
      <w:marTop w:val="0"/>
      <w:marBottom w:val="0"/>
      <w:divBdr>
        <w:top w:val="none" w:sz="0" w:space="0" w:color="auto"/>
        <w:left w:val="none" w:sz="0" w:space="0" w:color="auto"/>
        <w:bottom w:val="none" w:sz="0" w:space="0" w:color="auto"/>
        <w:right w:val="none" w:sz="0" w:space="0" w:color="auto"/>
      </w:divBdr>
    </w:div>
    <w:div w:id="2009476578">
      <w:bodyDiv w:val="1"/>
      <w:marLeft w:val="0"/>
      <w:marRight w:val="0"/>
      <w:marTop w:val="0"/>
      <w:marBottom w:val="0"/>
      <w:divBdr>
        <w:top w:val="none" w:sz="0" w:space="0" w:color="auto"/>
        <w:left w:val="none" w:sz="0" w:space="0" w:color="auto"/>
        <w:bottom w:val="none" w:sz="0" w:space="0" w:color="auto"/>
        <w:right w:val="none" w:sz="0" w:space="0" w:color="auto"/>
      </w:divBdr>
    </w:div>
    <w:div w:id="2041126893">
      <w:bodyDiv w:val="1"/>
      <w:marLeft w:val="0"/>
      <w:marRight w:val="0"/>
      <w:marTop w:val="0"/>
      <w:marBottom w:val="0"/>
      <w:divBdr>
        <w:top w:val="none" w:sz="0" w:space="0" w:color="auto"/>
        <w:left w:val="none" w:sz="0" w:space="0" w:color="auto"/>
        <w:bottom w:val="none" w:sz="0" w:space="0" w:color="auto"/>
        <w:right w:val="none" w:sz="0" w:space="0" w:color="auto"/>
      </w:divBdr>
    </w:div>
    <w:div w:id="20621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20Reuter\OneDrive%20-%20Bundesagentur%20f&#252;r%20Arbeit\DIGIGEN\DIGIGEN%20-%20Die%20Scharpf-Gang\Organisation\Templates\DIGIGEN_Template.dotx" TargetMode="External"/></Relationships>
</file>

<file path=word/theme/theme1.xml><?xml version="1.0" encoding="utf-8"?>
<a:theme xmlns:a="http://schemas.openxmlformats.org/drawingml/2006/main" name="Office">
  <a:themeElements>
    <a:clrScheme name="DIGIGEN">
      <a:dk1>
        <a:sysClr val="windowText" lastClr="000000"/>
      </a:dk1>
      <a:lt1>
        <a:sysClr val="window" lastClr="FFFFFF"/>
      </a:lt1>
      <a:dk2>
        <a:srgbClr val="4D4D4D"/>
      </a:dk2>
      <a:lt2>
        <a:srgbClr val="E7E6E6"/>
      </a:lt2>
      <a:accent1>
        <a:srgbClr val="E9550D"/>
      </a:accent1>
      <a:accent2>
        <a:srgbClr val="F5854D"/>
      </a:accent2>
      <a:accent3>
        <a:srgbClr val="F8A57C"/>
      </a:accent3>
      <a:accent4>
        <a:srgbClr val="FDECE3"/>
      </a:accent4>
      <a:accent5>
        <a:srgbClr val="333F50"/>
      </a:accent5>
      <a:accent6>
        <a:srgbClr val="D6DCE5"/>
      </a:accent6>
      <a:hlink>
        <a:srgbClr val="149C99"/>
      </a:hlink>
      <a:folHlink>
        <a:srgbClr val="66CF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FA7B4E93E75B48AE5A7F52419B6F0E" ma:contentTypeVersion="15" ma:contentTypeDescription="Create a new document." ma:contentTypeScope="" ma:versionID="619e22b577d8e023754ef470d0d27362">
  <xsd:schema xmlns:xsd="http://www.w3.org/2001/XMLSchema" xmlns:xs="http://www.w3.org/2001/XMLSchema" xmlns:p="http://schemas.microsoft.com/office/2006/metadata/properties" xmlns:ns2="cf28526a-872d-4332-a3be-d415821f5f21" xmlns:ns3="ebad3182-2dc0-43e0-9217-85dfa6f0ff35" targetNamespace="http://schemas.microsoft.com/office/2006/metadata/properties" ma:root="true" ma:fieldsID="6650b59aa877217c0096b68a448e0f38" ns2:_="" ns3:_="">
    <xsd:import namespace="cf28526a-872d-4332-a3be-d415821f5f21"/>
    <xsd:import namespace="ebad3182-2dc0-43e0-9217-85dfa6f0ff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8526a-872d-4332-a3be-d415821f5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1334321-1934-4fef-a422-ea6e9e4bec9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d3182-2dc0-43e0-9217-85dfa6f0ff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15f64e-fa48-451c-a8b9-de9c79651fd4}" ma:internalName="TaxCatchAll" ma:showField="CatchAllData" ma:web="ebad3182-2dc0-43e0-9217-85dfa6f0ff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bad3182-2dc0-43e0-9217-85dfa6f0ff35" xsi:nil="true"/>
    <lcf76f155ced4ddcb4097134ff3c332f xmlns="cf28526a-872d-4332-a3be-d415821f5f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C93B87-AF06-4C90-B4AB-1A396C06276D}">
  <ds:schemaRefs>
    <ds:schemaRef ds:uri="http://schemas.microsoft.com/sharepoint/v3/contenttype/forms"/>
  </ds:schemaRefs>
</ds:datastoreItem>
</file>

<file path=customXml/itemProps2.xml><?xml version="1.0" encoding="utf-8"?>
<ds:datastoreItem xmlns:ds="http://schemas.openxmlformats.org/officeDocument/2006/customXml" ds:itemID="{53509355-9D7D-476F-9F5D-FBD1A2F91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8526a-872d-4332-a3be-d415821f5f21"/>
    <ds:schemaRef ds:uri="ebad3182-2dc0-43e0-9217-85dfa6f0f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129EA-E02A-4C53-9C4C-0B48A43F03EA}">
  <ds:schemaRefs>
    <ds:schemaRef ds:uri="http://schemas.openxmlformats.org/officeDocument/2006/bibliography"/>
  </ds:schemaRefs>
</ds:datastoreItem>
</file>

<file path=customXml/itemProps4.xml><?xml version="1.0" encoding="utf-8"?>
<ds:datastoreItem xmlns:ds="http://schemas.openxmlformats.org/officeDocument/2006/customXml" ds:itemID="{0F265ECE-1514-47F4-BAEC-44A3A7CD8282}">
  <ds:schemaRefs>
    <ds:schemaRef ds:uri="http://schemas.microsoft.com/office/2006/metadata/properties"/>
    <ds:schemaRef ds:uri="http://schemas.microsoft.com/office/infopath/2007/PartnerControls"/>
    <ds:schemaRef ds:uri="ebad3182-2dc0-43e0-9217-85dfa6f0ff35"/>
    <ds:schemaRef ds:uri="cf28526a-872d-4332-a3be-d415821f5f21"/>
  </ds:schemaRefs>
</ds:datastoreItem>
</file>

<file path=docProps/app.xml><?xml version="1.0" encoding="utf-8"?>
<Properties xmlns="http://schemas.openxmlformats.org/officeDocument/2006/extended-properties" xmlns:vt="http://schemas.openxmlformats.org/officeDocument/2006/docPropsVTypes">
  <Template>DIGIGEN_Template.dotx</Template>
  <TotalTime>0</TotalTime>
  <Pages>18</Pages>
  <Words>4774</Words>
  <Characters>27218</Characters>
  <Application>Microsoft Office Word</Application>
  <DocSecurity>0</DocSecurity>
  <Lines>226</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Reuter</dc:creator>
  <cp:keywords/>
  <dc:description/>
  <cp:lastModifiedBy>Anke Reuter</cp:lastModifiedBy>
  <cp:revision>15</cp:revision>
  <cp:lastPrinted>2024-11-20T15:12:00Z</cp:lastPrinted>
  <dcterms:created xsi:type="dcterms:W3CDTF">2024-03-18T12:33:00Z</dcterms:created>
  <dcterms:modified xsi:type="dcterms:W3CDTF">2024-11-20T15:17:00Z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0x01010030FA7B4E93E75B48AE5A7F52419B6F0E</vt:lpwstr>
  </property>
  <property fmtid="{D5CDD505-2E9C-101B-9397-08002B2CF9AE}" pid="3" name="GrammarlyDocumentId">
    <vt:lpwstr>8c9869f2-2680-45b7-a0ac-c7b801ae172b</vt:lpwstr>
  </property>
  <property fmtid="{D5CDD505-2E9C-101B-9397-08002B2CF9AE}" pid="4" name="MediaServiceImageTags">
    <vt:lpwstr/>
  </property>
  <property fmtid="{D5CDD505-2E9C-101B-9397-08002B2CF9AE}" pid="5" name="CitaviDocumentProperty_8">
    <vt:lpwstr>CloudProjectKey=fny82cxy39fi7niac01uea6w61sz1su3zw2uzho4guodjk; ProjectName=Master-Thesis</vt:lpwstr>
  </property>
  <property fmtid="{D5CDD505-2E9C-101B-9397-08002B2CF9AE}" pid="6" name="CitaviDocumentProperty_7">
    <vt:lpwstr>Master-Thesis</vt:lpwstr>
  </property>
  <property fmtid="{D5CDD505-2E9C-101B-9397-08002B2CF9AE}" pid="7" name="CitaviDocumentProperty_0">
    <vt:lpwstr>9563ff4a-b601-4e5c-b658-cdca4023c4db</vt:lpwstr>
  </property>
  <property fmtid="{D5CDD505-2E9C-101B-9397-08002B2CF9AE}" pid="8" name="CitaviDocumentProperty_6">
    <vt:lpwstr>True</vt:lpwstr>
  </property>
  <property fmtid="{D5CDD505-2E9C-101B-9397-08002B2CF9AE}" pid="9" name="CitaviDocumentProperty_1">
    <vt:lpwstr>6.17.0.0</vt:lpwstr>
  </property>
  <property fmtid="{D5CDD505-2E9C-101B-9397-08002B2CF9AE}" pid="10" name="Saxion_Organisatie">
    <vt:lpwstr/>
  </property>
</Properties>
</file>