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5FC2" w14:textId="359236DA" w:rsidR="00D60870" w:rsidRPr="00D46DB8" w:rsidRDefault="00E95AC9" w:rsidP="00D60870">
      <w:pPr>
        <w:pStyle w:val="DIGText"/>
        <w:spacing w:after="0" w:line="240" w:lineRule="auto"/>
        <w:jc w:val="center"/>
        <w:rPr>
          <w:bCs/>
          <w:sz w:val="28"/>
          <w:szCs w:val="28"/>
          <w:lang w:val="en-GB"/>
        </w:rPr>
      </w:pPr>
      <w:r w:rsidRPr="00D46DB8">
        <w:rPr>
          <w:bCs/>
          <w:sz w:val="28"/>
          <w:szCs w:val="28"/>
          <w:lang w:val="en-GB"/>
        </w:rPr>
        <w:t>READER</w:t>
      </w:r>
    </w:p>
    <w:p w14:paraId="01F9D723" w14:textId="37281B6F" w:rsidR="00AE3C43" w:rsidRPr="00D46DB8" w:rsidRDefault="00233625" w:rsidP="00D60870">
      <w:pPr>
        <w:pStyle w:val="DIGText"/>
        <w:pBdr>
          <w:bottom w:val="single" w:sz="6" w:space="1" w:color="auto"/>
        </w:pBdr>
        <w:spacing w:line="240" w:lineRule="auto"/>
        <w:jc w:val="center"/>
        <w:rPr>
          <w:b/>
          <w:bCs/>
          <w:color w:val="E9550D" w:themeColor="accent1"/>
          <w:sz w:val="48"/>
          <w:szCs w:val="48"/>
          <w:lang w:val="en-GB"/>
        </w:rPr>
      </w:pPr>
      <w:r w:rsidRPr="00D46DB8">
        <w:rPr>
          <w:b/>
          <w:bCs/>
          <w:color w:val="E9550D" w:themeColor="accent1"/>
          <w:sz w:val="48"/>
          <w:szCs w:val="48"/>
          <w:lang w:val="en-GB"/>
        </w:rPr>
        <w:t>DESIGN THINKING</w:t>
      </w:r>
    </w:p>
    <w:sdt>
      <w:sdtPr>
        <w:rPr>
          <w:rFonts w:cstheme="minorBidi"/>
          <w:lang w:val="en-GB"/>
        </w:rPr>
        <w:id w:val="-2027088009"/>
        <w:docPartObj>
          <w:docPartGallery w:val="Table of Contents"/>
          <w:docPartUnique/>
        </w:docPartObj>
      </w:sdtPr>
      <w:sdtEndPr>
        <w:rPr>
          <w:b/>
          <w:bCs/>
        </w:rPr>
      </w:sdtEndPr>
      <w:sdtContent>
        <w:p w14:paraId="12A550FE" w14:textId="15DA41B6" w:rsidR="00D60870" w:rsidRPr="00D46DB8" w:rsidRDefault="00D60870" w:rsidP="006206DB">
          <w:pPr>
            <w:pStyle w:val="DIGText"/>
            <w:spacing w:line="240" w:lineRule="auto"/>
            <w:rPr>
              <w:lang w:val="en-GB"/>
            </w:rPr>
          </w:pPr>
        </w:p>
        <w:p w14:paraId="57D2EECE" w14:textId="08F7EC6F" w:rsidR="000D11CB" w:rsidRDefault="00D60870">
          <w:pPr>
            <w:pStyle w:val="Verzeichnis1"/>
            <w:rPr>
              <w:rFonts w:asciiTheme="minorHAnsi" w:eastAsiaTheme="minorEastAsia" w:hAnsiTheme="minorHAnsi"/>
              <w:noProof/>
              <w:kern w:val="2"/>
              <w:sz w:val="24"/>
              <w:szCs w:val="24"/>
              <w:lang w:eastAsia="de-DE"/>
              <w14:ligatures w14:val="standardContextual"/>
            </w:rPr>
          </w:pPr>
          <w:r w:rsidRPr="00D46DB8">
            <w:rPr>
              <w:lang w:val="en-GB"/>
            </w:rPr>
            <w:fldChar w:fldCharType="begin"/>
          </w:r>
          <w:r w:rsidRPr="00D46DB8">
            <w:rPr>
              <w:lang w:val="en-GB"/>
            </w:rPr>
            <w:instrText xml:space="preserve"> TOC \o "1-3" \h \z \u </w:instrText>
          </w:r>
          <w:r w:rsidRPr="00D46DB8">
            <w:rPr>
              <w:lang w:val="en-GB"/>
            </w:rPr>
            <w:fldChar w:fldCharType="separate"/>
          </w:r>
          <w:hyperlink w:anchor="_Toc167371185" w:history="1">
            <w:r w:rsidR="000D11CB" w:rsidRPr="00BA1243">
              <w:rPr>
                <w:rStyle w:val="Hyperlink"/>
                <w:noProof/>
                <w:lang w:val="en-GB"/>
              </w:rPr>
              <w:t>1</w:t>
            </w:r>
            <w:r w:rsidR="000D11CB">
              <w:rPr>
                <w:rFonts w:asciiTheme="minorHAnsi" w:eastAsiaTheme="minorEastAsia" w:hAnsiTheme="minorHAnsi"/>
                <w:noProof/>
                <w:kern w:val="2"/>
                <w:sz w:val="24"/>
                <w:szCs w:val="24"/>
                <w:lang w:eastAsia="de-DE"/>
                <w14:ligatures w14:val="standardContextual"/>
              </w:rPr>
              <w:tab/>
            </w:r>
            <w:r w:rsidR="000D11CB" w:rsidRPr="00BA1243">
              <w:rPr>
                <w:rStyle w:val="Hyperlink"/>
                <w:noProof/>
                <w:lang w:val="en-GB"/>
              </w:rPr>
              <w:t>Design Thinking theory</w:t>
            </w:r>
            <w:r w:rsidR="000D11CB">
              <w:rPr>
                <w:noProof/>
                <w:webHidden/>
              </w:rPr>
              <w:tab/>
            </w:r>
            <w:r w:rsidR="000D11CB">
              <w:rPr>
                <w:noProof/>
                <w:webHidden/>
              </w:rPr>
              <w:fldChar w:fldCharType="begin"/>
            </w:r>
            <w:r w:rsidR="000D11CB">
              <w:rPr>
                <w:noProof/>
                <w:webHidden/>
              </w:rPr>
              <w:instrText xml:space="preserve"> PAGEREF _Toc167371185 \h </w:instrText>
            </w:r>
            <w:r w:rsidR="000D11CB">
              <w:rPr>
                <w:noProof/>
                <w:webHidden/>
              </w:rPr>
            </w:r>
            <w:r w:rsidR="000D11CB">
              <w:rPr>
                <w:noProof/>
                <w:webHidden/>
              </w:rPr>
              <w:fldChar w:fldCharType="separate"/>
            </w:r>
            <w:r w:rsidR="004F7A46">
              <w:rPr>
                <w:noProof/>
                <w:webHidden/>
              </w:rPr>
              <w:t>1</w:t>
            </w:r>
            <w:r w:rsidR="000D11CB">
              <w:rPr>
                <w:noProof/>
                <w:webHidden/>
              </w:rPr>
              <w:fldChar w:fldCharType="end"/>
            </w:r>
          </w:hyperlink>
        </w:p>
        <w:p w14:paraId="522039FD" w14:textId="24259BA7"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86" w:history="1">
            <w:r w:rsidRPr="00BA1243">
              <w:rPr>
                <w:rStyle w:val="Hyperlink"/>
                <w:noProof/>
                <w:lang w:val="en-GB"/>
              </w:rPr>
              <w:t>1.1</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Design Thinking team</w:t>
            </w:r>
            <w:r>
              <w:rPr>
                <w:noProof/>
                <w:webHidden/>
              </w:rPr>
              <w:tab/>
            </w:r>
            <w:r>
              <w:rPr>
                <w:noProof/>
                <w:webHidden/>
              </w:rPr>
              <w:fldChar w:fldCharType="begin"/>
            </w:r>
            <w:r>
              <w:rPr>
                <w:noProof/>
                <w:webHidden/>
              </w:rPr>
              <w:instrText xml:space="preserve"> PAGEREF _Toc167371186 \h </w:instrText>
            </w:r>
            <w:r>
              <w:rPr>
                <w:noProof/>
                <w:webHidden/>
              </w:rPr>
            </w:r>
            <w:r>
              <w:rPr>
                <w:noProof/>
                <w:webHidden/>
              </w:rPr>
              <w:fldChar w:fldCharType="separate"/>
            </w:r>
            <w:r w:rsidR="004F7A46">
              <w:rPr>
                <w:noProof/>
                <w:webHidden/>
              </w:rPr>
              <w:t>3</w:t>
            </w:r>
            <w:r>
              <w:rPr>
                <w:noProof/>
                <w:webHidden/>
              </w:rPr>
              <w:fldChar w:fldCharType="end"/>
            </w:r>
          </w:hyperlink>
        </w:p>
        <w:p w14:paraId="395D80FE" w14:textId="6043A978"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87" w:history="1">
            <w:r w:rsidRPr="00BA1243">
              <w:rPr>
                <w:rStyle w:val="Hyperlink"/>
                <w:noProof/>
                <w:lang w:val="en-GB"/>
              </w:rPr>
              <w:t>1.2</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Design Thinking environment</w:t>
            </w:r>
            <w:r>
              <w:rPr>
                <w:noProof/>
                <w:webHidden/>
              </w:rPr>
              <w:tab/>
            </w:r>
            <w:r>
              <w:rPr>
                <w:noProof/>
                <w:webHidden/>
              </w:rPr>
              <w:fldChar w:fldCharType="begin"/>
            </w:r>
            <w:r>
              <w:rPr>
                <w:noProof/>
                <w:webHidden/>
              </w:rPr>
              <w:instrText xml:space="preserve"> PAGEREF _Toc167371187 \h </w:instrText>
            </w:r>
            <w:r>
              <w:rPr>
                <w:noProof/>
                <w:webHidden/>
              </w:rPr>
            </w:r>
            <w:r>
              <w:rPr>
                <w:noProof/>
                <w:webHidden/>
              </w:rPr>
              <w:fldChar w:fldCharType="separate"/>
            </w:r>
            <w:r w:rsidR="004F7A46">
              <w:rPr>
                <w:noProof/>
                <w:webHidden/>
              </w:rPr>
              <w:t>4</w:t>
            </w:r>
            <w:r>
              <w:rPr>
                <w:noProof/>
                <w:webHidden/>
              </w:rPr>
              <w:fldChar w:fldCharType="end"/>
            </w:r>
          </w:hyperlink>
        </w:p>
        <w:p w14:paraId="532A6132" w14:textId="28778A23"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88" w:history="1">
            <w:r w:rsidRPr="00BA1243">
              <w:rPr>
                <w:rStyle w:val="Hyperlink"/>
                <w:noProof/>
                <w:lang w:val="en-GB"/>
              </w:rPr>
              <w:t>1.3</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Design Thinking method</w:t>
            </w:r>
            <w:r>
              <w:rPr>
                <w:noProof/>
                <w:webHidden/>
              </w:rPr>
              <w:tab/>
            </w:r>
            <w:r>
              <w:rPr>
                <w:noProof/>
                <w:webHidden/>
              </w:rPr>
              <w:fldChar w:fldCharType="begin"/>
            </w:r>
            <w:r>
              <w:rPr>
                <w:noProof/>
                <w:webHidden/>
              </w:rPr>
              <w:instrText xml:space="preserve"> PAGEREF _Toc167371188 \h </w:instrText>
            </w:r>
            <w:r>
              <w:rPr>
                <w:noProof/>
                <w:webHidden/>
              </w:rPr>
            </w:r>
            <w:r>
              <w:rPr>
                <w:noProof/>
                <w:webHidden/>
              </w:rPr>
              <w:fldChar w:fldCharType="separate"/>
            </w:r>
            <w:r w:rsidR="004F7A46">
              <w:rPr>
                <w:noProof/>
                <w:webHidden/>
              </w:rPr>
              <w:t>4</w:t>
            </w:r>
            <w:r>
              <w:rPr>
                <w:noProof/>
                <w:webHidden/>
              </w:rPr>
              <w:fldChar w:fldCharType="end"/>
            </w:r>
          </w:hyperlink>
        </w:p>
        <w:p w14:paraId="1BDF9B99" w14:textId="19B51148" w:rsidR="000D11CB" w:rsidRDefault="000D11CB">
          <w:pPr>
            <w:pStyle w:val="Verzeichnis1"/>
            <w:rPr>
              <w:rFonts w:asciiTheme="minorHAnsi" w:eastAsiaTheme="minorEastAsia" w:hAnsiTheme="minorHAnsi"/>
              <w:noProof/>
              <w:kern w:val="2"/>
              <w:sz w:val="24"/>
              <w:szCs w:val="24"/>
              <w:lang w:eastAsia="de-DE"/>
              <w14:ligatures w14:val="standardContextual"/>
            </w:rPr>
          </w:pPr>
          <w:hyperlink w:anchor="_Toc167371189" w:history="1">
            <w:r w:rsidRPr="00BA1243">
              <w:rPr>
                <w:rStyle w:val="Hyperlink"/>
                <w:noProof/>
                <w:lang w:val="en-GB"/>
              </w:rPr>
              <w:t>2</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Design Thinking tools</w:t>
            </w:r>
            <w:r>
              <w:rPr>
                <w:noProof/>
                <w:webHidden/>
              </w:rPr>
              <w:tab/>
            </w:r>
            <w:r>
              <w:rPr>
                <w:noProof/>
                <w:webHidden/>
              </w:rPr>
              <w:fldChar w:fldCharType="begin"/>
            </w:r>
            <w:r>
              <w:rPr>
                <w:noProof/>
                <w:webHidden/>
              </w:rPr>
              <w:instrText xml:space="preserve"> PAGEREF _Toc167371189 \h </w:instrText>
            </w:r>
            <w:r>
              <w:rPr>
                <w:noProof/>
                <w:webHidden/>
              </w:rPr>
            </w:r>
            <w:r>
              <w:rPr>
                <w:noProof/>
                <w:webHidden/>
              </w:rPr>
              <w:fldChar w:fldCharType="separate"/>
            </w:r>
            <w:r w:rsidR="004F7A46">
              <w:rPr>
                <w:noProof/>
                <w:webHidden/>
              </w:rPr>
              <w:t>6</w:t>
            </w:r>
            <w:r>
              <w:rPr>
                <w:noProof/>
                <w:webHidden/>
              </w:rPr>
              <w:fldChar w:fldCharType="end"/>
            </w:r>
          </w:hyperlink>
        </w:p>
        <w:p w14:paraId="6C610DA7" w14:textId="7E3A34C2"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90" w:history="1">
            <w:r w:rsidRPr="00BA1243">
              <w:rPr>
                <w:rStyle w:val="Hyperlink"/>
                <w:noProof/>
                <w:lang w:val="en-GB"/>
              </w:rPr>
              <w:t>2.1</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Empathise</w:t>
            </w:r>
            <w:r>
              <w:rPr>
                <w:noProof/>
                <w:webHidden/>
              </w:rPr>
              <w:tab/>
            </w:r>
            <w:r>
              <w:rPr>
                <w:noProof/>
                <w:webHidden/>
              </w:rPr>
              <w:fldChar w:fldCharType="begin"/>
            </w:r>
            <w:r>
              <w:rPr>
                <w:noProof/>
                <w:webHidden/>
              </w:rPr>
              <w:instrText xml:space="preserve"> PAGEREF _Toc167371190 \h </w:instrText>
            </w:r>
            <w:r>
              <w:rPr>
                <w:noProof/>
                <w:webHidden/>
              </w:rPr>
            </w:r>
            <w:r>
              <w:rPr>
                <w:noProof/>
                <w:webHidden/>
              </w:rPr>
              <w:fldChar w:fldCharType="separate"/>
            </w:r>
            <w:r w:rsidR="004F7A46">
              <w:rPr>
                <w:noProof/>
                <w:webHidden/>
              </w:rPr>
              <w:t>6</w:t>
            </w:r>
            <w:r>
              <w:rPr>
                <w:noProof/>
                <w:webHidden/>
              </w:rPr>
              <w:fldChar w:fldCharType="end"/>
            </w:r>
          </w:hyperlink>
        </w:p>
        <w:p w14:paraId="6255AE09" w14:textId="16049C0D"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91" w:history="1">
            <w:r w:rsidRPr="00BA1243">
              <w:rPr>
                <w:rStyle w:val="Hyperlink"/>
                <w:noProof/>
                <w:lang w:val="en-GB"/>
              </w:rPr>
              <w:t>2.2</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Define</w:t>
            </w:r>
            <w:r>
              <w:rPr>
                <w:noProof/>
                <w:webHidden/>
              </w:rPr>
              <w:tab/>
            </w:r>
            <w:r>
              <w:rPr>
                <w:noProof/>
                <w:webHidden/>
              </w:rPr>
              <w:fldChar w:fldCharType="begin"/>
            </w:r>
            <w:r>
              <w:rPr>
                <w:noProof/>
                <w:webHidden/>
              </w:rPr>
              <w:instrText xml:space="preserve"> PAGEREF _Toc167371191 \h </w:instrText>
            </w:r>
            <w:r>
              <w:rPr>
                <w:noProof/>
                <w:webHidden/>
              </w:rPr>
            </w:r>
            <w:r>
              <w:rPr>
                <w:noProof/>
                <w:webHidden/>
              </w:rPr>
              <w:fldChar w:fldCharType="separate"/>
            </w:r>
            <w:r w:rsidR="004F7A46">
              <w:rPr>
                <w:noProof/>
                <w:webHidden/>
              </w:rPr>
              <w:t>8</w:t>
            </w:r>
            <w:r>
              <w:rPr>
                <w:noProof/>
                <w:webHidden/>
              </w:rPr>
              <w:fldChar w:fldCharType="end"/>
            </w:r>
          </w:hyperlink>
        </w:p>
        <w:p w14:paraId="0C027E8B" w14:textId="30E39F8E"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92" w:history="1">
            <w:r w:rsidRPr="00BA1243">
              <w:rPr>
                <w:rStyle w:val="Hyperlink"/>
                <w:noProof/>
                <w:lang w:val="en-GB"/>
              </w:rPr>
              <w:t>2.3</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Ideate</w:t>
            </w:r>
            <w:r>
              <w:rPr>
                <w:noProof/>
                <w:webHidden/>
              </w:rPr>
              <w:tab/>
            </w:r>
            <w:r>
              <w:rPr>
                <w:noProof/>
                <w:webHidden/>
              </w:rPr>
              <w:fldChar w:fldCharType="begin"/>
            </w:r>
            <w:r>
              <w:rPr>
                <w:noProof/>
                <w:webHidden/>
              </w:rPr>
              <w:instrText xml:space="preserve"> PAGEREF _Toc167371192 \h </w:instrText>
            </w:r>
            <w:r>
              <w:rPr>
                <w:noProof/>
                <w:webHidden/>
              </w:rPr>
            </w:r>
            <w:r>
              <w:rPr>
                <w:noProof/>
                <w:webHidden/>
              </w:rPr>
              <w:fldChar w:fldCharType="separate"/>
            </w:r>
            <w:r w:rsidR="004F7A46">
              <w:rPr>
                <w:noProof/>
                <w:webHidden/>
              </w:rPr>
              <w:t>10</w:t>
            </w:r>
            <w:r>
              <w:rPr>
                <w:noProof/>
                <w:webHidden/>
              </w:rPr>
              <w:fldChar w:fldCharType="end"/>
            </w:r>
          </w:hyperlink>
        </w:p>
        <w:p w14:paraId="56BD43DB" w14:textId="145C3F9D"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93" w:history="1">
            <w:r w:rsidRPr="00BA1243">
              <w:rPr>
                <w:rStyle w:val="Hyperlink"/>
                <w:noProof/>
                <w:lang w:val="en-GB"/>
              </w:rPr>
              <w:t>2.4</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Prototype</w:t>
            </w:r>
            <w:r>
              <w:rPr>
                <w:noProof/>
                <w:webHidden/>
              </w:rPr>
              <w:tab/>
            </w:r>
            <w:r>
              <w:rPr>
                <w:noProof/>
                <w:webHidden/>
              </w:rPr>
              <w:fldChar w:fldCharType="begin"/>
            </w:r>
            <w:r>
              <w:rPr>
                <w:noProof/>
                <w:webHidden/>
              </w:rPr>
              <w:instrText xml:space="preserve"> PAGEREF _Toc167371193 \h </w:instrText>
            </w:r>
            <w:r>
              <w:rPr>
                <w:noProof/>
                <w:webHidden/>
              </w:rPr>
            </w:r>
            <w:r>
              <w:rPr>
                <w:noProof/>
                <w:webHidden/>
              </w:rPr>
              <w:fldChar w:fldCharType="separate"/>
            </w:r>
            <w:r w:rsidR="004F7A46">
              <w:rPr>
                <w:noProof/>
                <w:webHidden/>
              </w:rPr>
              <w:t>12</w:t>
            </w:r>
            <w:r>
              <w:rPr>
                <w:noProof/>
                <w:webHidden/>
              </w:rPr>
              <w:fldChar w:fldCharType="end"/>
            </w:r>
          </w:hyperlink>
        </w:p>
        <w:p w14:paraId="35E10C97" w14:textId="70D5D0C0"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94" w:history="1">
            <w:r w:rsidRPr="00BA1243">
              <w:rPr>
                <w:rStyle w:val="Hyperlink"/>
                <w:noProof/>
                <w:lang w:val="en-GB"/>
              </w:rPr>
              <w:t>2.5</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Test</w:t>
            </w:r>
            <w:r>
              <w:rPr>
                <w:noProof/>
                <w:webHidden/>
              </w:rPr>
              <w:tab/>
            </w:r>
            <w:r>
              <w:rPr>
                <w:noProof/>
                <w:webHidden/>
              </w:rPr>
              <w:fldChar w:fldCharType="begin"/>
            </w:r>
            <w:r>
              <w:rPr>
                <w:noProof/>
                <w:webHidden/>
              </w:rPr>
              <w:instrText xml:space="preserve"> PAGEREF _Toc167371194 \h </w:instrText>
            </w:r>
            <w:r>
              <w:rPr>
                <w:noProof/>
                <w:webHidden/>
              </w:rPr>
            </w:r>
            <w:r>
              <w:rPr>
                <w:noProof/>
                <w:webHidden/>
              </w:rPr>
              <w:fldChar w:fldCharType="separate"/>
            </w:r>
            <w:r w:rsidR="004F7A46">
              <w:rPr>
                <w:noProof/>
                <w:webHidden/>
              </w:rPr>
              <w:t>13</w:t>
            </w:r>
            <w:r>
              <w:rPr>
                <w:noProof/>
                <w:webHidden/>
              </w:rPr>
              <w:fldChar w:fldCharType="end"/>
            </w:r>
          </w:hyperlink>
        </w:p>
        <w:p w14:paraId="15ACC324" w14:textId="4BC2095B" w:rsidR="000D11CB" w:rsidRDefault="000D11CB">
          <w:pPr>
            <w:pStyle w:val="Verzeichnis2"/>
            <w:tabs>
              <w:tab w:val="left" w:pos="960"/>
              <w:tab w:val="right" w:leader="dot" w:pos="9060"/>
            </w:tabs>
            <w:rPr>
              <w:rFonts w:asciiTheme="minorHAnsi" w:eastAsiaTheme="minorEastAsia" w:hAnsiTheme="minorHAnsi"/>
              <w:noProof/>
              <w:kern w:val="2"/>
              <w:sz w:val="24"/>
              <w:szCs w:val="24"/>
              <w:lang w:eastAsia="de-DE"/>
              <w14:ligatures w14:val="standardContextual"/>
            </w:rPr>
          </w:pPr>
          <w:hyperlink w:anchor="_Toc167371195" w:history="1">
            <w:r w:rsidRPr="00BA1243">
              <w:rPr>
                <w:rStyle w:val="Hyperlink"/>
                <w:noProof/>
                <w:lang w:val="en-GB"/>
              </w:rPr>
              <w:t>2.6</w:t>
            </w:r>
            <w:r>
              <w:rPr>
                <w:rFonts w:asciiTheme="minorHAnsi" w:eastAsiaTheme="minorEastAsia" w:hAnsiTheme="minorHAnsi"/>
                <w:noProof/>
                <w:kern w:val="2"/>
                <w:sz w:val="24"/>
                <w:szCs w:val="24"/>
                <w:lang w:eastAsia="de-DE"/>
                <w14:ligatures w14:val="standardContextual"/>
              </w:rPr>
              <w:tab/>
            </w:r>
            <w:r w:rsidRPr="00BA1243">
              <w:rPr>
                <w:rStyle w:val="Hyperlink"/>
                <w:noProof/>
                <w:lang w:val="en-GB"/>
              </w:rPr>
              <w:t>Implement</w:t>
            </w:r>
            <w:r>
              <w:rPr>
                <w:noProof/>
                <w:webHidden/>
              </w:rPr>
              <w:tab/>
            </w:r>
            <w:r>
              <w:rPr>
                <w:noProof/>
                <w:webHidden/>
              </w:rPr>
              <w:fldChar w:fldCharType="begin"/>
            </w:r>
            <w:r>
              <w:rPr>
                <w:noProof/>
                <w:webHidden/>
              </w:rPr>
              <w:instrText xml:space="preserve"> PAGEREF _Toc167371195 \h </w:instrText>
            </w:r>
            <w:r>
              <w:rPr>
                <w:noProof/>
                <w:webHidden/>
              </w:rPr>
            </w:r>
            <w:r>
              <w:rPr>
                <w:noProof/>
                <w:webHidden/>
              </w:rPr>
              <w:fldChar w:fldCharType="separate"/>
            </w:r>
            <w:r w:rsidR="004F7A46">
              <w:rPr>
                <w:noProof/>
                <w:webHidden/>
              </w:rPr>
              <w:t>14</w:t>
            </w:r>
            <w:r>
              <w:rPr>
                <w:noProof/>
                <w:webHidden/>
              </w:rPr>
              <w:fldChar w:fldCharType="end"/>
            </w:r>
          </w:hyperlink>
        </w:p>
        <w:p w14:paraId="1FC6FE18" w14:textId="543491BC" w:rsidR="000D11CB" w:rsidRDefault="000D11CB">
          <w:pPr>
            <w:pStyle w:val="Verzeichnis1"/>
            <w:rPr>
              <w:rFonts w:asciiTheme="minorHAnsi" w:eastAsiaTheme="minorEastAsia" w:hAnsiTheme="minorHAnsi"/>
              <w:noProof/>
              <w:kern w:val="2"/>
              <w:sz w:val="24"/>
              <w:szCs w:val="24"/>
              <w:lang w:eastAsia="de-DE"/>
              <w14:ligatures w14:val="standardContextual"/>
            </w:rPr>
          </w:pPr>
          <w:hyperlink w:anchor="_Toc167371196" w:history="1">
            <w:r w:rsidRPr="00BA1243">
              <w:rPr>
                <w:rStyle w:val="Hyperlink"/>
                <w:noProof/>
                <w:lang w:val="en-GB"/>
              </w:rPr>
              <w:t>References</w:t>
            </w:r>
            <w:r>
              <w:rPr>
                <w:noProof/>
                <w:webHidden/>
              </w:rPr>
              <w:tab/>
            </w:r>
            <w:r>
              <w:rPr>
                <w:noProof/>
                <w:webHidden/>
              </w:rPr>
              <w:fldChar w:fldCharType="begin"/>
            </w:r>
            <w:r>
              <w:rPr>
                <w:noProof/>
                <w:webHidden/>
              </w:rPr>
              <w:instrText xml:space="preserve"> PAGEREF _Toc167371196 \h </w:instrText>
            </w:r>
            <w:r>
              <w:rPr>
                <w:noProof/>
                <w:webHidden/>
              </w:rPr>
            </w:r>
            <w:r>
              <w:rPr>
                <w:noProof/>
                <w:webHidden/>
              </w:rPr>
              <w:fldChar w:fldCharType="separate"/>
            </w:r>
            <w:r w:rsidR="004F7A46">
              <w:rPr>
                <w:noProof/>
                <w:webHidden/>
              </w:rPr>
              <w:t>16</w:t>
            </w:r>
            <w:r>
              <w:rPr>
                <w:noProof/>
                <w:webHidden/>
              </w:rPr>
              <w:fldChar w:fldCharType="end"/>
            </w:r>
          </w:hyperlink>
        </w:p>
        <w:p w14:paraId="6B20D95E" w14:textId="300E932B" w:rsidR="00D60870" w:rsidRPr="00D46DB8" w:rsidRDefault="00D60870">
          <w:pPr>
            <w:pBdr>
              <w:bottom w:val="single" w:sz="6" w:space="1" w:color="auto"/>
            </w:pBdr>
            <w:rPr>
              <w:lang w:val="en-GB"/>
            </w:rPr>
          </w:pPr>
          <w:r w:rsidRPr="00D46DB8">
            <w:rPr>
              <w:b/>
              <w:bCs/>
              <w:lang w:val="en-GB"/>
            </w:rPr>
            <w:fldChar w:fldCharType="end"/>
          </w:r>
        </w:p>
      </w:sdtContent>
    </w:sdt>
    <w:p w14:paraId="52F7510F" w14:textId="518BB685" w:rsidR="00D60870" w:rsidRPr="00D46DB8" w:rsidRDefault="004A614D" w:rsidP="004A614D">
      <w:pPr>
        <w:pStyle w:val="DIG1"/>
        <w:rPr>
          <w:lang w:val="en-GB"/>
        </w:rPr>
      </w:pPr>
      <w:bookmarkStart w:id="0" w:name="_Toc167371185"/>
      <w:r w:rsidRPr="00D46DB8">
        <w:rPr>
          <w:lang w:val="en-GB"/>
        </w:rPr>
        <w:t>Design Thinking theory</w:t>
      </w:r>
      <w:bookmarkEnd w:id="0"/>
    </w:p>
    <w:p w14:paraId="10F84CEB" w14:textId="212309F2" w:rsidR="00D57C86" w:rsidRPr="00D46DB8" w:rsidRDefault="00793014" w:rsidP="00D57C86">
      <w:pPr>
        <w:pStyle w:val="DIGText"/>
        <w:rPr>
          <w:lang w:val="en-GB"/>
        </w:rPr>
      </w:pPr>
      <w:r w:rsidRPr="00D46DB8">
        <w:rPr>
          <w:lang w:val="en-GB"/>
        </w:rPr>
        <w:t>Design Thinking is a human-centred approach to problem-solving and innovation that emphasi</w:t>
      </w:r>
      <w:r w:rsidR="00AC2E66" w:rsidRPr="00D46DB8">
        <w:rPr>
          <w:lang w:val="en-GB"/>
        </w:rPr>
        <w:t>s</w:t>
      </w:r>
      <w:r w:rsidRPr="00D46DB8">
        <w:rPr>
          <w:lang w:val="en-GB"/>
        </w:rPr>
        <w:t>es empathy, collaboration, and creative thinking. Design Thinking encourages interdisciplinary collaboration and a willingness to approach problems from multiple angles. It was initially developed in the field of design but has since been applied to a wide range of industries and disciplines</w:t>
      </w:r>
      <w:r w:rsidR="007D65B8" w:rsidRPr="00D46DB8">
        <w:rPr>
          <w:lang w:val="en-GB"/>
        </w:rPr>
        <w:t xml:space="preserve">. </w:t>
      </w:r>
      <w:r w:rsidR="00D57C86" w:rsidRPr="00D46DB8">
        <w:rPr>
          <w:lang w:val="en-GB"/>
        </w:rPr>
        <w:t>Here are some key aspects of the idea behind Design Thinking:</w:t>
      </w:r>
    </w:p>
    <w:p w14:paraId="20AB7D7C" w14:textId="065C68C2" w:rsidR="00D57C86" w:rsidRPr="00D46DB8" w:rsidRDefault="00ED1746" w:rsidP="00D57C86">
      <w:pPr>
        <w:pStyle w:val="DIGText"/>
        <w:numPr>
          <w:ilvl w:val="0"/>
          <w:numId w:val="21"/>
        </w:numPr>
        <w:rPr>
          <w:lang w:val="en-GB"/>
        </w:rPr>
      </w:pPr>
      <w:r w:rsidRPr="00D46DB8">
        <w:rPr>
          <w:b/>
          <w:lang w:val="en-GB"/>
        </w:rPr>
        <w:t>User-centred</w:t>
      </w:r>
      <w:r w:rsidR="00D57C86" w:rsidRPr="00D46DB8">
        <w:rPr>
          <w:b/>
          <w:lang w:val="en-GB"/>
        </w:rPr>
        <w:t xml:space="preserve"> </w:t>
      </w:r>
      <w:r w:rsidR="000D28CE" w:rsidRPr="00D46DB8">
        <w:rPr>
          <w:b/>
          <w:lang w:val="en-GB"/>
        </w:rPr>
        <w:t>a</w:t>
      </w:r>
      <w:r w:rsidR="00D57C86" w:rsidRPr="00D46DB8">
        <w:rPr>
          <w:b/>
          <w:lang w:val="en-GB"/>
        </w:rPr>
        <w:t>pproach:</w:t>
      </w:r>
      <w:r w:rsidR="00D57C86" w:rsidRPr="00D46DB8">
        <w:rPr>
          <w:lang w:val="en-GB"/>
        </w:rPr>
        <w:t xml:space="preserve"> At the core of Design Thinking is the belief that solutions should be designed with a deep understanding of the people who will use them. By empathi</w:t>
      </w:r>
      <w:r w:rsidR="00AC2E66" w:rsidRPr="00D46DB8">
        <w:rPr>
          <w:lang w:val="en-GB"/>
        </w:rPr>
        <w:t>s</w:t>
      </w:r>
      <w:r w:rsidR="00D57C86" w:rsidRPr="00D46DB8">
        <w:rPr>
          <w:lang w:val="en-GB"/>
        </w:rPr>
        <w:t>ing with users and gaining insights into their experiences, challenges, and desires, designers can create solutions that are truly tailored to their needs.</w:t>
      </w:r>
    </w:p>
    <w:p w14:paraId="6DF9B4AB" w14:textId="22900A26" w:rsidR="00D57C86" w:rsidRPr="00D46DB8" w:rsidRDefault="00D57C86" w:rsidP="009023FB">
      <w:pPr>
        <w:pStyle w:val="DIGText"/>
        <w:numPr>
          <w:ilvl w:val="0"/>
          <w:numId w:val="21"/>
        </w:numPr>
        <w:rPr>
          <w:lang w:val="en-GB"/>
        </w:rPr>
      </w:pPr>
      <w:r w:rsidRPr="00D46DB8">
        <w:rPr>
          <w:b/>
          <w:lang w:val="en-GB"/>
        </w:rPr>
        <w:lastRenderedPageBreak/>
        <w:t xml:space="preserve">Creativity and </w:t>
      </w:r>
      <w:r w:rsidR="009023FB" w:rsidRPr="00D46DB8">
        <w:rPr>
          <w:b/>
          <w:lang w:val="en-GB"/>
        </w:rPr>
        <w:t>i</w:t>
      </w:r>
      <w:r w:rsidRPr="00D46DB8">
        <w:rPr>
          <w:b/>
          <w:lang w:val="en-GB"/>
        </w:rPr>
        <w:t>nnovation:</w:t>
      </w:r>
      <w:r w:rsidRPr="00D46DB8">
        <w:rPr>
          <w:lang w:val="en-GB"/>
        </w:rPr>
        <w:t xml:space="preserve"> Design Thinking encourages open exploration and creative brainstorming. It</w:t>
      </w:r>
      <w:r w:rsidR="006E51FB" w:rsidRPr="00D46DB8">
        <w:rPr>
          <w:lang w:val="en-GB"/>
        </w:rPr>
        <w:t>’</w:t>
      </w:r>
      <w:r w:rsidRPr="00D46DB8">
        <w:rPr>
          <w:lang w:val="en-GB"/>
        </w:rPr>
        <w:t>s about thinking beyond conventional solutions and embracing innovative ideas that might not have been considered otherwise. The focus on generating a wide variety of ideas helps break away from the limitations of established thinking patterns.</w:t>
      </w:r>
    </w:p>
    <w:p w14:paraId="6008A49F" w14:textId="1BFEE9AD" w:rsidR="008B55D9" w:rsidRPr="00D46DB8" w:rsidRDefault="00D57C86" w:rsidP="00D57C86">
      <w:pPr>
        <w:pStyle w:val="DIGText"/>
        <w:numPr>
          <w:ilvl w:val="0"/>
          <w:numId w:val="21"/>
        </w:numPr>
        <w:rPr>
          <w:lang w:val="en-GB"/>
        </w:rPr>
      </w:pPr>
      <w:r w:rsidRPr="00D46DB8">
        <w:rPr>
          <w:b/>
          <w:lang w:val="en-GB"/>
        </w:rPr>
        <w:t xml:space="preserve">Iterative </w:t>
      </w:r>
      <w:r w:rsidR="009023FB" w:rsidRPr="00D46DB8">
        <w:rPr>
          <w:b/>
          <w:lang w:val="en-GB"/>
        </w:rPr>
        <w:t>p</w:t>
      </w:r>
      <w:r w:rsidRPr="00D46DB8">
        <w:rPr>
          <w:b/>
          <w:lang w:val="en-GB"/>
        </w:rPr>
        <w:t>rocess:</w:t>
      </w:r>
      <w:r w:rsidRPr="00D46DB8">
        <w:rPr>
          <w:lang w:val="en-GB"/>
        </w:rPr>
        <w:t xml:space="preserve"> Design Thinking is not a linear process; it</w:t>
      </w:r>
      <w:r w:rsidR="006E51FB" w:rsidRPr="00D46DB8">
        <w:rPr>
          <w:lang w:val="en-GB"/>
        </w:rPr>
        <w:t>’</w:t>
      </w:r>
      <w:r w:rsidRPr="00D46DB8">
        <w:rPr>
          <w:lang w:val="en-GB"/>
        </w:rPr>
        <w:t xml:space="preserve">s iterative. This means that designers continuously cycle through the phases of empathy, definition, ideation, prototyping, </w:t>
      </w:r>
      <w:r w:rsidR="008B55D9" w:rsidRPr="00D46DB8">
        <w:rPr>
          <w:lang w:val="en-GB"/>
        </w:rPr>
        <w:t xml:space="preserve">and </w:t>
      </w:r>
      <w:r w:rsidRPr="00D46DB8">
        <w:rPr>
          <w:lang w:val="en-GB"/>
        </w:rPr>
        <w:t>testing. Each iteration builds upon the insights gained from previous rounds, allowing for gradual refinement and improvement of the solution.</w:t>
      </w:r>
    </w:p>
    <w:p w14:paraId="080BC093" w14:textId="7CB51284" w:rsidR="007A4E53" w:rsidRPr="00D46DB8" w:rsidRDefault="00D57C86" w:rsidP="00996D6C">
      <w:pPr>
        <w:pStyle w:val="DIGText"/>
        <w:numPr>
          <w:ilvl w:val="0"/>
          <w:numId w:val="21"/>
        </w:numPr>
        <w:rPr>
          <w:lang w:val="en-GB"/>
        </w:rPr>
      </w:pPr>
      <w:r w:rsidRPr="00D46DB8">
        <w:rPr>
          <w:b/>
          <w:lang w:val="en-GB"/>
        </w:rPr>
        <w:t>Collaboration:</w:t>
      </w:r>
      <w:r w:rsidRPr="00D46DB8">
        <w:rPr>
          <w:lang w:val="en-GB"/>
        </w:rPr>
        <w:t xml:space="preserve"> Design Thinking emphasi</w:t>
      </w:r>
      <w:r w:rsidR="00AC2E66" w:rsidRPr="00D46DB8">
        <w:rPr>
          <w:lang w:val="en-GB"/>
        </w:rPr>
        <w:t>s</w:t>
      </w:r>
      <w:r w:rsidRPr="00D46DB8">
        <w:rPr>
          <w:lang w:val="en-GB"/>
        </w:rPr>
        <w:t xml:space="preserve">es collaboration among multidisciplinary teams. Different perspectives and expertise contribute to a holistic understanding of the problem and </w:t>
      </w:r>
      <w:r w:rsidR="008B55D9" w:rsidRPr="00D46DB8">
        <w:rPr>
          <w:lang w:val="en-GB"/>
        </w:rPr>
        <w:t>diverse</w:t>
      </w:r>
      <w:r w:rsidRPr="00D46DB8">
        <w:rPr>
          <w:lang w:val="en-GB"/>
        </w:rPr>
        <w:t xml:space="preserve"> ideas for potential solutions. Collaborative work also enhances creativity and the ability to address complex challenges.</w:t>
      </w:r>
    </w:p>
    <w:p w14:paraId="0A4081C8" w14:textId="701BD2B7" w:rsidR="007A4E53" w:rsidRPr="00D46DB8" w:rsidRDefault="00D57C86" w:rsidP="00D57C86">
      <w:pPr>
        <w:pStyle w:val="DIGText"/>
        <w:numPr>
          <w:ilvl w:val="0"/>
          <w:numId w:val="21"/>
        </w:numPr>
        <w:rPr>
          <w:lang w:val="en-GB"/>
        </w:rPr>
      </w:pPr>
      <w:r w:rsidRPr="00D46DB8">
        <w:rPr>
          <w:b/>
          <w:lang w:val="en-GB"/>
        </w:rPr>
        <w:t xml:space="preserve">Fail </w:t>
      </w:r>
      <w:r w:rsidR="007A4E53" w:rsidRPr="00D46DB8">
        <w:rPr>
          <w:b/>
          <w:lang w:val="en-GB"/>
        </w:rPr>
        <w:t>f</w:t>
      </w:r>
      <w:r w:rsidRPr="00D46DB8">
        <w:rPr>
          <w:b/>
          <w:lang w:val="en-GB"/>
        </w:rPr>
        <w:t>orward:</w:t>
      </w:r>
      <w:r w:rsidRPr="00D46DB8">
        <w:rPr>
          <w:lang w:val="en-GB"/>
        </w:rPr>
        <w:t xml:space="preserve"> Failure is seen as an opportunity for learning and improvement rather than a setback. By prototyping and testing ideas early in the process, designers can identify flaws and limitations before significant resources are invested. This </w:t>
      </w:r>
      <w:r w:rsidR="006E51FB" w:rsidRPr="00D46DB8">
        <w:rPr>
          <w:lang w:val="en-GB"/>
        </w:rPr>
        <w:t>“</w:t>
      </w:r>
      <w:r w:rsidRPr="00D46DB8">
        <w:rPr>
          <w:lang w:val="en-GB"/>
        </w:rPr>
        <w:t>fail forward</w:t>
      </w:r>
      <w:r w:rsidR="006E51FB" w:rsidRPr="00D46DB8">
        <w:rPr>
          <w:lang w:val="en-GB"/>
        </w:rPr>
        <w:t>”</w:t>
      </w:r>
      <w:r w:rsidRPr="00D46DB8">
        <w:rPr>
          <w:lang w:val="en-GB"/>
        </w:rPr>
        <w:t xml:space="preserve"> mindset encourages taking risks and embracing mistakes as valuable sources of insight.</w:t>
      </w:r>
    </w:p>
    <w:p w14:paraId="5ABC2E3B" w14:textId="77777777" w:rsidR="007D65B8" w:rsidRPr="00D46DB8" w:rsidRDefault="00D57C86" w:rsidP="00793014">
      <w:pPr>
        <w:pStyle w:val="DIGText"/>
        <w:rPr>
          <w:lang w:val="en-GB"/>
        </w:rPr>
      </w:pPr>
      <w:r w:rsidRPr="00D46DB8">
        <w:rPr>
          <w:lang w:val="en-GB"/>
        </w:rPr>
        <w:t xml:space="preserve">In summary, the idea behind Design Thinking is to shift the focus of problem-solving from the solution itself to the people who will use that solution. </w:t>
      </w:r>
    </w:p>
    <w:p w14:paraId="2408D898" w14:textId="6DB75BC2" w:rsidR="002E63E5" w:rsidRPr="00D46DB8" w:rsidRDefault="00F94408" w:rsidP="00793014">
      <w:pPr>
        <w:pStyle w:val="DIGText"/>
        <w:rPr>
          <w:lang w:val="en-GB"/>
        </w:rPr>
      </w:pPr>
      <w:r w:rsidRPr="00D46DB8">
        <w:rPr>
          <w:lang w:val="en-GB"/>
        </w:rPr>
        <w:t>Design Thinking metho</w:t>
      </w:r>
      <w:r w:rsidR="007D65B8" w:rsidRPr="00D46DB8">
        <w:rPr>
          <w:lang w:val="en-GB"/>
        </w:rPr>
        <w:t xml:space="preserve">dology </w:t>
      </w:r>
      <w:r w:rsidR="00E95AC9" w:rsidRPr="00D46DB8">
        <w:rPr>
          <w:lang w:val="en-GB"/>
        </w:rPr>
        <w:t>varies</w:t>
      </w:r>
      <w:r w:rsidRPr="00D46DB8">
        <w:rPr>
          <w:lang w:val="en-GB"/>
        </w:rPr>
        <w:t xml:space="preserve">, depending </w:t>
      </w:r>
      <w:r w:rsidR="007D65B8" w:rsidRPr="00D46DB8">
        <w:rPr>
          <w:lang w:val="en-GB"/>
        </w:rPr>
        <w:t>o</w:t>
      </w:r>
      <w:r w:rsidR="00382026">
        <w:rPr>
          <w:lang w:val="en-GB"/>
        </w:rPr>
        <w:t>n</w:t>
      </w:r>
      <w:r w:rsidR="007D65B8" w:rsidRPr="00D46DB8">
        <w:rPr>
          <w:lang w:val="en-GB"/>
        </w:rPr>
        <w:t xml:space="preserve"> its origin</w:t>
      </w:r>
      <w:r w:rsidRPr="00D46DB8">
        <w:rPr>
          <w:lang w:val="en-GB"/>
        </w:rPr>
        <w:t>. For example, in Germany</w:t>
      </w:r>
      <w:r w:rsidR="00382026">
        <w:rPr>
          <w:lang w:val="en-GB"/>
        </w:rPr>
        <w:t>,</w:t>
      </w:r>
      <w:r w:rsidRPr="00D46DB8">
        <w:rPr>
          <w:lang w:val="en-GB"/>
        </w:rPr>
        <w:t xml:space="preserve"> the phases of Design Thinking set a slightly stronger focus on identifying the </w:t>
      </w:r>
      <w:r w:rsidR="00160BE6" w:rsidRPr="00D46DB8">
        <w:rPr>
          <w:lang w:val="en-GB"/>
        </w:rPr>
        <w:t>problem</w:t>
      </w:r>
      <w:r w:rsidR="00382026">
        <w:rPr>
          <w:lang w:val="en-GB"/>
        </w:rPr>
        <w:t>,</w:t>
      </w:r>
      <w:r w:rsidR="00160BE6" w:rsidRPr="00D46DB8">
        <w:rPr>
          <w:lang w:val="en-GB"/>
        </w:rPr>
        <w:t xml:space="preserve"> while in English </w:t>
      </w:r>
      <w:r w:rsidR="00E95AC9" w:rsidRPr="00D46DB8">
        <w:rPr>
          <w:lang w:val="en-GB"/>
        </w:rPr>
        <w:t>resources</w:t>
      </w:r>
      <w:r w:rsidR="00160BE6" w:rsidRPr="00D46DB8">
        <w:rPr>
          <w:lang w:val="en-GB"/>
        </w:rPr>
        <w:t xml:space="preserve">, the focus lies on prototyping and implementing. </w:t>
      </w:r>
      <w:r w:rsidR="0033462D" w:rsidRPr="00D46DB8">
        <w:rPr>
          <w:lang w:val="en-GB"/>
        </w:rPr>
        <w:t>Therefore, the following script describes the process o</w:t>
      </w:r>
      <w:r w:rsidR="00716121">
        <w:rPr>
          <w:lang w:val="en-GB"/>
        </w:rPr>
        <w:t>f</w:t>
      </w:r>
      <w:r w:rsidR="0033462D" w:rsidRPr="00D46DB8">
        <w:rPr>
          <w:lang w:val="en-GB"/>
        </w:rPr>
        <w:t xml:space="preserve"> Design Thinking in a very general manner. </w:t>
      </w:r>
      <w:r w:rsidR="00382026">
        <w:rPr>
          <w:lang w:val="en-GB"/>
        </w:rPr>
        <w:t>I</w:t>
      </w:r>
      <w:r w:rsidR="0033462D" w:rsidRPr="00D46DB8">
        <w:rPr>
          <w:lang w:val="en-GB"/>
        </w:rPr>
        <w:t>nterested reader</w:t>
      </w:r>
      <w:r w:rsidR="00382026">
        <w:rPr>
          <w:lang w:val="en-GB"/>
        </w:rPr>
        <w:t>s</w:t>
      </w:r>
      <w:r w:rsidR="0033462D" w:rsidRPr="00D46DB8">
        <w:rPr>
          <w:lang w:val="en-GB"/>
        </w:rPr>
        <w:t xml:space="preserve"> </w:t>
      </w:r>
      <w:r w:rsidR="0005115F" w:rsidRPr="00D46DB8">
        <w:rPr>
          <w:lang w:val="en-GB"/>
        </w:rPr>
        <w:t>can find numerous</w:t>
      </w:r>
      <w:r w:rsidR="00864943" w:rsidRPr="00D46DB8">
        <w:rPr>
          <w:lang w:val="en-GB"/>
        </w:rPr>
        <w:t xml:space="preserve"> </w:t>
      </w:r>
      <w:r w:rsidR="00451748" w:rsidRPr="00D46DB8">
        <w:rPr>
          <w:lang w:val="en-GB"/>
        </w:rPr>
        <w:t>well</w:t>
      </w:r>
      <w:r w:rsidR="00716121">
        <w:rPr>
          <w:lang w:val="en-GB"/>
        </w:rPr>
        <w:t>-</w:t>
      </w:r>
      <w:r w:rsidR="00451748" w:rsidRPr="00D46DB8">
        <w:rPr>
          <w:lang w:val="en-GB"/>
        </w:rPr>
        <w:t>written</w:t>
      </w:r>
      <w:r w:rsidR="00864943" w:rsidRPr="00D46DB8">
        <w:rPr>
          <w:lang w:val="en-GB"/>
        </w:rPr>
        <w:t xml:space="preserve"> and freely available</w:t>
      </w:r>
      <w:r w:rsidR="0005115F" w:rsidRPr="00D46DB8">
        <w:rPr>
          <w:lang w:val="en-GB"/>
        </w:rPr>
        <w:t xml:space="preserve"> resources on design thinking </w:t>
      </w:r>
      <w:r w:rsidR="00716121">
        <w:rPr>
          <w:lang w:val="en-GB"/>
        </w:rPr>
        <w:t>o</w:t>
      </w:r>
      <w:r w:rsidR="0005115F" w:rsidRPr="00D46DB8">
        <w:rPr>
          <w:lang w:val="en-GB"/>
        </w:rPr>
        <w:t>n the internet</w:t>
      </w:r>
      <w:r w:rsidR="00451748" w:rsidRPr="00D46DB8">
        <w:rPr>
          <w:lang w:val="en-GB"/>
        </w:rPr>
        <w:t xml:space="preserve">, where they can choose the </w:t>
      </w:r>
      <w:r w:rsidR="0026775F" w:rsidRPr="00D46DB8">
        <w:rPr>
          <w:lang w:val="en-GB"/>
        </w:rPr>
        <w:t>focus,</w:t>
      </w:r>
      <w:r w:rsidR="00451748" w:rsidRPr="00D46DB8">
        <w:rPr>
          <w:lang w:val="en-GB"/>
        </w:rPr>
        <w:t xml:space="preserve"> they want to pursue.</w:t>
      </w:r>
      <w:r w:rsidR="00864943" w:rsidRPr="00D46DB8">
        <w:rPr>
          <w:lang w:val="en-GB"/>
        </w:rPr>
        <w:t xml:space="preserve"> (cp. references)</w:t>
      </w:r>
    </w:p>
    <w:p w14:paraId="4AF761E9" w14:textId="77777777" w:rsidR="002E63E5" w:rsidRPr="00D46DB8" w:rsidRDefault="002E63E5">
      <w:pPr>
        <w:rPr>
          <w:rFonts w:cs="Arial"/>
          <w:lang w:val="en-GB"/>
        </w:rPr>
      </w:pPr>
      <w:r w:rsidRPr="00D46DB8">
        <w:rPr>
          <w:lang w:val="en-GB"/>
        </w:rPr>
        <w:br w:type="page"/>
      </w:r>
    </w:p>
    <w:p w14:paraId="1517CF3F" w14:textId="730F2BD8" w:rsidR="00233625" w:rsidRPr="00D46DB8" w:rsidRDefault="00D57C86" w:rsidP="00CD21EC">
      <w:pPr>
        <w:pStyle w:val="DIG2"/>
        <w:rPr>
          <w:lang w:val="en-GB"/>
        </w:rPr>
      </w:pPr>
      <w:r w:rsidRPr="00D46DB8">
        <w:rPr>
          <w:rFonts w:eastAsia="Times New Roman"/>
          <w:vanish/>
          <w:sz w:val="16"/>
          <w:szCs w:val="16"/>
          <w:lang w:val="en-GB" w:eastAsia="de-DE"/>
        </w:rPr>
        <w:lastRenderedPageBreak/>
        <w:t>Formularbeginn</w:t>
      </w:r>
      <w:bookmarkStart w:id="1" w:name="_Toc167371186"/>
      <w:r w:rsidR="00E20A03" w:rsidRPr="00D46DB8">
        <w:rPr>
          <w:lang w:val="en-GB"/>
        </w:rPr>
        <w:t>Design Thinking team</w:t>
      </w:r>
      <w:bookmarkEnd w:id="1"/>
    </w:p>
    <w:p w14:paraId="79117038" w14:textId="584EEF3A" w:rsidR="00E20A03" w:rsidRPr="00D46DB8" w:rsidRDefault="00E20A03" w:rsidP="00E20A03">
      <w:pPr>
        <w:pStyle w:val="DIGText"/>
        <w:rPr>
          <w:lang w:val="en-GB"/>
        </w:rPr>
      </w:pPr>
      <w:r w:rsidRPr="00D46DB8">
        <w:rPr>
          <w:lang w:val="en-GB"/>
        </w:rPr>
        <w:t>Creating an effective Design Thinking team involves careful</w:t>
      </w:r>
      <w:r w:rsidR="001C536F" w:rsidRPr="00D46DB8">
        <w:rPr>
          <w:lang w:val="en-GB"/>
        </w:rPr>
        <w:t>ly considering</w:t>
      </w:r>
      <w:r w:rsidRPr="00D46DB8">
        <w:rPr>
          <w:lang w:val="en-GB"/>
        </w:rPr>
        <w:t xml:space="preserve"> various factors to ensure the team is well-equipped to collaborate, empathi</w:t>
      </w:r>
      <w:r w:rsidR="00AC2E66" w:rsidRPr="00D46DB8">
        <w:rPr>
          <w:lang w:val="en-GB"/>
        </w:rPr>
        <w:t>s</w:t>
      </w:r>
      <w:r w:rsidRPr="00D46DB8">
        <w:rPr>
          <w:lang w:val="en-GB"/>
        </w:rPr>
        <w:t>e, and innovate.</w:t>
      </w:r>
    </w:p>
    <w:p w14:paraId="51BDB902" w14:textId="62DAC9DD" w:rsidR="00CA4EC6" w:rsidRPr="00D46DB8" w:rsidRDefault="00A17FCA" w:rsidP="000A6127">
      <w:pPr>
        <w:pStyle w:val="DIGText"/>
        <w:rPr>
          <w:lang w:val="en-GB"/>
        </w:rPr>
      </w:pPr>
      <w:r w:rsidRPr="00D46DB8">
        <w:rPr>
          <w:lang w:val="en-GB"/>
        </w:rPr>
        <w:t xml:space="preserve">Design Thinking benefits from diverse perspectives. </w:t>
      </w:r>
      <w:r w:rsidR="002B1E42" w:rsidRPr="00D46DB8">
        <w:rPr>
          <w:lang w:val="en-GB"/>
        </w:rPr>
        <w:t>Therefore,</w:t>
      </w:r>
      <w:r w:rsidRPr="00D46DB8">
        <w:rPr>
          <w:lang w:val="en-GB"/>
        </w:rPr>
        <w:t xml:space="preserve"> team members </w:t>
      </w:r>
      <w:r w:rsidR="002B1E42" w:rsidRPr="00D46DB8">
        <w:rPr>
          <w:lang w:val="en-GB"/>
        </w:rPr>
        <w:t>should have</w:t>
      </w:r>
      <w:r w:rsidRPr="00D46DB8">
        <w:rPr>
          <w:lang w:val="en-GB"/>
        </w:rPr>
        <w:t xml:space="preserve"> various backgrounds, expertise, and skills. This diversity can lead to more creative solutions and well-rounded problem-solving.</w:t>
      </w:r>
      <w:r w:rsidR="001B4995" w:rsidRPr="00D46DB8">
        <w:rPr>
          <w:lang w:val="en-GB"/>
        </w:rPr>
        <w:t xml:space="preserve"> </w:t>
      </w:r>
    </w:p>
    <w:p w14:paraId="3D713AD7" w14:textId="7A313082" w:rsidR="00A17FCA" w:rsidRPr="00D46DB8" w:rsidRDefault="00CA4EC6" w:rsidP="000A6127">
      <w:pPr>
        <w:pStyle w:val="DIGText"/>
        <w:rPr>
          <w:lang w:val="en-GB"/>
        </w:rPr>
      </w:pPr>
      <w:r w:rsidRPr="00D46DB8">
        <w:rPr>
          <w:lang w:val="en-GB"/>
        </w:rPr>
        <w:t>Empathy is a cornerstone of Design Thinking and is essential for identifying user pain points and designing solutions that resonate. Therefore</w:t>
      </w:r>
      <w:r w:rsidR="001B4995" w:rsidRPr="00D46DB8">
        <w:rPr>
          <w:lang w:val="en-GB"/>
        </w:rPr>
        <w:t xml:space="preserve">, choose team members who have strong empathy and an ability to </w:t>
      </w:r>
      <w:r w:rsidR="000A6127" w:rsidRPr="00D46DB8">
        <w:rPr>
          <w:lang w:val="en-GB"/>
        </w:rPr>
        <w:t>understand the needs and perspectives of users</w:t>
      </w:r>
      <w:r w:rsidR="001B4995" w:rsidRPr="00D46DB8">
        <w:rPr>
          <w:lang w:val="en-GB"/>
        </w:rPr>
        <w:t xml:space="preserve">. </w:t>
      </w:r>
      <w:r w:rsidR="00892432" w:rsidRPr="00D46DB8">
        <w:rPr>
          <w:lang w:val="en-GB"/>
        </w:rPr>
        <w:t>Additionally, s</w:t>
      </w:r>
      <w:r w:rsidRPr="00D46DB8">
        <w:rPr>
          <w:lang w:val="en-GB"/>
        </w:rPr>
        <w:t>eek team members open to exploring new ideas, taking calculated risks, and embracing the iterative nature of Design Thinking. An innovation mindset encourages thinking beyond the obvious solutions.</w:t>
      </w:r>
    </w:p>
    <w:p w14:paraId="1F1D2450" w14:textId="6EF59465" w:rsidR="00CA4EC6" w:rsidRPr="00D46DB8" w:rsidRDefault="00CA2900" w:rsidP="000A6127">
      <w:pPr>
        <w:pStyle w:val="DIGText"/>
        <w:rPr>
          <w:lang w:val="en-GB"/>
        </w:rPr>
      </w:pPr>
      <w:r w:rsidRPr="00D46DB8">
        <w:rPr>
          <w:lang w:val="en-GB"/>
        </w:rPr>
        <w:t xml:space="preserve">Design Thinking involves a lot of group discussions, brainstorming sessions, and feedback loops, so the ability to work well with others is essential. </w:t>
      </w:r>
      <w:r w:rsidR="00CA4EC6" w:rsidRPr="00D46DB8">
        <w:rPr>
          <w:lang w:val="en-GB"/>
        </w:rPr>
        <w:t>Strong communication skills are crucial for sharing ideas, collaborating, and presenting findings. Ensure team members can articulate their thoughts clearly and listen actively to others.</w:t>
      </w:r>
      <w:r w:rsidRPr="00D46DB8">
        <w:rPr>
          <w:lang w:val="en-GB"/>
        </w:rPr>
        <w:t xml:space="preserve"> Also, team members should be comfortable working in collaborative environments. </w:t>
      </w:r>
    </w:p>
    <w:p w14:paraId="4269F078" w14:textId="60962407" w:rsidR="00517587" w:rsidRPr="00D46DB8" w:rsidRDefault="003B37FE" w:rsidP="00517587">
      <w:pPr>
        <w:pStyle w:val="DIGText"/>
        <w:rPr>
          <w:lang w:val="en-GB"/>
        </w:rPr>
      </w:pPr>
      <w:r w:rsidRPr="00D46DB8">
        <w:rPr>
          <w:lang w:val="en-GB"/>
        </w:rPr>
        <w:t>When building a Design Thinking Team, roles should be distributed among team members</w:t>
      </w:r>
      <w:r w:rsidR="00707D6B" w:rsidRPr="00D46DB8">
        <w:rPr>
          <w:lang w:val="en-GB"/>
        </w:rPr>
        <w:t>. Which roles a</w:t>
      </w:r>
      <w:r w:rsidR="00DF597A" w:rsidRPr="00D46DB8">
        <w:rPr>
          <w:lang w:val="en-GB"/>
        </w:rPr>
        <w:t>re needed depends on the</w:t>
      </w:r>
      <w:r w:rsidR="00707D6B" w:rsidRPr="00D46DB8">
        <w:rPr>
          <w:lang w:val="en-GB"/>
        </w:rPr>
        <w:t xml:space="preserve"> </w:t>
      </w:r>
      <w:r w:rsidR="0090549B" w:rsidRPr="00D46DB8">
        <w:rPr>
          <w:lang w:val="en-GB"/>
        </w:rPr>
        <w:t>project</w:t>
      </w:r>
      <w:r w:rsidR="006E51FB" w:rsidRPr="00D46DB8">
        <w:rPr>
          <w:lang w:val="en-GB"/>
        </w:rPr>
        <w:t>’</w:t>
      </w:r>
      <w:r w:rsidR="0090549B" w:rsidRPr="00D46DB8">
        <w:rPr>
          <w:lang w:val="en-GB"/>
        </w:rPr>
        <w:t>s specific design challenge, setting, and scope</w:t>
      </w:r>
      <w:r w:rsidR="00DF597A" w:rsidRPr="00D46DB8">
        <w:rPr>
          <w:lang w:val="en-GB"/>
        </w:rPr>
        <w:t xml:space="preserve">. </w:t>
      </w:r>
      <w:r w:rsidR="006F6B75" w:rsidRPr="00D46DB8">
        <w:rPr>
          <w:lang w:val="en-GB"/>
        </w:rPr>
        <w:t>Typical</w:t>
      </w:r>
      <w:r w:rsidR="00DF597A" w:rsidRPr="00D46DB8">
        <w:rPr>
          <w:lang w:val="en-GB"/>
        </w:rPr>
        <w:t xml:space="preserve"> roles are a facilitator, a time</w:t>
      </w:r>
      <w:r w:rsidR="006F6B75" w:rsidRPr="00D46DB8">
        <w:rPr>
          <w:lang w:val="en-GB"/>
        </w:rPr>
        <w:t>/</w:t>
      </w:r>
      <w:proofErr w:type="spellStart"/>
      <w:r w:rsidR="006F6B75" w:rsidRPr="00D46DB8">
        <w:rPr>
          <w:lang w:val="en-GB"/>
        </w:rPr>
        <w:t>rules</w:t>
      </w:r>
      <w:r w:rsidR="00DF597A" w:rsidRPr="00D46DB8">
        <w:rPr>
          <w:lang w:val="en-GB"/>
        </w:rPr>
        <w:t>keeper</w:t>
      </w:r>
      <w:proofErr w:type="spellEnd"/>
      <w:r w:rsidR="00DF597A" w:rsidRPr="00D46DB8">
        <w:rPr>
          <w:lang w:val="en-GB"/>
        </w:rPr>
        <w:t>,</w:t>
      </w:r>
      <w:r w:rsidR="0090549B" w:rsidRPr="00D46DB8">
        <w:rPr>
          <w:lang w:val="en-GB"/>
        </w:rPr>
        <w:t xml:space="preserve"> or</w:t>
      </w:r>
      <w:r w:rsidR="00DF597A" w:rsidRPr="00D46DB8">
        <w:rPr>
          <w:lang w:val="en-GB"/>
        </w:rPr>
        <w:t xml:space="preserve"> </w:t>
      </w:r>
      <w:r w:rsidR="0090549B" w:rsidRPr="00D46DB8">
        <w:rPr>
          <w:lang w:val="en-GB"/>
        </w:rPr>
        <w:t>a project manager. The size of the team also depends on the context. In general, teams should not be too big</w:t>
      </w:r>
      <w:r w:rsidR="00164E32" w:rsidRPr="00D46DB8">
        <w:rPr>
          <w:lang w:val="en-GB"/>
        </w:rPr>
        <w:t xml:space="preserve"> but have enough people to cover all important </w:t>
      </w:r>
      <w:r w:rsidR="001D55BA" w:rsidRPr="00D46DB8">
        <w:rPr>
          <w:lang w:val="en-GB"/>
        </w:rPr>
        <w:t>perspectives</w:t>
      </w:r>
      <w:r w:rsidR="00164E32" w:rsidRPr="00D46DB8">
        <w:rPr>
          <w:lang w:val="en-GB"/>
        </w:rPr>
        <w:t xml:space="preserve"> and disciplines necessary for prototyping.</w:t>
      </w:r>
      <w:r w:rsidR="001D55BA" w:rsidRPr="00D46DB8">
        <w:rPr>
          <w:lang w:val="en-GB"/>
        </w:rPr>
        <w:t xml:space="preserve"> Groups of 4-8 people are considered </w:t>
      </w:r>
      <w:r w:rsidR="001C536F" w:rsidRPr="00D46DB8">
        <w:rPr>
          <w:lang w:val="en-GB"/>
        </w:rPr>
        <w:t xml:space="preserve">optimum. </w:t>
      </w:r>
      <w:r w:rsidR="00517587" w:rsidRPr="00D46DB8">
        <w:rPr>
          <w:lang w:val="en-GB"/>
        </w:rPr>
        <w:br w:type="page"/>
      </w:r>
    </w:p>
    <w:p w14:paraId="32138000" w14:textId="4C8B839D" w:rsidR="00E82E97" w:rsidRPr="00D46DB8" w:rsidRDefault="00E20A03" w:rsidP="00E82E97">
      <w:pPr>
        <w:pStyle w:val="DIG2"/>
        <w:rPr>
          <w:lang w:val="en-GB"/>
        </w:rPr>
      </w:pPr>
      <w:bookmarkStart w:id="2" w:name="_Toc167371187"/>
      <w:r w:rsidRPr="00D46DB8">
        <w:rPr>
          <w:lang w:val="en-GB"/>
        </w:rPr>
        <w:lastRenderedPageBreak/>
        <w:t>Design Thin</w:t>
      </w:r>
      <w:r w:rsidR="00EC34B3" w:rsidRPr="00D46DB8">
        <w:rPr>
          <w:lang w:val="en-GB"/>
        </w:rPr>
        <w:t>k</w:t>
      </w:r>
      <w:r w:rsidRPr="00D46DB8">
        <w:rPr>
          <w:lang w:val="en-GB"/>
        </w:rPr>
        <w:t>ing environment</w:t>
      </w:r>
      <w:bookmarkEnd w:id="2"/>
    </w:p>
    <w:p w14:paraId="379AF1FE" w14:textId="3167B17C" w:rsidR="00EC34B3" w:rsidRPr="00D46DB8" w:rsidRDefault="00EC34B3" w:rsidP="00DD4A4A">
      <w:pPr>
        <w:pStyle w:val="DIGText"/>
        <w:rPr>
          <w:lang w:val="en-GB"/>
        </w:rPr>
      </w:pPr>
      <w:r w:rsidRPr="00D46DB8">
        <w:rPr>
          <w:lang w:val="en-GB"/>
        </w:rPr>
        <w:t>Provide the team with the necessary resources, tools, and materials. This could include access to design software, prototyping materials, research materials, and any other resources needed to support the process.</w:t>
      </w:r>
    </w:p>
    <w:p w14:paraId="2822FDD5" w14:textId="25AF48F5" w:rsidR="00A10350" w:rsidRPr="00D46DB8" w:rsidRDefault="00A10350" w:rsidP="00DD4A4A">
      <w:pPr>
        <w:pStyle w:val="DIGText"/>
        <w:rPr>
          <w:lang w:val="en-GB"/>
        </w:rPr>
      </w:pPr>
      <w:r w:rsidRPr="00D46DB8">
        <w:rPr>
          <w:lang w:val="en-GB"/>
        </w:rPr>
        <w:t xml:space="preserve">Commonly needed supplies are </w:t>
      </w:r>
      <w:r w:rsidR="009B51E7" w:rsidRPr="00D46DB8">
        <w:rPr>
          <w:lang w:val="en-GB"/>
        </w:rPr>
        <w:t xml:space="preserve">paper, pencils, markers, magnets, post-its, scissors, glue, </w:t>
      </w:r>
      <w:r w:rsidR="00770F30" w:rsidRPr="00D46DB8">
        <w:rPr>
          <w:lang w:val="en-GB"/>
        </w:rPr>
        <w:t xml:space="preserve">flipcharts, whiteboards, pinboards, pins, </w:t>
      </w:r>
      <w:r w:rsidR="00213227" w:rsidRPr="00D46DB8">
        <w:rPr>
          <w:lang w:val="en-GB"/>
        </w:rPr>
        <w:t xml:space="preserve">and </w:t>
      </w:r>
      <w:r w:rsidR="00E20CD2" w:rsidRPr="00D46DB8">
        <w:rPr>
          <w:lang w:val="en-GB"/>
        </w:rPr>
        <w:t>sticky tape. Depending on the detail</w:t>
      </w:r>
      <w:r w:rsidR="000D4851" w:rsidRPr="00D46DB8">
        <w:rPr>
          <w:lang w:val="en-GB"/>
        </w:rPr>
        <w:t xml:space="preserve">edness of the prototype, other materials such as wood, </w:t>
      </w:r>
      <w:r w:rsidR="00FF00CF" w:rsidRPr="00D46DB8">
        <w:rPr>
          <w:lang w:val="en-GB"/>
        </w:rPr>
        <w:t>fabric, plastics, L</w:t>
      </w:r>
      <w:r w:rsidR="00B409BF" w:rsidRPr="00D46DB8">
        <w:rPr>
          <w:lang w:val="en-GB"/>
        </w:rPr>
        <w:t xml:space="preserve">EGO®, </w:t>
      </w:r>
      <w:r w:rsidR="001663D9" w:rsidRPr="00D46DB8">
        <w:rPr>
          <w:lang w:val="en-GB"/>
        </w:rPr>
        <w:t xml:space="preserve">cable ties or felt might be of use. In general, all materials that help foster creative </w:t>
      </w:r>
      <w:r w:rsidR="005861B0" w:rsidRPr="00D46DB8">
        <w:rPr>
          <w:lang w:val="en-GB"/>
        </w:rPr>
        <w:t xml:space="preserve">advancement are </w:t>
      </w:r>
      <w:r w:rsidR="00753FAA" w:rsidRPr="00D46DB8">
        <w:rPr>
          <w:lang w:val="en-GB"/>
        </w:rPr>
        <w:t xml:space="preserve">very much welcome to be used. </w:t>
      </w:r>
    </w:p>
    <w:p w14:paraId="233154B3" w14:textId="5A4C5A22" w:rsidR="00753FAA" w:rsidRPr="00D46DB8" w:rsidRDefault="00753FAA" w:rsidP="00DD4A4A">
      <w:pPr>
        <w:pStyle w:val="DIGText"/>
        <w:rPr>
          <w:lang w:val="en-GB"/>
        </w:rPr>
      </w:pPr>
      <w:r w:rsidRPr="00D46DB8">
        <w:rPr>
          <w:lang w:val="en-GB"/>
        </w:rPr>
        <w:t xml:space="preserve">In terms of the surroundings, the room/space should also </w:t>
      </w:r>
      <w:r w:rsidR="000005E8" w:rsidRPr="00D46DB8">
        <w:rPr>
          <w:lang w:val="en-GB"/>
        </w:rPr>
        <w:t>foster creative advancement. Therefore, it should be spacious</w:t>
      </w:r>
      <w:r w:rsidR="00D5175B" w:rsidRPr="00D46DB8">
        <w:rPr>
          <w:lang w:val="en-GB"/>
        </w:rPr>
        <w:t>, have movable furniture</w:t>
      </w:r>
      <w:r w:rsidR="001831E7" w:rsidRPr="00D46DB8">
        <w:rPr>
          <w:lang w:val="en-GB"/>
        </w:rPr>
        <w:t xml:space="preserve"> to adjust the working situation</w:t>
      </w:r>
      <w:r w:rsidR="00D5175B" w:rsidRPr="00D46DB8">
        <w:rPr>
          <w:lang w:val="en-GB"/>
        </w:rPr>
        <w:t xml:space="preserve">, </w:t>
      </w:r>
      <w:r w:rsidR="001831E7" w:rsidRPr="00D46DB8">
        <w:rPr>
          <w:lang w:val="en-GB"/>
        </w:rPr>
        <w:t>have many vertical surfaces to stick something on,</w:t>
      </w:r>
      <w:r w:rsidR="00E53D95" w:rsidRPr="00D46DB8">
        <w:rPr>
          <w:lang w:val="en-GB"/>
        </w:rPr>
        <w:t xml:space="preserve"> and have a good climate</w:t>
      </w:r>
      <w:r w:rsidR="00D21DBF" w:rsidRPr="00D46DB8">
        <w:rPr>
          <w:lang w:val="en-GB"/>
        </w:rPr>
        <w:t xml:space="preserve">, </w:t>
      </w:r>
      <w:r w:rsidR="00E53D95" w:rsidRPr="00D46DB8">
        <w:rPr>
          <w:lang w:val="en-GB"/>
        </w:rPr>
        <w:t>lighting</w:t>
      </w:r>
      <w:r w:rsidR="00D21DBF" w:rsidRPr="00D46DB8">
        <w:rPr>
          <w:lang w:val="en-GB"/>
        </w:rPr>
        <w:t>, and acoustics</w:t>
      </w:r>
      <w:r w:rsidR="001831E7" w:rsidRPr="00D46DB8">
        <w:rPr>
          <w:lang w:val="en-GB"/>
        </w:rPr>
        <w:t>.</w:t>
      </w:r>
      <w:r w:rsidR="00E53D95" w:rsidRPr="00D46DB8">
        <w:rPr>
          <w:lang w:val="en-GB"/>
        </w:rPr>
        <w:t xml:space="preserve"> Also, </w:t>
      </w:r>
      <w:r w:rsidR="00573C13" w:rsidRPr="00D46DB8">
        <w:rPr>
          <w:lang w:val="en-GB"/>
        </w:rPr>
        <w:t>it should not look to</w:t>
      </w:r>
      <w:r w:rsidR="00D21DBF" w:rsidRPr="00D46DB8">
        <w:rPr>
          <w:lang w:val="en-GB"/>
        </w:rPr>
        <w:t>o</w:t>
      </w:r>
      <w:r w:rsidR="00573C13" w:rsidRPr="00D46DB8">
        <w:rPr>
          <w:lang w:val="en-GB"/>
        </w:rPr>
        <w:t xml:space="preserve"> much like a conventional meeting room</w:t>
      </w:r>
      <w:r w:rsidR="00D21DBF" w:rsidRPr="00D46DB8">
        <w:rPr>
          <w:lang w:val="en-GB"/>
        </w:rPr>
        <w:t xml:space="preserve"> and should not be someone</w:t>
      </w:r>
      <w:r w:rsidR="006E51FB" w:rsidRPr="00D46DB8">
        <w:rPr>
          <w:lang w:val="en-GB"/>
        </w:rPr>
        <w:t>’</w:t>
      </w:r>
      <w:r w:rsidR="00D21DBF" w:rsidRPr="00D46DB8">
        <w:rPr>
          <w:lang w:val="en-GB"/>
        </w:rPr>
        <w:t xml:space="preserve">s </w:t>
      </w:r>
      <w:r w:rsidR="00A94B66" w:rsidRPr="00D46DB8">
        <w:rPr>
          <w:lang w:val="en-GB"/>
        </w:rPr>
        <w:t xml:space="preserve">familiar surroundings. Some groups might find it helpful to listen to music while working; others might enjoy </w:t>
      </w:r>
      <w:r w:rsidR="00C421C2" w:rsidRPr="00D46DB8">
        <w:rPr>
          <w:lang w:val="en-GB"/>
        </w:rPr>
        <w:t xml:space="preserve">the availability of refreshments and delights. </w:t>
      </w:r>
      <w:r w:rsidR="00273904" w:rsidRPr="00D46DB8">
        <w:rPr>
          <w:lang w:val="en-GB"/>
        </w:rPr>
        <w:t xml:space="preserve">No matter what concrete surroundings </w:t>
      </w:r>
      <w:r w:rsidR="0061475B" w:rsidRPr="00D46DB8">
        <w:rPr>
          <w:lang w:val="en-GB"/>
        </w:rPr>
        <w:t xml:space="preserve">are </w:t>
      </w:r>
      <w:r w:rsidR="00273904" w:rsidRPr="00D46DB8">
        <w:rPr>
          <w:lang w:val="en-GB"/>
        </w:rPr>
        <w:t>chosen, those should match the individual needs of the Design Thinkin</w:t>
      </w:r>
      <w:r w:rsidR="0061475B" w:rsidRPr="00D46DB8">
        <w:rPr>
          <w:lang w:val="en-GB"/>
        </w:rPr>
        <w:t>g</w:t>
      </w:r>
      <w:r w:rsidR="00273904" w:rsidRPr="00D46DB8">
        <w:rPr>
          <w:lang w:val="en-GB"/>
        </w:rPr>
        <w:t xml:space="preserve"> group </w:t>
      </w:r>
      <w:r w:rsidR="0061475B" w:rsidRPr="00D46DB8">
        <w:rPr>
          <w:lang w:val="en-GB"/>
        </w:rPr>
        <w:t xml:space="preserve">at hand. </w:t>
      </w:r>
    </w:p>
    <w:p w14:paraId="45BAF846" w14:textId="7530208B" w:rsidR="00E82E97" w:rsidRPr="00D46DB8" w:rsidRDefault="00E82E97" w:rsidP="00E82E97">
      <w:pPr>
        <w:pStyle w:val="DIG2"/>
        <w:rPr>
          <w:lang w:val="en-GB"/>
        </w:rPr>
      </w:pPr>
      <w:bookmarkStart w:id="3" w:name="_Toc167371188"/>
      <w:r w:rsidRPr="00D46DB8">
        <w:rPr>
          <w:lang w:val="en-GB"/>
        </w:rPr>
        <w:t>Design Thinking method</w:t>
      </w:r>
      <w:bookmarkEnd w:id="3"/>
    </w:p>
    <w:p w14:paraId="34FE8AD3" w14:textId="450406AD" w:rsidR="00304FF7" w:rsidRPr="00D46DB8" w:rsidRDefault="00816A18" w:rsidP="00D114FF">
      <w:pPr>
        <w:pStyle w:val="DIGText"/>
        <w:rPr>
          <w:lang w:val="en-GB"/>
        </w:rPr>
      </w:pPr>
      <w:r w:rsidRPr="00D46DB8">
        <w:rPr>
          <w:lang w:val="en-GB"/>
        </w:rPr>
        <w:t>Design Thinking is a process that encourages multidisciplinary teams to deeply understand users, redefine problems, and generate innovative ideas. It</w:t>
      </w:r>
      <w:r w:rsidR="006E51FB" w:rsidRPr="00D46DB8">
        <w:rPr>
          <w:lang w:val="en-GB"/>
        </w:rPr>
        <w:t>’</w:t>
      </w:r>
      <w:r w:rsidRPr="00D46DB8">
        <w:rPr>
          <w:lang w:val="en-GB"/>
        </w:rPr>
        <w:t>s important to note that Design Thinking is not a linear process, and the phases can be revisited and adapted as needed. The emphasis is on flexibility, creativity, and collaboration throughout the entire journey.</w:t>
      </w:r>
      <w:r w:rsidR="00FA5EC7">
        <w:rPr>
          <w:lang w:val="en-GB"/>
        </w:rPr>
        <w:t xml:space="preserve"> </w:t>
      </w:r>
      <w:r w:rsidR="00D114FF" w:rsidRPr="00D46DB8">
        <w:rPr>
          <w:lang w:val="en-GB"/>
        </w:rPr>
        <w:t>The method is divided into several phases:</w:t>
      </w:r>
    </w:p>
    <w:p w14:paraId="124A6A62" w14:textId="17E30185" w:rsidR="001D1759" w:rsidRPr="00D46DB8" w:rsidRDefault="00471E28" w:rsidP="00471E28">
      <w:pPr>
        <w:pStyle w:val="DIGText"/>
        <w:numPr>
          <w:ilvl w:val="0"/>
          <w:numId w:val="25"/>
        </w:numPr>
        <w:rPr>
          <w:lang w:val="en-GB"/>
        </w:rPr>
      </w:pPr>
      <w:r w:rsidRPr="00D46DB8">
        <w:rPr>
          <w:rStyle w:val="Fett"/>
          <w:bCs w:val="0"/>
          <w:lang w:val="en-GB"/>
        </w:rPr>
        <w:t>Empathi</w:t>
      </w:r>
      <w:r w:rsidR="00AC2E66" w:rsidRPr="00D46DB8">
        <w:rPr>
          <w:rStyle w:val="Fett"/>
          <w:bCs w:val="0"/>
          <w:lang w:val="en-GB"/>
        </w:rPr>
        <w:t>s</w:t>
      </w:r>
      <w:r w:rsidRPr="00D46DB8">
        <w:rPr>
          <w:rStyle w:val="Fett"/>
          <w:bCs w:val="0"/>
          <w:lang w:val="en-GB"/>
        </w:rPr>
        <w:t>e:</w:t>
      </w:r>
      <w:r w:rsidRPr="00D46DB8">
        <w:rPr>
          <w:lang w:val="en-GB"/>
        </w:rPr>
        <w:t xml:space="preserve"> In this initial phase, the focus is on gaining a deep understanding of the users and their needs. Designers engage in empathy-building activities such as interviews, observations, and immersing themselves in the user</w:t>
      </w:r>
      <w:r w:rsidR="006E51FB" w:rsidRPr="00D46DB8">
        <w:rPr>
          <w:lang w:val="en-GB"/>
        </w:rPr>
        <w:t>’</w:t>
      </w:r>
      <w:r w:rsidRPr="00D46DB8">
        <w:rPr>
          <w:lang w:val="en-GB"/>
        </w:rPr>
        <w:t>s experiences. The goal is to develop empathy for the users and gain insights into their challenges, emotions, and aspirations.</w:t>
      </w:r>
    </w:p>
    <w:p w14:paraId="15E6C6BD" w14:textId="41B7F0A2" w:rsidR="001D1759" w:rsidRPr="00D46DB8" w:rsidRDefault="00471E28" w:rsidP="00471E28">
      <w:pPr>
        <w:pStyle w:val="DIGText"/>
        <w:numPr>
          <w:ilvl w:val="0"/>
          <w:numId w:val="25"/>
        </w:numPr>
        <w:rPr>
          <w:lang w:val="en-GB"/>
        </w:rPr>
      </w:pPr>
      <w:r w:rsidRPr="00D46DB8">
        <w:rPr>
          <w:rStyle w:val="Fett"/>
          <w:bCs w:val="0"/>
          <w:lang w:val="en-GB"/>
        </w:rPr>
        <w:lastRenderedPageBreak/>
        <w:t>Define:</w:t>
      </w:r>
      <w:r w:rsidRPr="00D46DB8">
        <w:rPr>
          <w:lang w:val="en-GB"/>
        </w:rPr>
        <w:t xml:space="preserve"> Building on the insights from the empathy phase, the team defines the core problem to be </w:t>
      </w:r>
      <w:r w:rsidR="00420776" w:rsidRPr="00D46DB8">
        <w:rPr>
          <w:lang w:val="en-GB"/>
        </w:rPr>
        <w:t>solved. This involves synthesi</w:t>
      </w:r>
      <w:r w:rsidR="00AC2E66" w:rsidRPr="00D46DB8">
        <w:rPr>
          <w:lang w:val="en-GB"/>
        </w:rPr>
        <w:t>s</w:t>
      </w:r>
      <w:r w:rsidR="00420776" w:rsidRPr="00D46DB8">
        <w:rPr>
          <w:lang w:val="en-GB"/>
        </w:rPr>
        <w:t>ing the collected information, identifying patterns, and reframing the problem statement to align with the user</w:t>
      </w:r>
      <w:r w:rsidR="006E51FB" w:rsidRPr="00D46DB8">
        <w:rPr>
          <w:lang w:val="en-GB"/>
        </w:rPr>
        <w:t>’</w:t>
      </w:r>
      <w:r w:rsidR="001D1759" w:rsidRPr="00D46DB8">
        <w:rPr>
          <w:lang w:val="en-GB"/>
        </w:rPr>
        <w:t>s</w:t>
      </w:r>
      <w:r w:rsidR="00420776" w:rsidRPr="00D46DB8">
        <w:rPr>
          <w:lang w:val="en-GB"/>
        </w:rPr>
        <w:t xml:space="preserve"> needs. A well-defined problem sets the foundation for generating innovative solutions.</w:t>
      </w:r>
      <w:r w:rsidR="005C5C18" w:rsidRPr="00D46DB8">
        <w:rPr>
          <w:lang w:val="en-GB"/>
        </w:rPr>
        <w:t xml:space="preserve"> The problem definition is called the </w:t>
      </w:r>
      <w:r w:rsidR="006E51FB" w:rsidRPr="00D46DB8">
        <w:rPr>
          <w:lang w:val="en-GB"/>
        </w:rPr>
        <w:t>“</w:t>
      </w:r>
      <w:r w:rsidR="005C5C18" w:rsidRPr="00D46DB8">
        <w:rPr>
          <w:lang w:val="en-GB"/>
        </w:rPr>
        <w:t>design challenge</w:t>
      </w:r>
      <w:r w:rsidR="006E51FB" w:rsidRPr="00D46DB8">
        <w:rPr>
          <w:lang w:val="en-GB"/>
        </w:rPr>
        <w:t>”</w:t>
      </w:r>
      <w:r w:rsidR="005C5C18" w:rsidRPr="00D46DB8">
        <w:rPr>
          <w:lang w:val="en-GB"/>
        </w:rPr>
        <w:t>.</w:t>
      </w:r>
    </w:p>
    <w:p w14:paraId="1978DF37" w14:textId="1F9E954D" w:rsidR="00E378C8" w:rsidRPr="00D46DB8" w:rsidRDefault="00420776" w:rsidP="00471E28">
      <w:pPr>
        <w:pStyle w:val="DIGText"/>
        <w:numPr>
          <w:ilvl w:val="0"/>
          <w:numId w:val="25"/>
        </w:numPr>
        <w:rPr>
          <w:lang w:val="en-GB"/>
        </w:rPr>
      </w:pPr>
      <w:r w:rsidRPr="00D46DB8">
        <w:rPr>
          <w:rStyle w:val="Fett"/>
          <w:bCs w:val="0"/>
          <w:lang w:val="en-GB"/>
        </w:rPr>
        <w:t>Ideate:</w:t>
      </w:r>
      <w:r w:rsidRPr="00D46DB8">
        <w:rPr>
          <w:lang w:val="en-GB"/>
        </w:rPr>
        <w:t xml:space="preserve"> During the ideation phase, the team engages in brainstorming and generates a wide range of creative ideas. Quantity and variety are emphasi</w:t>
      </w:r>
      <w:r w:rsidR="00AC2E66" w:rsidRPr="00D46DB8">
        <w:rPr>
          <w:lang w:val="en-GB"/>
        </w:rPr>
        <w:t>s</w:t>
      </w:r>
      <w:r w:rsidRPr="00D46DB8">
        <w:rPr>
          <w:lang w:val="en-GB"/>
        </w:rPr>
        <w:t xml:space="preserve">ed, and </w:t>
      </w:r>
      <w:r w:rsidR="00E378C8" w:rsidRPr="00D46DB8">
        <w:rPr>
          <w:lang w:val="en-GB"/>
        </w:rPr>
        <w:t>judgment is suspended</w:t>
      </w:r>
      <w:r w:rsidRPr="00D46DB8">
        <w:rPr>
          <w:lang w:val="en-GB"/>
        </w:rPr>
        <w:t xml:space="preserve"> to encourage unconventional thinking. The goal is to explore possibilities and generate as many potential solutions as possible.</w:t>
      </w:r>
    </w:p>
    <w:p w14:paraId="4B9EC927" w14:textId="7ED4B2C8" w:rsidR="00EE7EF1" w:rsidRPr="00D46DB8" w:rsidRDefault="00420776" w:rsidP="00471E28">
      <w:pPr>
        <w:pStyle w:val="DIGText"/>
        <w:numPr>
          <w:ilvl w:val="0"/>
          <w:numId w:val="25"/>
        </w:numPr>
        <w:rPr>
          <w:lang w:val="en-GB"/>
        </w:rPr>
      </w:pPr>
      <w:r w:rsidRPr="00D46DB8">
        <w:rPr>
          <w:rStyle w:val="Fett"/>
          <w:bCs w:val="0"/>
          <w:lang w:val="en-GB"/>
        </w:rPr>
        <w:t>Prototype:</w:t>
      </w:r>
      <w:r w:rsidRPr="00D46DB8">
        <w:rPr>
          <w:lang w:val="en-GB"/>
        </w:rPr>
        <w:t xml:space="preserve"> In this phase, selected ideas from the ideation phase are transformed into tangible prototypes or mock-ups. Prototypes can take various forms, from sketches and physical models to digital simulations. The purpose is to create quick, low-fidelity representations of the solutions to visuali</w:t>
      </w:r>
      <w:r w:rsidR="00AC2E66" w:rsidRPr="00D46DB8">
        <w:rPr>
          <w:lang w:val="en-GB"/>
        </w:rPr>
        <w:t>s</w:t>
      </w:r>
      <w:r w:rsidRPr="00D46DB8">
        <w:rPr>
          <w:lang w:val="en-GB"/>
        </w:rPr>
        <w:t>e and communicate ideas.</w:t>
      </w:r>
      <w:r w:rsidR="00550586" w:rsidRPr="00D46DB8">
        <w:rPr>
          <w:lang w:val="en-GB"/>
        </w:rPr>
        <w:t xml:space="preserve"> </w:t>
      </w:r>
      <w:r w:rsidR="008E3F9B" w:rsidRPr="00D46DB8">
        <w:rPr>
          <w:lang w:val="en-GB"/>
        </w:rPr>
        <w:t xml:space="preserve">For prototyping, it is best to have </w:t>
      </w:r>
      <w:r w:rsidR="008849AC" w:rsidRPr="00D46DB8">
        <w:rPr>
          <w:lang w:val="en-GB"/>
        </w:rPr>
        <w:t>“embarrassing” and very s</w:t>
      </w:r>
      <w:r w:rsidR="0041486C" w:rsidRPr="00D46DB8">
        <w:rPr>
          <w:lang w:val="en-GB"/>
        </w:rPr>
        <w:t>ke</w:t>
      </w:r>
      <w:r w:rsidR="008849AC" w:rsidRPr="00D46DB8">
        <w:rPr>
          <w:lang w:val="en-GB"/>
        </w:rPr>
        <w:t xml:space="preserve">tchy versions of the final </w:t>
      </w:r>
      <w:r w:rsidR="0041486C" w:rsidRPr="00D46DB8">
        <w:rPr>
          <w:lang w:val="en-GB"/>
        </w:rPr>
        <w:t>product/service. I</w:t>
      </w:r>
      <w:r w:rsidR="009F595D" w:rsidRPr="00D46DB8">
        <w:rPr>
          <w:lang w:val="en-GB"/>
        </w:rPr>
        <w:t>f</w:t>
      </w:r>
      <w:r w:rsidR="0041486C" w:rsidRPr="00D46DB8">
        <w:rPr>
          <w:lang w:val="en-GB"/>
        </w:rPr>
        <w:t xml:space="preserve"> the prototype is too perfect, </w:t>
      </w:r>
      <w:r w:rsidR="009F595D" w:rsidRPr="00D46DB8">
        <w:rPr>
          <w:lang w:val="en-GB"/>
        </w:rPr>
        <w:t>the tester</w:t>
      </w:r>
      <w:r w:rsidR="003A22A2" w:rsidRPr="00D46DB8">
        <w:rPr>
          <w:lang w:val="en-GB"/>
        </w:rPr>
        <w:t>’</w:t>
      </w:r>
      <w:r w:rsidR="009F595D" w:rsidRPr="00D46DB8">
        <w:rPr>
          <w:lang w:val="en-GB"/>
        </w:rPr>
        <w:t>s feedback will be too short since</w:t>
      </w:r>
      <w:r w:rsidR="003A22A2" w:rsidRPr="00D46DB8">
        <w:rPr>
          <w:lang w:val="en-GB"/>
        </w:rPr>
        <w:t xml:space="preserve"> they will provide </w:t>
      </w:r>
      <w:r w:rsidR="008E12EC" w:rsidRPr="00D46DB8">
        <w:rPr>
          <w:lang w:val="en-GB"/>
        </w:rPr>
        <w:t>superficial feedback.</w:t>
      </w:r>
    </w:p>
    <w:p w14:paraId="49500040" w14:textId="14E47A24" w:rsidR="00517587" w:rsidRPr="00D46DB8" w:rsidRDefault="00420776" w:rsidP="00CE4618">
      <w:pPr>
        <w:pStyle w:val="DIGText"/>
        <w:numPr>
          <w:ilvl w:val="0"/>
          <w:numId w:val="25"/>
        </w:numPr>
        <w:rPr>
          <w:lang w:val="en-GB"/>
        </w:rPr>
      </w:pPr>
      <w:r w:rsidRPr="00D46DB8">
        <w:rPr>
          <w:rStyle w:val="Fett"/>
          <w:bCs w:val="0"/>
          <w:lang w:val="en-GB"/>
        </w:rPr>
        <w:t>Test:</w:t>
      </w:r>
      <w:r w:rsidRPr="00D46DB8">
        <w:rPr>
          <w:lang w:val="en-GB"/>
        </w:rPr>
        <w:t xml:space="preserve"> Prototypes are tested with actual users or stakeholders. Feedback is collected to understand how users interact with the prototypes, what works well, and what needs improvement. Testing helps refine the solutions and validate assumptions before investing significant resources.</w:t>
      </w:r>
    </w:p>
    <w:p w14:paraId="65A53E59" w14:textId="20D11E00" w:rsidR="00517587" w:rsidRPr="00D46DB8" w:rsidRDefault="00EE7EF1" w:rsidP="00517587">
      <w:pPr>
        <w:pStyle w:val="DIGText"/>
        <w:numPr>
          <w:ilvl w:val="0"/>
          <w:numId w:val="25"/>
        </w:numPr>
        <w:rPr>
          <w:lang w:val="en-GB"/>
        </w:rPr>
      </w:pPr>
      <w:r w:rsidRPr="00D46DB8">
        <w:rPr>
          <w:rStyle w:val="Fett"/>
          <w:bCs w:val="0"/>
          <w:lang w:val="en-GB"/>
        </w:rPr>
        <w:t>Implement</w:t>
      </w:r>
      <w:r w:rsidR="00420776" w:rsidRPr="00D46DB8">
        <w:rPr>
          <w:rStyle w:val="Fett"/>
          <w:bCs w:val="0"/>
          <w:lang w:val="en-GB"/>
        </w:rPr>
        <w:t>:</w:t>
      </w:r>
      <w:r w:rsidR="00420776" w:rsidRPr="00D46DB8">
        <w:rPr>
          <w:lang w:val="en-GB"/>
        </w:rPr>
        <w:t xml:space="preserve"> Based on the feedback received during testing, the team goes through iterative cycles of refining and improving the solutions. This involves revisiting previous phases to </w:t>
      </w:r>
      <w:proofErr w:type="gramStart"/>
      <w:r w:rsidR="00420776" w:rsidRPr="00D46DB8">
        <w:rPr>
          <w:lang w:val="en-GB"/>
        </w:rPr>
        <w:t>make adjustments</w:t>
      </w:r>
      <w:proofErr w:type="gramEnd"/>
      <w:r w:rsidR="00420776" w:rsidRPr="00D46DB8">
        <w:rPr>
          <w:lang w:val="en-GB"/>
        </w:rPr>
        <w:t xml:space="preserve"> and enhancements. The iterative nature of Design Thinking allows for continuous improvement and innovation.</w:t>
      </w:r>
    </w:p>
    <w:p w14:paraId="3C7D4FAA" w14:textId="004C5679" w:rsidR="00420776" w:rsidRPr="00D46DB8" w:rsidRDefault="00420776" w:rsidP="00D114FF">
      <w:pPr>
        <w:pStyle w:val="DIGText"/>
        <w:rPr>
          <w:lang w:val="en-GB"/>
        </w:rPr>
      </w:pPr>
    </w:p>
    <w:p w14:paraId="29F3B924" w14:textId="24481893" w:rsidR="00517587" w:rsidRPr="00D46DB8" w:rsidRDefault="00517587" w:rsidP="00517587">
      <w:pPr>
        <w:pStyle w:val="DIGText"/>
        <w:rPr>
          <w:b/>
          <w:noProof/>
          <w:lang w:val="en-GB"/>
        </w:rPr>
      </w:pPr>
      <w:r w:rsidRPr="00D46DB8">
        <w:rPr>
          <w:noProof/>
          <w:lang w:val="en-GB"/>
        </w:rPr>
        <w:lastRenderedPageBreak/>
        <mc:AlternateContent>
          <mc:Choice Requires="wpg">
            <w:drawing>
              <wp:anchor distT="0" distB="0" distL="114300" distR="114300" simplePos="0" relativeHeight="251661312" behindDoc="0" locked="0" layoutInCell="1" allowOverlap="1" wp14:anchorId="62EAF4A2" wp14:editId="7CE39292">
                <wp:simplePos x="0" y="0"/>
                <wp:positionH relativeFrom="column">
                  <wp:posOffset>13335</wp:posOffset>
                </wp:positionH>
                <wp:positionV relativeFrom="paragraph">
                  <wp:posOffset>0</wp:posOffset>
                </wp:positionV>
                <wp:extent cx="5791200" cy="2619375"/>
                <wp:effectExtent l="0" t="0" r="19050" b="28575"/>
                <wp:wrapSquare wrapText="bothSides"/>
                <wp:docPr id="1907561915" name="Gruppieren 3"/>
                <wp:cNvGraphicFramePr/>
                <a:graphic xmlns:a="http://schemas.openxmlformats.org/drawingml/2006/main">
                  <a:graphicData uri="http://schemas.microsoft.com/office/word/2010/wordprocessingGroup">
                    <wpg:wgp>
                      <wpg:cNvGrpSpPr/>
                      <wpg:grpSpPr>
                        <a:xfrm>
                          <a:off x="0" y="0"/>
                          <a:ext cx="5791200" cy="2619375"/>
                          <a:chOff x="0" y="0"/>
                          <a:chExt cx="5791200" cy="2619375"/>
                        </a:xfrm>
                      </wpg:grpSpPr>
                      <pic:pic xmlns:pic="http://schemas.openxmlformats.org/drawingml/2006/picture">
                        <pic:nvPicPr>
                          <pic:cNvPr id="465306464"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300" y="533400"/>
                            <a:ext cx="5589270" cy="2085975"/>
                          </a:xfrm>
                          <a:prstGeom prst="rect">
                            <a:avLst/>
                          </a:prstGeom>
                          <a:noFill/>
                        </pic:spPr>
                      </pic:pic>
                      <wps:wsp>
                        <wps:cNvPr id="459987828" name="Rechteck 2"/>
                        <wps:cNvSpPr/>
                        <wps:spPr>
                          <a:xfrm>
                            <a:off x="0" y="0"/>
                            <a:ext cx="5791200" cy="2619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180975" y="28575"/>
                            <a:ext cx="5524500" cy="677545"/>
                          </a:xfrm>
                          <a:prstGeom prst="rect">
                            <a:avLst/>
                          </a:prstGeom>
                          <a:noFill/>
                          <a:ln w="9525">
                            <a:noFill/>
                            <a:miter lim="800000"/>
                            <a:headEnd/>
                            <a:tailEnd/>
                          </a:ln>
                        </wps:spPr>
                        <wps:txbx>
                          <w:txbxContent>
                            <w:p w14:paraId="65F1AC77" w14:textId="57CC0357" w:rsidR="00EB3F2D" w:rsidRPr="00EB3F2D" w:rsidRDefault="00EB3F2D" w:rsidP="00EB3F2D">
                              <w:pPr>
                                <w:jc w:val="center"/>
                                <w:rPr>
                                  <w:b/>
                                  <w:color w:val="E9550D" w:themeColor="accent1"/>
                                  <w:sz w:val="48"/>
                                  <w:szCs w:val="48"/>
                                </w:rPr>
                              </w:pPr>
                              <w:r w:rsidRPr="00EB3F2D">
                                <w:rPr>
                                  <w:b/>
                                  <w:color w:val="E9550D" w:themeColor="accent1"/>
                                  <w:sz w:val="48"/>
                                  <w:szCs w:val="48"/>
                                </w:rPr>
                                <w:t>DESIGN THINKING METHOD</w:t>
                              </w:r>
                            </w:p>
                          </w:txbxContent>
                        </wps:txbx>
                        <wps:bodyPr rot="0" vert="horz" wrap="square" lIns="91440" tIns="45720" rIns="91440" bIns="45720" anchor="t" anchorCtr="0">
                          <a:spAutoFit/>
                        </wps:bodyPr>
                      </wps:wsp>
                    </wpg:wgp>
                  </a:graphicData>
                </a:graphic>
              </wp:anchor>
            </w:drawing>
          </mc:Choice>
          <mc:Fallback>
            <w:pict>
              <v:group w14:anchorId="62EAF4A2" id="Gruppieren 3" o:spid="_x0000_s1026" style="position:absolute;left:0;text-align:left;margin-left:1.05pt;margin-top:0;width:456pt;height:206.25pt;z-index:251661312" coordsize="57912,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1143;top:5334;width:55892;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">
                  <v:imagedata r:id="rId12" o:title=""/>
                </v:shape>
                <v:rect id="Rechteck 2" o:spid="_x0000_s1028" style="position:absolute;width:57912;height:2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" filled="f" strokecolor="black [3213]" strokeweight="1pt"/>
                <v:shapetype id="_x0000_t202" coordsize="21600,21600" o:spt="202" path="m,l,21600r21600,l21600,xe">
                  <v:stroke joinstyle="miter"/>
                  <v:path gradientshapeok="t" o:connecttype="rect"/>
                </v:shapetype>
                <v:shape id="_x0000_s1029" type="#_x0000_t202" style="position:absolute;left:1809;top:285;width:55245;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5F1AC77" w14:textId="57CC0357" w:rsidR="00EB3F2D" w:rsidRPr="00EB3F2D" w:rsidRDefault="00EB3F2D" w:rsidP="00EB3F2D">
                        <w:pPr>
                          <w:jc w:val="center"/>
                          <w:rPr>
                            <w:b/>
                            <w:color w:val="E9550D" w:themeColor="accent1"/>
                            <w:sz w:val="48"/>
                            <w:szCs w:val="48"/>
                          </w:rPr>
                        </w:pPr>
                        <w:r w:rsidRPr="00EB3F2D">
                          <w:rPr>
                            <w:b/>
                            <w:color w:val="E9550D" w:themeColor="accent1"/>
                            <w:sz w:val="48"/>
                            <w:szCs w:val="48"/>
                          </w:rPr>
                          <w:t>DESIGN THINKING METHOD</w:t>
                        </w:r>
                      </w:p>
                    </w:txbxContent>
                  </v:textbox>
                </v:shape>
                <w10:wrap type="square"/>
              </v:group>
            </w:pict>
          </mc:Fallback>
        </mc:AlternateContent>
      </w:r>
      <w:r w:rsidRPr="00D46DB8">
        <w:rPr>
          <w:lang w:val="en-GB"/>
        </w:rPr>
        <w:t xml:space="preserve">Figure </w:t>
      </w:r>
      <w:r w:rsidRPr="00D46DB8">
        <w:rPr>
          <w:lang w:val="en-GB"/>
        </w:rPr>
        <w:fldChar w:fldCharType="begin"/>
      </w:r>
      <w:r w:rsidRPr="00D46DB8">
        <w:rPr>
          <w:lang w:val="en-GB"/>
        </w:rPr>
        <w:instrText xml:space="preserve"> SEQ Figure \* ARABIC </w:instrText>
      </w:r>
      <w:r w:rsidRPr="00D46DB8">
        <w:rPr>
          <w:lang w:val="en-GB"/>
        </w:rPr>
        <w:fldChar w:fldCharType="separate"/>
      </w:r>
      <w:r w:rsidR="004F7A46">
        <w:rPr>
          <w:noProof/>
          <w:lang w:val="en-GB"/>
        </w:rPr>
        <w:t>1</w:t>
      </w:r>
      <w:r w:rsidRPr="00D46DB8">
        <w:rPr>
          <w:lang w:val="en-GB"/>
        </w:rPr>
        <w:fldChar w:fldCharType="end"/>
      </w:r>
      <w:r w:rsidRPr="00D46DB8">
        <w:rPr>
          <w:lang w:val="en-GB"/>
        </w:rPr>
        <w:t>: Design Thinking method - an iterat</w:t>
      </w:r>
      <w:r w:rsidR="00716121">
        <w:rPr>
          <w:lang w:val="en-GB"/>
        </w:rPr>
        <w:t>i</w:t>
      </w:r>
      <w:r w:rsidRPr="00D46DB8">
        <w:rPr>
          <w:lang w:val="en-GB"/>
        </w:rPr>
        <w:t>ve process.</w:t>
      </w:r>
    </w:p>
    <w:p w14:paraId="03A3E4E8" w14:textId="5D4D11BB" w:rsidR="004A614D" w:rsidRPr="00D46DB8" w:rsidRDefault="004A614D" w:rsidP="004A614D">
      <w:pPr>
        <w:pStyle w:val="DIG1"/>
        <w:rPr>
          <w:lang w:val="en-GB"/>
        </w:rPr>
      </w:pPr>
      <w:bookmarkStart w:id="4" w:name="_Toc167371189"/>
      <w:r w:rsidRPr="00D46DB8">
        <w:rPr>
          <w:lang w:val="en-GB"/>
        </w:rPr>
        <w:t>Design Thinking tools</w:t>
      </w:r>
      <w:bookmarkEnd w:id="4"/>
    </w:p>
    <w:p w14:paraId="5434AB32" w14:textId="22504F45" w:rsidR="004A614D" w:rsidRPr="00D46DB8" w:rsidRDefault="00353610" w:rsidP="00443E76">
      <w:pPr>
        <w:pStyle w:val="DIGText"/>
        <w:rPr>
          <w:lang w:val="en-GB"/>
        </w:rPr>
      </w:pPr>
      <w:r w:rsidRPr="00D46DB8">
        <w:rPr>
          <w:lang w:val="en-GB"/>
        </w:rPr>
        <w:t>There are numerous tools to use in a Design Thinking workshop. Some of th</w:t>
      </w:r>
      <w:r w:rsidR="00413F8F" w:rsidRPr="00D46DB8">
        <w:rPr>
          <w:lang w:val="en-GB"/>
        </w:rPr>
        <w:t xml:space="preserve">ese tools fit a specific phase of the Design Thinking method; some might be useful all along the way. The following </w:t>
      </w:r>
      <w:r w:rsidR="009113C0" w:rsidRPr="00D46DB8">
        <w:rPr>
          <w:lang w:val="en-GB"/>
        </w:rPr>
        <w:t xml:space="preserve">descriptions are an overview of possible tools to use but </w:t>
      </w:r>
      <w:r w:rsidR="001F6D10" w:rsidRPr="00D46DB8">
        <w:rPr>
          <w:lang w:val="en-GB"/>
        </w:rPr>
        <w:t xml:space="preserve">are </w:t>
      </w:r>
      <w:r w:rsidR="009113C0" w:rsidRPr="00D46DB8">
        <w:rPr>
          <w:lang w:val="en-GB"/>
        </w:rPr>
        <w:t xml:space="preserve">not definite. </w:t>
      </w:r>
      <w:r w:rsidR="002E63E5" w:rsidRPr="00D46DB8">
        <w:rPr>
          <w:lang w:val="en-GB"/>
        </w:rPr>
        <w:t xml:space="preserve">(cp. references) </w:t>
      </w:r>
      <w:r w:rsidR="008265D8" w:rsidRPr="00D46DB8">
        <w:rPr>
          <w:lang w:val="en-GB"/>
        </w:rPr>
        <w:t xml:space="preserve">They serve as </w:t>
      </w:r>
      <w:r w:rsidR="00EC671E" w:rsidRPr="00D46DB8">
        <w:rPr>
          <w:lang w:val="en-GB"/>
        </w:rPr>
        <w:t xml:space="preserve">instructions for the interactive Design Thinking </w:t>
      </w:r>
      <w:r w:rsidR="000A2C6C" w:rsidRPr="00D46DB8">
        <w:rPr>
          <w:lang w:val="en-GB"/>
        </w:rPr>
        <w:t>w</w:t>
      </w:r>
      <w:r w:rsidR="00EC671E" w:rsidRPr="00D46DB8">
        <w:rPr>
          <w:lang w:val="en-GB"/>
        </w:rPr>
        <w:t xml:space="preserve">orkshop in </w:t>
      </w:r>
      <w:r w:rsidR="000A2C6C" w:rsidRPr="00D46DB8">
        <w:rPr>
          <w:lang w:val="en-GB"/>
        </w:rPr>
        <w:t>the DIGIGEN programme.</w:t>
      </w:r>
    </w:p>
    <w:p w14:paraId="0E4A8E4F" w14:textId="2BA98766" w:rsidR="004A614D" w:rsidRPr="00D46DB8" w:rsidRDefault="004A614D" w:rsidP="004A614D">
      <w:pPr>
        <w:pStyle w:val="DIG2"/>
        <w:rPr>
          <w:lang w:val="en-GB"/>
        </w:rPr>
      </w:pPr>
      <w:bookmarkStart w:id="5" w:name="_Toc167371190"/>
      <w:r w:rsidRPr="00D46DB8">
        <w:rPr>
          <w:lang w:val="en-GB"/>
        </w:rPr>
        <w:t>Empathi</w:t>
      </w:r>
      <w:r w:rsidR="00AC2E66" w:rsidRPr="00D46DB8">
        <w:rPr>
          <w:lang w:val="en-GB"/>
        </w:rPr>
        <w:t>s</w:t>
      </w:r>
      <w:r w:rsidRPr="00D46DB8">
        <w:rPr>
          <w:lang w:val="en-GB"/>
        </w:rPr>
        <w:t>e</w:t>
      </w:r>
      <w:bookmarkEnd w:id="5"/>
    </w:p>
    <w:p w14:paraId="4B2EC400" w14:textId="2779F772" w:rsidR="001F6D10" w:rsidRPr="00D46DB8" w:rsidRDefault="001F6D10" w:rsidP="004B4DFD">
      <w:pPr>
        <w:pStyle w:val="DIGText"/>
        <w:spacing w:after="0"/>
        <w:rPr>
          <w:b/>
          <w:lang w:val="en-GB"/>
        </w:rPr>
      </w:pPr>
      <w:r w:rsidRPr="00D46DB8">
        <w:rPr>
          <w:b/>
          <w:lang w:val="en-GB"/>
        </w:rPr>
        <w:t>360</w:t>
      </w:r>
      <w:r w:rsidR="000F3680" w:rsidRPr="00D46DB8">
        <w:rPr>
          <w:b/>
          <w:lang w:val="en-GB"/>
        </w:rPr>
        <w:t xml:space="preserve">° Research </w:t>
      </w:r>
    </w:p>
    <w:p w14:paraId="19775B65" w14:textId="0BE772FD" w:rsidR="0013393B" w:rsidRPr="00D46DB8" w:rsidRDefault="0013393B" w:rsidP="0013393B">
      <w:pPr>
        <w:pStyle w:val="DIGText"/>
        <w:rPr>
          <w:lang w:val="en-GB"/>
        </w:rPr>
      </w:pPr>
      <w:r w:rsidRPr="00D46DB8">
        <w:rPr>
          <w:lang w:val="en-GB"/>
        </w:rPr>
        <w:t xml:space="preserve">360° research </w:t>
      </w:r>
      <w:r w:rsidR="006616B0" w:rsidRPr="00D46DB8">
        <w:rPr>
          <w:lang w:val="en-GB"/>
        </w:rPr>
        <w:t>is</w:t>
      </w:r>
      <w:r w:rsidRPr="00D46DB8">
        <w:rPr>
          <w:lang w:val="en-GB"/>
        </w:rPr>
        <w:t xml:space="preserve"> a thorough approach </w:t>
      </w:r>
      <w:r w:rsidR="006616B0" w:rsidRPr="00D46DB8">
        <w:rPr>
          <w:lang w:val="en-GB"/>
        </w:rPr>
        <w:t>to gathering insights about a topic from all</w:t>
      </w:r>
      <w:r w:rsidRPr="00D46DB8">
        <w:rPr>
          <w:lang w:val="en-GB"/>
        </w:rPr>
        <w:t xml:space="preserve"> angles</w:t>
      </w:r>
      <w:r w:rsidR="006616B0" w:rsidRPr="00D46DB8">
        <w:rPr>
          <w:lang w:val="en-GB"/>
        </w:rPr>
        <w:t xml:space="preserve"> </w:t>
      </w:r>
      <w:r w:rsidRPr="00D46DB8">
        <w:rPr>
          <w:lang w:val="en-GB"/>
        </w:rPr>
        <w:t xml:space="preserve">to achieve a comprehensive understanding. </w:t>
      </w:r>
      <w:r w:rsidR="00443E76" w:rsidRPr="00D46DB8">
        <w:rPr>
          <w:lang w:val="en-GB"/>
        </w:rPr>
        <w:t>Collecting that many perspectives helps minimi</w:t>
      </w:r>
      <w:r w:rsidR="00AC2E66" w:rsidRPr="00D46DB8">
        <w:rPr>
          <w:lang w:val="en-GB"/>
        </w:rPr>
        <w:t>s</w:t>
      </w:r>
      <w:r w:rsidR="00443E76" w:rsidRPr="00D46DB8">
        <w:rPr>
          <w:lang w:val="en-GB"/>
        </w:rPr>
        <w:t xml:space="preserve">e bias and supports more informed decision-making based on a comprehensive understanding of the subject. </w:t>
      </w:r>
      <w:r w:rsidRPr="00D46DB8">
        <w:rPr>
          <w:lang w:val="en-GB"/>
        </w:rPr>
        <w:t>Th</w:t>
      </w:r>
      <w:r w:rsidR="00443E76" w:rsidRPr="00D46DB8">
        <w:rPr>
          <w:lang w:val="en-GB"/>
        </w:rPr>
        <w:t>e</w:t>
      </w:r>
      <w:r w:rsidRPr="00D46DB8">
        <w:rPr>
          <w:lang w:val="en-GB"/>
        </w:rPr>
        <w:t xml:space="preserve"> method involves collecting information from various sources, including direct data collection, existing literature, competitor analysis, market trends, customer feedback, internal stakeholders, external experts, online platforms, quantitative data</w:t>
      </w:r>
      <w:r w:rsidR="006616B0" w:rsidRPr="00D46DB8">
        <w:rPr>
          <w:lang w:val="en-GB"/>
        </w:rPr>
        <w:t>, and self-testing</w:t>
      </w:r>
      <w:r w:rsidRPr="00D46DB8">
        <w:rPr>
          <w:lang w:val="en-GB"/>
        </w:rPr>
        <w:t>.</w:t>
      </w:r>
      <w:r w:rsidR="005C607B" w:rsidRPr="00D46DB8">
        <w:rPr>
          <w:lang w:val="en-GB"/>
        </w:rPr>
        <w:t xml:space="preserve"> </w:t>
      </w:r>
      <w:r w:rsidR="008F267F" w:rsidRPr="00D46DB8">
        <w:rPr>
          <w:lang w:val="en-GB"/>
        </w:rPr>
        <w:t>Some of these methods originate from</w:t>
      </w:r>
      <w:r w:rsidR="00CB72B8" w:rsidRPr="00D46DB8">
        <w:rPr>
          <w:lang w:val="en-GB"/>
        </w:rPr>
        <w:t xml:space="preserve"> a</w:t>
      </w:r>
      <w:r w:rsidR="008F267F" w:rsidRPr="00D46DB8">
        <w:rPr>
          <w:lang w:val="en-GB"/>
        </w:rPr>
        <w:t xml:space="preserve"> business</w:t>
      </w:r>
      <w:r w:rsidR="00CB72B8" w:rsidRPr="00D46DB8">
        <w:rPr>
          <w:lang w:val="en-GB"/>
        </w:rPr>
        <w:t xml:space="preserve"> context, </w:t>
      </w:r>
      <w:r w:rsidR="00D005A9" w:rsidRPr="00D46DB8">
        <w:rPr>
          <w:lang w:val="en-GB"/>
        </w:rPr>
        <w:t>others</w:t>
      </w:r>
      <w:r w:rsidR="00CB72B8" w:rsidRPr="00D46DB8">
        <w:rPr>
          <w:lang w:val="en-GB"/>
        </w:rPr>
        <w:t xml:space="preserve"> from social science research.</w:t>
      </w:r>
      <w:r w:rsidR="00D005A9" w:rsidRPr="00D46DB8">
        <w:rPr>
          <w:lang w:val="en-GB"/>
        </w:rPr>
        <w:t xml:space="preserve"> However, every single method </w:t>
      </w:r>
      <w:r w:rsidR="00D005A9" w:rsidRPr="00D46DB8">
        <w:rPr>
          <w:lang w:val="en-GB"/>
        </w:rPr>
        <w:lastRenderedPageBreak/>
        <w:t xml:space="preserve">is too much to be described </w:t>
      </w:r>
      <w:r w:rsidR="00F16051" w:rsidRPr="00D46DB8">
        <w:rPr>
          <w:lang w:val="en-GB"/>
        </w:rPr>
        <w:t>within the scope of this material</w:t>
      </w:r>
      <w:r w:rsidR="00443E76" w:rsidRPr="00D46DB8">
        <w:rPr>
          <w:lang w:val="en-GB"/>
        </w:rPr>
        <w:t>. T</w:t>
      </w:r>
      <w:r w:rsidR="00D36E7C" w:rsidRPr="00D46DB8">
        <w:rPr>
          <w:lang w:val="en-GB"/>
        </w:rPr>
        <w:t xml:space="preserve">herefore, the interested reader </w:t>
      </w:r>
      <w:r w:rsidR="00443E76" w:rsidRPr="00D46DB8">
        <w:rPr>
          <w:lang w:val="en-GB"/>
        </w:rPr>
        <w:t xml:space="preserve">is </w:t>
      </w:r>
      <w:r w:rsidR="00F16051" w:rsidRPr="00D46DB8">
        <w:rPr>
          <w:lang w:val="en-GB"/>
        </w:rPr>
        <w:t xml:space="preserve">advised to look at the literature in the appendix. </w:t>
      </w:r>
    </w:p>
    <w:p w14:paraId="3646B4DC" w14:textId="56A5582E" w:rsidR="00495FA1" w:rsidRPr="00D46DB8" w:rsidRDefault="00495FA1" w:rsidP="00921692">
      <w:pPr>
        <w:pStyle w:val="DIGText"/>
        <w:spacing w:after="0"/>
        <w:rPr>
          <w:b/>
          <w:lang w:val="en-GB"/>
        </w:rPr>
      </w:pPr>
      <w:r w:rsidRPr="00D46DB8">
        <w:rPr>
          <w:b/>
          <w:lang w:val="en-GB"/>
        </w:rPr>
        <w:t>Customer Journey Map</w:t>
      </w:r>
      <w:r w:rsidR="0023746F" w:rsidRPr="00D46DB8">
        <w:rPr>
          <w:b/>
          <w:lang w:val="en-GB"/>
        </w:rPr>
        <w:t xml:space="preserve"> </w:t>
      </w:r>
      <w:r w:rsidR="0023746F" w:rsidRPr="00D46DB8">
        <w:rPr>
          <w:i/>
          <w:lang w:val="en-GB"/>
        </w:rPr>
        <w:t xml:space="preserve">(Board/Poster/…; </w:t>
      </w:r>
      <w:proofErr w:type="spellStart"/>
      <w:r w:rsidR="0035533E" w:rsidRPr="00D46DB8">
        <w:rPr>
          <w:i/>
          <w:lang w:val="en-GB"/>
        </w:rPr>
        <w:t>Edding</w:t>
      </w:r>
      <w:proofErr w:type="spellEnd"/>
      <w:r w:rsidR="0023746F" w:rsidRPr="00D46DB8">
        <w:rPr>
          <w:i/>
          <w:lang w:val="en-GB"/>
        </w:rPr>
        <w:t>; Post-its)</w:t>
      </w:r>
    </w:p>
    <w:p w14:paraId="22DB5409" w14:textId="7C01682D" w:rsidR="007876A2" w:rsidRPr="00D46DB8" w:rsidRDefault="007876A2" w:rsidP="007876A2">
      <w:pPr>
        <w:pStyle w:val="DIGText"/>
        <w:rPr>
          <w:lang w:val="en-GB"/>
        </w:rPr>
      </w:pPr>
      <w:r w:rsidRPr="00D46DB8">
        <w:rPr>
          <w:lang w:val="en-GB"/>
        </w:rPr>
        <w:t>A customer journey map is a visual representation of the entire experience that a customer goes through when interacting with a product, service, or brand. It illustrates the various touchpoints, emotions, and interactions a customer has from the initial awareness stage through to the post-purchase</w:t>
      </w:r>
      <w:r w:rsidR="00921692" w:rsidRPr="00D46DB8">
        <w:rPr>
          <w:lang w:val="en-GB"/>
        </w:rPr>
        <w:t>/</w:t>
      </w:r>
      <w:r w:rsidR="00BF283B" w:rsidRPr="00D46DB8">
        <w:rPr>
          <w:lang w:val="en-GB"/>
        </w:rPr>
        <w:t>separation</w:t>
      </w:r>
      <w:r w:rsidRPr="00D46DB8">
        <w:rPr>
          <w:lang w:val="en-GB"/>
        </w:rPr>
        <w:t xml:space="preserve"> phase.</w:t>
      </w:r>
      <w:r w:rsidR="007D3C9B" w:rsidRPr="00D46DB8">
        <w:rPr>
          <w:lang w:val="en-GB"/>
        </w:rPr>
        <w:t xml:space="preserve"> Customer Journey Maps can be drawn/designed freely</w:t>
      </w:r>
      <w:r w:rsidR="0082451F" w:rsidRPr="00D46DB8">
        <w:rPr>
          <w:lang w:val="en-GB"/>
        </w:rPr>
        <w:t>. Most frequently</w:t>
      </w:r>
      <w:r w:rsidR="00E46F79" w:rsidRPr="00D46DB8">
        <w:rPr>
          <w:lang w:val="en-GB"/>
        </w:rPr>
        <w:t>,</w:t>
      </w:r>
      <w:r w:rsidR="0082451F" w:rsidRPr="00D46DB8">
        <w:rPr>
          <w:lang w:val="en-GB"/>
        </w:rPr>
        <w:t xml:space="preserve"> they include</w:t>
      </w:r>
      <w:r w:rsidR="00E46F79" w:rsidRPr="00D46DB8">
        <w:rPr>
          <w:lang w:val="en-GB"/>
        </w:rPr>
        <w:t xml:space="preserve"> a </w:t>
      </w:r>
      <w:r w:rsidR="00E46F79" w:rsidRPr="00D46DB8">
        <w:rPr>
          <w:i/>
          <w:lang w:val="en-GB"/>
        </w:rPr>
        <w:t>timeline with stages</w:t>
      </w:r>
      <w:r w:rsidR="00E46F79" w:rsidRPr="00D46DB8">
        <w:rPr>
          <w:lang w:val="en-GB"/>
        </w:rPr>
        <w:t xml:space="preserve"> that customers go through</w:t>
      </w:r>
      <w:r w:rsidR="005E1712" w:rsidRPr="00D46DB8">
        <w:rPr>
          <w:lang w:val="en-GB"/>
        </w:rPr>
        <w:t xml:space="preserve">, </w:t>
      </w:r>
      <w:r w:rsidR="005E1712" w:rsidRPr="00D46DB8">
        <w:rPr>
          <w:i/>
          <w:lang w:val="en-GB"/>
        </w:rPr>
        <w:t xml:space="preserve">touchpoints </w:t>
      </w:r>
      <w:r w:rsidR="005E1712" w:rsidRPr="00D46DB8">
        <w:rPr>
          <w:lang w:val="en-GB"/>
        </w:rPr>
        <w:t xml:space="preserve">as points of interaction between </w:t>
      </w:r>
      <w:r w:rsidR="00AC2E66" w:rsidRPr="00D46DB8">
        <w:rPr>
          <w:lang w:val="en-GB"/>
        </w:rPr>
        <w:t xml:space="preserve">customer and organisation, </w:t>
      </w:r>
      <w:r w:rsidR="00AC2E66" w:rsidRPr="00D46DB8">
        <w:rPr>
          <w:i/>
          <w:lang w:val="en-GB"/>
        </w:rPr>
        <w:t>actions and emotions</w:t>
      </w:r>
      <w:r w:rsidR="00AC2E66" w:rsidRPr="00D46DB8">
        <w:rPr>
          <w:lang w:val="en-GB"/>
        </w:rPr>
        <w:t xml:space="preserve"> at each touchpoint, </w:t>
      </w:r>
      <w:r w:rsidR="002C080E" w:rsidRPr="00D46DB8">
        <w:rPr>
          <w:i/>
          <w:lang w:val="en-GB"/>
        </w:rPr>
        <w:t>pain points</w:t>
      </w:r>
      <w:r w:rsidR="002C080E" w:rsidRPr="00D46DB8">
        <w:rPr>
          <w:lang w:val="en-GB"/>
        </w:rPr>
        <w:t xml:space="preserve"> during the journey, </w:t>
      </w:r>
      <w:r w:rsidR="006A0626" w:rsidRPr="00D46DB8">
        <w:rPr>
          <w:lang w:val="en-GB"/>
        </w:rPr>
        <w:t xml:space="preserve">and maybe </w:t>
      </w:r>
      <w:r w:rsidR="006A0626" w:rsidRPr="00D46DB8">
        <w:rPr>
          <w:i/>
          <w:lang w:val="en-GB"/>
        </w:rPr>
        <w:t>personas</w:t>
      </w:r>
      <w:r w:rsidR="006A0626" w:rsidRPr="00D46DB8">
        <w:rPr>
          <w:lang w:val="en-GB"/>
        </w:rPr>
        <w:t xml:space="preserve">. </w:t>
      </w:r>
      <w:r w:rsidR="00B06639" w:rsidRPr="00D46DB8">
        <w:rPr>
          <w:lang w:val="en-GB"/>
        </w:rPr>
        <w:t xml:space="preserve">After creating the Journey Map, </w:t>
      </w:r>
      <w:r w:rsidR="00B06639" w:rsidRPr="00D46DB8">
        <w:rPr>
          <w:i/>
          <w:lang w:val="en-GB"/>
        </w:rPr>
        <w:t xml:space="preserve">opportunities for improvement </w:t>
      </w:r>
      <w:r w:rsidR="00B06639" w:rsidRPr="00D46DB8">
        <w:rPr>
          <w:lang w:val="en-GB"/>
        </w:rPr>
        <w:t xml:space="preserve">might be included in the </w:t>
      </w:r>
      <w:r w:rsidR="00AD7FC1" w:rsidRPr="00D46DB8">
        <w:rPr>
          <w:lang w:val="en-GB"/>
        </w:rPr>
        <w:t>illustration.</w:t>
      </w:r>
    </w:p>
    <w:p w14:paraId="5BB59FCD" w14:textId="47E74D76" w:rsidR="00AD7FC1" w:rsidRPr="00D46DB8" w:rsidRDefault="00AD7FC1" w:rsidP="00517587">
      <w:pPr>
        <w:pStyle w:val="DIGText"/>
        <w:spacing w:after="0"/>
        <w:rPr>
          <w:b/>
          <w:lang w:val="en-GB"/>
        </w:rPr>
      </w:pPr>
      <w:r w:rsidRPr="00D46DB8">
        <w:rPr>
          <w:b/>
          <w:lang w:val="en-GB"/>
        </w:rPr>
        <w:t>Stakeholder Journey Map</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3AC670F8" w14:textId="1BA403BE" w:rsidR="00536866" w:rsidRPr="00D46DB8" w:rsidRDefault="00536866" w:rsidP="00536866">
      <w:pPr>
        <w:pStyle w:val="DIGText"/>
        <w:rPr>
          <w:lang w:val="en-GB"/>
        </w:rPr>
      </w:pPr>
      <w:r w:rsidRPr="00D46DB8">
        <w:rPr>
          <w:lang w:val="en-GB"/>
        </w:rPr>
        <w:t xml:space="preserve">A Stakeholder Journey Map is a visual representation that outlines the experiences, interactions, and emotions of various stakeholders as they engage with an organisation. Unlike a </w:t>
      </w:r>
      <w:r w:rsidR="009C7019" w:rsidRPr="00D46DB8">
        <w:rPr>
          <w:lang w:val="en-GB"/>
        </w:rPr>
        <w:t>C</w:t>
      </w:r>
      <w:r w:rsidRPr="00D46DB8">
        <w:rPr>
          <w:lang w:val="en-GB"/>
        </w:rPr>
        <w:t xml:space="preserve">ustomer </w:t>
      </w:r>
      <w:r w:rsidR="009C7019" w:rsidRPr="00D46DB8">
        <w:rPr>
          <w:lang w:val="en-GB"/>
        </w:rPr>
        <w:t>J</w:t>
      </w:r>
      <w:r w:rsidRPr="00D46DB8">
        <w:rPr>
          <w:lang w:val="en-GB"/>
        </w:rPr>
        <w:t>ourney map that focuses on the customer</w:t>
      </w:r>
      <w:r w:rsidR="006E51FB" w:rsidRPr="00D46DB8">
        <w:rPr>
          <w:lang w:val="en-GB"/>
        </w:rPr>
        <w:t>’</w:t>
      </w:r>
      <w:r w:rsidRPr="00D46DB8">
        <w:rPr>
          <w:lang w:val="en-GB"/>
        </w:rPr>
        <w:t>s perspective, a Stakeholder Journey Map encompasses a broader range of individuals and entities that are interested in or are affected by the organisation</w:t>
      </w:r>
      <w:r w:rsidR="006E51FB" w:rsidRPr="00D46DB8">
        <w:rPr>
          <w:lang w:val="en-GB"/>
        </w:rPr>
        <w:t>’</w:t>
      </w:r>
      <w:r w:rsidRPr="00D46DB8">
        <w:rPr>
          <w:lang w:val="en-GB"/>
        </w:rPr>
        <w:t>s activities.</w:t>
      </w:r>
      <w:r w:rsidR="009C7019" w:rsidRPr="00D46DB8">
        <w:rPr>
          <w:lang w:val="en-GB"/>
        </w:rPr>
        <w:t xml:space="preserve"> </w:t>
      </w:r>
      <w:r w:rsidRPr="00D46DB8">
        <w:rPr>
          <w:lang w:val="en-GB"/>
        </w:rPr>
        <w:t xml:space="preserve">Stakeholders in this context can include employees, investors, partners, suppliers, regulators, community members, and more. </w:t>
      </w:r>
    </w:p>
    <w:p w14:paraId="100BD181" w14:textId="6124F650" w:rsidR="009C7019" w:rsidRPr="00D46DB8" w:rsidRDefault="009C7019" w:rsidP="00536866">
      <w:pPr>
        <w:pStyle w:val="DIGText"/>
        <w:rPr>
          <w:lang w:val="en-GB"/>
        </w:rPr>
      </w:pPr>
      <w:r w:rsidRPr="00D46DB8">
        <w:rPr>
          <w:lang w:val="en-GB"/>
        </w:rPr>
        <w:t xml:space="preserve">However, designing a Stakeholder Journey Map follows the same path as designing a Customer Journey Map. </w:t>
      </w:r>
      <w:r w:rsidR="00516C3C" w:rsidRPr="00D46DB8">
        <w:rPr>
          <w:lang w:val="en-GB"/>
        </w:rPr>
        <w:t>D</w:t>
      </w:r>
      <w:r w:rsidR="00BB2E4D" w:rsidRPr="00D46DB8">
        <w:rPr>
          <w:lang w:val="en-GB"/>
        </w:rPr>
        <w:t>ifferent stakeholders might be condensed into only one Stakeholder Journey Map.</w:t>
      </w:r>
    </w:p>
    <w:p w14:paraId="2158C796" w14:textId="2603B297" w:rsidR="00782662" w:rsidRPr="00D46DB8" w:rsidRDefault="00782662" w:rsidP="00E673C0">
      <w:pPr>
        <w:pStyle w:val="DIGText"/>
        <w:spacing w:after="0"/>
        <w:rPr>
          <w:b/>
          <w:lang w:val="en-GB"/>
        </w:rPr>
      </w:pPr>
      <w:r w:rsidRPr="00D46DB8">
        <w:rPr>
          <w:b/>
          <w:lang w:val="en-GB"/>
        </w:rPr>
        <w:t>5-Why</w:t>
      </w:r>
      <w:r w:rsidR="006E51FB" w:rsidRPr="00D46DB8">
        <w:rPr>
          <w:b/>
          <w:lang w:val="en-GB"/>
        </w:rPr>
        <w:t>’</w:t>
      </w:r>
      <w:r w:rsidRPr="00D46DB8">
        <w:rPr>
          <w:b/>
          <w:lang w:val="en-GB"/>
        </w:rPr>
        <w:t>s</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261062C2" w14:textId="13D23907" w:rsidR="00E673C0" w:rsidRPr="00D46DB8" w:rsidRDefault="00DD2F47" w:rsidP="00E673C0">
      <w:pPr>
        <w:pStyle w:val="DIGText"/>
        <w:rPr>
          <w:lang w:val="en-GB"/>
        </w:rPr>
      </w:pPr>
      <w:r w:rsidRPr="00D46DB8">
        <w:rPr>
          <w:lang w:val="en-GB"/>
        </w:rPr>
        <w:t xml:space="preserve">The </w:t>
      </w:r>
      <w:r w:rsidR="006E51FB" w:rsidRPr="00D46DB8">
        <w:rPr>
          <w:lang w:val="en-GB"/>
        </w:rPr>
        <w:t>“</w:t>
      </w:r>
      <w:r w:rsidRPr="00D46DB8">
        <w:rPr>
          <w:lang w:val="en-GB"/>
        </w:rPr>
        <w:t>5 Whys</w:t>
      </w:r>
      <w:r w:rsidR="006E51FB" w:rsidRPr="00D46DB8">
        <w:rPr>
          <w:lang w:val="en-GB"/>
        </w:rPr>
        <w:t>”</w:t>
      </w:r>
      <w:r w:rsidRPr="00D46DB8">
        <w:rPr>
          <w:lang w:val="en-GB"/>
        </w:rPr>
        <w:t xml:space="preserve"> is a problem-solving technique that aims to uncover the root cause of a problem by repeatedly asking the question</w:t>
      </w:r>
      <w:r w:rsidR="00855540">
        <w:rPr>
          <w:lang w:val="en-GB"/>
        </w:rPr>
        <w:t>,</w:t>
      </w:r>
      <w:r w:rsidRPr="00D46DB8">
        <w:rPr>
          <w:lang w:val="en-GB"/>
        </w:rPr>
        <w:t xml:space="preserve"> </w:t>
      </w:r>
      <w:r w:rsidR="006E51FB" w:rsidRPr="00D46DB8">
        <w:rPr>
          <w:lang w:val="en-GB"/>
        </w:rPr>
        <w:t>“</w:t>
      </w:r>
      <w:r w:rsidRPr="00D46DB8">
        <w:rPr>
          <w:lang w:val="en-GB"/>
        </w:rPr>
        <w:t>Why?</w:t>
      </w:r>
      <w:r w:rsidR="006E51FB" w:rsidRPr="00D46DB8">
        <w:rPr>
          <w:lang w:val="en-GB"/>
        </w:rPr>
        <w:t>”</w:t>
      </w:r>
      <w:r w:rsidRPr="00D46DB8">
        <w:rPr>
          <w:lang w:val="en-GB"/>
        </w:rPr>
        <w:t xml:space="preserve"> Each subsequent question delves deeper into the issue, revealing underlying factors that contribute to the problem.</w:t>
      </w:r>
      <w:r w:rsidR="00E673C0" w:rsidRPr="00D46DB8">
        <w:rPr>
          <w:lang w:val="en-GB"/>
        </w:rPr>
        <w:t xml:space="preserve"> Start by </w:t>
      </w:r>
      <w:r w:rsidR="00BB0EDC" w:rsidRPr="00D46DB8">
        <w:rPr>
          <w:lang w:val="en-GB"/>
        </w:rPr>
        <w:t>asking</w:t>
      </w:r>
      <w:r w:rsidR="00855540">
        <w:rPr>
          <w:lang w:val="en-GB"/>
        </w:rPr>
        <w:t>,</w:t>
      </w:r>
      <w:r w:rsidR="00BB0EDC" w:rsidRPr="00D46DB8">
        <w:rPr>
          <w:lang w:val="en-GB"/>
        </w:rPr>
        <w:t xml:space="preserve"> </w:t>
      </w:r>
      <w:r w:rsidR="006E51FB" w:rsidRPr="00D46DB8">
        <w:rPr>
          <w:lang w:val="en-GB"/>
        </w:rPr>
        <w:t>“</w:t>
      </w:r>
      <w:r w:rsidR="00BB0EDC" w:rsidRPr="00D46DB8">
        <w:rPr>
          <w:lang w:val="en-GB"/>
        </w:rPr>
        <w:t>Why</w:t>
      </w:r>
      <w:r w:rsidR="00E673C0" w:rsidRPr="00D46DB8">
        <w:rPr>
          <w:lang w:val="en-GB"/>
        </w:rPr>
        <w:t xml:space="preserve"> did this problem </w:t>
      </w:r>
      <w:r w:rsidR="00E673C0" w:rsidRPr="00D46DB8">
        <w:rPr>
          <w:lang w:val="en-GB"/>
        </w:rPr>
        <w:lastRenderedPageBreak/>
        <w:t>occur?</w:t>
      </w:r>
      <w:r w:rsidR="006E51FB" w:rsidRPr="00D46DB8">
        <w:rPr>
          <w:lang w:val="en-GB"/>
        </w:rPr>
        <w:t>”</w:t>
      </w:r>
      <w:r w:rsidR="00E673C0" w:rsidRPr="00D46DB8">
        <w:rPr>
          <w:lang w:val="en-GB"/>
        </w:rPr>
        <w:t xml:space="preserve"> Ask </w:t>
      </w:r>
      <w:r w:rsidR="006E51FB" w:rsidRPr="00D46DB8">
        <w:rPr>
          <w:lang w:val="en-GB"/>
        </w:rPr>
        <w:t>“</w:t>
      </w:r>
      <w:r w:rsidR="00E673C0" w:rsidRPr="00D46DB8">
        <w:rPr>
          <w:lang w:val="en-GB"/>
        </w:rPr>
        <w:t>Why?</w:t>
      </w:r>
      <w:r w:rsidR="006E51FB" w:rsidRPr="00D46DB8">
        <w:rPr>
          <w:lang w:val="en-GB"/>
        </w:rPr>
        <w:t>”</w:t>
      </w:r>
      <w:r w:rsidR="00E673C0" w:rsidRPr="00D46DB8">
        <w:rPr>
          <w:lang w:val="en-GB"/>
        </w:rPr>
        <w:t xml:space="preserve"> </w:t>
      </w:r>
      <w:r w:rsidR="00BB0EDC" w:rsidRPr="00D46DB8">
        <w:rPr>
          <w:lang w:val="en-GB"/>
        </w:rPr>
        <w:t>f</w:t>
      </w:r>
      <w:r w:rsidR="00E673C0" w:rsidRPr="00D46DB8">
        <w:rPr>
          <w:lang w:val="en-GB"/>
        </w:rPr>
        <w:t xml:space="preserve">our </w:t>
      </w:r>
      <w:r w:rsidR="00BB0EDC" w:rsidRPr="00D46DB8">
        <w:rPr>
          <w:lang w:val="en-GB"/>
        </w:rPr>
        <w:t>m</w:t>
      </w:r>
      <w:r w:rsidR="00E673C0" w:rsidRPr="00D46DB8">
        <w:rPr>
          <w:lang w:val="en-GB"/>
        </w:rPr>
        <w:t xml:space="preserve">ore </w:t>
      </w:r>
      <w:r w:rsidR="00BB0EDC" w:rsidRPr="00D46DB8">
        <w:rPr>
          <w:lang w:val="en-GB"/>
        </w:rPr>
        <w:t>t</w:t>
      </w:r>
      <w:r w:rsidR="00E673C0" w:rsidRPr="00D46DB8">
        <w:rPr>
          <w:lang w:val="en-GB"/>
        </w:rPr>
        <w:t>imes</w:t>
      </w:r>
      <w:r w:rsidR="00BB0EDC" w:rsidRPr="00D46DB8">
        <w:rPr>
          <w:lang w:val="en-GB"/>
        </w:rPr>
        <w:t xml:space="preserve"> and base the</w:t>
      </w:r>
      <w:r w:rsidR="00E673C0" w:rsidRPr="00D46DB8">
        <w:rPr>
          <w:lang w:val="en-GB"/>
        </w:rPr>
        <w:t xml:space="preserve"> subsequent question on the answer from the previous question.</w:t>
      </w:r>
      <w:r w:rsidR="00B47A3A" w:rsidRPr="00D46DB8">
        <w:rPr>
          <w:lang w:val="en-GB"/>
        </w:rPr>
        <w:t xml:space="preserve"> Write that down or illustrate it some other way.</w:t>
      </w:r>
    </w:p>
    <w:p w14:paraId="06FCA1E8" w14:textId="27C7181B" w:rsidR="004A614D" w:rsidRPr="00D46DB8" w:rsidRDefault="004A614D" w:rsidP="004A614D">
      <w:pPr>
        <w:pStyle w:val="DIG2"/>
        <w:rPr>
          <w:lang w:val="en-GB"/>
        </w:rPr>
      </w:pPr>
      <w:bookmarkStart w:id="6" w:name="_Toc167371191"/>
      <w:r w:rsidRPr="00D46DB8">
        <w:rPr>
          <w:lang w:val="en-GB"/>
        </w:rPr>
        <w:t>Define</w:t>
      </w:r>
      <w:bookmarkEnd w:id="6"/>
    </w:p>
    <w:p w14:paraId="089AA257" w14:textId="17E2C71B" w:rsidR="005227E4" w:rsidRPr="00D46DB8" w:rsidRDefault="006A0C76" w:rsidP="0011547C">
      <w:pPr>
        <w:pStyle w:val="DIGText"/>
        <w:spacing w:after="0"/>
        <w:rPr>
          <w:b/>
          <w:lang w:val="en-GB"/>
        </w:rPr>
      </w:pPr>
      <w:r w:rsidRPr="00D46DB8">
        <w:rPr>
          <w:b/>
          <w:lang w:val="en-GB"/>
        </w:rPr>
        <w:t>E</w:t>
      </w:r>
      <w:r w:rsidR="005227E4" w:rsidRPr="00D46DB8">
        <w:rPr>
          <w:b/>
          <w:lang w:val="en-GB"/>
        </w:rPr>
        <w:t>mpathy Map</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483E5F28" w14:textId="71E5A86E" w:rsidR="005227E4" w:rsidRPr="00D46DB8" w:rsidRDefault="005227E4" w:rsidP="005227E4">
      <w:pPr>
        <w:pStyle w:val="DIGText"/>
        <w:rPr>
          <w:lang w:val="en-GB"/>
        </w:rPr>
      </w:pPr>
      <w:r w:rsidRPr="00D46DB8">
        <w:rPr>
          <w:lang w:val="en-GB"/>
        </w:rPr>
        <w:t xml:space="preserve">An empathy map is a visual tool to help understand and gain insights into the experiences, thoughts, feelings, and needs of a particular user or customer segment. </w:t>
      </w:r>
      <w:r w:rsidR="00E271C2" w:rsidRPr="00D46DB8">
        <w:rPr>
          <w:lang w:val="en-GB"/>
        </w:rPr>
        <w:t>The c</w:t>
      </w:r>
      <w:r w:rsidR="00516355" w:rsidRPr="00D46DB8">
        <w:rPr>
          <w:lang w:val="en-GB"/>
        </w:rPr>
        <w:t>ontent of such maps usually originated from the empathi</w:t>
      </w:r>
      <w:r w:rsidR="001C4990" w:rsidRPr="00D46DB8">
        <w:rPr>
          <w:lang w:val="en-GB"/>
        </w:rPr>
        <w:t>s</w:t>
      </w:r>
      <w:r w:rsidR="00516355" w:rsidRPr="00D46DB8">
        <w:rPr>
          <w:lang w:val="en-GB"/>
        </w:rPr>
        <w:t xml:space="preserve">e phase of a Design Thinking workshop </w:t>
      </w:r>
      <w:r w:rsidR="00E271C2" w:rsidRPr="00D46DB8">
        <w:rPr>
          <w:lang w:val="en-GB"/>
        </w:rPr>
        <w:t xml:space="preserve">and </w:t>
      </w:r>
      <w:proofErr w:type="gramStart"/>
      <w:r w:rsidR="00E271C2" w:rsidRPr="00D46DB8">
        <w:rPr>
          <w:lang w:val="en-GB"/>
        </w:rPr>
        <w:t>it</w:t>
      </w:r>
      <w:r w:rsidR="006E51FB" w:rsidRPr="00D46DB8">
        <w:rPr>
          <w:lang w:val="en-GB"/>
        </w:rPr>
        <w:t>’</w:t>
      </w:r>
      <w:r w:rsidR="00E271C2" w:rsidRPr="00D46DB8">
        <w:rPr>
          <w:lang w:val="en-GB"/>
        </w:rPr>
        <w:t>s</w:t>
      </w:r>
      <w:proofErr w:type="gramEnd"/>
      <w:r w:rsidR="00E271C2" w:rsidRPr="00D46DB8">
        <w:rPr>
          <w:lang w:val="en-GB"/>
        </w:rPr>
        <w:t xml:space="preserve"> intensive research. </w:t>
      </w:r>
      <w:r w:rsidRPr="00D46DB8">
        <w:rPr>
          <w:lang w:val="en-GB"/>
        </w:rPr>
        <w:t>The map typically consists of four quadrants, each focusing on a different aspect of the user</w:t>
      </w:r>
      <w:r w:rsidR="006E51FB" w:rsidRPr="00D46DB8">
        <w:rPr>
          <w:lang w:val="en-GB"/>
        </w:rPr>
        <w:t>’</w:t>
      </w:r>
      <w:r w:rsidRPr="00D46DB8">
        <w:rPr>
          <w:lang w:val="en-GB"/>
        </w:rPr>
        <w:t>s experience:</w:t>
      </w:r>
    </w:p>
    <w:p w14:paraId="50D95659" w14:textId="77777777" w:rsidR="005227E4" w:rsidRPr="00D46DB8" w:rsidRDefault="005227E4" w:rsidP="003F5A38">
      <w:pPr>
        <w:pStyle w:val="DIGText"/>
        <w:numPr>
          <w:ilvl w:val="0"/>
          <w:numId w:val="31"/>
        </w:numPr>
        <w:rPr>
          <w:lang w:val="en-GB"/>
        </w:rPr>
      </w:pPr>
      <w:r w:rsidRPr="00D46DB8">
        <w:rPr>
          <w:rStyle w:val="Fett"/>
          <w:bCs w:val="0"/>
          <w:lang w:val="en-GB"/>
        </w:rPr>
        <w:t>Says</w:t>
      </w:r>
      <w:r w:rsidRPr="00D46DB8">
        <w:rPr>
          <w:lang w:val="en-GB"/>
        </w:rPr>
        <w:t>: This quadrant captures what the user says aloud. It includes direct quotes, comments, and statements made by the user. These can provide insights into their expressed needs, desires, and preferences.</w:t>
      </w:r>
    </w:p>
    <w:p w14:paraId="4954DF27" w14:textId="17664E4A" w:rsidR="00DD1734" w:rsidRPr="00D46DB8" w:rsidRDefault="005227E4" w:rsidP="005227E4">
      <w:pPr>
        <w:pStyle w:val="DIGText"/>
        <w:numPr>
          <w:ilvl w:val="0"/>
          <w:numId w:val="31"/>
        </w:numPr>
        <w:rPr>
          <w:lang w:val="en-GB"/>
        </w:rPr>
      </w:pPr>
      <w:r w:rsidRPr="00D46DB8">
        <w:rPr>
          <w:rStyle w:val="Fett"/>
          <w:bCs w:val="0"/>
          <w:lang w:val="en-GB"/>
        </w:rPr>
        <w:t>Thinks</w:t>
      </w:r>
      <w:r w:rsidRPr="00D46DB8">
        <w:rPr>
          <w:lang w:val="en-GB"/>
        </w:rPr>
        <w:t>: Here, you capture the internal thoughts and considerations of the user. This might include their concerns, worries, aspirations, and questions. It helps uncover the user</w:t>
      </w:r>
      <w:r w:rsidR="006E51FB" w:rsidRPr="00D46DB8">
        <w:rPr>
          <w:lang w:val="en-GB"/>
        </w:rPr>
        <w:t>’</w:t>
      </w:r>
      <w:r w:rsidRPr="00D46DB8">
        <w:rPr>
          <w:lang w:val="en-GB"/>
        </w:rPr>
        <w:t xml:space="preserve">s mindset and what they might </w:t>
      </w:r>
      <w:r w:rsidR="00855540">
        <w:rPr>
          <w:lang w:val="en-GB"/>
        </w:rPr>
        <w:t>think but not necessarily share</w:t>
      </w:r>
      <w:r w:rsidRPr="00D46DB8">
        <w:rPr>
          <w:lang w:val="en-GB"/>
        </w:rPr>
        <w:t>.</w:t>
      </w:r>
    </w:p>
    <w:p w14:paraId="243FBDF5" w14:textId="2E96B4B3" w:rsidR="00DD1734" w:rsidRPr="00D46DB8" w:rsidRDefault="005227E4" w:rsidP="005227E4">
      <w:pPr>
        <w:pStyle w:val="DIGText"/>
        <w:numPr>
          <w:ilvl w:val="0"/>
          <w:numId w:val="31"/>
        </w:numPr>
        <w:rPr>
          <w:lang w:val="en-GB"/>
        </w:rPr>
      </w:pPr>
      <w:r w:rsidRPr="00D46DB8">
        <w:rPr>
          <w:rStyle w:val="Fett"/>
          <w:bCs w:val="0"/>
          <w:lang w:val="en-GB"/>
        </w:rPr>
        <w:t>Feels</w:t>
      </w:r>
      <w:r w:rsidRPr="00D46DB8">
        <w:rPr>
          <w:lang w:val="en-GB"/>
        </w:rPr>
        <w:t>: In this quadrant, you explore the user</w:t>
      </w:r>
      <w:r w:rsidR="006E51FB" w:rsidRPr="00D46DB8">
        <w:rPr>
          <w:lang w:val="en-GB"/>
        </w:rPr>
        <w:t>’</w:t>
      </w:r>
      <w:r w:rsidRPr="00D46DB8">
        <w:rPr>
          <w:lang w:val="en-GB"/>
        </w:rPr>
        <w:t>s emotions and feelings related to the problem or situation you</w:t>
      </w:r>
      <w:r w:rsidR="006E51FB" w:rsidRPr="00D46DB8">
        <w:rPr>
          <w:lang w:val="en-GB"/>
        </w:rPr>
        <w:t>’</w:t>
      </w:r>
      <w:r w:rsidRPr="00D46DB8">
        <w:rPr>
          <w:lang w:val="en-GB"/>
        </w:rPr>
        <w:t>re addressing. Understanding their emotional state helps you design solutions that cater to their emotional needs as well.</w:t>
      </w:r>
    </w:p>
    <w:p w14:paraId="11D2D014" w14:textId="399399AF" w:rsidR="005227E4" w:rsidRDefault="005227E4" w:rsidP="00002ED3">
      <w:pPr>
        <w:pStyle w:val="DIGText"/>
        <w:numPr>
          <w:ilvl w:val="0"/>
          <w:numId w:val="31"/>
        </w:numPr>
        <w:rPr>
          <w:lang w:val="en-GB"/>
        </w:rPr>
      </w:pPr>
      <w:r w:rsidRPr="00D46DB8">
        <w:rPr>
          <w:rStyle w:val="Fett"/>
          <w:bCs w:val="0"/>
          <w:lang w:val="en-GB"/>
        </w:rPr>
        <w:t>Does</w:t>
      </w:r>
      <w:r w:rsidRPr="00D46DB8">
        <w:rPr>
          <w:lang w:val="en-GB"/>
        </w:rPr>
        <w:t>: This quadrant covers the actions and behavio</w:t>
      </w:r>
      <w:r w:rsidR="00855540">
        <w:rPr>
          <w:lang w:val="en-GB"/>
        </w:rPr>
        <w:t>u</w:t>
      </w:r>
      <w:r w:rsidRPr="00D46DB8">
        <w:rPr>
          <w:lang w:val="en-GB"/>
        </w:rPr>
        <w:t>rs of the user. What actions do they take in response to certain situations? Understanding their behavio</w:t>
      </w:r>
      <w:r w:rsidR="00855540">
        <w:rPr>
          <w:lang w:val="en-GB"/>
        </w:rPr>
        <w:t>u</w:t>
      </w:r>
      <w:r w:rsidRPr="00D46DB8">
        <w:rPr>
          <w:lang w:val="en-GB"/>
        </w:rPr>
        <w:t>rs helps design solutions that align with their actions.</w:t>
      </w:r>
    </w:p>
    <w:p w14:paraId="4B677AC5" w14:textId="1277F018" w:rsidR="00C2190A" w:rsidRPr="00D46DB8" w:rsidRDefault="00C2190A" w:rsidP="00C2190A">
      <w:pPr>
        <w:pStyle w:val="DIGText"/>
        <w:spacing w:after="0"/>
        <w:rPr>
          <w:b/>
          <w:lang w:val="en-GB"/>
        </w:rPr>
      </w:pPr>
      <w:r w:rsidRPr="00D46DB8">
        <w:rPr>
          <w:b/>
          <w:lang w:val="en-GB"/>
        </w:rPr>
        <w:t>Personas</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5BDDB36D" w14:textId="68F72BC4" w:rsidR="00C2190A" w:rsidRPr="00D46DB8" w:rsidRDefault="00C2190A" w:rsidP="00C2190A">
      <w:pPr>
        <w:pStyle w:val="DIGText"/>
        <w:rPr>
          <w:lang w:val="en-GB"/>
        </w:rPr>
      </w:pPr>
      <w:r w:rsidRPr="00D46DB8">
        <w:rPr>
          <w:lang w:val="en-GB"/>
        </w:rPr>
        <w:t>Personas are fictional characters representing different user groups or segments, helping humanise and understand users</w:t>
      </w:r>
      <w:r w:rsidR="006E51FB" w:rsidRPr="00D46DB8">
        <w:rPr>
          <w:lang w:val="en-GB"/>
        </w:rPr>
        <w:t>’</w:t>
      </w:r>
      <w:r w:rsidRPr="00D46DB8">
        <w:rPr>
          <w:lang w:val="en-GB"/>
        </w:rPr>
        <w:t xml:space="preserve"> needs, behavio</w:t>
      </w:r>
      <w:r w:rsidR="00855540">
        <w:rPr>
          <w:lang w:val="en-GB"/>
        </w:rPr>
        <w:t>u</w:t>
      </w:r>
      <w:r w:rsidRPr="00D46DB8">
        <w:rPr>
          <w:lang w:val="en-GB"/>
        </w:rPr>
        <w:t xml:space="preserve">rs, and goals. Developing personas involves a structured </w:t>
      </w:r>
      <w:r w:rsidRPr="00D46DB8">
        <w:rPr>
          <w:lang w:val="en-GB"/>
        </w:rPr>
        <w:lastRenderedPageBreak/>
        <w:t>process of gathering information, analysing data, and creating fictional characters that represent your target user groups. Here</w:t>
      </w:r>
      <w:r w:rsidR="006E51FB" w:rsidRPr="00D46DB8">
        <w:rPr>
          <w:lang w:val="en-GB"/>
        </w:rPr>
        <w:t>’</w:t>
      </w:r>
      <w:r w:rsidRPr="00D46DB8">
        <w:rPr>
          <w:lang w:val="en-GB"/>
        </w:rPr>
        <w:t>s what should be considered when developing personas:</w:t>
      </w:r>
    </w:p>
    <w:p w14:paraId="633950F6" w14:textId="77777777" w:rsidR="00C2190A" w:rsidRPr="00D46DB8" w:rsidRDefault="00C2190A" w:rsidP="00C2190A">
      <w:pPr>
        <w:pStyle w:val="DIGText"/>
        <w:numPr>
          <w:ilvl w:val="0"/>
          <w:numId w:val="27"/>
        </w:numPr>
        <w:spacing w:after="0"/>
        <w:rPr>
          <w:lang w:val="en-GB"/>
        </w:rPr>
      </w:pPr>
      <w:r w:rsidRPr="00D46DB8">
        <w:rPr>
          <w:lang w:val="en-GB"/>
        </w:rPr>
        <w:t>Start by identifying user segments or groups interacting with the product or service.</w:t>
      </w:r>
    </w:p>
    <w:p w14:paraId="28E3CA94" w14:textId="77777777" w:rsidR="00C2190A" w:rsidRPr="00D46DB8" w:rsidRDefault="00C2190A" w:rsidP="00C2190A">
      <w:pPr>
        <w:pStyle w:val="DIGText"/>
        <w:numPr>
          <w:ilvl w:val="0"/>
          <w:numId w:val="27"/>
        </w:numPr>
        <w:spacing w:after="0"/>
        <w:rPr>
          <w:lang w:val="en-GB"/>
        </w:rPr>
      </w:pPr>
      <w:r w:rsidRPr="00D46DB8">
        <w:rPr>
          <w:lang w:val="en-GB"/>
        </w:rPr>
        <w:t>For each persona, give them a name and create a background story. Consider their demographics, job roles, hobbies, and relevant personal details.</w:t>
      </w:r>
    </w:p>
    <w:p w14:paraId="45DF681B" w14:textId="32FE1620" w:rsidR="00C2190A" w:rsidRPr="00D46DB8" w:rsidRDefault="00C2190A" w:rsidP="00C2190A">
      <w:pPr>
        <w:pStyle w:val="DIGText"/>
        <w:numPr>
          <w:ilvl w:val="0"/>
          <w:numId w:val="27"/>
        </w:numPr>
        <w:spacing w:after="0"/>
        <w:rPr>
          <w:lang w:val="en-GB"/>
        </w:rPr>
      </w:pPr>
      <w:r w:rsidRPr="00D46DB8">
        <w:rPr>
          <w:lang w:val="en-GB"/>
        </w:rPr>
        <w:t>Outline the persona</w:t>
      </w:r>
      <w:r w:rsidR="006E51FB" w:rsidRPr="00D46DB8">
        <w:rPr>
          <w:lang w:val="en-GB"/>
        </w:rPr>
        <w:t>’</w:t>
      </w:r>
      <w:r w:rsidRPr="00D46DB8">
        <w:rPr>
          <w:lang w:val="en-GB"/>
        </w:rPr>
        <w:t>s goals, objectives, and tasks related to the product or service.</w:t>
      </w:r>
    </w:p>
    <w:p w14:paraId="26A9B392" w14:textId="170B11B1" w:rsidR="00C2190A" w:rsidRPr="00D46DB8" w:rsidRDefault="00C2190A" w:rsidP="00C2190A">
      <w:pPr>
        <w:pStyle w:val="DIGText"/>
        <w:numPr>
          <w:ilvl w:val="0"/>
          <w:numId w:val="27"/>
        </w:numPr>
        <w:spacing w:after="0"/>
        <w:rPr>
          <w:lang w:val="en-GB"/>
        </w:rPr>
      </w:pPr>
      <w:r w:rsidRPr="00D46DB8">
        <w:rPr>
          <w:lang w:val="en-GB"/>
        </w:rPr>
        <w:t>Identify the persona</w:t>
      </w:r>
      <w:r w:rsidR="006E51FB" w:rsidRPr="00D46DB8">
        <w:rPr>
          <w:lang w:val="en-GB"/>
        </w:rPr>
        <w:t>’</w:t>
      </w:r>
      <w:r w:rsidRPr="00D46DB8">
        <w:rPr>
          <w:lang w:val="en-GB"/>
        </w:rPr>
        <w:t>s pain points, challenges, and obstacles.</w:t>
      </w:r>
    </w:p>
    <w:p w14:paraId="575AA0C2" w14:textId="77777777" w:rsidR="00C2190A" w:rsidRPr="00D46DB8" w:rsidRDefault="00C2190A" w:rsidP="00C2190A">
      <w:pPr>
        <w:pStyle w:val="DIGText"/>
        <w:numPr>
          <w:ilvl w:val="0"/>
          <w:numId w:val="27"/>
        </w:numPr>
        <w:rPr>
          <w:lang w:val="en-GB"/>
        </w:rPr>
      </w:pPr>
      <w:r w:rsidRPr="00D46DB8">
        <w:rPr>
          <w:lang w:val="en-GB"/>
        </w:rPr>
        <w:t>Include a photo or visual representation of each persona.</w:t>
      </w:r>
    </w:p>
    <w:p w14:paraId="4AD61F92" w14:textId="3F8D75E7" w:rsidR="00C2190A" w:rsidRPr="00D46DB8" w:rsidRDefault="00C2190A" w:rsidP="00C2190A">
      <w:pPr>
        <w:pStyle w:val="DIGText"/>
        <w:rPr>
          <w:lang w:val="en-GB"/>
        </w:rPr>
      </w:pPr>
      <w:r w:rsidRPr="00D46DB8">
        <w:rPr>
          <w:lang w:val="en-GB"/>
        </w:rPr>
        <w:t>Finally, compile all the information into persona sheets that are easy to reference. Each persona sheet should provide a comprehensive overview of the persona</w:t>
      </w:r>
      <w:r w:rsidR="006E51FB" w:rsidRPr="00D46DB8">
        <w:rPr>
          <w:lang w:val="en-GB"/>
        </w:rPr>
        <w:t>’</w:t>
      </w:r>
      <w:r w:rsidRPr="00D46DB8">
        <w:rPr>
          <w:lang w:val="en-GB"/>
        </w:rPr>
        <w:t>s background, goals, behaviours, pain points, and quotes.</w:t>
      </w:r>
    </w:p>
    <w:p w14:paraId="37DEF6C2" w14:textId="76EB641C" w:rsidR="00C2190A" w:rsidRPr="00D46DB8" w:rsidRDefault="00C2190A" w:rsidP="00C2190A">
      <w:pPr>
        <w:pStyle w:val="DIGText"/>
        <w:spacing w:after="0"/>
        <w:rPr>
          <w:b/>
          <w:lang w:val="en-GB"/>
        </w:rPr>
      </w:pPr>
      <w:r w:rsidRPr="00D46DB8">
        <w:rPr>
          <w:b/>
          <w:lang w:val="en-GB"/>
        </w:rPr>
        <w:t>Creative Rephrasing</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50C30C96" w14:textId="4A86E994" w:rsidR="00A547A5" w:rsidRPr="00D46DB8" w:rsidRDefault="00C2190A" w:rsidP="00A547A5">
      <w:pPr>
        <w:pStyle w:val="DIGText"/>
        <w:rPr>
          <w:lang w:val="en-GB"/>
        </w:rPr>
      </w:pPr>
      <w:r w:rsidRPr="00D46DB8">
        <w:rPr>
          <w:lang w:val="en-GB"/>
        </w:rPr>
        <w:t>Creating a Design Challenge in one statement is a difficult task since every member of the team has their perspective on the topic. Therefore</w:t>
      </w:r>
      <w:r w:rsidR="00382026">
        <w:rPr>
          <w:lang w:val="en-GB"/>
        </w:rPr>
        <w:t>,</w:t>
      </w:r>
      <w:r w:rsidRPr="00D46DB8">
        <w:rPr>
          <w:lang w:val="en-GB"/>
        </w:rPr>
        <w:t xml:space="preserve"> it is helpful to invest some time to become clear about the actual problem by reformulating the sentence until everyone has the same understanding. </w:t>
      </w:r>
      <w:r w:rsidR="00A547A5" w:rsidRPr="00D46DB8">
        <w:rPr>
          <w:lang w:val="en-GB"/>
        </w:rPr>
        <w:t>Cr</w:t>
      </w:r>
      <w:r w:rsidR="0059251B" w:rsidRPr="00D46DB8">
        <w:rPr>
          <w:lang w:val="en-GB"/>
        </w:rPr>
        <w:t>e</w:t>
      </w:r>
      <w:r w:rsidR="00A547A5" w:rsidRPr="00D46DB8">
        <w:rPr>
          <w:lang w:val="en-GB"/>
        </w:rPr>
        <w:t xml:space="preserve">ative Rephrasing is a tool most useful at the end of the </w:t>
      </w:r>
      <w:proofErr w:type="gramStart"/>
      <w:r w:rsidR="00A547A5" w:rsidRPr="00D46DB8">
        <w:rPr>
          <w:lang w:val="en-GB"/>
        </w:rPr>
        <w:t>define</w:t>
      </w:r>
      <w:proofErr w:type="gramEnd"/>
      <w:r w:rsidR="00A547A5" w:rsidRPr="00D46DB8">
        <w:rPr>
          <w:lang w:val="en-GB"/>
        </w:rPr>
        <w:t xml:space="preserve"> phase.</w:t>
      </w:r>
    </w:p>
    <w:p w14:paraId="7FAD466A" w14:textId="65C6AAC9" w:rsidR="00C2190A" w:rsidRPr="00D46DB8" w:rsidRDefault="00C2190A" w:rsidP="00C2190A">
      <w:pPr>
        <w:pStyle w:val="DIGText"/>
        <w:rPr>
          <w:lang w:val="en-GB"/>
        </w:rPr>
      </w:pPr>
      <w:r w:rsidRPr="00D46DB8">
        <w:rPr>
          <w:lang w:val="en-GB"/>
        </w:rPr>
        <w:t xml:space="preserve">To do so, the following steps are done: </w:t>
      </w:r>
    </w:p>
    <w:p w14:paraId="35735DD3" w14:textId="77777777" w:rsidR="00C2190A" w:rsidRPr="00D46DB8" w:rsidRDefault="00C2190A" w:rsidP="00C2190A">
      <w:pPr>
        <w:pStyle w:val="DIGText"/>
        <w:numPr>
          <w:ilvl w:val="0"/>
          <w:numId w:val="28"/>
        </w:numPr>
        <w:spacing w:after="0"/>
        <w:rPr>
          <w:lang w:val="en-GB"/>
        </w:rPr>
      </w:pPr>
      <w:r w:rsidRPr="00D46DB8">
        <w:rPr>
          <w:lang w:val="en-GB"/>
        </w:rPr>
        <w:t xml:space="preserve">Write down the design </w:t>
      </w:r>
      <w:proofErr w:type="gramStart"/>
      <w:r w:rsidRPr="00D46DB8">
        <w:rPr>
          <w:lang w:val="en-GB"/>
        </w:rPr>
        <w:t>challenge;</w:t>
      </w:r>
      <w:proofErr w:type="gramEnd"/>
      <w:r w:rsidRPr="00D46DB8">
        <w:rPr>
          <w:lang w:val="en-GB"/>
        </w:rPr>
        <w:t xml:space="preserve"> best on a flip chart or whiteboard.</w:t>
      </w:r>
    </w:p>
    <w:p w14:paraId="25E3314F" w14:textId="77777777" w:rsidR="00C2190A" w:rsidRPr="00D46DB8" w:rsidRDefault="00C2190A" w:rsidP="00C2190A">
      <w:pPr>
        <w:pStyle w:val="DIGText"/>
        <w:numPr>
          <w:ilvl w:val="0"/>
          <w:numId w:val="28"/>
        </w:numPr>
        <w:spacing w:after="0"/>
        <w:rPr>
          <w:lang w:val="en-GB"/>
        </w:rPr>
      </w:pPr>
      <w:r w:rsidRPr="00D46DB8">
        <w:rPr>
          <w:lang w:val="en-GB"/>
        </w:rPr>
        <w:t>Underline every keyword in the sentence.</w:t>
      </w:r>
    </w:p>
    <w:p w14:paraId="17E76C62" w14:textId="77777777" w:rsidR="00C2190A" w:rsidRPr="00D46DB8" w:rsidRDefault="00C2190A" w:rsidP="00C2190A">
      <w:pPr>
        <w:pStyle w:val="DIGText"/>
        <w:numPr>
          <w:ilvl w:val="0"/>
          <w:numId w:val="28"/>
        </w:numPr>
        <w:spacing w:after="0"/>
        <w:rPr>
          <w:lang w:val="en-GB"/>
        </w:rPr>
      </w:pPr>
      <w:r w:rsidRPr="00D46DB8">
        <w:rPr>
          <w:lang w:val="en-GB"/>
        </w:rPr>
        <w:t>Brainstorm about every keyword and its meaning; discuss restrictions.</w:t>
      </w:r>
    </w:p>
    <w:p w14:paraId="2435A66C" w14:textId="77777777" w:rsidR="00C2190A" w:rsidRPr="00D46DB8" w:rsidRDefault="00C2190A" w:rsidP="00C2190A">
      <w:pPr>
        <w:pStyle w:val="DIGText"/>
        <w:numPr>
          <w:ilvl w:val="0"/>
          <w:numId w:val="28"/>
        </w:numPr>
        <w:rPr>
          <w:lang w:val="en-GB"/>
        </w:rPr>
      </w:pPr>
      <w:r w:rsidRPr="00D46DB8">
        <w:rPr>
          <w:lang w:val="en-GB"/>
        </w:rPr>
        <w:t>Reformulate until the design challenge represents the actual problem.</w:t>
      </w:r>
    </w:p>
    <w:p w14:paraId="1A46F74F" w14:textId="131DD449" w:rsidR="00C2190A" w:rsidRPr="00D46DB8" w:rsidRDefault="003E68E3" w:rsidP="00C2190A">
      <w:pPr>
        <w:pStyle w:val="DIGText"/>
        <w:rPr>
          <w:b/>
          <w:lang w:val="en-GB"/>
        </w:rPr>
      </w:pPr>
      <w:r w:rsidRPr="00D46DB8">
        <w:rPr>
          <w:b/>
          <w:lang w:val="en-GB"/>
        </w:rPr>
        <w:t>Point of View (PoV)</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4D1F78BB" w14:textId="46D1DF4E" w:rsidR="00C2190A" w:rsidRPr="00D46DB8" w:rsidRDefault="00A547A5" w:rsidP="00A547A5">
      <w:pPr>
        <w:pStyle w:val="DIGText"/>
        <w:rPr>
          <w:lang w:val="en-GB"/>
        </w:rPr>
      </w:pPr>
      <w:r w:rsidRPr="00D46DB8">
        <w:rPr>
          <w:lang w:val="en-GB"/>
        </w:rPr>
        <w:t xml:space="preserve">The PoV (Point of View) method is a critical step in the design process that helps to distil the insights and observations gathered during the empathy phase into a clear and actionable problem </w:t>
      </w:r>
      <w:r w:rsidRPr="00D46DB8">
        <w:rPr>
          <w:lang w:val="en-GB"/>
        </w:rPr>
        <w:lastRenderedPageBreak/>
        <w:t>statement.</w:t>
      </w:r>
      <w:r w:rsidR="00F75D94" w:rsidRPr="00D46DB8">
        <w:rPr>
          <w:lang w:val="en-GB"/>
        </w:rPr>
        <w:t xml:space="preserve"> The Point of View statement is framed as a concise and actionable problem statement that describes </w:t>
      </w:r>
      <w:r w:rsidR="00671CC9" w:rsidRPr="00D46DB8">
        <w:rPr>
          <w:lang w:val="en-GB"/>
        </w:rPr>
        <w:t>the user, their needs</w:t>
      </w:r>
      <w:r w:rsidR="00F75D94" w:rsidRPr="00D46DB8">
        <w:rPr>
          <w:lang w:val="en-GB"/>
        </w:rPr>
        <w:t xml:space="preserve">, and the insights gained from the research. It typically follows a structured format such as </w:t>
      </w:r>
      <w:r w:rsidR="006E51FB" w:rsidRPr="00D46DB8">
        <w:rPr>
          <w:lang w:val="en-GB"/>
        </w:rPr>
        <w:t>“</w:t>
      </w:r>
      <w:r w:rsidR="00F75D94" w:rsidRPr="00D46DB8">
        <w:rPr>
          <w:lang w:val="en-GB"/>
        </w:rPr>
        <w:t>User [user type] needs [user need] because [insight].</w:t>
      </w:r>
      <w:r w:rsidR="006E51FB" w:rsidRPr="00D46DB8">
        <w:rPr>
          <w:lang w:val="en-GB"/>
        </w:rPr>
        <w:t>”</w:t>
      </w:r>
    </w:p>
    <w:p w14:paraId="547A8CBF" w14:textId="29C192EC" w:rsidR="004A614D" w:rsidRPr="00D46DB8" w:rsidRDefault="004A614D" w:rsidP="004A614D">
      <w:pPr>
        <w:pStyle w:val="DIG2"/>
        <w:rPr>
          <w:lang w:val="en-GB"/>
        </w:rPr>
      </w:pPr>
      <w:bookmarkStart w:id="7" w:name="_Toc167371192"/>
      <w:r w:rsidRPr="00D46DB8">
        <w:rPr>
          <w:lang w:val="en-GB"/>
        </w:rPr>
        <w:t>Ideate</w:t>
      </w:r>
      <w:bookmarkEnd w:id="7"/>
    </w:p>
    <w:p w14:paraId="6CEF2F03" w14:textId="5A638AFA" w:rsidR="007C2308" w:rsidRPr="00D46DB8" w:rsidRDefault="007E06A7" w:rsidP="007E06A7">
      <w:pPr>
        <w:pStyle w:val="DIGText"/>
        <w:spacing w:after="0"/>
        <w:rPr>
          <w:b/>
          <w:lang w:val="en-GB"/>
        </w:rPr>
      </w:pPr>
      <w:r w:rsidRPr="00D46DB8">
        <w:rPr>
          <w:b/>
          <w:lang w:val="en-GB"/>
        </w:rPr>
        <w:t>Brainstor</w:t>
      </w:r>
      <w:r w:rsidR="001C4990" w:rsidRPr="00D46DB8">
        <w:rPr>
          <w:b/>
          <w:lang w:val="en-GB"/>
        </w:rPr>
        <w:t>min</w:t>
      </w:r>
      <w:r w:rsidRPr="00D46DB8">
        <w:rPr>
          <w:b/>
          <w:lang w:val="en-GB"/>
        </w:rPr>
        <w:t>g</w:t>
      </w:r>
      <w:r w:rsidR="0035533E" w:rsidRPr="00D46DB8">
        <w:rPr>
          <w:b/>
          <w:lang w:val="en-GB"/>
        </w:rPr>
        <w:t xml:space="preserve"> </w:t>
      </w:r>
      <w:r w:rsidR="0035533E" w:rsidRPr="00D46DB8">
        <w:rPr>
          <w:i/>
          <w:lang w:val="en-GB"/>
        </w:rPr>
        <w:t>(</w:t>
      </w:r>
      <w:r w:rsidR="0025632C" w:rsidRPr="00D46DB8">
        <w:rPr>
          <w:i/>
          <w:lang w:val="en-GB"/>
        </w:rPr>
        <w:t xml:space="preserve">Paper; </w:t>
      </w:r>
      <w:r w:rsidR="00FA0F84" w:rsidRPr="00D46DB8">
        <w:rPr>
          <w:i/>
          <w:lang w:val="en-GB"/>
        </w:rPr>
        <w:t xml:space="preserve">Pencils;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15440263" w14:textId="04FC9545" w:rsidR="007E06A7" w:rsidRPr="00D46DB8" w:rsidRDefault="007E06A7" w:rsidP="00A12325">
      <w:pPr>
        <w:pStyle w:val="DIGText"/>
        <w:rPr>
          <w:lang w:val="en-GB"/>
        </w:rPr>
      </w:pPr>
      <w:r w:rsidRPr="00D46DB8">
        <w:rPr>
          <w:lang w:val="en-GB"/>
        </w:rPr>
        <w:t xml:space="preserve">Brainstorming is a creative technique used to </w:t>
      </w:r>
      <w:r w:rsidR="00855540">
        <w:rPr>
          <w:lang w:val="en-GB"/>
        </w:rPr>
        <w:t>quickly generate many ideas, solutions, or possibilities</w:t>
      </w:r>
      <w:r w:rsidRPr="00D46DB8">
        <w:rPr>
          <w:lang w:val="en-GB"/>
        </w:rPr>
        <w:t>. It</w:t>
      </w:r>
      <w:r w:rsidR="006E51FB" w:rsidRPr="00D46DB8">
        <w:rPr>
          <w:lang w:val="en-GB"/>
        </w:rPr>
        <w:t>’</w:t>
      </w:r>
      <w:r w:rsidRPr="00D46DB8">
        <w:rPr>
          <w:lang w:val="en-GB"/>
        </w:rPr>
        <w:t xml:space="preserve">s a collaborative process that encourages participants to think freely and without judgment, leading to innovative and unconventional ideas. </w:t>
      </w:r>
      <w:r w:rsidR="00A05253" w:rsidRPr="00D46DB8">
        <w:rPr>
          <w:lang w:val="en-GB"/>
        </w:rPr>
        <w:t>The basic steps of brainstorming are:</w:t>
      </w:r>
    </w:p>
    <w:p w14:paraId="1EEAD38A" w14:textId="77777777" w:rsidR="00D57EDC" w:rsidRPr="00D46DB8" w:rsidRDefault="00D57EDC" w:rsidP="00674F38">
      <w:pPr>
        <w:pStyle w:val="DIGText"/>
        <w:numPr>
          <w:ilvl w:val="0"/>
          <w:numId w:val="35"/>
        </w:numPr>
        <w:spacing w:after="0"/>
        <w:rPr>
          <w:lang w:val="en-GB"/>
        </w:rPr>
      </w:pPr>
      <w:r w:rsidRPr="00D46DB8">
        <w:rPr>
          <w:lang w:val="en-GB"/>
        </w:rPr>
        <w:t>Set a time limit (e.g., 10-15 minutes) for generating ideas.</w:t>
      </w:r>
    </w:p>
    <w:p w14:paraId="500F840D" w14:textId="77777777" w:rsidR="002E761F" w:rsidRPr="00D46DB8" w:rsidRDefault="00D57EDC" w:rsidP="00674F38">
      <w:pPr>
        <w:pStyle w:val="DIGText"/>
        <w:numPr>
          <w:ilvl w:val="0"/>
          <w:numId w:val="35"/>
        </w:numPr>
        <w:spacing w:after="0"/>
        <w:rPr>
          <w:lang w:val="en-GB"/>
        </w:rPr>
      </w:pPr>
      <w:r w:rsidRPr="00D46DB8">
        <w:rPr>
          <w:lang w:val="en-GB"/>
        </w:rPr>
        <w:t>Have participants individually write down as many ideas as possible related to the defined problem. They can use sticky notes, paper, or digital tools.</w:t>
      </w:r>
    </w:p>
    <w:p w14:paraId="0F3F3391" w14:textId="3269CDC6" w:rsidR="002E761F" w:rsidRPr="00D46DB8" w:rsidRDefault="002E761F" w:rsidP="00674F38">
      <w:pPr>
        <w:pStyle w:val="DIGText"/>
        <w:numPr>
          <w:ilvl w:val="0"/>
          <w:numId w:val="35"/>
        </w:numPr>
        <w:spacing w:after="0"/>
        <w:rPr>
          <w:lang w:val="en-GB"/>
        </w:rPr>
      </w:pPr>
      <w:r w:rsidRPr="00D46DB8">
        <w:rPr>
          <w:lang w:val="en-GB"/>
        </w:rPr>
        <w:t>After the time limit, go around the room and have each participant share one idea at a time; record each idea on a visible surface, such as a whiteboard or a digital tool.</w:t>
      </w:r>
    </w:p>
    <w:p w14:paraId="14902560" w14:textId="508EB83E" w:rsidR="0082059A" w:rsidRPr="00D46DB8" w:rsidRDefault="004F27B8" w:rsidP="0082059A">
      <w:pPr>
        <w:pStyle w:val="DIGText"/>
        <w:numPr>
          <w:ilvl w:val="0"/>
          <w:numId w:val="35"/>
        </w:numPr>
        <w:spacing w:after="0"/>
        <w:rPr>
          <w:lang w:val="en-GB"/>
        </w:rPr>
      </w:pPr>
      <w:r w:rsidRPr="00D46DB8">
        <w:rPr>
          <w:lang w:val="en-GB"/>
        </w:rPr>
        <w:t xml:space="preserve">Cluster and organise ideas </w:t>
      </w:r>
      <w:r w:rsidR="001C4990" w:rsidRPr="00D46DB8">
        <w:rPr>
          <w:lang w:val="en-GB"/>
        </w:rPr>
        <w:t xml:space="preserve">in visualisation on a whiteboard, flipchart, digitally, etc. </w:t>
      </w:r>
    </w:p>
    <w:p w14:paraId="3D03EA9F" w14:textId="77777777" w:rsidR="00A12325" w:rsidRPr="00D46DB8" w:rsidRDefault="0082059A" w:rsidP="0082059A">
      <w:pPr>
        <w:pStyle w:val="DIGText"/>
        <w:numPr>
          <w:ilvl w:val="0"/>
          <w:numId w:val="35"/>
        </w:numPr>
        <w:rPr>
          <w:lang w:val="en-GB"/>
        </w:rPr>
      </w:pPr>
      <w:r w:rsidRPr="00D46DB8">
        <w:rPr>
          <w:lang w:val="en-GB"/>
        </w:rPr>
        <w:t>Initiate a discussion about the potential of each idea.</w:t>
      </w:r>
      <w:r w:rsidR="00A12325" w:rsidRPr="00D46DB8">
        <w:rPr>
          <w:rFonts w:ascii="Segoe UI" w:hAnsi="Segoe UI" w:cs="Segoe UI"/>
          <w:color w:val="374151"/>
          <w:lang w:val="en-GB"/>
        </w:rPr>
        <w:t xml:space="preserve"> </w:t>
      </w:r>
    </w:p>
    <w:p w14:paraId="2681C657" w14:textId="449C0F1F" w:rsidR="0082059A" w:rsidRPr="00D46DB8" w:rsidRDefault="00A12325" w:rsidP="00A12325">
      <w:pPr>
        <w:pStyle w:val="DIGText"/>
        <w:rPr>
          <w:lang w:val="en-GB"/>
        </w:rPr>
      </w:pPr>
      <w:r w:rsidRPr="00D46DB8">
        <w:rPr>
          <w:lang w:val="en-GB"/>
        </w:rPr>
        <w:t>Brainstorming can be seen as a superordinate method to other ideate-phase methods</w:t>
      </w:r>
      <w:r w:rsidR="00A05253" w:rsidRPr="00D46DB8">
        <w:rPr>
          <w:lang w:val="en-GB"/>
        </w:rPr>
        <w:t>, in which other methods can be integrated.</w:t>
      </w:r>
    </w:p>
    <w:p w14:paraId="3C485437" w14:textId="00EFAFAE" w:rsidR="00191143" w:rsidRPr="00D46DB8" w:rsidRDefault="00191143" w:rsidP="00191143">
      <w:pPr>
        <w:pStyle w:val="DIGText"/>
        <w:spacing w:after="0"/>
        <w:rPr>
          <w:b/>
          <w:lang w:val="en-GB"/>
        </w:rPr>
      </w:pPr>
      <w:r w:rsidRPr="00D46DB8">
        <w:rPr>
          <w:b/>
          <w:lang w:val="en-GB"/>
        </w:rPr>
        <w:t>HM</w:t>
      </w:r>
      <w:r w:rsidR="00BA3536">
        <w:rPr>
          <w:b/>
          <w:lang w:val="en-GB"/>
        </w:rPr>
        <w:t>W</w:t>
      </w:r>
      <w:r w:rsidRPr="00D46DB8">
        <w:rPr>
          <w:b/>
          <w:lang w:val="en-GB"/>
        </w:rPr>
        <w:t>-method (How might we…?)</w:t>
      </w:r>
      <w:r w:rsidR="0035533E" w:rsidRPr="00D46DB8">
        <w:rPr>
          <w:b/>
          <w:lang w:val="en-GB"/>
        </w:rPr>
        <w:t xml:space="preserve"> </w:t>
      </w:r>
      <w:r w:rsidR="0035533E" w:rsidRPr="00D46DB8">
        <w:rPr>
          <w:i/>
          <w:lang w:val="en-GB"/>
        </w:rPr>
        <w:t xml:space="preserve">(Board/Poster/…; </w:t>
      </w:r>
      <w:proofErr w:type="spellStart"/>
      <w:r w:rsidR="0035533E" w:rsidRPr="00D46DB8">
        <w:rPr>
          <w:i/>
          <w:lang w:val="en-GB"/>
        </w:rPr>
        <w:t>Edding</w:t>
      </w:r>
      <w:proofErr w:type="spellEnd"/>
      <w:r w:rsidR="0035533E" w:rsidRPr="00D46DB8">
        <w:rPr>
          <w:i/>
          <w:lang w:val="en-GB"/>
        </w:rPr>
        <w:t>; Post-its)</w:t>
      </w:r>
    </w:p>
    <w:p w14:paraId="3DD3953A" w14:textId="77777777" w:rsidR="00191143" w:rsidRPr="00D46DB8" w:rsidRDefault="00191143" w:rsidP="00191143">
      <w:pPr>
        <w:pStyle w:val="DIGText"/>
        <w:rPr>
          <w:lang w:val="en-GB"/>
        </w:rPr>
      </w:pPr>
      <w:r w:rsidRPr="00D46DB8">
        <w:rPr>
          <w:lang w:val="en-GB"/>
        </w:rPr>
        <w:t>The “How Might We” method is a powerful tool for shifting the focus from the problem itself to generating innovative solutions. It promotes a mindset of possibility and encourages participants to think beyond constraints. This technique is particularly effective when combined with other design thinking methods, such as brainstorming and prototyping, to develop and refine ideas that can lead to impactful solutions.</w:t>
      </w:r>
    </w:p>
    <w:p w14:paraId="7910A457" w14:textId="77777777" w:rsidR="00191143" w:rsidRPr="00D46DB8" w:rsidRDefault="00191143" w:rsidP="00191143">
      <w:pPr>
        <w:pStyle w:val="DIGText"/>
        <w:numPr>
          <w:ilvl w:val="0"/>
          <w:numId w:val="37"/>
        </w:numPr>
        <w:spacing w:after="0"/>
        <w:rPr>
          <w:lang w:val="en-GB"/>
        </w:rPr>
      </w:pPr>
      <w:r w:rsidRPr="00D46DB8">
        <w:rPr>
          <w:lang w:val="en-GB"/>
        </w:rPr>
        <w:t>Use the design challenge statement and break it down into its essential components. Essential components are those that need to be addressed by the solution.</w:t>
      </w:r>
    </w:p>
    <w:p w14:paraId="0E7D8862" w14:textId="77777777" w:rsidR="00191143" w:rsidRPr="00D46DB8" w:rsidRDefault="00191143" w:rsidP="00191143">
      <w:pPr>
        <w:pStyle w:val="DIGText"/>
        <w:numPr>
          <w:ilvl w:val="0"/>
          <w:numId w:val="37"/>
        </w:numPr>
        <w:spacing w:after="0"/>
        <w:rPr>
          <w:lang w:val="en-GB"/>
        </w:rPr>
      </w:pPr>
      <w:r w:rsidRPr="00D46DB8">
        <w:rPr>
          <w:lang w:val="en-GB"/>
        </w:rPr>
        <w:lastRenderedPageBreak/>
        <w:t>Transfer the design challenge statement into questions, each addressing one essential component starting with “How might we …”.</w:t>
      </w:r>
    </w:p>
    <w:p w14:paraId="00E5C4F0" w14:textId="77777777" w:rsidR="00191143" w:rsidRPr="00D46DB8" w:rsidRDefault="00191143" w:rsidP="00191143">
      <w:pPr>
        <w:pStyle w:val="DIGText"/>
        <w:numPr>
          <w:ilvl w:val="0"/>
          <w:numId w:val="37"/>
        </w:numPr>
        <w:rPr>
          <w:lang w:val="en-GB"/>
        </w:rPr>
      </w:pPr>
      <w:r w:rsidRPr="00D46DB8">
        <w:rPr>
          <w:lang w:val="en-GB"/>
        </w:rPr>
        <w:t>Use the “How Might We” questions as a prompt for, e.g., brainstorming.</w:t>
      </w:r>
    </w:p>
    <w:p w14:paraId="04508946" w14:textId="783F6609" w:rsidR="00D57EDC" w:rsidRPr="00D46DB8" w:rsidRDefault="006A7B22" w:rsidP="00A05253">
      <w:pPr>
        <w:pStyle w:val="DIGText"/>
        <w:spacing w:after="0"/>
        <w:rPr>
          <w:b/>
          <w:lang w:val="en-GB"/>
        </w:rPr>
      </w:pPr>
      <w:r w:rsidRPr="00D46DB8">
        <w:rPr>
          <w:b/>
          <w:lang w:val="en-GB"/>
        </w:rPr>
        <w:t>6 Thinking Hats</w:t>
      </w:r>
      <w:r w:rsidR="0035533E" w:rsidRPr="00D46DB8">
        <w:rPr>
          <w:b/>
          <w:lang w:val="en-GB"/>
        </w:rPr>
        <w:t xml:space="preserve"> </w:t>
      </w:r>
      <w:r w:rsidR="0035533E" w:rsidRPr="00D46DB8">
        <w:rPr>
          <w:i/>
          <w:lang w:val="en-GB"/>
        </w:rPr>
        <w:t>(</w:t>
      </w:r>
      <w:proofErr w:type="spellStart"/>
      <w:r w:rsidR="001049C4" w:rsidRPr="00D46DB8">
        <w:rPr>
          <w:i/>
          <w:lang w:val="en-GB"/>
        </w:rPr>
        <w:t>Somethink</w:t>
      </w:r>
      <w:proofErr w:type="spellEnd"/>
      <w:r w:rsidR="001049C4" w:rsidRPr="00D46DB8">
        <w:rPr>
          <w:i/>
          <w:lang w:val="en-GB"/>
        </w:rPr>
        <w:t xml:space="preserve"> representing the hats (Printed picture, coloured subjects, …</w:t>
      </w:r>
      <w:r w:rsidR="0035533E" w:rsidRPr="00D46DB8">
        <w:rPr>
          <w:i/>
          <w:lang w:val="en-GB"/>
        </w:rPr>
        <w:t>)</w:t>
      </w:r>
    </w:p>
    <w:p w14:paraId="2263F19A" w14:textId="63F1A6DE" w:rsidR="00094DE7" w:rsidRPr="00D46DB8" w:rsidRDefault="00A23AD5" w:rsidP="00A23AD5">
      <w:pPr>
        <w:pStyle w:val="DIGText"/>
        <w:rPr>
          <w:lang w:val="en-GB"/>
        </w:rPr>
      </w:pPr>
      <w:r w:rsidRPr="00D46DB8">
        <w:rPr>
          <w:lang w:val="en-GB"/>
        </w:rPr>
        <w:t>6 Thinking Hats is a creative problem-solving and decision-making technique that encourages individuals or groups to approach a problem or decision from different perspectives, represented by six metaphorical hats. Each hat represents a different thinking style, allowing participants to explore a variety of viewpoints. The technique aims to critical thinking and mitigate cognitive biases by systematically considering different angles.</w:t>
      </w:r>
      <w:r w:rsidR="00394B5D" w:rsidRPr="00D46DB8">
        <w:rPr>
          <w:lang w:val="en-GB"/>
        </w:rPr>
        <w:t xml:space="preserve"> </w:t>
      </w:r>
      <w:r w:rsidR="00094DE7" w:rsidRPr="00D46DB8">
        <w:rPr>
          <w:lang w:val="en-GB"/>
        </w:rPr>
        <w:t>To do so, either assign each person one hat for the whole discussion or make hats</w:t>
      </w:r>
      <w:r w:rsidR="00E72A21" w:rsidRPr="00D46DB8">
        <w:rPr>
          <w:lang w:val="en-GB"/>
        </w:rPr>
        <w:t xml:space="preserve"> metaphorically</w:t>
      </w:r>
      <w:r w:rsidR="00094DE7" w:rsidRPr="00D46DB8">
        <w:rPr>
          <w:lang w:val="en-GB"/>
        </w:rPr>
        <w:t xml:space="preserve"> turn clockwise after, e.g., 5 min of discussion</w:t>
      </w:r>
      <w:r w:rsidR="000A70C2" w:rsidRPr="00D46DB8">
        <w:rPr>
          <w:lang w:val="en-GB"/>
        </w:rPr>
        <w:t>. The discussion can be in the setting of, e.g., brainstorming</w:t>
      </w:r>
      <w:r w:rsidR="00137938" w:rsidRPr="00D46DB8">
        <w:rPr>
          <w:lang w:val="en-GB"/>
        </w:rPr>
        <w:t xml:space="preserve"> and</w:t>
      </w:r>
      <w:r w:rsidR="000A70C2" w:rsidRPr="00D46DB8">
        <w:rPr>
          <w:lang w:val="en-GB"/>
        </w:rPr>
        <w:t xml:space="preserve"> other methods of the ideate phase. </w:t>
      </w:r>
    </w:p>
    <w:p w14:paraId="1BE0438E" w14:textId="6526F050" w:rsidR="00137938" w:rsidRPr="00D46DB8" w:rsidRDefault="00A23AD5" w:rsidP="00E72A21">
      <w:pPr>
        <w:pStyle w:val="DIGText"/>
        <w:numPr>
          <w:ilvl w:val="0"/>
          <w:numId w:val="36"/>
        </w:numPr>
        <w:spacing w:after="0"/>
        <w:rPr>
          <w:lang w:val="en-GB"/>
        </w:rPr>
      </w:pPr>
      <w:r w:rsidRPr="00D46DB8">
        <w:rPr>
          <w:b/>
          <w:lang w:val="en-GB"/>
        </w:rPr>
        <w:t xml:space="preserve">White Hat (Facts and Information): </w:t>
      </w:r>
      <w:r w:rsidR="00E72A21" w:rsidRPr="00D46DB8">
        <w:rPr>
          <w:lang w:val="en-GB"/>
        </w:rPr>
        <w:t xml:space="preserve">analyse what is known, identify gaps in knowledge, and gather relevant data to </w:t>
      </w:r>
      <w:r w:rsidRPr="00D46DB8">
        <w:rPr>
          <w:lang w:val="en-GB"/>
        </w:rPr>
        <w:t xml:space="preserve">focus on objective facts, data, and information. </w:t>
      </w:r>
    </w:p>
    <w:p w14:paraId="707B46DB" w14:textId="77777777" w:rsidR="00137938" w:rsidRPr="00D46DB8" w:rsidRDefault="00A23AD5" w:rsidP="00E72A21">
      <w:pPr>
        <w:pStyle w:val="DIGText"/>
        <w:numPr>
          <w:ilvl w:val="0"/>
          <w:numId w:val="36"/>
        </w:numPr>
        <w:spacing w:after="0"/>
        <w:rPr>
          <w:lang w:val="en-GB"/>
        </w:rPr>
      </w:pPr>
      <w:r w:rsidRPr="00D46DB8">
        <w:rPr>
          <w:b/>
          <w:lang w:val="en-GB"/>
        </w:rPr>
        <w:t>Red Hat (Emotions and Feelings)</w:t>
      </w:r>
      <w:r w:rsidR="00137938" w:rsidRPr="00D46DB8">
        <w:rPr>
          <w:b/>
          <w:lang w:val="en-GB"/>
        </w:rPr>
        <w:t>:</w:t>
      </w:r>
      <w:r w:rsidRPr="00D46DB8">
        <w:rPr>
          <w:b/>
          <w:lang w:val="en-GB"/>
        </w:rPr>
        <w:t xml:space="preserve"> </w:t>
      </w:r>
      <w:r w:rsidRPr="00D46DB8">
        <w:rPr>
          <w:lang w:val="en-GB"/>
        </w:rPr>
        <w:t xml:space="preserve">express emotions, intuitions, and gut feelings without needing to provide rational explanations. </w:t>
      </w:r>
    </w:p>
    <w:p w14:paraId="4B9729E4" w14:textId="77777777" w:rsidR="00836164" w:rsidRPr="00D46DB8" w:rsidRDefault="00A23AD5" w:rsidP="00E72A21">
      <w:pPr>
        <w:pStyle w:val="DIGText"/>
        <w:numPr>
          <w:ilvl w:val="0"/>
          <w:numId w:val="36"/>
        </w:numPr>
        <w:spacing w:after="0"/>
        <w:rPr>
          <w:lang w:val="en-GB"/>
        </w:rPr>
      </w:pPr>
      <w:r w:rsidRPr="00D46DB8">
        <w:rPr>
          <w:b/>
          <w:lang w:val="en-GB"/>
        </w:rPr>
        <w:t>Black Hat (Critical Judgment):</w:t>
      </w:r>
      <w:r w:rsidRPr="00D46DB8">
        <w:rPr>
          <w:lang w:val="en-GB"/>
        </w:rPr>
        <w:t xml:space="preserve"> identify potential risks, drawbacks, and problems </w:t>
      </w:r>
      <w:r w:rsidR="00836164" w:rsidRPr="00D46DB8">
        <w:rPr>
          <w:lang w:val="en-GB"/>
        </w:rPr>
        <w:t>from a cautious and critical perspective.</w:t>
      </w:r>
    </w:p>
    <w:p w14:paraId="326938AB" w14:textId="77777777" w:rsidR="00E72A21" w:rsidRPr="00D46DB8" w:rsidRDefault="00A23AD5" w:rsidP="00E72A21">
      <w:pPr>
        <w:pStyle w:val="DIGText"/>
        <w:numPr>
          <w:ilvl w:val="0"/>
          <w:numId w:val="36"/>
        </w:numPr>
        <w:spacing w:after="0"/>
        <w:rPr>
          <w:lang w:val="en-GB"/>
        </w:rPr>
      </w:pPr>
      <w:r w:rsidRPr="00D46DB8">
        <w:rPr>
          <w:b/>
          <w:lang w:val="en-GB"/>
        </w:rPr>
        <w:t>Yellow Hat (Positive Thinking):</w:t>
      </w:r>
      <w:r w:rsidRPr="00D46DB8">
        <w:rPr>
          <w:lang w:val="en-GB"/>
        </w:rPr>
        <w:t xml:space="preserve"> </w:t>
      </w:r>
      <w:r w:rsidR="00836164" w:rsidRPr="00D46DB8">
        <w:rPr>
          <w:lang w:val="en-GB"/>
        </w:rPr>
        <w:t xml:space="preserve">focus on the benefits, opportunities, and potential advantages to </w:t>
      </w:r>
      <w:r w:rsidRPr="00D46DB8">
        <w:rPr>
          <w:lang w:val="en-GB"/>
        </w:rPr>
        <w:t>look for the positive aspects of ideas</w:t>
      </w:r>
      <w:r w:rsidR="00836164" w:rsidRPr="00D46DB8">
        <w:rPr>
          <w:lang w:val="en-GB"/>
        </w:rPr>
        <w:t>.</w:t>
      </w:r>
    </w:p>
    <w:p w14:paraId="11A8D64D" w14:textId="77777777" w:rsidR="00E72A21" w:rsidRPr="00D46DB8" w:rsidRDefault="00A23AD5" w:rsidP="00E72A21">
      <w:pPr>
        <w:pStyle w:val="DIGText"/>
        <w:numPr>
          <w:ilvl w:val="0"/>
          <w:numId w:val="36"/>
        </w:numPr>
        <w:spacing w:after="0"/>
        <w:rPr>
          <w:lang w:val="en-GB"/>
        </w:rPr>
      </w:pPr>
      <w:r w:rsidRPr="00D46DB8">
        <w:rPr>
          <w:b/>
          <w:lang w:val="en-GB"/>
        </w:rPr>
        <w:t>Green Hat (Creativity and Innovation):</w:t>
      </w:r>
      <w:r w:rsidRPr="00D46DB8">
        <w:rPr>
          <w:lang w:val="en-GB"/>
        </w:rPr>
        <w:t xml:space="preserve"> generate new ideas, explore alternatives, and think outside the box.</w:t>
      </w:r>
    </w:p>
    <w:p w14:paraId="769EED34" w14:textId="04D5F0C8" w:rsidR="00A23AD5" w:rsidRPr="00D46DB8" w:rsidRDefault="00A23AD5" w:rsidP="00A23AD5">
      <w:pPr>
        <w:pStyle w:val="DIGText"/>
        <w:numPr>
          <w:ilvl w:val="0"/>
          <w:numId w:val="36"/>
        </w:numPr>
        <w:rPr>
          <w:lang w:val="en-GB"/>
        </w:rPr>
      </w:pPr>
      <w:r w:rsidRPr="00D46DB8">
        <w:rPr>
          <w:b/>
          <w:lang w:val="en-GB"/>
        </w:rPr>
        <w:t xml:space="preserve">Blue Hat (Meta-Thinking): </w:t>
      </w:r>
      <w:r w:rsidRPr="00D46DB8">
        <w:rPr>
          <w:lang w:val="en-GB"/>
        </w:rPr>
        <w:t>represents process control</w:t>
      </w:r>
      <w:r w:rsidR="00E72A21" w:rsidRPr="00D46DB8">
        <w:rPr>
          <w:lang w:val="en-GB"/>
        </w:rPr>
        <w:t xml:space="preserve"> of </w:t>
      </w:r>
      <w:r w:rsidRPr="00D46DB8">
        <w:rPr>
          <w:lang w:val="en-GB"/>
        </w:rPr>
        <w:t>guid</w:t>
      </w:r>
      <w:r w:rsidR="00E72A21" w:rsidRPr="00D46DB8">
        <w:rPr>
          <w:lang w:val="en-GB"/>
        </w:rPr>
        <w:t>ing</w:t>
      </w:r>
      <w:r w:rsidRPr="00D46DB8">
        <w:rPr>
          <w:lang w:val="en-GB"/>
        </w:rPr>
        <w:t xml:space="preserve"> the thinking process itself</w:t>
      </w:r>
      <w:r w:rsidR="00E72A21" w:rsidRPr="00D46DB8">
        <w:rPr>
          <w:lang w:val="en-GB"/>
        </w:rPr>
        <w:t xml:space="preserve"> and</w:t>
      </w:r>
      <w:r w:rsidRPr="00D46DB8">
        <w:rPr>
          <w:lang w:val="en-GB"/>
        </w:rPr>
        <w:t xml:space="preserve"> manag</w:t>
      </w:r>
      <w:r w:rsidR="00E72A21" w:rsidRPr="00D46DB8">
        <w:rPr>
          <w:lang w:val="en-GB"/>
        </w:rPr>
        <w:t xml:space="preserve">ing </w:t>
      </w:r>
      <w:r w:rsidRPr="00D46DB8">
        <w:rPr>
          <w:lang w:val="en-GB"/>
        </w:rPr>
        <w:t>the conversation.</w:t>
      </w:r>
    </w:p>
    <w:p w14:paraId="241B548E" w14:textId="7265A785" w:rsidR="003716C3" w:rsidRPr="00D46DB8" w:rsidRDefault="003716C3" w:rsidP="00C1276E">
      <w:pPr>
        <w:pStyle w:val="DIGText"/>
        <w:spacing w:after="0"/>
        <w:rPr>
          <w:b/>
          <w:lang w:val="en-GB"/>
        </w:rPr>
      </w:pPr>
      <w:r w:rsidRPr="00D46DB8">
        <w:rPr>
          <w:b/>
          <w:lang w:val="en-GB"/>
        </w:rPr>
        <w:t>6-3-5 method</w:t>
      </w:r>
      <w:r w:rsidR="001049C4" w:rsidRPr="00D46DB8">
        <w:rPr>
          <w:b/>
          <w:lang w:val="en-GB"/>
        </w:rPr>
        <w:t xml:space="preserve"> </w:t>
      </w:r>
      <w:r w:rsidR="001049C4" w:rsidRPr="00D46DB8">
        <w:rPr>
          <w:i/>
          <w:lang w:val="en-GB"/>
        </w:rPr>
        <w:t>(Paper;</w:t>
      </w:r>
      <w:r w:rsidR="0025632C" w:rsidRPr="00D46DB8">
        <w:rPr>
          <w:i/>
          <w:lang w:val="en-GB"/>
        </w:rPr>
        <w:t xml:space="preserve"> Pencils</w:t>
      </w:r>
      <w:r w:rsidR="001049C4" w:rsidRPr="00D46DB8">
        <w:rPr>
          <w:i/>
          <w:lang w:val="en-GB"/>
        </w:rPr>
        <w:t>)</w:t>
      </w:r>
    </w:p>
    <w:p w14:paraId="62727994" w14:textId="48F74F49" w:rsidR="003716C3" w:rsidRPr="00D46DB8" w:rsidRDefault="00466AAB" w:rsidP="00466AAB">
      <w:pPr>
        <w:pStyle w:val="DIGText"/>
        <w:rPr>
          <w:lang w:val="en-GB"/>
        </w:rPr>
      </w:pPr>
      <w:r w:rsidRPr="00D46DB8">
        <w:rPr>
          <w:lang w:val="en-GB"/>
        </w:rPr>
        <w:t xml:space="preserve">The 6-3-5 method collaboratively develops </w:t>
      </w:r>
      <w:proofErr w:type="gramStart"/>
      <w:r w:rsidRPr="00D46DB8">
        <w:rPr>
          <w:lang w:val="en-GB"/>
        </w:rPr>
        <w:t>a large number of</w:t>
      </w:r>
      <w:proofErr w:type="gramEnd"/>
      <w:r w:rsidRPr="00D46DB8">
        <w:rPr>
          <w:lang w:val="en-GB"/>
        </w:rPr>
        <w:t xml:space="preserve"> ideas for the specified problem. </w:t>
      </w:r>
      <w:r w:rsidR="00C1276E" w:rsidRPr="00D46DB8">
        <w:rPr>
          <w:lang w:val="en-GB"/>
        </w:rPr>
        <w:t>T</w:t>
      </w:r>
      <w:r w:rsidRPr="00D46DB8">
        <w:rPr>
          <w:lang w:val="en-GB"/>
        </w:rPr>
        <w:t xml:space="preserve">he focus is not on </w:t>
      </w:r>
      <w:r w:rsidR="00C1276E" w:rsidRPr="00D46DB8">
        <w:rPr>
          <w:lang w:val="en-GB"/>
        </w:rPr>
        <w:t>refining</w:t>
      </w:r>
      <w:r w:rsidRPr="00D46DB8">
        <w:rPr>
          <w:lang w:val="en-GB"/>
        </w:rPr>
        <w:t xml:space="preserve"> ideas</w:t>
      </w:r>
      <w:r w:rsidR="00C1276E" w:rsidRPr="00D46DB8">
        <w:rPr>
          <w:lang w:val="en-GB"/>
        </w:rPr>
        <w:t xml:space="preserve"> but</w:t>
      </w:r>
      <w:r w:rsidRPr="00D46DB8">
        <w:rPr>
          <w:lang w:val="en-GB"/>
        </w:rPr>
        <w:t xml:space="preserve"> on the </w:t>
      </w:r>
      <w:r w:rsidR="00795091" w:rsidRPr="00D46DB8">
        <w:rPr>
          <w:lang w:val="en-GB"/>
        </w:rPr>
        <w:t>number</w:t>
      </w:r>
      <w:r w:rsidRPr="00D46DB8">
        <w:rPr>
          <w:lang w:val="en-GB"/>
        </w:rPr>
        <w:t xml:space="preserve"> of thought processes and involving the entire </w:t>
      </w:r>
      <w:r w:rsidRPr="00D46DB8">
        <w:rPr>
          <w:lang w:val="en-GB"/>
        </w:rPr>
        <w:lastRenderedPageBreak/>
        <w:t xml:space="preserve">group to </w:t>
      </w:r>
      <w:proofErr w:type="gramStart"/>
      <w:r w:rsidRPr="00D46DB8">
        <w:rPr>
          <w:lang w:val="en-GB"/>
        </w:rPr>
        <w:t>open up</w:t>
      </w:r>
      <w:proofErr w:type="gramEnd"/>
      <w:r w:rsidRPr="00D46DB8">
        <w:rPr>
          <w:lang w:val="en-GB"/>
        </w:rPr>
        <w:t xml:space="preserve"> diverse and creative pathways.</w:t>
      </w:r>
      <w:r w:rsidR="00795091" w:rsidRPr="00D46DB8">
        <w:rPr>
          <w:lang w:val="en-GB"/>
        </w:rPr>
        <w:t xml:space="preserve"> A team of six individuals develop</w:t>
      </w:r>
      <w:r w:rsidR="007B167F" w:rsidRPr="00D46DB8">
        <w:rPr>
          <w:lang w:val="en-GB"/>
        </w:rPr>
        <w:t xml:space="preserve">s </w:t>
      </w:r>
      <w:r w:rsidR="00795091" w:rsidRPr="00D46DB8">
        <w:rPr>
          <w:lang w:val="en-GB"/>
        </w:rPr>
        <w:t>collectively: Each participant contributes three approaches initially, which are then expanded upon by the others in five iterations.</w:t>
      </w:r>
      <w:r w:rsidR="00A432D1" w:rsidRPr="00D46DB8">
        <w:rPr>
          <w:lang w:val="en-GB"/>
        </w:rPr>
        <w:t xml:space="preserve"> The steps to do 6-3-5 are:</w:t>
      </w:r>
    </w:p>
    <w:p w14:paraId="0EAE21E1" w14:textId="582C266C" w:rsidR="00A432D1" w:rsidRPr="00D46DB8" w:rsidRDefault="00A432D1" w:rsidP="00A432D1">
      <w:pPr>
        <w:pStyle w:val="DIGText"/>
        <w:numPr>
          <w:ilvl w:val="0"/>
          <w:numId w:val="40"/>
        </w:numPr>
        <w:spacing w:after="0"/>
        <w:rPr>
          <w:lang w:val="en-GB"/>
        </w:rPr>
      </w:pPr>
      <w:r w:rsidRPr="00D46DB8">
        <w:rPr>
          <w:lang w:val="en-GB"/>
        </w:rPr>
        <w:t>Take the design challenge statement.</w:t>
      </w:r>
    </w:p>
    <w:p w14:paraId="49566AC3" w14:textId="4A6A3866" w:rsidR="00A432D1" w:rsidRPr="00D46DB8" w:rsidRDefault="00A432D1" w:rsidP="00A432D1">
      <w:pPr>
        <w:pStyle w:val="DIGText"/>
        <w:numPr>
          <w:ilvl w:val="0"/>
          <w:numId w:val="40"/>
        </w:numPr>
        <w:spacing w:after="0"/>
        <w:rPr>
          <w:lang w:val="en-GB"/>
        </w:rPr>
      </w:pPr>
      <w:r w:rsidRPr="00D46DB8">
        <w:rPr>
          <w:lang w:val="en-GB"/>
        </w:rPr>
        <w:t>Give each participant a sheet of paper with an empty table (3 columns with 6 rows).</w:t>
      </w:r>
    </w:p>
    <w:p w14:paraId="134A9342" w14:textId="77777777" w:rsidR="00A432D1" w:rsidRPr="00D46DB8" w:rsidRDefault="00A432D1" w:rsidP="00A432D1">
      <w:pPr>
        <w:pStyle w:val="DIGText"/>
        <w:numPr>
          <w:ilvl w:val="0"/>
          <w:numId w:val="40"/>
        </w:numPr>
        <w:spacing w:after="0"/>
        <w:rPr>
          <w:lang w:val="en-GB"/>
        </w:rPr>
      </w:pPr>
      <w:r w:rsidRPr="00D46DB8">
        <w:rPr>
          <w:lang w:val="en-GB"/>
        </w:rPr>
        <w:t>In the first row, each participant thinks of three ideas for solving the problem.</w:t>
      </w:r>
    </w:p>
    <w:p w14:paraId="2F000B57" w14:textId="77777777" w:rsidR="00A432D1" w:rsidRPr="00D46DB8" w:rsidRDefault="00A432D1" w:rsidP="00A432D1">
      <w:pPr>
        <w:pStyle w:val="DIGText"/>
        <w:numPr>
          <w:ilvl w:val="0"/>
          <w:numId w:val="40"/>
        </w:numPr>
        <w:spacing w:after="0"/>
        <w:rPr>
          <w:lang w:val="en-GB"/>
        </w:rPr>
      </w:pPr>
      <w:r w:rsidRPr="00D46DB8">
        <w:rPr>
          <w:lang w:val="en-GB"/>
        </w:rPr>
        <w:t>After three minutes, the sheets are simultaneously passed clockwise.</w:t>
      </w:r>
    </w:p>
    <w:p w14:paraId="2FBFE392" w14:textId="5F81C51F" w:rsidR="00A432D1" w:rsidRPr="00D46DB8" w:rsidRDefault="00475A7B" w:rsidP="00A432D1">
      <w:pPr>
        <w:pStyle w:val="DIGText"/>
        <w:numPr>
          <w:ilvl w:val="0"/>
          <w:numId w:val="40"/>
        </w:numPr>
        <w:spacing w:after="0"/>
        <w:rPr>
          <w:lang w:val="en-GB"/>
        </w:rPr>
      </w:pPr>
      <w:r w:rsidRPr="00D46DB8">
        <w:rPr>
          <w:lang w:val="en-GB"/>
        </w:rPr>
        <w:t>In the next row, e</w:t>
      </w:r>
      <w:r w:rsidR="00A432D1" w:rsidRPr="00D46DB8">
        <w:rPr>
          <w:lang w:val="en-GB"/>
        </w:rPr>
        <w:t>ach participant endeavo</w:t>
      </w:r>
      <w:r w:rsidR="00FC6364" w:rsidRPr="00D46DB8">
        <w:rPr>
          <w:lang w:val="en-GB"/>
        </w:rPr>
        <w:t>u</w:t>
      </w:r>
      <w:r w:rsidR="00A432D1" w:rsidRPr="00D46DB8">
        <w:rPr>
          <w:lang w:val="en-GB"/>
        </w:rPr>
        <w:t>rs to build upon and develop the ideas present</w:t>
      </w:r>
      <w:r w:rsidRPr="00D46DB8">
        <w:rPr>
          <w:lang w:val="en-GB"/>
        </w:rPr>
        <w:t>ed</w:t>
      </w:r>
      <w:r w:rsidR="00A432D1" w:rsidRPr="00D46DB8">
        <w:rPr>
          <w:lang w:val="en-GB"/>
        </w:rPr>
        <w:t xml:space="preserve"> </w:t>
      </w:r>
      <w:r w:rsidRPr="00D46DB8">
        <w:rPr>
          <w:lang w:val="en-GB"/>
        </w:rPr>
        <w:t>in the received sheet</w:t>
      </w:r>
      <w:r w:rsidR="00A432D1" w:rsidRPr="00D46DB8">
        <w:rPr>
          <w:lang w:val="en-GB"/>
        </w:rPr>
        <w:t>.</w:t>
      </w:r>
    </w:p>
    <w:p w14:paraId="6F8A1F25" w14:textId="77777777" w:rsidR="00A432D1" w:rsidRPr="00D46DB8" w:rsidRDefault="00A432D1" w:rsidP="00A432D1">
      <w:pPr>
        <w:pStyle w:val="DIGText"/>
        <w:numPr>
          <w:ilvl w:val="0"/>
          <w:numId w:val="40"/>
        </w:numPr>
        <w:spacing w:after="0"/>
        <w:rPr>
          <w:lang w:val="en-GB"/>
        </w:rPr>
      </w:pPr>
      <w:r w:rsidRPr="00D46DB8">
        <w:rPr>
          <w:lang w:val="en-GB"/>
        </w:rPr>
        <w:t>Steps 4 and 5 are repeated five times, filling all rows on the sheets.</w:t>
      </w:r>
    </w:p>
    <w:p w14:paraId="20D9B6BE" w14:textId="53FB94AE" w:rsidR="00A432D1" w:rsidRPr="00D46DB8" w:rsidRDefault="00A432D1" w:rsidP="0025493C">
      <w:pPr>
        <w:pStyle w:val="DIGText"/>
        <w:numPr>
          <w:ilvl w:val="0"/>
          <w:numId w:val="40"/>
        </w:numPr>
        <w:rPr>
          <w:lang w:val="en-GB"/>
        </w:rPr>
      </w:pPr>
      <w:r w:rsidRPr="00D46DB8">
        <w:rPr>
          <w:lang w:val="en-GB"/>
        </w:rPr>
        <w:t>Subsequently, the results are analy</w:t>
      </w:r>
      <w:r w:rsidR="00475A7B" w:rsidRPr="00D46DB8">
        <w:rPr>
          <w:lang w:val="en-GB"/>
        </w:rPr>
        <w:t>s</w:t>
      </w:r>
      <w:r w:rsidRPr="00D46DB8">
        <w:rPr>
          <w:lang w:val="en-GB"/>
        </w:rPr>
        <w:t>ed, evaluated, and discussed with the entire group.</w:t>
      </w:r>
    </w:p>
    <w:p w14:paraId="0BD6A195" w14:textId="79FC2A36" w:rsidR="004A614D" w:rsidRPr="00D46DB8" w:rsidRDefault="004A614D" w:rsidP="00DE5B52">
      <w:pPr>
        <w:pStyle w:val="DIG2"/>
        <w:spacing w:before="240"/>
        <w:rPr>
          <w:lang w:val="en-GB"/>
        </w:rPr>
      </w:pPr>
      <w:bookmarkStart w:id="8" w:name="_Toc167371193"/>
      <w:r w:rsidRPr="00D46DB8">
        <w:rPr>
          <w:lang w:val="en-GB"/>
        </w:rPr>
        <w:t>Prototype</w:t>
      </w:r>
      <w:bookmarkEnd w:id="8"/>
    </w:p>
    <w:p w14:paraId="3AB75CDA" w14:textId="533BFDF7" w:rsidR="001034EF" w:rsidRPr="00D46DB8" w:rsidRDefault="001034EF" w:rsidP="004C5696">
      <w:pPr>
        <w:pStyle w:val="DIGText"/>
        <w:rPr>
          <w:lang w:val="en-GB"/>
        </w:rPr>
      </w:pPr>
      <w:r w:rsidRPr="00D46DB8">
        <w:rPr>
          <w:lang w:val="en-GB"/>
        </w:rPr>
        <w:t xml:space="preserve">Prototyping depends very much on the kind of product and service that should be developed. </w:t>
      </w:r>
      <w:r w:rsidR="004C5696" w:rsidRPr="00D46DB8">
        <w:rPr>
          <w:lang w:val="en-GB"/>
        </w:rPr>
        <w:t>Building a visual prototype is less effective for services</w:t>
      </w:r>
      <w:r w:rsidR="00FD2961" w:rsidRPr="00D46DB8">
        <w:rPr>
          <w:lang w:val="en-GB"/>
        </w:rPr>
        <w:t xml:space="preserve"> than doing a role-play and vice versa.</w:t>
      </w:r>
    </w:p>
    <w:p w14:paraId="29504A83" w14:textId="67D14B92" w:rsidR="007C365C" w:rsidRPr="00D46DB8" w:rsidRDefault="000C3459" w:rsidP="0099655E">
      <w:pPr>
        <w:pStyle w:val="DIGText"/>
        <w:spacing w:after="0"/>
        <w:rPr>
          <w:b/>
          <w:lang w:val="en-GB"/>
        </w:rPr>
      </w:pPr>
      <w:r w:rsidRPr="00D46DB8">
        <w:rPr>
          <w:b/>
          <w:lang w:val="en-GB"/>
        </w:rPr>
        <w:t xml:space="preserve">„Building </w:t>
      </w:r>
      <w:proofErr w:type="gramStart"/>
      <w:r w:rsidRPr="00D46DB8">
        <w:rPr>
          <w:b/>
          <w:lang w:val="en-GB"/>
        </w:rPr>
        <w:t>it“</w:t>
      </w:r>
      <w:r w:rsidR="00FA0F84" w:rsidRPr="00D46DB8">
        <w:rPr>
          <w:b/>
          <w:lang w:val="en-GB"/>
        </w:rPr>
        <w:t xml:space="preserve"> </w:t>
      </w:r>
      <w:r w:rsidR="00FA0F84" w:rsidRPr="00D46DB8">
        <w:rPr>
          <w:i/>
          <w:lang w:val="en-GB"/>
        </w:rPr>
        <w:t>(</w:t>
      </w:r>
      <w:proofErr w:type="gramEnd"/>
      <w:r w:rsidR="00FA0F84" w:rsidRPr="00D46DB8">
        <w:rPr>
          <w:i/>
          <w:lang w:val="en-GB"/>
        </w:rPr>
        <w:t>Various materials)</w:t>
      </w:r>
    </w:p>
    <w:p w14:paraId="6F133BDA" w14:textId="14786796" w:rsidR="000C3459" w:rsidRPr="00D46DB8" w:rsidRDefault="00455B43" w:rsidP="004C5696">
      <w:pPr>
        <w:pStyle w:val="DIGText"/>
        <w:rPr>
          <w:lang w:val="en-GB"/>
        </w:rPr>
      </w:pPr>
      <w:r w:rsidRPr="00D46DB8">
        <w:rPr>
          <w:lang w:val="en-GB"/>
        </w:rPr>
        <w:t>„</w:t>
      </w:r>
      <w:r w:rsidR="000C3459" w:rsidRPr="00D46DB8">
        <w:rPr>
          <w:lang w:val="en-GB"/>
        </w:rPr>
        <w:t xml:space="preserve">Building </w:t>
      </w:r>
      <w:proofErr w:type="gramStart"/>
      <w:r w:rsidR="000C3459" w:rsidRPr="00D46DB8">
        <w:rPr>
          <w:lang w:val="en-GB"/>
        </w:rPr>
        <w:t>it</w:t>
      </w:r>
      <w:r w:rsidRPr="00D46DB8">
        <w:rPr>
          <w:lang w:val="en-GB"/>
        </w:rPr>
        <w:t>“</w:t>
      </w:r>
      <w:r w:rsidR="000C3459" w:rsidRPr="00D46DB8">
        <w:rPr>
          <w:lang w:val="en-GB"/>
        </w:rPr>
        <w:t xml:space="preserve"> </w:t>
      </w:r>
      <w:r w:rsidR="009E5432" w:rsidRPr="00D46DB8">
        <w:rPr>
          <w:lang w:val="en-GB"/>
        </w:rPr>
        <w:t>can</w:t>
      </w:r>
      <w:proofErr w:type="gramEnd"/>
      <w:r w:rsidR="009E5432" w:rsidRPr="00D46DB8">
        <w:rPr>
          <w:lang w:val="en-GB"/>
        </w:rPr>
        <w:t xml:space="preserve"> be on paper, with construction </w:t>
      </w:r>
      <w:r w:rsidRPr="00D46DB8">
        <w:rPr>
          <w:lang w:val="en-GB"/>
        </w:rPr>
        <w:t>materials,</w:t>
      </w:r>
      <w:r w:rsidR="009E5432" w:rsidRPr="00D46DB8">
        <w:rPr>
          <w:lang w:val="en-GB"/>
        </w:rPr>
        <w:t xml:space="preserve"> digitally</w:t>
      </w:r>
      <w:r w:rsidRPr="00D46DB8">
        <w:rPr>
          <w:lang w:val="en-GB"/>
        </w:rPr>
        <w:t>,</w:t>
      </w:r>
      <w:r w:rsidR="009E5432" w:rsidRPr="00D46DB8">
        <w:rPr>
          <w:lang w:val="en-GB"/>
        </w:rPr>
        <w:t xml:space="preserve"> or technically</w:t>
      </w:r>
      <w:r w:rsidRPr="00D46DB8">
        <w:rPr>
          <w:lang w:val="en-GB"/>
        </w:rPr>
        <w:t>. The chosen</w:t>
      </w:r>
      <w:r w:rsidR="00A22C5F" w:rsidRPr="00D46DB8">
        <w:rPr>
          <w:lang w:val="en-GB"/>
        </w:rPr>
        <w:t xml:space="preserve"> method should match the idea that it represents. While bu</w:t>
      </w:r>
      <w:r w:rsidR="00B30A3A" w:rsidRPr="00D46DB8">
        <w:rPr>
          <w:lang w:val="en-GB"/>
        </w:rPr>
        <w:t>il</w:t>
      </w:r>
      <w:r w:rsidR="00526722" w:rsidRPr="00D46DB8">
        <w:rPr>
          <w:lang w:val="en-GB"/>
        </w:rPr>
        <w:t>ding prototypes, it is im</w:t>
      </w:r>
      <w:r w:rsidR="00B30A3A" w:rsidRPr="00D46DB8">
        <w:rPr>
          <w:lang w:val="en-GB"/>
        </w:rPr>
        <w:t>p</w:t>
      </w:r>
      <w:r w:rsidR="00526722" w:rsidRPr="00D46DB8">
        <w:rPr>
          <w:lang w:val="en-GB"/>
        </w:rPr>
        <w:t>ortant not to be too detailed and finali</w:t>
      </w:r>
      <w:r w:rsidR="00B30A3A" w:rsidRPr="00D46DB8">
        <w:rPr>
          <w:lang w:val="en-GB"/>
        </w:rPr>
        <w:t>s</w:t>
      </w:r>
      <w:r w:rsidR="00526722" w:rsidRPr="00D46DB8">
        <w:rPr>
          <w:lang w:val="en-GB"/>
        </w:rPr>
        <w:t xml:space="preserve">ed. A prototype should </w:t>
      </w:r>
      <w:r w:rsidR="00B30A3A" w:rsidRPr="00D46DB8">
        <w:rPr>
          <w:lang w:val="en-GB"/>
        </w:rPr>
        <w:t xml:space="preserve">offer points of weakness so they can be addressed appropriately. </w:t>
      </w:r>
    </w:p>
    <w:p w14:paraId="15D0B244" w14:textId="3AF36FD8" w:rsidR="00602C86" w:rsidRPr="00D46DB8" w:rsidRDefault="00602C86" w:rsidP="00EA415E">
      <w:pPr>
        <w:pStyle w:val="DIGText"/>
        <w:spacing w:after="0"/>
        <w:rPr>
          <w:b/>
          <w:lang w:val="en-GB"/>
        </w:rPr>
      </w:pPr>
      <w:r w:rsidRPr="00D46DB8">
        <w:rPr>
          <w:b/>
          <w:lang w:val="en-GB"/>
        </w:rPr>
        <w:t>Role Play</w:t>
      </w:r>
      <w:r w:rsidR="00FA0F84" w:rsidRPr="00D46DB8">
        <w:rPr>
          <w:b/>
          <w:lang w:val="en-GB"/>
        </w:rPr>
        <w:t xml:space="preserve"> </w:t>
      </w:r>
      <w:r w:rsidR="00FA0F84" w:rsidRPr="00D46DB8">
        <w:rPr>
          <w:i/>
          <w:lang w:val="en-GB"/>
        </w:rPr>
        <w:t>(</w:t>
      </w:r>
      <w:r w:rsidR="00D05218" w:rsidRPr="00D46DB8">
        <w:rPr>
          <w:i/>
          <w:lang w:val="en-GB"/>
        </w:rPr>
        <w:t>Notepad</w:t>
      </w:r>
      <w:r w:rsidR="00FA0F84" w:rsidRPr="00D46DB8">
        <w:rPr>
          <w:i/>
          <w:lang w:val="en-GB"/>
        </w:rPr>
        <w:t>;</w:t>
      </w:r>
      <w:r w:rsidR="00D05218" w:rsidRPr="00D46DB8">
        <w:rPr>
          <w:i/>
          <w:lang w:val="en-GB"/>
        </w:rPr>
        <w:t xml:space="preserve"> Pencils;</w:t>
      </w:r>
      <w:r w:rsidR="004E781E" w:rsidRPr="00D46DB8">
        <w:rPr>
          <w:i/>
          <w:lang w:val="en-GB"/>
        </w:rPr>
        <w:t xml:space="preserve"> </w:t>
      </w:r>
      <w:r w:rsidR="00850A00" w:rsidRPr="00D46DB8">
        <w:rPr>
          <w:i/>
          <w:lang w:val="en-GB"/>
        </w:rPr>
        <w:t>E</w:t>
      </w:r>
      <w:r w:rsidR="004E781E" w:rsidRPr="00D46DB8">
        <w:rPr>
          <w:i/>
          <w:lang w:val="en-GB"/>
        </w:rPr>
        <w:t xml:space="preserve">ventually video </w:t>
      </w:r>
      <w:proofErr w:type="spellStart"/>
      <w:r w:rsidR="004E781E" w:rsidRPr="00D46DB8">
        <w:rPr>
          <w:i/>
          <w:lang w:val="en-GB"/>
        </w:rPr>
        <w:t>recoring</w:t>
      </w:r>
      <w:proofErr w:type="spellEnd"/>
      <w:r w:rsidR="004E781E" w:rsidRPr="00D46DB8">
        <w:rPr>
          <w:i/>
          <w:lang w:val="en-GB"/>
        </w:rPr>
        <w:t xml:space="preserve"> devise</w:t>
      </w:r>
      <w:r w:rsidR="00FA0F84" w:rsidRPr="00D46DB8">
        <w:rPr>
          <w:i/>
          <w:lang w:val="en-GB"/>
        </w:rPr>
        <w:t>)</w:t>
      </w:r>
    </w:p>
    <w:p w14:paraId="6D60F138" w14:textId="63389DCD" w:rsidR="00602C86" w:rsidRPr="00D46DB8" w:rsidRDefault="004F00D8" w:rsidP="004F00D8">
      <w:pPr>
        <w:pStyle w:val="DIGText"/>
        <w:rPr>
          <w:lang w:val="en-GB"/>
        </w:rPr>
      </w:pPr>
      <w:r w:rsidRPr="00D46DB8">
        <w:rPr>
          <w:lang w:val="en-GB"/>
        </w:rPr>
        <w:t xml:space="preserve">Role-playing is the equivalent technique that supports the prototyping of </w:t>
      </w:r>
      <w:r w:rsidR="003617A3" w:rsidRPr="00D46DB8">
        <w:rPr>
          <w:lang w:val="en-GB"/>
        </w:rPr>
        <w:t>primarily service</w:t>
      </w:r>
      <w:r w:rsidR="00EE174A" w:rsidRPr="00D46DB8">
        <w:rPr>
          <w:lang w:val="en-GB"/>
        </w:rPr>
        <w:t xml:space="preserve"> </w:t>
      </w:r>
      <w:r w:rsidR="003617A3" w:rsidRPr="00D46DB8">
        <w:rPr>
          <w:lang w:val="en-GB"/>
        </w:rPr>
        <w:t xml:space="preserve">prototypes. </w:t>
      </w:r>
      <w:r w:rsidR="00EE174A" w:rsidRPr="00D46DB8">
        <w:rPr>
          <w:lang w:val="en-GB"/>
        </w:rPr>
        <w:t>It helps</w:t>
      </w:r>
      <w:r w:rsidRPr="00D46DB8">
        <w:rPr>
          <w:lang w:val="en-GB"/>
        </w:rPr>
        <w:t xml:space="preserve"> teams visuali</w:t>
      </w:r>
      <w:r w:rsidR="00EE174A" w:rsidRPr="00D46DB8">
        <w:rPr>
          <w:lang w:val="en-GB"/>
        </w:rPr>
        <w:t>s</w:t>
      </w:r>
      <w:r w:rsidRPr="00D46DB8">
        <w:rPr>
          <w:lang w:val="en-GB"/>
        </w:rPr>
        <w:t xml:space="preserve">e and test their ideas in a dynamic and interactive way. Role-playing involves participants taking on different roles or personas to simulate how users might interact with </w:t>
      </w:r>
      <w:r w:rsidR="00EE174A" w:rsidRPr="00D46DB8">
        <w:rPr>
          <w:lang w:val="en-GB"/>
        </w:rPr>
        <w:t>their</w:t>
      </w:r>
      <w:r w:rsidRPr="00D46DB8">
        <w:rPr>
          <w:lang w:val="en-GB"/>
        </w:rPr>
        <w:t xml:space="preserve"> prototype.</w:t>
      </w:r>
      <w:r w:rsidR="00875A41" w:rsidRPr="00D46DB8">
        <w:rPr>
          <w:lang w:val="en-GB"/>
        </w:rPr>
        <w:t xml:space="preserve"> For a role</w:t>
      </w:r>
      <w:r w:rsidR="003740F2" w:rsidRPr="00D46DB8">
        <w:rPr>
          <w:lang w:val="en-GB"/>
        </w:rPr>
        <w:t>-</w:t>
      </w:r>
      <w:r w:rsidR="00875A41" w:rsidRPr="00D46DB8">
        <w:rPr>
          <w:lang w:val="en-GB"/>
        </w:rPr>
        <w:t>play,</w:t>
      </w:r>
      <w:r w:rsidR="003740F2" w:rsidRPr="00D46DB8">
        <w:rPr>
          <w:lang w:val="en-GB"/>
        </w:rPr>
        <w:t xml:space="preserve"> set the specific scenario and aspects of the prototype that should be evaluated</w:t>
      </w:r>
      <w:r w:rsidR="00021186" w:rsidRPr="00D46DB8">
        <w:rPr>
          <w:lang w:val="en-GB"/>
        </w:rPr>
        <w:t xml:space="preserve"> and a</w:t>
      </w:r>
      <w:r w:rsidR="003740F2" w:rsidRPr="00D46DB8">
        <w:rPr>
          <w:lang w:val="en-GB"/>
        </w:rPr>
        <w:t>ssign roles (</w:t>
      </w:r>
      <w:r w:rsidR="00280534" w:rsidRPr="00D46DB8">
        <w:rPr>
          <w:lang w:val="en-GB"/>
        </w:rPr>
        <w:t>a</w:t>
      </w:r>
      <w:r w:rsidR="003740F2" w:rsidRPr="00D46DB8">
        <w:rPr>
          <w:lang w:val="en-GB"/>
        </w:rPr>
        <w:t>nd eventually personas)</w:t>
      </w:r>
      <w:r w:rsidR="00021186" w:rsidRPr="00D46DB8">
        <w:rPr>
          <w:lang w:val="en-GB"/>
        </w:rPr>
        <w:t xml:space="preserve">. After the role-play was conducted, </w:t>
      </w:r>
      <w:r w:rsidR="00EA415E" w:rsidRPr="00D46DB8">
        <w:rPr>
          <w:lang w:val="en-GB"/>
        </w:rPr>
        <w:t xml:space="preserve">note </w:t>
      </w:r>
      <w:r w:rsidR="00EA415E" w:rsidRPr="00D46DB8">
        <w:rPr>
          <w:lang w:val="en-GB"/>
        </w:rPr>
        <w:lastRenderedPageBreak/>
        <w:t>down and discuss observations made during the play. Use the observations to reflect and iterate the prototype.</w:t>
      </w:r>
    </w:p>
    <w:p w14:paraId="468B1885" w14:textId="2C7E1EBD" w:rsidR="00E037F0" w:rsidRPr="00D46DB8" w:rsidRDefault="00E037F0" w:rsidP="00791B24">
      <w:pPr>
        <w:pStyle w:val="DIGText"/>
        <w:spacing w:after="0"/>
        <w:rPr>
          <w:b/>
          <w:lang w:val="en-GB"/>
        </w:rPr>
      </w:pPr>
      <w:r w:rsidRPr="00D46DB8">
        <w:rPr>
          <w:b/>
          <w:lang w:val="en-GB"/>
        </w:rPr>
        <w:t>Storyboard</w:t>
      </w:r>
      <w:r w:rsidR="00850A00" w:rsidRPr="00D46DB8">
        <w:rPr>
          <w:b/>
          <w:lang w:val="en-GB"/>
        </w:rPr>
        <w:t xml:space="preserve"> </w:t>
      </w:r>
      <w:r w:rsidR="00850A00" w:rsidRPr="00D46DB8">
        <w:rPr>
          <w:i/>
          <w:lang w:val="en-GB"/>
        </w:rPr>
        <w:t xml:space="preserve">(Paper; </w:t>
      </w:r>
      <w:proofErr w:type="spellStart"/>
      <w:r w:rsidR="00850A00" w:rsidRPr="00D46DB8">
        <w:rPr>
          <w:i/>
          <w:lang w:val="en-GB"/>
        </w:rPr>
        <w:t>Couloured</w:t>
      </w:r>
      <w:proofErr w:type="spellEnd"/>
      <w:r w:rsidR="00850A00" w:rsidRPr="00D46DB8">
        <w:rPr>
          <w:i/>
          <w:lang w:val="en-GB"/>
        </w:rPr>
        <w:t xml:space="preserve"> pencils;</w:t>
      </w:r>
      <w:r w:rsidR="00442918" w:rsidRPr="00D46DB8">
        <w:rPr>
          <w:i/>
          <w:lang w:val="en-GB"/>
        </w:rPr>
        <w:t xml:space="preserve"> camera; digital tool</w:t>
      </w:r>
      <w:r w:rsidR="00850A00" w:rsidRPr="00D46DB8">
        <w:rPr>
          <w:i/>
          <w:lang w:val="en-GB"/>
        </w:rPr>
        <w:t>)</w:t>
      </w:r>
    </w:p>
    <w:p w14:paraId="6D18D99D" w14:textId="552CDAC2" w:rsidR="00007C5A" w:rsidRPr="00D46DB8" w:rsidRDefault="00791B24" w:rsidP="00007C5A">
      <w:pPr>
        <w:pStyle w:val="DIGText"/>
        <w:rPr>
          <w:lang w:val="en-GB"/>
        </w:rPr>
      </w:pPr>
      <w:r w:rsidRPr="00D46DB8">
        <w:rPr>
          <w:lang w:val="en-GB"/>
        </w:rPr>
        <w:t xml:space="preserve">A storyboard is a visual tool to outline and communicate a user’s journey, experience, or interaction with a product, service, or solution. It’s a sequential series of images or sketches, accompanied by brief descriptions or captions, that illustrate the key steps, emotions, and touchpoints of the user’s experience. </w:t>
      </w:r>
      <w:r w:rsidR="00007C5A" w:rsidRPr="00D46DB8">
        <w:rPr>
          <w:lang w:val="en-GB"/>
        </w:rPr>
        <w:t>When creating a storyboard, consider the following steps:</w:t>
      </w:r>
    </w:p>
    <w:p w14:paraId="6D6140A9" w14:textId="17A11B63" w:rsidR="00007C5A" w:rsidRPr="00D46DB8" w:rsidRDefault="00007C5A" w:rsidP="00D80FDC">
      <w:pPr>
        <w:pStyle w:val="DIGText"/>
        <w:numPr>
          <w:ilvl w:val="0"/>
          <w:numId w:val="42"/>
        </w:numPr>
        <w:spacing w:after="0"/>
        <w:rPr>
          <w:lang w:val="en-GB"/>
        </w:rPr>
      </w:pPr>
      <w:r w:rsidRPr="00D46DB8">
        <w:rPr>
          <w:rStyle w:val="Fett"/>
          <w:bCs w:val="0"/>
          <w:lang w:val="en-GB"/>
        </w:rPr>
        <w:t>Define the User</w:t>
      </w:r>
      <w:r w:rsidR="00D80FDC" w:rsidRPr="00D46DB8">
        <w:rPr>
          <w:rStyle w:val="Fett"/>
          <w:bCs w:val="0"/>
          <w:lang w:val="en-GB"/>
        </w:rPr>
        <w:t>’</w:t>
      </w:r>
      <w:r w:rsidRPr="00D46DB8">
        <w:rPr>
          <w:rStyle w:val="Fett"/>
          <w:bCs w:val="0"/>
          <w:lang w:val="en-GB"/>
        </w:rPr>
        <w:t xml:space="preserve">s </w:t>
      </w:r>
      <w:r w:rsidR="002C1761" w:rsidRPr="00D46DB8">
        <w:rPr>
          <w:rStyle w:val="Fett"/>
          <w:bCs w:val="0"/>
          <w:lang w:val="en-GB"/>
        </w:rPr>
        <w:t>Story</w:t>
      </w:r>
      <w:r w:rsidRPr="00D46DB8">
        <w:rPr>
          <w:b/>
          <w:lang w:val="en-GB"/>
        </w:rPr>
        <w:t>:</w:t>
      </w:r>
      <w:r w:rsidRPr="00D46DB8">
        <w:rPr>
          <w:lang w:val="en-GB"/>
        </w:rPr>
        <w:t xml:space="preserve"> </w:t>
      </w:r>
      <w:r w:rsidR="002C1761" w:rsidRPr="00D46DB8">
        <w:rPr>
          <w:lang w:val="en-GB"/>
        </w:rPr>
        <w:t xml:space="preserve">Which story should be told; </w:t>
      </w:r>
      <w:r w:rsidR="002C1761" w:rsidRPr="00D46DB8">
        <w:rPr>
          <w:i/>
          <w:lang w:val="en-GB"/>
        </w:rPr>
        <w:t xml:space="preserve">use </w:t>
      </w:r>
      <w:r w:rsidR="00FD077B" w:rsidRPr="00D46DB8">
        <w:rPr>
          <w:i/>
          <w:lang w:val="en-GB"/>
        </w:rPr>
        <w:t>the empathise and define phase</w:t>
      </w:r>
      <w:r w:rsidR="00FD077B" w:rsidRPr="00D46DB8">
        <w:rPr>
          <w:lang w:val="en-GB"/>
        </w:rPr>
        <w:t>.</w:t>
      </w:r>
    </w:p>
    <w:p w14:paraId="6242679F" w14:textId="23A3BF33" w:rsidR="00FD077B" w:rsidRPr="00D46DB8" w:rsidRDefault="00FD077B" w:rsidP="00D80FDC">
      <w:pPr>
        <w:pStyle w:val="DIGText"/>
        <w:numPr>
          <w:ilvl w:val="0"/>
          <w:numId w:val="42"/>
        </w:numPr>
        <w:spacing w:after="0"/>
        <w:rPr>
          <w:lang w:val="en-GB"/>
        </w:rPr>
      </w:pPr>
      <w:r w:rsidRPr="00D46DB8">
        <w:rPr>
          <w:rStyle w:val="Fett"/>
          <w:bCs w:val="0"/>
          <w:lang w:val="en-GB"/>
        </w:rPr>
        <w:t xml:space="preserve">Define </w:t>
      </w:r>
      <w:r w:rsidR="006F5956" w:rsidRPr="00D46DB8">
        <w:rPr>
          <w:rStyle w:val="Fett"/>
          <w:bCs w:val="0"/>
          <w:lang w:val="en-GB"/>
        </w:rPr>
        <w:t>the Users</w:t>
      </w:r>
      <w:r w:rsidR="006F5956" w:rsidRPr="00D46DB8">
        <w:rPr>
          <w:b/>
          <w:lang w:val="en-GB"/>
        </w:rPr>
        <w:t>:</w:t>
      </w:r>
      <w:r w:rsidR="006F5956" w:rsidRPr="00D46DB8">
        <w:rPr>
          <w:lang w:val="en-GB"/>
        </w:rPr>
        <w:t xml:space="preserve"> Who are the main characters in the story; </w:t>
      </w:r>
      <w:r w:rsidR="006F5956" w:rsidRPr="00D46DB8">
        <w:rPr>
          <w:i/>
          <w:lang w:val="en-GB"/>
        </w:rPr>
        <w:t>use personas</w:t>
      </w:r>
      <w:r w:rsidR="006F5956" w:rsidRPr="00D46DB8">
        <w:rPr>
          <w:lang w:val="en-GB"/>
        </w:rPr>
        <w:t>.</w:t>
      </w:r>
    </w:p>
    <w:p w14:paraId="5C16ED5B" w14:textId="01D15E3A" w:rsidR="006F5956" w:rsidRPr="00D46DB8" w:rsidRDefault="007C2145" w:rsidP="00D80FDC">
      <w:pPr>
        <w:pStyle w:val="DIGText"/>
        <w:numPr>
          <w:ilvl w:val="0"/>
          <w:numId w:val="42"/>
        </w:numPr>
        <w:spacing w:after="0"/>
        <w:rPr>
          <w:lang w:val="en-GB"/>
        </w:rPr>
      </w:pPr>
      <w:r w:rsidRPr="00D46DB8">
        <w:rPr>
          <w:b/>
          <w:lang w:val="en-GB"/>
        </w:rPr>
        <w:t>Break down the Journey:</w:t>
      </w:r>
      <w:r w:rsidRPr="00D46DB8">
        <w:rPr>
          <w:lang w:val="en-GB"/>
        </w:rPr>
        <w:t xml:space="preserve"> Identify the key steps/stages to be visualised. </w:t>
      </w:r>
    </w:p>
    <w:p w14:paraId="4B21FE0D" w14:textId="61EBCBC7" w:rsidR="007C2145" w:rsidRPr="00D46DB8" w:rsidRDefault="007C2145" w:rsidP="00D80FDC">
      <w:pPr>
        <w:pStyle w:val="DIGText"/>
        <w:numPr>
          <w:ilvl w:val="0"/>
          <w:numId w:val="42"/>
        </w:numPr>
        <w:spacing w:after="0"/>
        <w:rPr>
          <w:lang w:val="en-GB"/>
        </w:rPr>
      </w:pPr>
      <w:r w:rsidRPr="00D46DB8">
        <w:rPr>
          <w:b/>
          <w:lang w:val="en-GB"/>
        </w:rPr>
        <w:t>Create Visuals:</w:t>
      </w:r>
      <w:r w:rsidRPr="00D46DB8">
        <w:rPr>
          <w:lang w:val="en-GB"/>
        </w:rPr>
        <w:t xml:space="preserve"> </w:t>
      </w:r>
      <w:r w:rsidR="001A37D3" w:rsidRPr="00D46DB8">
        <w:rPr>
          <w:lang w:val="en-GB"/>
        </w:rPr>
        <w:t xml:space="preserve">create </w:t>
      </w:r>
      <w:r w:rsidR="005E2F85" w:rsidRPr="00D46DB8">
        <w:rPr>
          <w:lang w:val="en-GB"/>
        </w:rPr>
        <w:t>6-12 visuals (e.g., photos, sketches, etc.) that tell the story.</w:t>
      </w:r>
    </w:p>
    <w:p w14:paraId="3C499B72" w14:textId="706E7B6E" w:rsidR="005E2F85" w:rsidRPr="00D46DB8" w:rsidRDefault="00D80FDC" w:rsidP="002C1761">
      <w:pPr>
        <w:pStyle w:val="DIGText"/>
        <w:numPr>
          <w:ilvl w:val="0"/>
          <w:numId w:val="42"/>
        </w:numPr>
        <w:rPr>
          <w:lang w:val="en-GB"/>
        </w:rPr>
      </w:pPr>
      <w:r w:rsidRPr="00D46DB8">
        <w:rPr>
          <w:b/>
          <w:lang w:val="en-GB"/>
        </w:rPr>
        <w:t>Share and Discuss:</w:t>
      </w:r>
      <w:r w:rsidRPr="00D46DB8">
        <w:rPr>
          <w:lang w:val="en-GB"/>
        </w:rPr>
        <w:t xml:space="preserve"> use the storyboard to tell the story and discuss the prototype.</w:t>
      </w:r>
    </w:p>
    <w:p w14:paraId="1F4CC71B" w14:textId="7572C256" w:rsidR="004A614D" w:rsidRPr="00D46DB8" w:rsidRDefault="004A614D" w:rsidP="004A614D">
      <w:pPr>
        <w:pStyle w:val="DIG2"/>
        <w:rPr>
          <w:lang w:val="en-GB"/>
        </w:rPr>
      </w:pPr>
      <w:bookmarkStart w:id="9" w:name="_Toc167371194"/>
      <w:r w:rsidRPr="00D46DB8">
        <w:rPr>
          <w:lang w:val="en-GB"/>
        </w:rPr>
        <w:t>Test</w:t>
      </w:r>
      <w:bookmarkEnd w:id="9"/>
    </w:p>
    <w:p w14:paraId="089320E1" w14:textId="0FC8FCE4" w:rsidR="00975F7A" w:rsidRPr="00D46DB8" w:rsidRDefault="00975F7A" w:rsidP="001A5AF5">
      <w:pPr>
        <w:pStyle w:val="DIGText"/>
        <w:spacing w:after="0"/>
        <w:rPr>
          <w:b/>
          <w:lang w:val="en-GB"/>
        </w:rPr>
      </w:pPr>
      <w:r w:rsidRPr="00D46DB8">
        <w:rPr>
          <w:b/>
          <w:lang w:val="en-GB"/>
        </w:rPr>
        <w:t>Testing Grid</w:t>
      </w:r>
      <w:r w:rsidR="00442918" w:rsidRPr="00D46DB8">
        <w:rPr>
          <w:b/>
          <w:lang w:val="en-GB"/>
        </w:rPr>
        <w:t xml:space="preserve"> </w:t>
      </w:r>
      <w:r w:rsidR="00442918" w:rsidRPr="00D46DB8">
        <w:rPr>
          <w:i/>
          <w:lang w:val="en-GB"/>
        </w:rPr>
        <w:t>(Paper/Computer program)</w:t>
      </w:r>
    </w:p>
    <w:p w14:paraId="401D9991" w14:textId="14240417" w:rsidR="00975F7A" w:rsidRPr="00D46DB8" w:rsidRDefault="00975F7A" w:rsidP="00A220E6">
      <w:pPr>
        <w:pStyle w:val="DIGText"/>
        <w:rPr>
          <w:lang w:val="en-GB"/>
        </w:rPr>
      </w:pPr>
      <w:r w:rsidRPr="00D46DB8">
        <w:rPr>
          <w:lang w:val="en-GB"/>
        </w:rPr>
        <w:t>A testing grid is a structured framework used in usability testing to plan and organise the testing process. Therefore, it serves as a superordinate method for all testing efforts. The testing grid provides a clear and systematic approach to ensure that all relevant usability aspects are evaluated during the testing phase.</w:t>
      </w:r>
      <w:r w:rsidR="00E8715E" w:rsidRPr="00D46DB8">
        <w:rPr>
          <w:lang w:val="en-GB"/>
        </w:rPr>
        <w:t xml:space="preserve"> </w:t>
      </w:r>
      <w:r w:rsidRPr="00D46DB8">
        <w:rPr>
          <w:lang w:val="en-GB"/>
        </w:rPr>
        <w:t>A testing grid typically includes the following components</w:t>
      </w:r>
      <w:r w:rsidR="00E8715E" w:rsidRPr="00D46DB8">
        <w:rPr>
          <w:lang w:val="en-GB"/>
        </w:rPr>
        <w:t xml:space="preserve"> in </w:t>
      </w:r>
      <w:r w:rsidR="00A220E6" w:rsidRPr="00D46DB8">
        <w:rPr>
          <w:lang w:val="en-GB"/>
        </w:rPr>
        <w:t>an individually chosen form of documentation</w:t>
      </w:r>
      <w:r w:rsidRPr="00D46DB8">
        <w:rPr>
          <w:lang w:val="en-GB"/>
        </w:rPr>
        <w:t>:</w:t>
      </w:r>
      <w:r w:rsidR="00E8715E" w:rsidRPr="00D46DB8">
        <w:rPr>
          <w:lang w:val="en-GB"/>
        </w:rPr>
        <w:t xml:space="preserve"> scenarios or tasks, user demographics, testing methods, testing environment, success metrics, moderation/facilitation, schedule and timeline, analysis and reporting, and action items/improvements.</w:t>
      </w:r>
    </w:p>
    <w:p w14:paraId="2E5E0DEB" w14:textId="77777777" w:rsidR="000D1232" w:rsidRPr="00D46DB8" w:rsidRDefault="000D1232" w:rsidP="000D1232">
      <w:pPr>
        <w:pStyle w:val="DIGText"/>
        <w:spacing w:after="0"/>
        <w:rPr>
          <w:b/>
          <w:lang w:val="en-GB"/>
        </w:rPr>
      </w:pPr>
      <w:r w:rsidRPr="00D46DB8">
        <w:rPr>
          <w:b/>
          <w:lang w:val="en-GB"/>
        </w:rPr>
        <w:t>A/B Method</w:t>
      </w:r>
    </w:p>
    <w:p w14:paraId="6948C7A9" w14:textId="77777777" w:rsidR="000D1232" w:rsidRPr="00D46DB8" w:rsidRDefault="000D1232" w:rsidP="000D1232">
      <w:pPr>
        <w:pStyle w:val="DIGText"/>
        <w:rPr>
          <w:lang w:val="en-GB"/>
        </w:rPr>
      </w:pPr>
      <w:r w:rsidRPr="00D46DB8">
        <w:rPr>
          <w:lang w:val="en-GB"/>
        </w:rPr>
        <w:t xml:space="preserve">The A/B Method is a standardised comparison of two similar but different prototypes. The prototypes of interest are evaluated based on the same method/testing grid and then compared according to their scores. The prototype with better results/scores during the testing should be pursued. </w:t>
      </w:r>
    </w:p>
    <w:p w14:paraId="4D4A3426" w14:textId="54EB5D39" w:rsidR="00A53495" w:rsidRPr="00D46DB8" w:rsidRDefault="00A13088" w:rsidP="00F477B5">
      <w:pPr>
        <w:pStyle w:val="DIGText"/>
        <w:spacing w:after="0"/>
        <w:rPr>
          <w:b/>
          <w:lang w:val="en-GB"/>
        </w:rPr>
      </w:pPr>
      <w:r w:rsidRPr="00D46DB8">
        <w:rPr>
          <w:b/>
          <w:lang w:val="en-GB"/>
        </w:rPr>
        <w:lastRenderedPageBreak/>
        <w:t xml:space="preserve">Walkthrough </w:t>
      </w:r>
      <w:r w:rsidR="004F7324" w:rsidRPr="00D46DB8">
        <w:rPr>
          <w:i/>
          <w:lang w:val="en-GB"/>
        </w:rPr>
        <w:t>(Notepad</w:t>
      </w:r>
      <w:r w:rsidR="00D05218" w:rsidRPr="00D46DB8">
        <w:rPr>
          <w:i/>
          <w:lang w:val="en-GB"/>
        </w:rPr>
        <w:t>; Pencils</w:t>
      </w:r>
      <w:r w:rsidR="004F7324" w:rsidRPr="00D46DB8">
        <w:rPr>
          <w:i/>
          <w:lang w:val="en-GB"/>
        </w:rPr>
        <w:t>)</w:t>
      </w:r>
    </w:p>
    <w:p w14:paraId="643C8977" w14:textId="2A958C9E" w:rsidR="00D91906" w:rsidRPr="00D46DB8" w:rsidRDefault="000534CD" w:rsidP="00D91906">
      <w:pPr>
        <w:pStyle w:val="DIGText"/>
        <w:rPr>
          <w:lang w:val="en-GB"/>
        </w:rPr>
      </w:pPr>
      <w:r w:rsidRPr="00D46DB8">
        <w:rPr>
          <w:lang w:val="en-GB"/>
        </w:rPr>
        <w:t xml:space="preserve">A walkthrough is often </w:t>
      </w:r>
      <w:r w:rsidR="001868CC" w:rsidRPr="00D46DB8">
        <w:rPr>
          <w:lang w:val="en-GB"/>
        </w:rPr>
        <w:t xml:space="preserve">done with experts in the field of the prototype. The prototype is shown and walked through with the expert while they offer their feedback for each step of the walkthrough. </w:t>
      </w:r>
      <w:r w:rsidR="003D0008" w:rsidRPr="00D46DB8">
        <w:rPr>
          <w:lang w:val="en-GB"/>
        </w:rPr>
        <w:t xml:space="preserve">Before the </w:t>
      </w:r>
      <w:r w:rsidR="00D91906" w:rsidRPr="00D46DB8">
        <w:rPr>
          <w:lang w:val="en-GB"/>
        </w:rPr>
        <w:t xml:space="preserve">walkthrough, experts are provided with any relevant materials or documentation. This might include designs, specifications, prototypes, or project plans. During the walkthrough session, the Design Thinking team/facilitator guides the expert through the material, explaining </w:t>
      </w:r>
      <w:r w:rsidR="00EE2501" w:rsidRPr="00D46DB8">
        <w:rPr>
          <w:lang w:val="en-GB"/>
        </w:rPr>
        <w:t>the prototype</w:t>
      </w:r>
      <w:r w:rsidR="00D91906" w:rsidRPr="00D46DB8">
        <w:rPr>
          <w:lang w:val="en-GB"/>
        </w:rPr>
        <w:t>.</w:t>
      </w:r>
      <w:r w:rsidR="00EE2501" w:rsidRPr="00D46DB8">
        <w:rPr>
          <w:lang w:val="en-GB"/>
        </w:rPr>
        <w:t xml:space="preserve"> </w:t>
      </w:r>
      <w:r w:rsidR="00D91906" w:rsidRPr="00D46DB8">
        <w:rPr>
          <w:lang w:val="en-GB"/>
        </w:rPr>
        <w:t>The expert actively engage</w:t>
      </w:r>
      <w:r w:rsidR="00EE2501" w:rsidRPr="00D46DB8">
        <w:rPr>
          <w:lang w:val="en-GB"/>
        </w:rPr>
        <w:t>s</w:t>
      </w:r>
      <w:r w:rsidR="00D91906" w:rsidRPr="00D46DB8">
        <w:rPr>
          <w:lang w:val="en-GB"/>
        </w:rPr>
        <w:t xml:space="preserve"> in discussions</w:t>
      </w:r>
      <w:r w:rsidR="00EE2501" w:rsidRPr="00D46DB8">
        <w:rPr>
          <w:lang w:val="en-GB"/>
        </w:rPr>
        <w:t>,</w:t>
      </w:r>
      <w:r w:rsidR="00D91906" w:rsidRPr="00D46DB8">
        <w:rPr>
          <w:lang w:val="en-GB"/>
        </w:rPr>
        <w:t xml:space="preserve"> ask</w:t>
      </w:r>
      <w:r w:rsidR="00EE2501" w:rsidRPr="00D46DB8">
        <w:rPr>
          <w:lang w:val="en-GB"/>
        </w:rPr>
        <w:t>s</w:t>
      </w:r>
      <w:r w:rsidR="00D91906" w:rsidRPr="00D46DB8">
        <w:rPr>
          <w:lang w:val="en-GB"/>
        </w:rPr>
        <w:t xml:space="preserve"> questions, and provide</w:t>
      </w:r>
      <w:r w:rsidR="00EE2501" w:rsidRPr="00D46DB8">
        <w:rPr>
          <w:lang w:val="en-GB"/>
        </w:rPr>
        <w:t>s</w:t>
      </w:r>
      <w:r w:rsidR="00D91906" w:rsidRPr="00D46DB8">
        <w:rPr>
          <w:lang w:val="en-GB"/>
        </w:rPr>
        <w:t xml:space="preserve"> feedback based on their expertise.</w:t>
      </w:r>
      <w:r w:rsidR="00F477B5" w:rsidRPr="00D46DB8">
        <w:rPr>
          <w:lang w:val="en-GB"/>
        </w:rPr>
        <w:t xml:space="preserve"> A record of the walkthrough is often documented, capturing the discussed points, feedback, and </w:t>
      </w:r>
      <w:r w:rsidR="00437144" w:rsidRPr="00D46DB8">
        <w:rPr>
          <w:lang w:val="en-GB"/>
        </w:rPr>
        <w:t>improvement suggestions</w:t>
      </w:r>
      <w:r w:rsidR="00F477B5" w:rsidRPr="00D46DB8">
        <w:rPr>
          <w:lang w:val="en-GB"/>
        </w:rPr>
        <w:t>.</w:t>
      </w:r>
    </w:p>
    <w:p w14:paraId="10ED2777" w14:textId="3A082804" w:rsidR="00722797" w:rsidRPr="00D46DB8" w:rsidRDefault="00722797" w:rsidP="00722797">
      <w:pPr>
        <w:pStyle w:val="DIGText"/>
        <w:spacing w:after="0"/>
        <w:rPr>
          <w:i/>
          <w:lang w:val="en-GB"/>
        </w:rPr>
      </w:pPr>
      <w:r w:rsidRPr="00D46DB8">
        <w:rPr>
          <w:b/>
          <w:lang w:val="en-GB"/>
        </w:rPr>
        <w:t>Observation</w:t>
      </w:r>
      <w:r w:rsidR="004F7324" w:rsidRPr="00D46DB8">
        <w:rPr>
          <w:b/>
          <w:lang w:val="en-GB"/>
        </w:rPr>
        <w:t xml:space="preserve"> </w:t>
      </w:r>
      <w:r w:rsidR="004F7324" w:rsidRPr="00D46DB8">
        <w:rPr>
          <w:i/>
          <w:lang w:val="en-GB"/>
        </w:rPr>
        <w:t>(Notepad</w:t>
      </w:r>
      <w:r w:rsidR="00D05218" w:rsidRPr="00D46DB8">
        <w:rPr>
          <w:i/>
          <w:lang w:val="en-GB"/>
        </w:rPr>
        <w:t>; Pencils</w:t>
      </w:r>
      <w:r w:rsidR="004F7324" w:rsidRPr="00D46DB8">
        <w:rPr>
          <w:i/>
          <w:lang w:val="en-GB"/>
        </w:rPr>
        <w:t>)</w:t>
      </w:r>
    </w:p>
    <w:p w14:paraId="6893DD18" w14:textId="0E6C6455" w:rsidR="00722797" w:rsidRPr="00D46DB8" w:rsidRDefault="00722797" w:rsidP="00D91906">
      <w:pPr>
        <w:pStyle w:val="DIGText"/>
        <w:rPr>
          <w:lang w:val="en-GB"/>
        </w:rPr>
      </w:pPr>
      <w:r w:rsidRPr="00D46DB8">
        <w:rPr>
          <w:lang w:val="en-GB"/>
        </w:rPr>
        <w:t>Observation functions similar</w:t>
      </w:r>
      <w:r w:rsidR="007F388A" w:rsidRPr="00D46DB8">
        <w:rPr>
          <w:lang w:val="en-GB"/>
        </w:rPr>
        <w:t>ly</w:t>
      </w:r>
      <w:r w:rsidRPr="00D46DB8">
        <w:rPr>
          <w:lang w:val="en-GB"/>
        </w:rPr>
        <w:t xml:space="preserve"> to a walkthrough</w:t>
      </w:r>
      <w:r w:rsidR="008C68E9" w:rsidRPr="00D46DB8">
        <w:rPr>
          <w:lang w:val="en-GB"/>
        </w:rPr>
        <w:t>, but instead of expert</w:t>
      </w:r>
      <w:r w:rsidR="007F388A" w:rsidRPr="00D46DB8">
        <w:rPr>
          <w:lang w:val="en-GB"/>
        </w:rPr>
        <w:t>s pondering about the prototype</w:t>
      </w:r>
      <w:r w:rsidR="008C68E9" w:rsidRPr="00D46DB8">
        <w:rPr>
          <w:lang w:val="en-GB"/>
        </w:rPr>
        <w:t xml:space="preserve">, end-users are asked to work with the prototype. </w:t>
      </w:r>
      <w:r w:rsidR="00643879" w:rsidRPr="00D46DB8">
        <w:rPr>
          <w:lang w:val="en-GB"/>
        </w:rPr>
        <w:t>The testing end-user is allowed to use the prototype in every way possible</w:t>
      </w:r>
      <w:r w:rsidR="004778B5" w:rsidRPr="00D46DB8">
        <w:rPr>
          <w:lang w:val="en-GB"/>
        </w:rPr>
        <w:t>. At the same time,</w:t>
      </w:r>
      <w:r w:rsidR="00643879" w:rsidRPr="00D46DB8">
        <w:rPr>
          <w:lang w:val="en-GB"/>
        </w:rPr>
        <w:t xml:space="preserve"> an observing </w:t>
      </w:r>
      <w:r w:rsidR="00AB7DD4" w:rsidRPr="00D46DB8">
        <w:rPr>
          <w:lang w:val="en-GB"/>
        </w:rPr>
        <w:t>member of the Design Thinking team takes notes on the b</w:t>
      </w:r>
      <w:r w:rsidR="004778B5" w:rsidRPr="00D46DB8">
        <w:rPr>
          <w:lang w:val="en-GB"/>
        </w:rPr>
        <w:t>e</w:t>
      </w:r>
      <w:r w:rsidR="00AB7DD4" w:rsidRPr="00D46DB8">
        <w:rPr>
          <w:lang w:val="en-GB"/>
        </w:rPr>
        <w:t xml:space="preserve">haviour, struggles, and actions of the testing </w:t>
      </w:r>
      <w:r w:rsidR="004778B5" w:rsidRPr="00D46DB8">
        <w:rPr>
          <w:lang w:val="en-GB"/>
        </w:rPr>
        <w:t>person. Observations are shared and discussed after the testing</w:t>
      </w:r>
      <w:r w:rsidR="009A061B" w:rsidRPr="00D46DB8">
        <w:rPr>
          <w:lang w:val="en-GB"/>
        </w:rPr>
        <w:t>.</w:t>
      </w:r>
    </w:p>
    <w:p w14:paraId="756F9F7E" w14:textId="0B35C556" w:rsidR="004A614D" w:rsidRPr="00D46DB8" w:rsidRDefault="004A614D" w:rsidP="004A614D">
      <w:pPr>
        <w:pStyle w:val="DIG2"/>
        <w:rPr>
          <w:lang w:val="en-GB"/>
        </w:rPr>
      </w:pPr>
      <w:bookmarkStart w:id="10" w:name="_Toc167371195"/>
      <w:r w:rsidRPr="00D46DB8">
        <w:rPr>
          <w:lang w:val="en-GB"/>
        </w:rPr>
        <w:t>Implement</w:t>
      </w:r>
      <w:bookmarkEnd w:id="10"/>
    </w:p>
    <w:p w14:paraId="2EAB7E58" w14:textId="3DE99507" w:rsidR="0007636A" w:rsidRPr="00D46DB8" w:rsidRDefault="001514EB" w:rsidP="0007636A">
      <w:pPr>
        <w:pStyle w:val="DIGText"/>
        <w:rPr>
          <w:i/>
          <w:lang w:val="en-GB"/>
        </w:rPr>
      </w:pPr>
      <w:r w:rsidRPr="00D46DB8">
        <w:rPr>
          <w:b/>
          <w:lang w:val="en-GB"/>
        </w:rPr>
        <w:t>Create a Pitch</w:t>
      </w:r>
      <w:r w:rsidR="00D05218" w:rsidRPr="00D46DB8">
        <w:rPr>
          <w:b/>
          <w:lang w:val="en-GB"/>
        </w:rPr>
        <w:t xml:space="preserve"> </w:t>
      </w:r>
      <w:r w:rsidR="00D05218" w:rsidRPr="00D46DB8">
        <w:rPr>
          <w:i/>
          <w:lang w:val="en-GB"/>
        </w:rPr>
        <w:t>(</w:t>
      </w:r>
      <w:r w:rsidR="004022CE" w:rsidRPr="00D46DB8">
        <w:rPr>
          <w:i/>
          <w:lang w:val="en-GB"/>
        </w:rPr>
        <w:t>Poster/Presentation/Flipchart)</w:t>
      </w:r>
    </w:p>
    <w:p w14:paraId="1041D0CD" w14:textId="0FFA00D1" w:rsidR="0007636A" w:rsidRPr="00D46DB8" w:rsidRDefault="005745B8" w:rsidP="005745B8">
      <w:pPr>
        <w:pStyle w:val="DIGText"/>
        <w:rPr>
          <w:lang w:val="en-GB"/>
        </w:rPr>
      </w:pPr>
      <w:r w:rsidRPr="00D46DB8">
        <w:rPr>
          <w:lang w:val="en-GB"/>
        </w:rPr>
        <w:t>A pitch is a concise and persuasive presentation to convey an idea</w:t>
      </w:r>
      <w:r w:rsidR="004E6BE0" w:rsidRPr="00D46DB8">
        <w:rPr>
          <w:lang w:val="en-GB"/>
        </w:rPr>
        <w:t xml:space="preserve"> (</w:t>
      </w:r>
      <w:r w:rsidRPr="00D46DB8">
        <w:rPr>
          <w:lang w:val="en-GB"/>
        </w:rPr>
        <w:t>product</w:t>
      </w:r>
      <w:r w:rsidR="004E6BE0" w:rsidRPr="00D46DB8">
        <w:rPr>
          <w:lang w:val="en-GB"/>
        </w:rPr>
        <w:t xml:space="preserve"> or </w:t>
      </w:r>
      <w:r w:rsidRPr="00D46DB8">
        <w:rPr>
          <w:lang w:val="en-GB"/>
        </w:rPr>
        <w:t>service</w:t>
      </w:r>
      <w:r w:rsidR="004E6BE0" w:rsidRPr="00D46DB8">
        <w:rPr>
          <w:lang w:val="en-GB"/>
        </w:rPr>
        <w:t xml:space="preserve">) </w:t>
      </w:r>
      <w:r w:rsidRPr="00D46DB8">
        <w:rPr>
          <w:lang w:val="en-GB"/>
        </w:rPr>
        <w:t xml:space="preserve">to an audience, typically in a limited amount of time. The goal of a pitch is to capture the audience’s attention, clearly communicate the key points, and generate interest from the listeners. Pitches can vary in length, from a quick 30-second elevator pitch to a more in-depth presentation lasting several minutes. </w:t>
      </w:r>
      <w:r w:rsidR="000D6952" w:rsidRPr="00D46DB8">
        <w:rPr>
          <w:lang w:val="en-GB"/>
        </w:rPr>
        <w:t xml:space="preserve">Elements that should be included in a pitch </w:t>
      </w:r>
      <w:proofErr w:type="gramStart"/>
      <w:r w:rsidR="000D6952" w:rsidRPr="00D46DB8">
        <w:rPr>
          <w:lang w:val="en-GB"/>
        </w:rPr>
        <w:t>are</w:t>
      </w:r>
      <w:r w:rsidR="004E6BE0" w:rsidRPr="00D46DB8">
        <w:rPr>
          <w:lang w:val="en-GB"/>
        </w:rPr>
        <w:t>:</w:t>
      </w:r>
      <w:proofErr w:type="gramEnd"/>
      <w:r w:rsidR="000D6952" w:rsidRPr="00D46DB8">
        <w:rPr>
          <w:lang w:val="en-GB"/>
        </w:rPr>
        <w:t xml:space="preserve"> the problem statement</w:t>
      </w:r>
      <w:r w:rsidR="001E07A7" w:rsidRPr="00D46DB8">
        <w:rPr>
          <w:lang w:val="en-GB"/>
        </w:rPr>
        <w:t xml:space="preserve"> (</w:t>
      </w:r>
      <w:r w:rsidR="000D6952" w:rsidRPr="00D46DB8">
        <w:rPr>
          <w:lang w:val="en-GB"/>
        </w:rPr>
        <w:t>design challenge</w:t>
      </w:r>
      <w:r w:rsidR="001E07A7" w:rsidRPr="00D46DB8">
        <w:rPr>
          <w:lang w:val="en-GB"/>
        </w:rPr>
        <w:t>)</w:t>
      </w:r>
      <w:r w:rsidR="000D6952" w:rsidRPr="00D46DB8">
        <w:rPr>
          <w:lang w:val="en-GB"/>
        </w:rPr>
        <w:t xml:space="preserve">, the </w:t>
      </w:r>
      <w:r w:rsidR="001E07A7" w:rsidRPr="00D46DB8">
        <w:rPr>
          <w:lang w:val="en-GB"/>
        </w:rPr>
        <w:t xml:space="preserve">solution (product or service) </w:t>
      </w:r>
      <w:r w:rsidR="006B4D38" w:rsidRPr="00D46DB8">
        <w:rPr>
          <w:lang w:val="en-GB"/>
        </w:rPr>
        <w:t xml:space="preserve">with </w:t>
      </w:r>
      <w:r w:rsidR="001E07A7" w:rsidRPr="00D46DB8">
        <w:rPr>
          <w:lang w:val="en-GB"/>
        </w:rPr>
        <w:t>its value</w:t>
      </w:r>
      <w:r w:rsidR="006B4D38" w:rsidRPr="00D46DB8">
        <w:rPr>
          <w:lang w:val="en-GB"/>
        </w:rPr>
        <w:t xml:space="preserve"> and benefits</w:t>
      </w:r>
      <w:r w:rsidR="001E07A7" w:rsidRPr="00D46DB8">
        <w:rPr>
          <w:lang w:val="en-GB"/>
        </w:rPr>
        <w:t>,</w:t>
      </w:r>
      <w:r w:rsidR="006B4D38" w:rsidRPr="00D46DB8">
        <w:rPr>
          <w:lang w:val="en-GB"/>
        </w:rPr>
        <w:t xml:space="preserve"> proof of </w:t>
      </w:r>
      <w:r w:rsidR="004E6BE0" w:rsidRPr="00D46DB8">
        <w:rPr>
          <w:lang w:val="en-GB"/>
        </w:rPr>
        <w:t>s</w:t>
      </w:r>
      <w:r w:rsidR="006B4D38" w:rsidRPr="00D46DB8">
        <w:rPr>
          <w:lang w:val="en-GB"/>
        </w:rPr>
        <w:t>uccess validation</w:t>
      </w:r>
      <w:r w:rsidR="004E6BE0" w:rsidRPr="00D46DB8">
        <w:rPr>
          <w:lang w:val="en-GB"/>
        </w:rPr>
        <w:t xml:space="preserve"> and a call to action. Overall, it should be delivered with enthusiasm and confidence. </w:t>
      </w:r>
    </w:p>
    <w:p w14:paraId="39DDAB6A" w14:textId="77777777" w:rsidR="00316655" w:rsidRDefault="00316655">
      <w:pPr>
        <w:rPr>
          <w:b/>
          <w:lang w:val="en-GB"/>
        </w:rPr>
      </w:pPr>
    </w:p>
    <w:p w14:paraId="62BA96AF" w14:textId="0B9DA55E" w:rsidR="00E172FE" w:rsidRPr="00D46DB8" w:rsidRDefault="00E172FE">
      <w:pPr>
        <w:rPr>
          <w:i/>
          <w:lang w:val="en-GB"/>
        </w:rPr>
      </w:pPr>
      <w:r w:rsidRPr="00D46DB8">
        <w:rPr>
          <w:b/>
          <w:lang w:val="en-GB"/>
        </w:rPr>
        <w:lastRenderedPageBreak/>
        <w:t>Implementation Roadmap</w:t>
      </w:r>
      <w:r w:rsidR="004022CE" w:rsidRPr="00D46DB8">
        <w:rPr>
          <w:b/>
          <w:lang w:val="en-GB"/>
        </w:rPr>
        <w:t xml:space="preserve"> </w:t>
      </w:r>
      <w:r w:rsidR="004022CE" w:rsidRPr="00D46DB8">
        <w:rPr>
          <w:i/>
          <w:lang w:val="en-GB"/>
        </w:rPr>
        <w:t>(</w:t>
      </w:r>
      <w:r w:rsidR="002A7055" w:rsidRPr="00D46DB8">
        <w:rPr>
          <w:i/>
          <w:lang w:val="en-GB"/>
        </w:rPr>
        <w:t>S</w:t>
      </w:r>
      <w:r w:rsidR="004022CE" w:rsidRPr="00D46DB8">
        <w:rPr>
          <w:i/>
          <w:lang w:val="en-GB"/>
        </w:rPr>
        <w:t>oftware/</w:t>
      </w:r>
      <w:r w:rsidR="002A7055" w:rsidRPr="00D46DB8">
        <w:rPr>
          <w:i/>
          <w:lang w:val="en-GB"/>
        </w:rPr>
        <w:t>Board/Poster/…)</w:t>
      </w:r>
    </w:p>
    <w:p w14:paraId="0EE38A17" w14:textId="4450340A" w:rsidR="00D01D44" w:rsidRPr="00D46DB8" w:rsidRDefault="0049028B" w:rsidP="009478BF">
      <w:pPr>
        <w:pStyle w:val="DIGText"/>
        <w:rPr>
          <w:lang w:val="en-GB"/>
        </w:rPr>
      </w:pPr>
      <w:r w:rsidRPr="00D46DB8">
        <w:rPr>
          <w:lang w:val="en-GB"/>
        </w:rPr>
        <w:t>An implementation roadmap is</w:t>
      </w:r>
      <w:r w:rsidR="00D01D44" w:rsidRPr="00D46DB8">
        <w:rPr>
          <w:lang w:val="en-GB"/>
        </w:rPr>
        <w:t xml:space="preserve"> a strategic visual tool that outlines the step-by-step process and timeline for successfully implementing a</w:t>
      </w:r>
      <w:r w:rsidR="00406F3F" w:rsidRPr="00D46DB8">
        <w:rPr>
          <w:lang w:val="en-GB"/>
        </w:rPr>
        <w:t xml:space="preserve"> Design Thinking</w:t>
      </w:r>
      <w:r w:rsidR="00D01D44" w:rsidRPr="00D46DB8">
        <w:rPr>
          <w:lang w:val="en-GB"/>
        </w:rPr>
        <w:t xml:space="preserve"> project. It thereby serves as </w:t>
      </w:r>
      <w:r w:rsidRPr="00D46DB8">
        <w:rPr>
          <w:lang w:val="en-GB"/>
        </w:rPr>
        <w:t>a guide for project teams, stakeholders, and decision-makers</w:t>
      </w:r>
      <w:r w:rsidR="00D01D44" w:rsidRPr="00D46DB8">
        <w:rPr>
          <w:lang w:val="en-GB"/>
        </w:rPr>
        <w:t xml:space="preserve"> and helps </w:t>
      </w:r>
      <w:r w:rsidRPr="00D46DB8">
        <w:rPr>
          <w:lang w:val="en-GB"/>
        </w:rPr>
        <w:t>ensure alignment, transparency, and effective coordination throughout the implementation process</w:t>
      </w:r>
      <w:r w:rsidR="00D01D44" w:rsidRPr="00D46DB8">
        <w:rPr>
          <w:lang w:val="en-GB"/>
        </w:rPr>
        <w:t xml:space="preserve">. </w:t>
      </w:r>
    </w:p>
    <w:p w14:paraId="2B3076A2" w14:textId="77777777" w:rsidR="00406F3F" w:rsidRPr="00D46DB8" w:rsidRDefault="00406F3F" w:rsidP="00F60A6A">
      <w:pPr>
        <w:pStyle w:val="DIGText"/>
        <w:rPr>
          <w:lang w:val="en-GB"/>
        </w:rPr>
      </w:pPr>
      <w:r w:rsidRPr="00D46DB8">
        <w:rPr>
          <w:lang w:val="en-GB"/>
        </w:rPr>
        <w:t>Key components of an implementation roadmap typically include:</w:t>
      </w:r>
    </w:p>
    <w:p w14:paraId="1D302E95" w14:textId="77777777" w:rsidR="001274A8" w:rsidRPr="00D46DB8" w:rsidRDefault="00406F3F" w:rsidP="00F60A6A">
      <w:pPr>
        <w:pStyle w:val="DIGText"/>
        <w:numPr>
          <w:ilvl w:val="0"/>
          <w:numId w:val="46"/>
        </w:numPr>
        <w:spacing w:after="0"/>
        <w:rPr>
          <w:lang w:val="en-GB"/>
        </w:rPr>
      </w:pPr>
      <w:r w:rsidRPr="00D46DB8">
        <w:rPr>
          <w:rStyle w:val="Fett"/>
          <w:bCs w:val="0"/>
          <w:lang w:val="en-GB"/>
        </w:rPr>
        <w:t xml:space="preserve">Goals and </w:t>
      </w:r>
      <w:proofErr w:type="gramStart"/>
      <w:r w:rsidRPr="00D46DB8">
        <w:rPr>
          <w:rStyle w:val="Fett"/>
          <w:bCs w:val="0"/>
          <w:lang w:val="en-GB"/>
        </w:rPr>
        <w:t>Objectives:</w:t>
      </w:r>
      <w:proofErr w:type="gramEnd"/>
      <w:r w:rsidRPr="00D46DB8">
        <w:rPr>
          <w:lang w:val="en-GB"/>
        </w:rPr>
        <w:t xml:space="preserve"> provides a clear sense of purpose and direction.</w:t>
      </w:r>
    </w:p>
    <w:p w14:paraId="64C8D5D6" w14:textId="77777777" w:rsidR="009478BF" w:rsidRPr="00D46DB8" w:rsidRDefault="00406F3F" w:rsidP="00F60A6A">
      <w:pPr>
        <w:pStyle w:val="DIGText"/>
        <w:numPr>
          <w:ilvl w:val="0"/>
          <w:numId w:val="46"/>
        </w:numPr>
        <w:spacing w:after="0"/>
        <w:rPr>
          <w:lang w:val="en-GB"/>
        </w:rPr>
      </w:pPr>
      <w:r w:rsidRPr="00D46DB8">
        <w:rPr>
          <w:rStyle w:val="Fett"/>
          <w:bCs w:val="0"/>
          <w:lang w:val="en-GB"/>
        </w:rPr>
        <w:t>Milestones:</w:t>
      </w:r>
      <w:r w:rsidRPr="00D46DB8">
        <w:rPr>
          <w:lang w:val="en-GB"/>
        </w:rPr>
        <w:t xml:space="preserve"> represent</w:t>
      </w:r>
      <w:r w:rsidR="001274A8" w:rsidRPr="00D46DB8">
        <w:rPr>
          <w:lang w:val="en-GB"/>
        </w:rPr>
        <w:t>s</w:t>
      </w:r>
      <w:r w:rsidRPr="00D46DB8">
        <w:rPr>
          <w:lang w:val="en-GB"/>
        </w:rPr>
        <w:t xml:space="preserve"> critical phases or accomplishments that mark progress.</w:t>
      </w:r>
    </w:p>
    <w:p w14:paraId="79551465" w14:textId="77777777" w:rsidR="009478BF" w:rsidRPr="00D46DB8" w:rsidRDefault="00406F3F" w:rsidP="00F60A6A">
      <w:pPr>
        <w:pStyle w:val="DIGText"/>
        <w:numPr>
          <w:ilvl w:val="0"/>
          <w:numId w:val="46"/>
        </w:numPr>
        <w:spacing w:after="0"/>
        <w:rPr>
          <w:lang w:val="en-GB"/>
        </w:rPr>
      </w:pPr>
      <w:r w:rsidRPr="00D46DB8">
        <w:rPr>
          <w:rStyle w:val="Fett"/>
          <w:bCs w:val="0"/>
          <w:lang w:val="en-GB"/>
        </w:rPr>
        <w:t>Timeline:</w:t>
      </w:r>
      <w:r w:rsidRPr="00D46DB8">
        <w:rPr>
          <w:lang w:val="en-GB"/>
        </w:rPr>
        <w:t xml:space="preserve"> provides a visual representation of the project</w:t>
      </w:r>
      <w:r w:rsidR="009478BF" w:rsidRPr="00D46DB8">
        <w:rPr>
          <w:lang w:val="en-GB"/>
        </w:rPr>
        <w:t>’</w:t>
      </w:r>
      <w:r w:rsidRPr="00D46DB8">
        <w:rPr>
          <w:lang w:val="en-GB"/>
        </w:rPr>
        <w:t>s duration.</w:t>
      </w:r>
    </w:p>
    <w:p w14:paraId="688047C7" w14:textId="6B4B7E91" w:rsidR="009478BF" w:rsidRPr="00D46DB8" w:rsidRDefault="00406F3F" w:rsidP="00F60A6A">
      <w:pPr>
        <w:pStyle w:val="DIGText"/>
        <w:numPr>
          <w:ilvl w:val="0"/>
          <w:numId w:val="46"/>
        </w:numPr>
        <w:spacing w:after="0"/>
        <w:rPr>
          <w:lang w:val="en-GB"/>
        </w:rPr>
      </w:pPr>
      <w:r w:rsidRPr="00D46DB8">
        <w:rPr>
          <w:rStyle w:val="Fett"/>
          <w:bCs w:val="0"/>
          <w:lang w:val="en-GB"/>
        </w:rPr>
        <w:t xml:space="preserve">Tasks and </w:t>
      </w:r>
      <w:proofErr w:type="gramStart"/>
      <w:r w:rsidRPr="00D46DB8">
        <w:rPr>
          <w:rStyle w:val="Fett"/>
          <w:bCs w:val="0"/>
          <w:lang w:val="en-GB"/>
        </w:rPr>
        <w:t>Activities:</w:t>
      </w:r>
      <w:proofErr w:type="gramEnd"/>
      <w:r w:rsidRPr="00D46DB8">
        <w:rPr>
          <w:lang w:val="en-GB"/>
        </w:rPr>
        <w:t xml:space="preserve"> </w:t>
      </w:r>
      <w:r w:rsidR="009478BF" w:rsidRPr="00D46DB8">
        <w:rPr>
          <w:lang w:val="en-GB"/>
        </w:rPr>
        <w:t>b</w:t>
      </w:r>
      <w:r w:rsidRPr="00D46DB8">
        <w:rPr>
          <w:lang w:val="en-GB"/>
        </w:rPr>
        <w:t>reak</w:t>
      </w:r>
      <w:r w:rsidR="009478BF" w:rsidRPr="00D46DB8">
        <w:rPr>
          <w:lang w:val="en-GB"/>
        </w:rPr>
        <w:t>s</w:t>
      </w:r>
      <w:r w:rsidRPr="00D46DB8">
        <w:rPr>
          <w:lang w:val="en-GB"/>
        </w:rPr>
        <w:t xml:space="preserve"> down the implementation process tasks and activities</w:t>
      </w:r>
      <w:r w:rsidR="009478BF" w:rsidRPr="00D46DB8">
        <w:rPr>
          <w:lang w:val="en-GB"/>
        </w:rPr>
        <w:t>.</w:t>
      </w:r>
    </w:p>
    <w:p w14:paraId="1B3F5C07" w14:textId="77777777" w:rsidR="009478BF" w:rsidRPr="00D46DB8" w:rsidRDefault="00406F3F" w:rsidP="00F60A6A">
      <w:pPr>
        <w:pStyle w:val="DIGText"/>
        <w:numPr>
          <w:ilvl w:val="0"/>
          <w:numId w:val="46"/>
        </w:numPr>
        <w:spacing w:after="0"/>
        <w:rPr>
          <w:lang w:val="en-GB"/>
        </w:rPr>
      </w:pPr>
      <w:r w:rsidRPr="00D46DB8">
        <w:rPr>
          <w:rStyle w:val="Fett"/>
          <w:bCs w:val="0"/>
          <w:lang w:val="en-GB"/>
        </w:rPr>
        <w:t>Responsibilities:</w:t>
      </w:r>
      <w:r w:rsidRPr="00D46DB8">
        <w:rPr>
          <w:lang w:val="en-GB"/>
        </w:rPr>
        <w:t xml:space="preserve"> </w:t>
      </w:r>
      <w:r w:rsidR="009478BF" w:rsidRPr="00D46DB8">
        <w:rPr>
          <w:lang w:val="en-GB"/>
        </w:rPr>
        <w:t>a</w:t>
      </w:r>
      <w:r w:rsidRPr="00D46DB8">
        <w:rPr>
          <w:lang w:val="en-GB"/>
        </w:rPr>
        <w:t>ssign</w:t>
      </w:r>
      <w:r w:rsidR="009478BF" w:rsidRPr="00D46DB8">
        <w:rPr>
          <w:lang w:val="en-GB"/>
        </w:rPr>
        <w:t>s</w:t>
      </w:r>
      <w:r w:rsidRPr="00D46DB8">
        <w:rPr>
          <w:lang w:val="en-GB"/>
        </w:rPr>
        <w:t xml:space="preserve"> responsibilities</w:t>
      </w:r>
      <w:r w:rsidR="009478BF" w:rsidRPr="00D46DB8">
        <w:rPr>
          <w:lang w:val="en-GB"/>
        </w:rPr>
        <w:t>/accountabilities</w:t>
      </w:r>
      <w:r w:rsidRPr="00D46DB8">
        <w:rPr>
          <w:lang w:val="en-GB"/>
        </w:rPr>
        <w:t xml:space="preserve"> for each task or activity</w:t>
      </w:r>
      <w:r w:rsidR="009478BF" w:rsidRPr="00D46DB8">
        <w:rPr>
          <w:lang w:val="en-GB"/>
        </w:rPr>
        <w:t>.</w:t>
      </w:r>
    </w:p>
    <w:p w14:paraId="648D5AEE" w14:textId="77777777" w:rsidR="009478BF" w:rsidRPr="00D46DB8" w:rsidRDefault="00406F3F" w:rsidP="00F60A6A">
      <w:pPr>
        <w:pStyle w:val="DIGText"/>
        <w:numPr>
          <w:ilvl w:val="0"/>
          <w:numId w:val="46"/>
        </w:numPr>
        <w:spacing w:after="0"/>
        <w:rPr>
          <w:lang w:val="en-GB"/>
        </w:rPr>
      </w:pPr>
      <w:r w:rsidRPr="00D46DB8">
        <w:rPr>
          <w:rStyle w:val="Fett"/>
          <w:bCs w:val="0"/>
          <w:lang w:val="en-GB"/>
        </w:rPr>
        <w:t>Dependencies:</w:t>
      </w:r>
      <w:r w:rsidRPr="00D46DB8">
        <w:rPr>
          <w:lang w:val="en-GB"/>
        </w:rPr>
        <w:t xml:space="preserve"> indicat</w:t>
      </w:r>
      <w:r w:rsidR="009478BF" w:rsidRPr="00D46DB8">
        <w:rPr>
          <w:lang w:val="en-GB"/>
        </w:rPr>
        <w:t xml:space="preserve">es </w:t>
      </w:r>
      <w:r w:rsidRPr="00D46DB8">
        <w:rPr>
          <w:lang w:val="en-GB"/>
        </w:rPr>
        <w:t>which tasks must be completed before others can start</w:t>
      </w:r>
      <w:r w:rsidR="009478BF" w:rsidRPr="00D46DB8">
        <w:rPr>
          <w:lang w:val="en-GB"/>
        </w:rPr>
        <w:t>.</w:t>
      </w:r>
    </w:p>
    <w:p w14:paraId="12E37183" w14:textId="77777777" w:rsidR="009478BF" w:rsidRPr="00D46DB8" w:rsidRDefault="00406F3F" w:rsidP="00F60A6A">
      <w:pPr>
        <w:pStyle w:val="DIGText"/>
        <w:numPr>
          <w:ilvl w:val="0"/>
          <w:numId w:val="46"/>
        </w:numPr>
        <w:spacing w:after="0"/>
        <w:rPr>
          <w:lang w:val="en-GB"/>
        </w:rPr>
      </w:pPr>
      <w:r w:rsidRPr="00D46DB8">
        <w:rPr>
          <w:rStyle w:val="Fett"/>
          <w:bCs w:val="0"/>
          <w:lang w:val="en-GB"/>
        </w:rPr>
        <w:t>Resources:</w:t>
      </w:r>
      <w:r w:rsidRPr="00D46DB8">
        <w:rPr>
          <w:lang w:val="en-GB"/>
        </w:rPr>
        <w:t xml:space="preserve"> human resources, equipment, budget, and technology</w:t>
      </w:r>
    </w:p>
    <w:p w14:paraId="24AD9B6A" w14:textId="0947F78C" w:rsidR="004D34D0" w:rsidRPr="00D46DB8" w:rsidRDefault="00406F3F" w:rsidP="00F60A6A">
      <w:pPr>
        <w:pStyle w:val="DIGText"/>
        <w:numPr>
          <w:ilvl w:val="0"/>
          <w:numId w:val="46"/>
        </w:numPr>
        <w:spacing w:after="0"/>
        <w:rPr>
          <w:lang w:val="en-GB"/>
        </w:rPr>
      </w:pPr>
      <w:r w:rsidRPr="00D46DB8">
        <w:rPr>
          <w:rStyle w:val="Fett"/>
          <w:bCs w:val="0"/>
          <w:lang w:val="en-GB"/>
        </w:rPr>
        <w:t xml:space="preserve">Risks and </w:t>
      </w:r>
      <w:proofErr w:type="gramStart"/>
      <w:r w:rsidRPr="00D46DB8">
        <w:rPr>
          <w:rStyle w:val="Fett"/>
          <w:bCs w:val="0"/>
          <w:lang w:val="en-GB"/>
        </w:rPr>
        <w:t>Mitigation:</w:t>
      </w:r>
      <w:proofErr w:type="gramEnd"/>
      <w:r w:rsidRPr="00D46DB8">
        <w:rPr>
          <w:lang w:val="en-GB"/>
        </w:rPr>
        <w:t xml:space="preserve"> </w:t>
      </w:r>
      <w:r w:rsidR="004D34D0" w:rsidRPr="00D46DB8">
        <w:rPr>
          <w:lang w:val="en-GB"/>
        </w:rPr>
        <w:t>r</w:t>
      </w:r>
      <w:r w:rsidRPr="00D46DB8">
        <w:rPr>
          <w:lang w:val="en-GB"/>
        </w:rPr>
        <w:t>ecogni</w:t>
      </w:r>
      <w:r w:rsidR="009478BF" w:rsidRPr="00D46DB8">
        <w:rPr>
          <w:lang w:val="en-GB"/>
        </w:rPr>
        <w:t>ses</w:t>
      </w:r>
      <w:r w:rsidRPr="00D46DB8">
        <w:rPr>
          <w:lang w:val="en-GB"/>
        </w:rPr>
        <w:t xml:space="preserve"> potential risks </w:t>
      </w:r>
      <w:r w:rsidR="004D34D0" w:rsidRPr="00D46DB8">
        <w:rPr>
          <w:lang w:val="en-GB"/>
        </w:rPr>
        <w:t xml:space="preserve">and </w:t>
      </w:r>
      <w:r w:rsidRPr="00D46DB8">
        <w:rPr>
          <w:lang w:val="en-GB"/>
        </w:rPr>
        <w:t>mitigation plans to address these</w:t>
      </w:r>
      <w:r w:rsidR="004D34D0" w:rsidRPr="00D46DB8">
        <w:rPr>
          <w:lang w:val="en-GB"/>
        </w:rPr>
        <w:t>.</w:t>
      </w:r>
    </w:p>
    <w:p w14:paraId="470AD2C0" w14:textId="77777777" w:rsidR="00F60A6A" w:rsidRPr="00D46DB8" w:rsidRDefault="00406F3F" w:rsidP="00F60A6A">
      <w:pPr>
        <w:pStyle w:val="DIGText"/>
        <w:numPr>
          <w:ilvl w:val="0"/>
          <w:numId w:val="46"/>
        </w:numPr>
        <w:spacing w:after="0"/>
        <w:rPr>
          <w:lang w:val="en-GB"/>
        </w:rPr>
      </w:pPr>
      <w:r w:rsidRPr="00D46DB8">
        <w:rPr>
          <w:rStyle w:val="Fett"/>
          <w:bCs w:val="0"/>
          <w:lang w:val="en-GB"/>
        </w:rPr>
        <w:t>Communication Plan:</w:t>
      </w:r>
      <w:r w:rsidRPr="00D46DB8">
        <w:rPr>
          <w:lang w:val="en-GB"/>
        </w:rPr>
        <w:t xml:space="preserve"> </w:t>
      </w:r>
      <w:r w:rsidR="004D34D0" w:rsidRPr="00D46DB8">
        <w:rPr>
          <w:lang w:val="en-GB"/>
        </w:rPr>
        <w:t>ou</w:t>
      </w:r>
      <w:r w:rsidRPr="00D46DB8">
        <w:rPr>
          <w:lang w:val="en-GB"/>
        </w:rPr>
        <w:t>tline</w:t>
      </w:r>
      <w:r w:rsidR="004D34D0" w:rsidRPr="00D46DB8">
        <w:rPr>
          <w:lang w:val="en-GB"/>
        </w:rPr>
        <w:t>s</w:t>
      </w:r>
      <w:r w:rsidRPr="00D46DB8">
        <w:rPr>
          <w:lang w:val="en-GB"/>
        </w:rPr>
        <w:t xml:space="preserve"> </w:t>
      </w:r>
      <w:r w:rsidR="00F60A6A" w:rsidRPr="00D46DB8">
        <w:rPr>
          <w:lang w:val="en-GB"/>
        </w:rPr>
        <w:t xml:space="preserve">the </w:t>
      </w:r>
      <w:r w:rsidRPr="00D46DB8">
        <w:rPr>
          <w:lang w:val="en-GB"/>
        </w:rPr>
        <w:t>communication</w:t>
      </w:r>
      <w:r w:rsidR="004D34D0" w:rsidRPr="00D46DB8">
        <w:rPr>
          <w:lang w:val="en-GB"/>
        </w:rPr>
        <w:t xml:space="preserve"> plan and </w:t>
      </w:r>
      <w:r w:rsidR="00F60A6A" w:rsidRPr="00D46DB8">
        <w:rPr>
          <w:lang w:val="en-GB"/>
        </w:rPr>
        <w:t>audience</w:t>
      </w:r>
      <w:r w:rsidRPr="00D46DB8">
        <w:rPr>
          <w:lang w:val="en-GB"/>
        </w:rPr>
        <w:t>.</w:t>
      </w:r>
    </w:p>
    <w:p w14:paraId="399338C3" w14:textId="5B6AF9F6" w:rsidR="00406F3F" w:rsidRPr="00D46DB8" w:rsidRDefault="00406F3F" w:rsidP="00406F3F">
      <w:pPr>
        <w:pStyle w:val="DIGText"/>
        <w:numPr>
          <w:ilvl w:val="0"/>
          <w:numId w:val="46"/>
        </w:numPr>
        <w:rPr>
          <w:lang w:val="en-GB"/>
        </w:rPr>
      </w:pPr>
      <w:r w:rsidRPr="00D46DB8">
        <w:rPr>
          <w:rStyle w:val="Fett"/>
          <w:bCs w:val="0"/>
          <w:lang w:val="en-GB"/>
        </w:rPr>
        <w:t>Evaluation and Monitoring:</w:t>
      </w:r>
      <w:r w:rsidRPr="00D46DB8">
        <w:rPr>
          <w:lang w:val="en-GB"/>
        </w:rPr>
        <w:t xml:space="preserve"> measure</w:t>
      </w:r>
      <w:r w:rsidR="00F60A6A" w:rsidRPr="00D46DB8">
        <w:rPr>
          <w:lang w:val="en-GB"/>
        </w:rPr>
        <w:t>s of</w:t>
      </w:r>
      <w:r w:rsidRPr="00D46DB8">
        <w:rPr>
          <w:lang w:val="en-GB"/>
        </w:rPr>
        <w:t xml:space="preserve"> the effectiveness of the implementation.</w:t>
      </w:r>
    </w:p>
    <w:p w14:paraId="7F154D81" w14:textId="2ADA1657" w:rsidR="00E6506A" w:rsidRPr="00D46DB8" w:rsidRDefault="00E172FE">
      <w:pPr>
        <w:rPr>
          <w:i/>
          <w:lang w:val="en-GB"/>
        </w:rPr>
      </w:pPr>
      <w:r w:rsidRPr="00D46DB8">
        <w:rPr>
          <w:b/>
          <w:lang w:val="en-GB"/>
        </w:rPr>
        <w:t>Lessons Learned</w:t>
      </w:r>
      <w:r w:rsidR="002A7055" w:rsidRPr="00D46DB8">
        <w:rPr>
          <w:b/>
          <w:lang w:val="en-GB"/>
        </w:rPr>
        <w:t xml:space="preserve"> </w:t>
      </w:r>
      <w:r w:rsidR="002A7055" w:rsidRPr="00D46DB8">
        <w:rPr>
          <w:i/>
          <w:lang w:val="en-GB"/>
        </w:rPr>
        <w:t>(Various materials)</w:t>
      </w:r>
    </w:p>
    <w:p w14:paraId="7F8CF0EE" w14:textId="181C786A" w:rsidR="00F60A6A" w:rsidRPr="00D46DB8" w:rsidRDefault="00E6506A" w:rsidP="00A24043">
      <w:pPr>
        <w:pStyle w:val="DIGText"/>
        <w:rPr>
          <w:rStyle w:val="DIGTextZchn"/>
          <w:lang w:val="en-GB"/>
        </w:rPr>
      </w:pPr>
      <w:r w:rsidRPr="00D46DB8">
        <w:rPr>
          <w:rStyle w:val="DIGTextZchn"/>
          <w:lang w:val="en-GB"/>
        </w:rPr>
        <w:t>Discussing</w:t>
      </w:r>
      <w:r w:rsidR="00A24043" w:rsidRPr="00D46DB8">
        <w:rPr>
          <w:rStyle w:val="DIGTextZchn"/>
          <w:lang w:val="en-GB"/>
        </w:rPr>
        <w:t xml:space="preserve"> and documenting</w:t>
      </w:r>
      <w:r w:rsidRPr="00D46DB8">
        <w:rPr>
          <w:rStyle w:val="DIGTextZchn"/>
          <w:lang w:val="en-GB"/>
        </w:rPr>
        <w:t xml:space="preserve"> lessons learned is an ongoing practice that contributes to personal and organi</w:t>
      </w:r>
      <w:r w:rsidR="00A24043" w:rsidRPr="00D46DB8">
        <w:rPr>
          <w:rStyle w:val="DIGTextZchn"/>
          <w:lang w:val="en-GB"/>
        </w:rPr>
        <w:t>s</w:t>
      </w:r>
      <w:r w:rsidRPr="00D46DB8">
        <w:rPr>
          <w:rStyle w:val="DIGTextZchn"/>
          <w:lang w:val="en-GB"/>
        </w:rPr>
        <w:t>ational growth</w:t>
      </w:r>
      <w:r w:rsidR="00A24043" w:rsidRPr="00D46DB8">
        <w:rPr>
          <w:rStyle w:val="DIGTextZchn"/>
          <w:lang w:val="en-GB"/>
        </w:rPr>
        <w:t xml:space="preserve"> and life-</w:t>
      </w:r>
      <w:r w:rsidR="00A24043" w:rsidRPr="00D46DB8">
        <w:rPr>
          <w:lang w:val="en-GB"/>
        </w:rPr>
        <w:t>long learning</w:t>
      </w:r>
      <w:r w:rsidRPr="00D46DB8">
        <w:rPr>
          <w:lang w:val="en-GB"/>
        </w:rPr>
        <w:t xml:space="preserve">. </w:t>
      </w:r>
      <w:r w:rsidR="00A24043" w:rsidRPr="00D46DB8">
        <w:rPr>
          <w:lang w:val="en-GB"/>
        </w:rPr>
        <w:t>It involves</w:t>
      </w:r>
      <w:r w:rsidR="00A24043" w:rsidRPr="00D46DB8">
        <w:rPr>
          <w:rStyle w:val="DIGTextZchn"/>
          <w:lang w:val="en-GB"/>
        </w:rPr>
        <w:t xml:space="preserve"> reflecting on past experiences</w:t>
      </w:r>
      <w:r w:rsidR="008013A6" w:rsidRPr="00D46DB8">
        <w:rPr>
          <w:rStyle w:val="DIGTextZchn"/>
          <w:lang w:val="en-GB"/>
        </w:rPr>
        <w:t xml:space="preserve"> of the Design Thinking workshop</w:t>
      </w:r>
      <w:r w:rsidR="00A24043" w:rsidRPr="00D46DB8">
        <w:rPr>
          <w:rStyle w:val="DIGTextZchn"/>
          <w:lang w:val="en-GB"/>
        </w:rPr>
        <w:t xml:space="preserve"> to identify insights, improvements, and valuable takeaways. </w:t>
      </w:r>
      <w:r w:rsidR="00A61EFE" w:rsidRPr="00D46DB8">
        <w:rPr>
          <w:rStyle w:val="DIGTextZchn"/>
          <w:lang w:val="en-GB"/>
        </w:rPr>
        <w:t xml:space="preserve">There is </w:t>
      </w:r>
      <w:r w:rsidR="008661BD" w:rsidRPr="00D46DB8">
        <w:rPr>
          <w:rStyle w:val="DIGTextZchn"/>
          <w:lang w:val="en-GB"/>
        </w:rPr>
        <w:t>no</w:t>
      </w:r>
      <w:r w:rsidR="00A61EFE" w:rsidRPr="00D46DB8">
        <w:rPr>
          <w:rStyle w:val="DIGTextZchn"/>
          <w:lang w:val="en-GB"/>
        </w:rPr>
        <w:t xml:space="preserve"> standardised way to elaborate on lessons learned, so every suitable </w:t>
      </w:r>
      <w:r w:rsidR="005C3E21" w:rsidRPr="00D46DB8">
        <w:rPr>
          <w:rStyle w:val="DIGTextZchn"/>
          <w:lang w:val="en-GB"/>
        </w:rPr>
        <w:t xml:space="preserve">process is practical. </w:t>
      </w:r>
    </w:p>
    <w:p w14:paraId="16EC3BC7" w14:textId="77777777" w:rsidR="00F60A6A" w:rsidRPr="00D46DB8" w:rsidRDefault="00F60A6A">
      <w:pPr>
        <w:rPr>
          <w:rStyle w:val="DIGTextZchn"/>
          <w:lang w:val="en-GB"/>
        </w:rPr>
      </w:pPr>
      <w:r w:rsidRPr="00D46DB8">
        <w:rPr>
          <w:rStyle w:val="DIGTextZchn"/>
          <w:lang w:val="en-GB"/>
        </w:rPr>
        <w:br w:type="page"/>
      </w:r>
    </w:p>
    <w:p w14:paraId="1159668B" w14:textId="591E9C03" w:rsidR="004D03FB" w:rsidRPr="00D46DB8" w:rsidRDefault="002E63E5" w:rsidP="004D03FB">
      <w:pPr>
        <w:pStyle w:val="DIG0"/>
        <w:rPr>
          <w:lang w:val="en-GB"/>
        </w:rPr>
      </w:pPr>
      <w:bookmarkStart w:id="11" w:name="_Toc167371196"/>
      <w:r w:rsidRPr="00D46DB8">
        <w:rPr>
          <w:lang w:val="en-GB"/>
        </w:rPr>
        <w:lastRenderedPageBreak/>
        <w:t>References</w:t>
      </w:r>
      <w:bookmarkEnd w:id="11"/>
    </w:p>
    <w:p w14:paraId="0AD72970" w14:textId="29A46EA5" w:rsidR="005C679A" w:rsidRPr="005C679A" w:rsidRDefault="005C679A" w:rsidP="005C679A">
      <w:pPr>
        <w:ind w:left="567" w:hanging="567"/>
        <w:jc w:val="both"/>
        <w:rPr>
          <w:lang w:val="en-GB"/>
        </w:rPr>
      </w:pPr>
      <w:proofErr w:type="spellStart"/>
      <w:r w:rsidRPr="005C679A">
        <w:rPr>
          <w:lang w:val="en-GB"/>
        </w:rPr>
        <w:t>dTP</w:t>
      </w:r>
      <w:proofErr w:type="spellEnd"/>
      <w:r w:rsidRPr="005C679A">
        <w:rPr>
          <w:lang w:val="en-GB"/>
        </w:rPr>
        <w:t>: Mastering the most popular &amp; valuable innovation methods. Online</w:t>
      </w:r>
      <w:r>
        <w:rPr>
          <w:lang w:val="en-GB"/>
        </w:rPr>
        <w:t xml:space="preserve">: </w:t>
      </w:r>
      <w:r w:rsidRPr="005C679A">
        <w:rPr>
          <w:lang w:val="en-GB"/>
        </w:rPr>
        <w:t xml:space="preserve">https://www.dt-toolbook.com/, </w:t>
      </w:r>
      <w:r>
        <w:rPr>
          <w:lang w:val="en-GB"/>
        </w:rPr>
        <w:t>last accessed on the</w:t>
      </w:r>
      <w:r w:rsidRPr="005C679A">
        <w:rPr>
          <w:lang w:val="en-GB"/>
        </w:rPr>
        <w:t xml:space="preserve"> 10.11.23.</w:t>
      </w:r>
    </w:p>
    <w:p w14:paraId="7B5D5ADE" w14:textId="11619BF4" w:rsidR="005C679A" w:rsidRPr="005C679A" w:rsidRDefault="005C679A" w:rsidP="005C679A">
      <w:pPr>
        <w:ind w:left="567" w:hanging="567"/>
        <w:jc w:val="both"/>
        <w:rPr>
          <w:lang w:val="en-GB"/>
        </w:rPr>
      </w:pPr>
      <w:r w:rsidRPr="005C679A">
        <w:rPr>
          <w:lang w:val="en-GB"/>
        </w:rPr>
        <w:t xml:space="preserve">IDEO: Design Thinking. </w:t>
      </w:r>
      <w:r>
        <w:rPr>
          <w:lang w:val="en-GB"/>
        </w:rPr>
        <w:t>Online:</w:t>
      </w:r>
      <w:r w:rsidRPr="005C679A">
        <w:rPr>
          <w:lang w:val="en-GB"/>
        </w:rPr>
        <w:t xml:space="preserve"> https://designthinking.ideo.com/, </w:t>
      </w:r>
      <w:r>
        <w:rPr>
          <w:lang w:val="en-GB"/>
        </w:rPr>
        <w:t>last accessed on the</w:t>
      </w:r>
      <w:r w:rsidRPr="005C679A">
        <w:rPr>
          <w:lang w:val="en-GB"/>
        </w:rPr>
        <w:t xml:space="preserve"> 10.11.23.</w:t>
      </w:r>
    </w:p>
    <w:p w14:paraId="4773E4CB" w14:textId="77777777" w:rsidR="005C679A" w:rsidRPr="005C679A" w:rsidRDefault="005C679A" w:rsidP="005C679A">
      <w:pPr>
        <w:ind w:left="567" w:hanging="567"/>
        <w:jc w:val="both"/>
        <w:rPr>
          <w:lang w:val="en-GB"/>
        </w:rPr>
      </w:pPr>
      <w:proofErr w:type="spellStart"/>
      <w:r w:rsidRPr="005C679A">
        <w:rPr>
          <w:lang w:val="en-GB"/>
        </w:rPr>
        <w:t>Lewrick</w:t>
      </w:r>
      <w:proofErr w:type="spellEnd"/>
      <w:r w:rsidRPr="005C679A">
        <w:rPr>
          <w:lang w:val="en-GB"/>
        </w:rPr>
        <w:t xml:space="preserve">, M, P. Link &amp; L. Leifer (2020): The Design Thinking Toolbox. A Guide to Mastering the Most Popular and Valuable Innovation Methods. Hoboken: Wiley. </w:t>
      </w:r>
    </w:p>
    <w:p w14:paraId="441D1A2F" w14:textId="32B1C953" w:rsidR="005C679A" w:rsidRPr="005C679A" w:rsidRDefault="005C679A" w:rsidP="005C679A">
      <w:pPr>
        <w:ind w:left="567" w:hanging="567"/>
        <w:jc w:val="both"/>
        <w:rPr>
          <w:lang w:val="en-GB"/>
        </w:rPr>
      </w:pPr>
      <w:proofErr w:type="spellStart"/>
      <w:r w:rsidRPr="005C679A">
        <w:rPr>
          <w:lang w:val="en-GB"/>
        </w:rPr>
        <w:t>msg</w:t>
      </w:r>
      <w:proofErr w:type="spellEnd"/>
      <w:r w:rsidRPr="005C679A">
        <w:rPr>
          <w:lang w:val="en-GB"/>
        </w:rPr>
        <w:t xml:space="preserve"> systems AG: Design Thinking Methods Catalogue. Online</w:t>
      </w:r>
      <w:r>
        <w:rPr>
          <w:lang w:val="en-GB"/>
        </w:rPr>
        <w:t>:</w:t>
      </w:r>
      <w:r w:rsidRPr="005C679A">
        <w:rPr>
          <w:lang w:val="en-GB"/>
        </w:rPr>
        <w:t xml:space="preserve"> https://designthinking-methods.de, </w:t>
      </w:r>
      <w:r w:rsidR="00BE05C9">
        <w:rPr>
          <w:lang w:val="en-GB"/>
        </w:rPr>
        <w:t>last accessed on the</w:t>
      </w:r>
      <w:r w:rsidR="00BE05C9" w:rsidRPr="005C679A">
        <w:rPr>
          <w:lang w:val="en-GB"/>
        </w:rPr>
        <w:t xml:space="preserve"> </w:t>
      </w:r>
      <w:r w:rsidRPr="005C679A">
        <w:rPr>
          <w:lang w:val="en-GB"/>
        </w:rPr>
        <w:t>10.11.23.</w:t>
      </w:r>
    </w:p>
    <w:p w14:paraId="6D46050D" w14:textId="24357AB9" w:rsidR="00D46DB8" w:rsidRPr="00D46DB8" w:rsidRDefault="005C679A" w:rsidP="005C679A">
      <w:pPr>
        <w:ind w:left="567" w:hanging="567"/>
        <w:jc w:val="both"/>
        <w:rPr>
          <w:lang w:val="en-GB"/>
        </w:rPr>
      </w:pPr>
      <w:proofErr w:type="spellStart"/>
      <w:r w:rsidRPr="005C679A">
        <w:rPr>
          <w:lang w:val="en-GB"/>
        </w:rPr>
        <w:t>openmjnd</w:t>
      </w:r>
      <w:proofErr w:type="spellEnd"/>
      <w:r w:rsidRPr="005C679A">
        <w:rPr>
          <w:lang w:val="en-GB"/>
        </w:rPr>
        <w:t xml:space="preserve"> </w:t>
      </w:r>
      <w:proofErr w:type="spellStart"/>
      <w:r w:rsidRPr="005C679A">
        <w:rPr>
          <w:lang w:val="en-GB"/>
        </w:rPr>
        <w:t>GbR</w:t>
      </w:r>
      <w:proofErr w:type="spellEnd"/>
      <w:r w:rsidRPr="005C679A">
        <w:rPr>
          <w:lang w:val="en-GB"/>
        </w:rPr>
        <w:t>: Innovation Roadmap. Design Thinking in der Theorie und Praxis. Onlin</w:t>
      </w:r>
      <w:r w:rsidR="00BE05C9">
        <w:rPr>
          <w:lang w:val="en-GB"/>
        </w:rPr>
        <w:t xml:space="preserve">e: </w:t>
      </w:r>
      <w:r w:rsidRPr="005C679A">
        <w:rPr>
          <w:lang w:val="en-GB"/>
        </w:rPr>
        <w:t xml:space="preserve">https://www.openmjnd.com/InnovationRoadmap/openmjnd_innovation_roadmap.pdf, </w:t>
      </w:r>
      <w:r w:rsidR="00BE05C9">
        <w:rPr>
          <w:lang w:val="en-GB"/>
        </w:rPr>
        <w:t>last accessed on the</w:t>
      </w:r>
      <w:r w:rsidR="00BE05C9" w:rsidRPr="005C679A">
        <w:rPr>
          <w:lang w:val="en-GB"/>
        </w:rPr>
        <w:t xml:space="preserve"> </w:t>
      </w:r>
      <w:r w:rsidRPr="005C679A">
        <w:rPr>
          <w:lang w:val="en-GB"/>
        </w:rPr>
        <w:t>10.11.23.</w:t>
      </w:r>
      <w:r w:rsidRPr="005C679A">
        <w:rPr>
          <w:b/>
          <w:lang w:val="en-GB"/>
        </w:rPr>
        <w:t xml:space="preserve"> </w:t>
      </w:r>
      <w:r w:rsidR="00D46DB8" w:rsidRPr="00D46DB8">
        <w:rPr>
          <w:b/>
          <w:lang w:val="en-GB"/>
        </w:rPr>
        <w:t>(German)</w:t>
      </w:r>
    </w:p>
    <w:p w14:paraId="5DD9C090" w14:textId="097A4476" w:rsidR="0043467C" w:rsidRPr="00D46DB8" w:rsidRDefault="0043467C" w:rsidP="008E1516">
      <w:pPr>
        <w:pStyle w:val="DIGText"/>
        <w:ind w:left="567" w:hanging="567"/>
        <w:rPr>
          <w:lang w:val="en-GB"/>
        </w:rPr>
      </w:pPr>
    </w:p>
    <w:sectPr w:rsidR="0043467C" w:rsidRPr="00D46DB8" w:rsidSect="002A0522">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4224" w14:textId="77777777" w:rsidR="00191992" w:rsidRDefault="00191992" w:rsidP="008D0D5E">
      <w:pPr>
        <w:spacing w:after="0" w:line="240" w:lineRule="auto"/>
      </w:pPr>
      <w:r>
        <w:separator/>
      </w:r>
    </w:p>
  </w:endnote>
  <w:endnote w:type="continuationSeparator" w:id="0">
    <w:p w14:paraId="776EE094" w14:textId="77777777" w:rsidR="00191992" w:rsidRDefault="00191992"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3F" w14:textId="77777777" w:rsidR="004F7A46" w:rsidRDefault="004F7A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610D" w14:textId="1BC91138" w:rsidR="008D0D5E" w:rsidRPr="004F7A46" w:rsidRDefault="004F7A46" w:rsidP="004F7A46">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82816" behindDoc="1" locked="0" layoutInCell="1" allowOverlap="1" wp14:anchorId="79D3A95C" wp14:editId="48152256">
              <wp:simplePos x="0" y="0"/>
              <wp:positionH relativeFrom="margin">
                <wp:posOffset>-914401</wp:posOffset>
              </wp:positionH>
              <wp:positionV relativeFrom="paragraph">
                <wp:posOffset>-59055</wp:posOffset>
              </wp:positionV>
              <wp:extent cx="7730612" cy="1120805"/>
              <wp:effectExtent l="38100" t="190500" r="22860" b="193675"/>
              <wp:wrapNone/>
              <wp:docPr id="717937740" name="Rechteck 717937740"/>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ED18" id="Rechteck 717937740" o:spid="_x0000_s1026" style="position:absolute;margin-left:-1in;margin-top:-4.65pt;width:608.7pt;height:88.25pt;rotation:-174236fd;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83840" behindDoc="0" locked="0" layoutInCell="1" allowOverlap="1" wp14:anchorId="6DD31714" wp14:editId="5629524D">
          <wp:simplePos x="0" y="0"/>
          <wp:positionH relativeFrom="column">
            <wp:posOffset>4102100</wp:posOffset>
          </wp:positionH>
          <wp:positionV relativeFrom="paragraph">
            <wp:posOffset>76200</wp:posOffset>
          </wp:positionV>
          <wp:extent cx="2350770" cy="492760"/>
          <wp:effectExtent l="0" t="0" r="0" b="2540"/>
          <wp:wrapNone/>
          <wp:docPr id="410480874" name="Grafik 41048087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191693861"/>
        <w:docPartObj>
          <w:docPartGallery w:val="Page Numbers (Bottom of Page)"/>
          <w:docPartUnique/>
        </w:docPartObj>
      </w:sdtPr>
      <w:sdtContent>
        <w:sdt>
          <w:sdtPr>
            <w:rPr>
              <w:sz w:val="12"/>
              <w:szCs w:val="12"/>
            </w:rPr>
            <w:id w:val="1986894667"/>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5B4D" w14:textId="4F9DCFB9" w:rsidR="008D0D5E" w:rsidRPr="004F7A46" w:rsidRDefault="004F7A46" w:rsidP="004F7A46">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79744" behindDoc="1" locked="0" layoutInCell="1" allowOverlap="1" wp14:anchorId="57247643" wp14:editId="2CD9BFEF">
              <wp:simplePos x="0" y="0"/>
              <wp:positionH relativeFrom="margin">
                <wp:posOffset>-914401</wp:posOffset>
              </wp:positionH>
              <wp:positionV relativeFrom="paragraph">
                <wp:posOffset>-59055</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4E03" id="Rechteck 908400958" o:spid="_x0000_s1026" style="position:absolute;margin-left:-1in;margin-top:-4.65pt;width:608.7pt;height:88.25pt;rotation:-174236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80768" behindDoc="0" locked="0" layoutInCell="1" allowOverlap="1" wp14:anchorId="38A4F443" wp14:editId="2B3B9046">
          <wp:simplePos x="0" y="0"/>
          <wp:positionH relativeFrom="column">
            <wp:posOffset>4102100</wp:posOffset>
          </wp:positionH>
          <wp:positionV relativeFrom="paragraph">
            <wp:posOffset>76200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0BE3" w14:textId="77777777" w:rsidR="00191992" w:rsidRDefault="00191992" w:rsidP="008D0D5E">
      <w:pPr>
        <w:spacing w:after="0" w:line="240" w:lineRule="auto"/>
      </w:pPr>
      <w:r>
        <w:separator/>
      </w:r>
    </w:p>
  </w:footnote>
  <w:footnote w:type="continuationSeparator" w:id="0">
    <w:p w14:paraId="741EC5B8" w14:textId="77777777" w:rsidR="00191992" w:rsidRDefault="00191992" w:rsidP="008D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C06E" w14:textId="77777777" w:rsidR="004F7A46" w:rsidRDefault="004F7A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CE7F" w14:textId="0A962AB7" w:rsidR="008D0D5E" w:rsidRPr="00350A2B" w:rsidRDefault="002A0522" w:rsidP="00AE5BF1">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53D507AF" wp14:editId="7E435B3D">
              <wp:simplePos x="0" y="0"/>
              <wp:positionH relativeFrom="page">
                <wp:posOffset>6479169</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A9711" id="Gerader Verbinder 6"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0.15pt,-1.4pt" to="510.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" strokecolor="#f76909" strokeweight="3pt">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74933B37" wp14:editId="137A4633">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71760" id="Rechteck 3" o:spid="_x0000_s1026"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fillcolor="#e7e6e6 [3214]" stroked="f" strokeweight="1pt">
              <w10:wrap anchorx="page"/>
            </v:rect>
          </w:pict>
        </mc:Fallback>
      </mc:AlternateContent>
    </w:r>
    <w:r w:rsidR="00AE5BF1" w:rsidRPr="00CD6AAD">
      <w:rPr>
        <w:noProof/>
      </w:rPr>
      <w:drawing>
        <wp:anchor distT="0" distB="0" distL="114300" distR="114300" simplePos="0" relativeHeight="251669504"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6F5C" w14:textId="77777777" w:rsidR="002F474E" w:rsidRPr="007F16E8" w:rsidRDefault="002F474E" w:rsidP="002F474E">
    <w:pPr>
      <w:pStyle w:val="Kopfzeile"/>
      <w:tabs>
        <w:tab w:val="clear" w:pos="4536"/>
        <w:tab w:val="clear" w:pos="9072"/>
      </w:tabs>
      <w:rPr>
        <w:b/>
        <w:sz w:val="36"/>
        <w:szCs w:val="36"/>
      </w:rPr>
    </w:pPr>
    <w:r>
      <w:tab/>
    </w:r>
    <w:r>
      <w:rPr>
        <w:noProof/>
      </w:rPr>
      <mc:AlternateContent>
        <mc:Choice Requires="wps">
          <w:drawing>
            <wp:anchor distT="45720" distB="45720" distL="114300" distR="114300" simplePos="0" relativeHeight="251677696" behindDoc="0" locked="0" layoutInCell="1" allowOverlap="1" wp14:anchorId="44EC50C6" wp14:editId="38E391B9">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0CEEA5BC" w14:textId="77777777" w:rsidR="002F474E" w:rsidRPr="00F3462D" w:rsidRDefault="002F474E" w:rsidP="002F474E">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3A58D69E" w14:textId="77777777" w:rsidR="002F474E" w:rsidRPr="00B909F6" w:rsidRDefault="002F474E" w:rsidP="002F474E">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7D2E4383" w14:textId="77777777" w:rsidR="002F474E" w:rsidRPr="00B909F6" w:rsidRDefault="002F474E" w:rsidP="002F474E">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C50C6" id="_x0000_t202" coordsize="21600,21600" o:spt="202" path="m,l,21600r21600,l21600,xe">
              <v:stroke joinstyle="miter"/>
              <v:path gradientshapeok="t" o:connecttype="rect"/>
            </v:shapetype>
            <v:shape id="Textfeld 2" o:spid="_x0000_s1030" type="#_x0000_t202" style="position:absolute;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0CEEA5BC" w14:textId="77777777" w:rsidR="002F474E" w:rsidRPr="00F3462D" w:rsidRDefault="002F474E" w:rsidP="002F474E">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3A58D69E" w14:textId="77777777" w:rsidR="002F474E" w:rsidRPr="00B909F6" w:rsidRDefault="002F474E" w:rsidP="002F474E">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7D2E4383" w14:textId="77777777" w:rsidR="002F474E" w:rsidRPr="00B909F6" w:rsidRDefault="002F474E" w:rsidP="002F474E">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0D5A3F3A" wp14:editId="5A383F74">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7CF9500"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3AE72580" wp14:editId="5096699A">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7CA3E"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4“</w:t>
    </w:r>
  </w:p>
  <w:p w14:paraId="59BABC92"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BA1"/>
    <w:multiLevelType w:val="multilevel"/>
    <w:tmpl w:val="9FA2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72EDD"/>
    <w:multiLevelType w:val="multilevel"/>
    <w:tmpl w:val="0FEC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926B5"/>
    <w:multiLevelType w:val="multilevel"/>
    <w:tmpl w:val="5F1C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3F188F"/>
    <w:multiLevelType w:val="hybridMultilevel"/>
    <w:tmpl w:val="CC9E4DA4"/>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B61B75"/>
    <w:multiLevelType w:val="multilevel"/>
    <w:tmpl w:val="FDC4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EC4E89"/>
    <w:multiLevelType w:val="hybridMultilevel"/>
    <w:tmpl w:val="C6F40F8C"/>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B67721"/>
    <w:multiLevelType w:val="hybridMultilevel"/>
    <w:tmpl w:val="66E871B4"/>
    <w:lvl w:ilvl="0" w:tplc="7C8A48C6">
      <w:start w:val="1"/>
      <w:numFmt w:val="decimal"/>
      <w:lvlText w:val="%1."/>
      <w:lvlJc w:val="left"/>
      <w:pPr>
        <w:ind w:left="720" w:hanging="360"/>
      </w:pPr>
      <w:rPr>
        <w:rFonts w:ascii="Jost" w:hAnsi="Jost" w:hint="default"/>
        <w:b w:val="0"/>
        <w:bCs/>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942A77"/>
    <w:multiLevelType w:val="hybridMultilevel"/>
    <w:tmpl w:val="585A0880"/>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D7C2E"/>
    <w:multiLevelType w:val="hybridMultilevel"/>
    <w:tmpl w:val="97F653CA"/>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B60248"/>
    <w:multiLevelType w:val="multilevel"/>
    <w:tmpl w:val="836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C2EDA"/>
    <w:multiLevelType w:val="multilevel"/>
    <w:tmpl w:val="5B52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A47F5"/>
    <w:multiLevelType w:val="hybridMultilevel"/>
    <w:tmpl w:val="FBC430E2"/>
    <w:lvl w:ilvl="0" w:tplc="97C26034">
      <w:start w:val="1"/>
      <w:numFmt w:val="decimal"/>
      <w:lvlText w:val="%1."/>
      <w:lvlJc w:val="left"/>
      <w:pPr>
        <w:ind w:left="720" w:hanging="360"/>
      </w:pPr>
      <w:rPr>
        <w:rFonts w:ascii="Jost" w:hAnsi="Jost" w:hint="default"/>
        <w:b w:val="0"/>
        <w:bCs/>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663AED"/>
    <w:multiLevelType w:val="hybridMultilevel"/>
    <w:tmpl w:val="D2C09818"/>
    <w:lvl w:ilvl="0" w:tplc="6F36EA80">
      <w:start w:val="1"/>
      <w:numFmt w:val="decimal"/>
      <w:lvlText w:val="%1."/>
      <w:lvlJc w:val="left"/>
      <w:pPr>
        <w:ind w:left="720" w:hanging="360"/>
      </w:pPr>
      <w:rPr>
        <w:rFonts w:ascii="Jost" w:hAnsi="Jost" w:hint="default"/>
        <w:b w:val="0"/>
        <w:bCs/>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514856"/>
    <w:multiLevelType w:val="multilevel"/>
    <w:tmpl w:val="BB7A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365A44"/>
    <w:multiLevelType w:val="hybridMultilevel"/>
    <w:tmpl w:val="55AC392E"/>
    <w:lvl w:ilvl="0" w:tplc="FA58A418">
      <w:start w:val="1"/>
      <w:numFmt w:val="bullet"/>
      <w:lvlText w:val=""/>
      <w:lvlJc w:val="left"/>
      <w:pPr>
        <w:ind w:left="780" w:hanging="360"/>
      </w:pPr>
      <w:rPr>
        <w:rFonts w:ascii="Wingdings" w:hAnsi="Wingdings" w:hint="default"/>
        <w:color w:val="E9550D" w:themeColor="accent1"/>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3" w15:restartNumberingAfterBreak="0">
    <w:nsid w:val="4B066CED"/>
    <w:multiLevelType w:val="multilevel"/>
    <w:tmpl w:val="2BC6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8D1C5E"/>
    <w:multiLevelType w:val="multilevel"/>
    <w:tmpl w:val="F5D2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C568F6"/>
    <w:multiLevelType w:val="multilevel"/>
    <w:tmpl w:val="F466A0EA"/>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7" w15:restartNumberingAfterBreak="0">
    <w:nsid w:val="541206D2"/>
    <w:multiLevelType w:val="multilevel"/>
    <w:tmpl w:val="8A30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F459DD"/>
    <w:multiLevelType w:val="hybridMultilevel"/>
    <w:tmpl w:val="EFDC6EA6"/>
    <w:lvl w:ilvl="0" w:tplc="550AD518">
      <w:start w:val="1"/>
      <w:numFmt w:val="decimal"/>
      <w:lvlText w:val="%1."/>
      <w:lvlJc w:val="left"/>
      <w:pPr>
        <w:ind w:left="720" w:hanging="360"/>
      </w:pPr>
      <w:rPr>
        <w:rFonts w:ascii="Jost" w:hAnsi="Jost" w:hint="default"/>
        <w:b w:val="0"/>
        <w:bCs/>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F53A05"/>
    <w:multiLevelType w:val="hybridMultilevel"/>
    <w:tmpl w:val="393886D8"/>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D6C8C"/>
    <w:multiLevelType w:val="multilevel"/>
    <w:tmpl w:val="FC6E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F35EFD"/>
    <w:multiLevelType w:val="hybridMultilevel"/>
    <w:tmpl w:val="AF26D88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E419B3"/>
    <w:multiLevelType w:val="multilevel"/>
    <w:tmpl w:val="BE7AD856"/>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FF0725"/>
    <w:multiLevelType w:val="hybridMultilevel"/>
    <w:tmpl w:val="D48C9CFE"/>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BE7AD856"/>
    <w:numStyleLink w:val="SRH"/>
  </w:abstractNum>
  <w:abstractNum w:abstractNumId="36" w15:restartNumberingAfterBreak="0">
    <w:nsid w:val="73236677"/>
    <w:multiLevelType w:val="hybridMultilevel"/>
    <w:tmpl w:val="3E1AD794"/>
    <w:lvl w:ilvl="0" w:tplc="D7488B08">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D97045"/>
    <w:multiLevelType w:val="hybridMultilevel"/>
    <w:tmpl w:val="85E2D55C"/>
    <w:lvl w:ilvl="0" w:tplc="0407000F">
      <w:start w:val="1"/>
      <w:numFmt w:val="decimal"/>
      <w:lvlText w:val="%1."/>
      <w:lvlJc w:val="left"/>
      <w:pPr>
        <w:ind w:left="720" w:hanging="360"/>
      </w:pPr>
      <w:rPr>
        <w:rFont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894689"/>
    <w:multiLevelType w:val="hybridMultilevel"/>
    <w:tmpl w:val="96140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31081426">
    <w:abstractNumId w:val="9"/>
  </w:num>
  <w:num w:numId="2" w16cid:durableId="1555652562">
    <w:abstractNumId w:val="32"/>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5"/>
  </w:num>
  <w:num w:numId="9" w16cid:durableId="285505294">
    <w:abstractNumId w:val="35"/>
  </w:num>
  <w:num w:numId="10" w16cid:durableId="17437039">
    <w:abstractNumId w:val="32"/>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425"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4"/>
  </w:num>
  <w:num w:numId="12" w16cid:durableId="986129391">
    <w:abstractNumId w:val="25"/>
  </w:num>
  <w:num w:numId="13" w16cid:durableId="375859909">
    <w:abstractNumId w:val="1"/>
  </w:num>
  <w:num w:numId="14" w16cid:durableId="1980265593">
    <w:abstractNumId w:val="8"/>
  </w:num>
  <w:num w:numId="15" w16cid:durableId="299578376">
    <w:abstractNumId w:val="21"/>
  </w:num>
  <w:num w:numId="16" w16cid:durableId="1762725904">
    <w:abstractNumId w:val="33"/>
  </w:num>
  <w:num w:numId="17" w16cid:durableId="1440640581">
    <w:abstractNumId w:val="12"/>
  </w:num>
  <w:num w:numId="18" w16cid:durableId="1423185754">
    <w:abstractNumId w:val="39"/>
  </w:num>
  <w:num w:numId="19" w16cid:durableId="75178687">
    <w:abstractNumId w:val="11"/>
  </w:num>
  <w:num w:numId="20" w16cid:durableId="2046903840">
    <w:abstractNumId w:val="23"/>
  </w:num>
  <w:num w:numId="21" w16cid:durableId="2085106455">
    <w:abstractNumId w:val="14"/>
  </w:num>
  <w:num w:numId="22" w16cid:durableId="1243443931">
    <w:abstractNumId w:val="6"/>
  </w:num>
  <w:num w:numId="23" w16cid:durableId="1974365654">
    <w:abstractNumId w:val="17"/>
  </w:num>
  <w:num w:numId="24" w16cid:durableId="1109197529">
    <w:abstractNumId w:val="7"/>
  </w:num>
  <w:num w:numId="25" w16cid:durableId="1343775793">
    <w:abstractNumId w:val="37"/>
  </w:num>
  <w:num w:numId="26" w16cid:durableId="850607187">
    <w:abstractNumId w:val="38"/>
  </w:num>
  <w:num w:numId="27" w16cid:durableId="1005672074">
    <w:abstractNumId w:val="34"/>
  </w:num>
  <w:num w:numId="28" w16cid:durableId="1232425717">
    <w:abstractNumId w:val="22"/>
  </w:num>
  <w:num w:numId="29" w16cid:durableId="1377075021">
    <w:abstractNumId w:val="30"/>
  </w:num>
  <w:num w:numId="30" w16cid:durableId="982660688">
    <w:abstractNumId w:val="20"/>
  </w:num>
  <w:num w:numId="31" w16cid:durableId="2055734239">
    <w:abstractNumId w:val="10"/>
  </w:num>
  <w:num w:numId="32" w16cid:durableId="444275169">
    <w:abstractNumId w:val="0"/>
  </w:num>
  <w:num w:numId="33" w16cid:durableId="277835427">
    <w:abstractNumId w:val="15"/>
  </w:num>
  <w:num w:numId="34" w16cid:durableId="1520508447">
    <w:abstractNumId w:val="24"/>
  </w:num>
  <w:num w:numId="35" w16cid:durableId="2134789834">
    <w:abstractNumId w:val="28"/>
  </w:num>
  <w:num w:numId="36" w16cid:durableId="1687513353">
    <w:abstractNumId w:val="29"/>
  </w:num>
  <w:num w:numId="37" w16cid:durableId="677269453">
    <w:abstractNumId w:val="18"/>
  </w:num>
  <w:num w:numId="38" w16cid:durableId="595747932">
    <w:abstractNumId w:val="36"/>
  </w:num>
  <w:num w:numId="39" w16cid:durableId="1497190811">
    <w:abstractNumId w:val="3"/>
  </w:num>
  <w:num w:numId="40" w16cid:durableId="781846308">
    <w:abstractNumId w:val="13"/>
  </w:num>
  <w:num w:numId="41" w16cid:durableId="556206827">
    <w:abstractNumId w:val="2"/>
  </w:num>
  <w:num w:numId="42" w16cid:durableId="141428417">
    <w:abstractNumId w:val="19"/>
  </w:num>
  <w:num w:numId="43" w16cid:durableId="90589247">
    <w:abstractNumId w:val="27"/>
  </w:num>
  <w:num w:numId="44" w16cid:durableId="1550914392">
    <w:abstractNumId w:val="26"/>
  </w:num>
  <w:num w:numId="45" w16cid:durableId="2046445324">
    <w:abstractNumId w:val="16"/>
  </w:num>
  <w:num w:numId="46" w16cid:durableId="14958020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wFAL3KPaItAAAA"/>
  </w:docVars>
  <w:rsids>
    <w:rsidRoot w:val="00D60870"/>
    <w:rsid w:val="000005E8"/>
    <w:rsid w:val="00002ED3"/>
    <w:rsid w:val="00005637"/>
    <w:rsid w:val="00007C5A"/>
    <w:rsid w:val="00021186"/>
    <w:rsid w:val="000310CC"/>
    <w:rsid w:val="000320A7"/>
    <w:rsid w:val="00032521"/>
    <w:rsid w:val="00034BCC"/>
    <w:rsid w:val="000431BD"/>
    <w:rsid w:val="00044D4C"/>
    <w:rsid w:val="0005115F"/>
    <w:rsid w:val="00052154"/>
    <w:rsid w:val="000534CD"/>
    <w:rsid w:val="000555EC"/>
    <w:rsid w:val="000564F2"/>
    <w:rsid w:val="0007636A"/>
    <w:rsid w:val="00082925"/>
    <w:rsid w:val="00086CB9"/>
    <w:rsid w:val="00094DE7"/>
    <w:rsid w:val="00096754"/>
    <w:rsid w:val="000A2C6C"/>
    <w:rsid w:val="000A42DB"/>
    <w:rsid w:val="000A6127"/>
    <w:rsid w:val="000A70C2"/>
    <w:rsid w:val="000A7B3D"/>
    <w:rsid w:val="000B00D3"/>
    <w:rsid w:val="000B3557"/>
    <w:rsid w:val="000B4D5A"/>
    <w:rsid w:val="000C1B9F"/>
    <w:rsid w:val="000C3459"/>
    <w:rsid w:val="000C3525"/>
    <w:rsid w:val="000C712F"/>
    <w:rsid w:val="000C7A69"/>
    <w:rsid w:val="000D11CB"/>
    <w:rsid w:val="000D1232"/>
    <w:rsid w:val="000D2014"/>
    <w:rsid w:val="000D28CE"/>
    <w:rsid w:val="000D4851"/>
    <w:rsid w:val="000D6952"/>
    <w:rsid w:val="000F3680"/>
    <w:rsid w:val="000F7DE0"/>
    <w:rsid w:val="0010066F"/>
    <w:rsid w:val="00101962"/>
    <w:rsid w:val="001034EF"/>
    <w:rsid w:val="001049C4"/>
    <w:rsid w:val="00107625"/>
    <w:rsid w:val="001114B4"/>
    <w:rsid w:val="00112A4A"/>
    <w:rsid w:val="0011547C"/>
    <w:rsid w:val="00115B34"/>
    <w:rsid w:val="00121B3C"/>
    <w:rsid w:val="001229A4"/>
    <w:rsid w:val="001274A8"/>
    <w:rsid w:val="0013006D"/>
    <w:rsid w:val="0013393B"/>
    <w:rsid w:val="00134B03"/>
    <w:rsid w:val="00137938"/>
    <w:rsid w:val="00137F28"/>
    <w:rsid w:val="00141FE7"/>
    <w:rsid w:val="001448E1"/>
    <w:rsid w:val="001514EB"/>
    <w:rsid w:val="00155CAE"/>
    <w:rsid w:val="00160BE6"/>
    <w:rsid w:val="00164E32"/>
    <w:rsid w:val="001663D9"/>
    <w:rsid w:val="00170734"/>
    <w:rsid w:val="00176A3E"/>
    <w:rsid w:val="0018057C"/>
    <w:rsid w:val="001831E7"/>
    <w:rsid w:val="0018546A"/>
    <w:rsid w:val="001868CC"/>
    <w:rsid w:val="00191143"/>
    <w:rsid w:val="00191992"/>
    <w:rsid w:val="00195D60"/>
    <w:rsid w:val="001A37D3"/>
    <w:rsid w:val="001A5AF5"/>
    <w:rsid w:val="001B0FA4"/>
    <w:rsid w:val="001B178C"/>
    <w:rsid w:val="001B227D"/>
    <w:rsid w:val="001B4995"/>
    <w:rsid w:val="001B762D"/>
    <w:rsid w:val="001C4990"/>
    <w:rsid w:val="001C536F"/>
    <w:rsid w:val="001C5AE8"/>
    <w:rsid w:val="001C6058"/>
    <w:rsid w:val="001C7171"/>
    <w:rsid w:val="001D0399"/>
    <w:rsid w:val="001D1759"/>
    <w:rsid w:val="001D478F"/>
    <w:rsid w:val="001D5182"/>
    <w:rsid w:val="001D55BA"/>
    <w:rsid w:val="001E07A7"/>
    <w:rsid w:val="001F6D10"/>
    <w:rsid w:val="002062FF"/>
    <w:rsid w:val="00206971"/>
    <w:rsid w:val="002118EB"/>
    <w:rsid w:val="00213227"/>
    <w:rsid w:val="00217C0B"/>
    <w:rsid w:val="00227126"/>
    <w:rsid w:val="00233625"/>
    <w:rsid w:val="00236BFE"/>
    <w:rsid w:val="0023746F"/>
    <w:rsid w:val="00240378"/>
    <w:rsid w:val="00250EF6"/>
    <w:rsid w:val="0025493C"/>
    <w:rsid w:val="0025632C"/>
    <w:rsid w:val="00267756"/>
    <w:rsid w:val="0026775F"/>
    <w:rsid w:val="00273904"/>
    <w:rsid w:val="00274C14"/>
    <w:rsid w:val="002758B6"/>
    <w:rsid w:val="002803FF"/>
    <w:rsid w:val="00280534"/>
    <w:rsid w:val="00280987"/>
    <w:rsid w:val="002947DB"/>
    <w:rsid w:val="002A0522"/>
    <w:rsid w:val="002A54FF"/>
    <w:rsid w:val="002A7055"/>
    <w:rsid w:val="002A74A6"/>
    <w:rsid w:val="002B1851"/>
    <w:rsid w:val="002B1E42"/>
    <w:rsid w:val="002B4900"/>
    <w:rsid w:val="002B5D89"/>
    <w:rsid w:val="002C080E"/>
    <w:rsid w:val="002C1761"/>
    <w:rsid w:val="002C5B11"/>
    <w:rsid w:val="002C6FE5"/>
    <w:rsid w:val="002D5FFE"/>
    <w:rsid w:val="002E21D4"/>
    <w:rsid w:val="002E4BD8"/>
    <w:rsid w:val="002E4DB0"/>
    <w:rsid w:val="002E63E5"/>
    <w:rsid w:val="002E761F"/>
    <w:rsid w:val="002E7972"/>
    <w:rsid w:val="002F235B"/>
    <w:rsid w:val="002F466B"/>
    <w:rsid w:val="002F474E"/>
    <w:rsid w:val="00303BDC"/>
    <w:rsid w:val="00304FF7"/>
    <w:rsid w:val="00306C19"/>
    <w:rsid w:val="00311A2C"/>
    <w:rsid w:val="00316655"/>
    <w:rsid w:val="00317394"/>
    <w:rsid w:val="00324A79"/>
    <w:rsid w:val="00327949"/>
    <w:rsid w:val="00327E02"/>
    <w:rsid w:val="00333F51"/>
    <w:rsid w:val="0033462D"/>
    <w:rsid w:val="00341F84"/>
    <w:rsid w:val="00350A2B"/>
    <w:rsid w:val="00353610"/>
    <w:rsid w:val="003540C2"/>
    <w:rsid w:val="0035533E"/>
    <w:rsid w:val="003617A3"/>
    <w:rsid w:val="003716C3"/>
    <w:rsid w:val="003740F2"/>
    <w:rsid w:val="00374351"/>
    <w:rsid w:val="003748A3"/>
    <w:rsid w:val="00382026"/>
    <w:rsid w:val="00393A5D"/>
    <w:rsid w:val="00394B5D"/>
    <w:rsid w:val="003A101B"/>
    <w:rsid w:val="003A22A2"/>
    <w:rsid w:val="003A5726"/>
    <w:rsid w:val="003B0EE7"/>
    <w:rsid w:val="003B29CE"/>
    <w:rsid w:val="003B37FE"/>
    <w:rsid w:val="003C5E20"/>
    <w:rsid w:val="003D0008"/>
    <w:rsid w:val="003D2186"/>
    <w:rsid w:val="003E68E3"/>
    <w:rsid w:val="004022CE"/>
    <w:rsid w:val="0040415C"/>
    <w:rsid w:val="00406F3F"/>
    <w:rsid w:val="00413F8F"/>
    <w:rsid w:val="0041486C"/>
    <w:rsid w:val="00417E4C"/>
    <w:rsid w:val="00420776"/>
    <w:rsid w:val="00426A5E"/>
    <w:rsid w:val="0043467C"/>
    <w:rsid w:val="00437144"/>
    <w:rsid w:val="00442577"/>
    <w:rsid w:val="00442918"/>
    <w:rsid w:val="00443E76"/>
    <w:rsid w:val="00446323"/>
    <w:rsid w:val="00446339"/>
    <w:rsid w:val="00451748"/>
    <w:rsid w:val="00451906"/>
    <w:rsid w:val="00454A0D"/>
    <w:rsid w:val="00455B43"/>
    <w:rsid w:val="004579E2"/>
    <w:rsid w:val="00466AAB"/>
    <w:rsid w:val="004672A4"/>
    <w:rsid w:val="00471E28"/>
    <w:rsid w:val="00475A7B"/>
    <w:rsid w:val="004778B5"/>
    <w:rsid w:val="00480ACA"/>
    <w:rsid w:val="00487BF2"/>
    <w:rsid w:val="0049028B"/>
    <w:rsid w:val="004946D4"/>
    <w:rsid w:val="00495FA1"/>
    <w:rsid w:val="004A00EB"/>
    <w:rsid w:val="004A191F"/>
    <w:rsid w:val="004A614D"/>
    <w:rsid w:val="004B4DFD"/>
    <w:rsid w:val="004B6D21"/>
    <w:rsid w:val="004C0AE6"/>
    <w:rsid w:val="004C18E9"/>
    <w:rsid w:val="004C2FC6"/>
    <w:rsid w:val="004C5696"/>
    <w:rsid w:val="004C6BC7"/>
    <w:rsid w:val="004D03FB"/>
    <w:rsid w:val="004D34D0"/>
    <w:rsid w:val="004D6AB6"/>
    <w:rsid w:val="004E0A06"/>
    <w:rsid w:val="004E2DEA"/>
    <w:rsid w:val="004E5D3B"/>
    <w:rsid w:val="004E6BE0"/>
    <w:rsid w:val="004E74C7"/>
    <w:rsid w:val="004E781E"/>
    <w:rsid w:val="004F00D8"/>
    <w:rsid w:val="004F19F6"/>
    <w:rsid w:val="004F228E"/>
    <w:rsid w:val="004F27B8"/>
    <w:rsid w:val="004F4E15"/>
    <w:rsid w:val="004F7324"/>
    <w:rsid w:val="004F7A46"/>
    <w:rsid w:val="00510DB9"/>
    <w:rsid w:val="00516355"/>
    <w:rsid w:val="00516C3C"/>
    <w:rsid w:val="00517587"/>
    <w:rsid w:val="005227E4"/>
    <w:rsid w:val="00526722"/>
    <w:rsid w:val="005310C2"/>
    <w:rsid w:val="00534D55"/>
    <w:rsid w:val="00536866"/>
    <w:rsid w:val="0054136C"/>
    <w:rsid w:val="005422F0"/>
    <w:rsid w:val="00545DDA"/>
    <w:rsid w:val="00550586"/>
    <w:rsid w:val="00564D66"/>
    <w:rsid w:val="00573C13"/>
    <w:rsid w:val="005745B8"/>
    <w:rsid w:val="00582BE5"/>
    <w:rsid w:val="005861B0"/>
    <w:rsid w:val="005905AE"/>
    <w:rsid w:val="0059251B"/>
    <w:rsid w:val="00593350"/>
    <w:rsid w:val="005A19EA"/>
    <w:rsid w:val="005A79CE"/>
    <w:rsid w:val="005B08DC"/>
    <w:rsid w:val="005B3DDE"/>
    <w:rsid w:val="005B635B"/>
    <w:rsid w:val="005B6DAC"/>
    <w:rsid w:val="005C0674"/>
    <w:rsid w:val="005C3E21"/>
    <w:rsid w:val="005C52E3"/>
    <w:rsid w:val="005C5C18"/>
    <w:rsid w:val="005C607B"/>
    <w:rsid w:val="005C679A"/>
    <w:rsid w:val="005D29CD"/>
    <w:rsid w:val="005D4630"/>
    <w:rsid w:val="005E1712"/>
    <w:rsid w:val="005E19BD"/>
    <w:rsid w:val="005E1DBB"/>
    <w:rsid w:val="005E2F85"/>
    <w:rsid w:val="00600064"/>
    <w:rsid w:val="00602C86"/>
    <w:rsid w:val="00605977"/>
    <w:rsid w:val="00607004"/>
    <w:rsid w:val="00613AB5"/>
    <w:rsid w:val="00613C46"/>
    <w:rsid w:val="0061475B"/>
    <w:rsid w:val="00617416"/>
    <w:rsid w:val="006206DB"/>
    <w:rsid w:val="0062624B"/>
    <w:rsid w:val="00631A61"/>
    <w:rsid w:val="00643879"/>
    <w:rsid w:val="006464E5"/>
    <w:rsid w:val="006467B3"/>
    <w:rsid w:val="006524CD"/>
    <w:rsid w:val="006534A9"/>
    <w:rsid w:val="00656297"/>
    <w:rsid w:val="006579DD"/>
    <w:rsid w:val="006616B0"/>
    <w:rsid w:val="00664DB2"/>
    <w:rsid w:val="006710FD"/>
    <w:rsid w:val="00671CC9"/>
    <w:rsid w:val="006729D2"/>
    <w:rsid w:val="00674F38"/>
    <w:rsid w:val="00681F96"/>
    <w:rsid w:val="006829F9"/>
    <w:rsid w:val="00692660"/>
    <w:rsid w:val="006A0626"/>
    <w:rsid w:val="006A0C76"/>
    <w:rsid w:val="006A44BD"/>
    <w:rsid w:val="006A7B22"/>
    <w:rsid w:val="006B4D38"/>
    <w:rsid w:val="006C037A"/>
    <w:rsid w:val="006C45DA"/>
    <w:rsid w:val="006D44E8"/>
    <w:rsid w:val="006D5E92"/>
    <w:rsid w:val="006E119A"/>
    <w:rsid w:val="006E18F8"/>
    <w:rsid w:val="006E4D8B"/>
    <w:rsid w:val="006E51FB"/>
    <w:rsid w:val="006E7E54"/>
    <w:rsid w:val="006F5956"/>
    <w:rsid w:val="006F6B75"/>
    <w:rsid w:val="00704CBB"/>
    <w:rsid w:val="00707D6B"/>
    <w:rsid w:val="00710C4F"/>
    <w:rsid w:val="007120B7"/>
    <w:rsid w:val="007124FE"/>
    <w:rsid w:val="007158E8"/>
    <w:rsid w:val="00716121"/>
    <w:rsid w:val="00722797"/>
    <w:rsid w:val="0073213A"/>
    <w:rsid w:val="007430D3"/>
    <w:rsid w:val="007445D4"/>
    <w:rsid w:val="00751082"/>
    <w:rsid w:val="0075147E"/>
    <w:rsid w:val="00753FAA"/>
    <w:rsid w:val="00756077"/>
    <w:rsid w:val="00760CE5"/>
    <w:rsid w:val="00761C50"/>
    <w:rsid w:val="00764A5B"/>
    <w:rsid w:val="00770F30"/>
    <w:rsid w:val="0077504E"/>
    <w:rsid w:val="00776527"/>
    <w:rsid w:val="00782662"/>
    <w:rsid w:val="007876A2"/>
    <w:rsid w:val="00791023"/>
    <w:rsid w:val="00791B24"/>
    <w:rsid w:val="00793014"/>
    <w:rsid w:val="00795091"/>
    <w:rsid w:val="007A0011"/>
    <w:rsid w:val="007A3D75"/>
    <w:rsid w:val="007A4E53"/>
    <w:rsid w:val="007A62B6"/>
    <w:rsid w:val="007A7A39"/>
    <w:rsid w:val="007B167F"/>
    <w:rsid w:val="007B7C41"/>
    <w:rsid w:val="007C2145"/>
    <w:rsid w:val="007C2308"/>
    <w:rsid w:val="007C24B5"/>
    <w:rsid w:val="007C365C"/>
    <w:rsid w:val="007C3B11"/>
    <w:rsid w:val="007C5796"/>
    <w:rsid w:val="007D2D95"/>
    <w:rsid w:val="007D3C9B"/>
    <w:rsid w:val="007D65B8"/>
    <w:rsid w:val="007E06A7"/>
    <w:rsid w:val="007E3ABF"/>
    <w:rsid w:val="007E4A8A"/>
    <w:rsid w:val="007E7023"/>
    <w:rsid w:val="007F193A"/>
    <w:rsid w:val="007F1FC3"/>
    <w:rsid w:val="007F388A"/>
    <w:rsid w:val="007F56F5"/>
    <w:rsid w:val="00800949"/>
    <w:rsid w:val="008013A6"/>
    <w:rsid w:val="00804B9D"/>
    <w:rsid w:val="00805629"/>
    <w:rsid w:val="00805A23"/>
    <w:rsid w:val="00806B61"/>
    <w:rsid w:val="00816A18"/>
    <w:rsid w:val="0082059A"/>
    <w:rsid w:val="0082451F"/>
    <w:rsid w:val="00826008"/>
    <w:rsid w:val="008265D8"/>
    <w:rsid w:val="00836164"/>
    <w:rsid w:val="00837DEF"/>
    <w:rsid w:val="00845367"/>
    <w:rsid w:val="00846A08"/>
    <w:rsid w:val="00850A00"/>
    <w:rsid w:val="008512F3"/>
    <w:rsid w:val="00855540"/>
    <w:rsid w:val="00864943"/>
    <w:rsid w:val="008661BD"/>
    <w:rsid w:val="00867A44"/>
    <w:rsid w:val="00875A41"/>
    <w:rsid w:val="0087795D"/>
    <w:rsid w:val="008849AC"/>
    <w:rsid w:val="008863C1"/>
    <w:rsid w:val="0088751E"/>
    <w:rsid w:val="00890BAE"/>
    <w:rsid w:val="00892432"/>
    <w:rsid w:val="00892B24"/>
    <w:rsid w:val="00894C95"/>
    <w:rsid w:val="0089712E"/>
    <w:rsid w:val="008B3B07"/>
    <w:rsid w:val="008B55D9"/>
    <w:rsid w:val="008C3A15"/>
    <w:rsid w:val="008C5683"/>
    <w:rsid w:val="008C68E9"/>
    <w:rsid w:val="008D0D5E"/>
    <w:rsid w:val="008D4CA3"/>
    <w:rsid w:val="008D7264"/>
    <w:rsid w:val="008E12EC"/>
    <w:rsid w:val="008E1516"/>
    <w:rsid w:val="008E2EEE"/>
    <w:rsid w:val="008E31FB"/>
    <w:rsid w:val="008E3BF8"/>
    <w:rsid w:val="008E3F9B"/>
    <w:rsid w:val="008E4E8D"/>
    <w:rsid w:val="008E636F"/>
    <w:rsid w:val="008E71F5"/>
    <w:rsid w:val="008F267F"/>
    <w:rsid w:val="008F71AA"/>
    <w:rsid w:val="0090079F"/>
    <w:rsid w:val="009014B1"/>
    <w:rsid w:val="009023FB"/>
    <w:rsid w:val="0090549B"/>
    <w:rsid w:val="00905AAF"/>
    <w:rsid w:val="0091105C"/>
    <w:rsid w:val="009113C0"/>
    <w:rsid w:val="009132F2"/>
    <w:rsid w:val="00921692"/>
    <w:rsid w:val="00923965"/>
    <w:rsid w:val="00927923"/>
    <w:rsid w:val="0093355A"/>
    <w:rsid w:val="0094386D"/>
    <w:rsid w:val="00946171"/>
    <w:rsid w:val="009478BF"/>
    <w:rsid w:val="00953B07"/>
    <w:rsid w:val="00964477"/>
    <w:rsid w:val="00970B44"/>
    <w:rsid w:val="00970FF4"/>
    <w:rsid w:val="009728A5"/>
    <w:rsid w:val="00975F7A"/>
    <w:rsid w:val="009766F8"/>
    <w:rsid w:val="00983157"/>
    <w:rsid w:val="00991FB6"/>
    <w:rsid w:val="0099655E"/>
    <w:rsid w:val="00996C71"/>
    <w:rsid w:val="009A061B"/>
    <w:rsid w:val="009A13C7"/>
    <w:rsid w:val="009B51E7"/>
    <w:rsid w:val="009B610C"/>
    <w:rsid w:val="009C1E8B"/>
    <w:rsid w:val="009C7019"/>
    <w:rsid w:val="009E0BA7"/>
    <w:rsid w:val="009E123E"/>
    <w:rsid w:val="009E5432"/>
    <w:rsid w:val="009F595D"/>
    <w:rsid w:val="00A009F2"/>
    <w:rsid w:val="00A01EE1"/>
    <w:rsid w:val="00A05253"/>
    <w:rsid w:val="00A058C7"/>
    <w:rsid w:val="00A10350"/>
    <w:rsid w:val="00A11B69"/>
    <w:rsid w:val="00A12325"/>
    <w:rsid w:val="00A13088"/>
    <w:rsid w:val="00A145B9"/>
    <w:rsid w:val="00A17FCA"/>
    <w:rsid w:val="00A220E6"/>
    <w:rsid w:val="00A22C5F"/>
    <w:rsid w:val="00A23AD5"/>
    <w:rsid w:val="00A24043"/>
    <w:rsid w:val="00A25CFB"/>
    <w:rsid w:val="00A33AB4"/>
    <w:rsid w:val="00A412E9"/>
    <w:rsid w:val="00A432D1"/>
    <w:rsid w:val="00A52524"/>
    <w:rsid w:val="00A53495"/>
    <w:rsid w:val="00A547A5"/>
    <w:rsid w:val="00A549D5"/>
    <w:rsid w:val="00A54BDA"/>
    <w:rsid w:val="00A6007C"/>
    <w:rsid w:val="00A60198"/>
    <w:rsid w:val="00A61EFE"/>
    <w:rsid w:val="00A8175B"/>
    <w:rsid w:val="00A93FBB"/>
    <w:rsid w:val="00A94B66"/>
    <w:rsid w:val="00A959FD"/>
    <w:rsid w:val="00A97963"/>
    <w:rsid w:val="00AA1281"/>
    <w:rsid w:val="00AA334C"/>
    <w:rsid w:val="00AA693F"/>
    <w:rsid w:val="00AB343B"/>
    <w:rsid w:val="00AB7DD4"/>
    <w:rsid w:val="00AC2E66"/>
    <w:rsid w:val="00AC59A2"/>
    <w:rsid w:val="00AC66E5"/>
    <w:rsid w:val="00AD42CF"/>
    <w:rsid w:val="00AD6A8F"/>
    <w:rsid w:val="00AD7FC1"/>
    <w:rsid w:val="00AE099C"/>
    <w:rsid w:val="00AE2C30"/>
    <w:rsid w:val="00AE3C43"/>
    <w:rsid w:val="00AE5BF1"/>
    <w:rsid w:val="00AE7141"/>
    <w:rsid w:val="00AF0DB8"/>
    <w:rsid w:val="00B06639"/>
    <w:rsid w:val="00B10B7A"/>
    <w:rsid w:val="00B13FAD"/>
    <w:rsid w:val="00B14591"/>
    <w:rsid w:val="00B213C7"/>
    <w:rsid w:val="00B269EF"/>
    <w:rsid w:val="00B30A3A"/>
    <w:rsid w:val="00B37904"/>
    <w:rsid w:val="00B409BF"/>
    <w:rsid w:val="00B47A3A"/>
    <w:rsid w:val="00B53B8D"/>
    <w:rsid w:val="00B650E8"/>
    <w:rsid w:val="00B67FC0"/>
    <w:rsid w:val="00B84B03"/>
    <w:rsid w:val="00B85B8D"/>
    <w:rsid w:val="00B91F93"/>
    <w:rsid w:val="00B94DC2"/>
    <w:rsid w:val="00BA3455"/>
    <w:rsid w:val="00BA3536"/>
    <w:rsid w:val="00BA6215"/>
    <w:rsid w:val="00BA74A3"/>
    <w:rsid w:val="00BB0EDC"/>
    <w:rsid w:val="00BB2E4D"/>
    <w:rsid w:val="00BB2F51"/>
    <w:rsid w:val="00BC38B9"/>
    <w:rsid w:val="00BC4FDF"/>
    <w:rsid w:val="00BC6243"/>
    <w:rsid w:val="00BE05C9"/>
    <w:rsid w:val="00BE23EE"/>
    <w:rsid w:val="00BF283B"/>
    <w:rsid w:val="00BF7D61"/>
    <w:rsid w:val="00C1276E"/>
    <w:rsid w:val="00C139E6"/>
    <w:rsid w:val="00C2190A"/>
    <w:rsid w:val="00C247B2"/>
    <w:rsid w:val="00C278A4"/>
    <w:rsid w:val="00C37455"/>
    <w:rsid w:val="00C421C2"/>
    <w:rsid w:val="00C50B76"/>
    <w:rsid w:val="00C62B28"/>
    <w:rsid w:val="00C755A9"/>
    <w:rsid w:val="00C80F7A"/>
    <w:rsid w:val="00C85FE1"/>
    <w:rsid w:val="00CA2900"/>
    <w:rsid w:val="00CA459E"/>
    <w:rsid w:val="00CA4EC6"/>
    <w:rsid w:val="00CB0CF3"/>
    <w:rsid w:val="00CB3D75"/>
    <w:rsid w:val="00CB72B8"/>
    <w:rsid w:val="00CD0BCD"/>
    <w:rsid w:val="00CD21EC"/>
    <w:rsid w:val="00CD24FD"/>
    <w:rsid w:val="00CD6AAD"/>
    <w:rsid w:val="00CE3749"/>
    <w:rsid w:val="00CF0D27"/>
    <w:rsid w:val="00CF38E0"/>
    <w:rsid w:val="00D005A9"/>
    <w:rsid w:val="00D01D44"/>
    <w:rsid w:val="00D05218"/>
    <w:rsid w:val="00D06770"/>
    <w:rsid w:val="00D114FF"/>
    <w:rsid w:val="00D11C6B"/>
    <w:rsid w:val="00D21DBF"/>
    <w:rsid w:val="00D2204B"/>
    <w:rsid w:val="00D238EE"/>
    <w:rsid w:val="00D31604"/>
    <w:rsid w:val="00D36E7C"/>
    <w:rsid w:val="00D374F8"/>
    <w:rsid w:val="00D40383"/>
    <w:rsid w:val="00D40A2C"/>
    <w:rsid w:val="00D42F9F"/>
    <w:rsid w:val="00D46DB8"/>
    <w:rsid w:val="00D51735"/>
    <w:rsid w:val="00D5175B"/>
    <w:rsid w:val="00D543F7"/>
    <w:rsid w:val="00D57C86"/>
    <w:rsid w:val="00D57EDC"/>
    <w:rsid w:val="00D60870"/>
    <w:rsid w:val="00D628DA"/>
    <w:rsid w:val="00D76514"/>
    <w:rsid w:val="00D80FDC"/>
    <w:rsid w:val="00D8277A"/>
    <w:rsid w:val="00D91906"/>
    <w:rsid w:val="00D96454"/>
    <w:rsid w:val="00D97B32"/>
    <w:rsid w:val="00DA01D8"/>
    <w:rsid w:val="00DA39CC"/>
    <w:rsid w:val="00DA3F16"/>
    <w:rsid w:val="00DA4B69"/>
    <w:rsid w:val="00DB66F9"/>
    <w:rsid w:val="00DC1C49"/>
    <w:rsid w:val="00DC6830"/>
    <w:rsid w:val="00DD1734"/>
    <w:rsid w:val="00DD2F47"/>
    <w:rsid w:val="00DD3809"/>
    <w:rsid w:val="00DD4A4A"/>
    <w:rsid w:val="00DE5B52"/>
    <w:rsid w:val="00DE6331"/>
    <w:rsid w:val="00DE6E5A"/>
    <w:rsid w:val="00DF087F"/>
    <w:rsid w:val="00DF2AE5"/>
    <w:rsid w:val="00DF597A"/>
    <w:rsid w:val="00E037F0"/>
    <w:rsid w:val="00E172FE"/>
    <w:rsid w:val="00E20A03"/>
    <w:rsid w:val="00E20CD2"/>
    <w:rsid w:val="00E235DB"/>
    <w:rsid w:val="00E271C2"/>
    <w:rsid w:val="00E35544"/>
    <w:rsid w:val="00E378C8"/>
    <w:rsid w:val="00E40563"/>
    <w:rsid w:val="00E46F79"/>
    <w:rsid w:val="00E50188"/>
    <w:rsid w:val="00E5209D"/>
    <w:rsid w:val="00E53D95"/>
    <w:rsid w:val="00E6506A"/>
    <w:rsid w:val="00E673C0"/>
    <w:rsid w:val="00E7034C"/>
    <w:rsid w:val="00E72A21"/>
    <w:rsid w:val="00E76ACC"/>
    <w:rsid w:val="00E80406"/>
    <w:rsid w:val="00E81C7E"/>
    <w:rsid w:val="00E82E97"/>
    <w:rsid w:val="00E8715E"/>
    <w:rsid w:val="00E94679"/>
    <w:rsid w:val="00E95AC9"/>
    <w:rsid w:val="00E976DC"/>
    <w:rsid w:val="00EA169F"/>
    <w:rsid w:val="00EA415E"/>
    <w:rsid w:val="00EB3E10"/>
    <w:rsid w:val="00EB3F2D"/>
    <w:rsid w:val="00EB5717"/>
    <w:rsid w:val="00EC34B3"/>
    <w:rsid w:val="00EC671E"/>
    <w:rsid w:val="00ED1746"/>
    <w:rsid w:val="00EE174A"/>
    <w:rsid w:val="00EE2501"/>
    <w:rsid w:val="00EE46A9"/>
    <w:rsid w:val="00EE67B9"/>
    <w:rsid w:val="00EE7EF1"/>
    <w:rsid w:val="00EF2932"/>
    <w:rsid w:val="00EF64F3"/>
    <w:rsid w:val="00F02CC9"/>
    <w:rsid w:val="00F04144"/>
    <w:rsid w:val="00F07431"/>
    <w:rsid w:val="00F1569A"/>
    <w:rsid w:val="00F16051"/>
    <w:rsid w:val="00F22FD9"/>
    <w:rsid w:val="00F27322"/>
    <w:rsid w:val="00F323F8"/>
    <w:rsid w:val="00F35A9A"/>
    <w:rsid w:val="00F412CD"/>
    <w:rsid w:val="00F42118"/>
    <w:rsid w:val="00F43D57"/>
    <w:rsid w:val="00F44011"/>
    <w:rsid w:val="00F477B5"/>
    <w:rsid w:val="00F527D3"/>
    <w:rsid w:val="00F60A6A"/>
    <w:rsid w:val="00F625E9"/>
    <w:rsid w:val="00F65785"/>
    <w:rsid w:val="00F65D38"/>
    <w:rsid w:val="00F661E8"/>
    <w:rsid w:val="00F704E5"/>
    <w:rsid w:val="00F71A65"/>
    <w:rsid w:val="00F75D94"/>
    <w:rsid w:val="00F81B44"/>
    <w:rsid w:val="00F83472"/>
    <w:rsid w:val="00F855EF"/>
    <w:rsid w:val="00F94408"/>
    <w:rsid w:val="00F95DA7"/>
    <w:rsid w:val="00FA0F84"/>
    <w:rsid w:val="00FA3717"/>
    <w:rsid w:val="00FA5EC7"/>
    <w:rsid w:val="00FB2825"/>
    <w:rsid w:val="00FC6127"/>
    <w:rsid w:val="00FC6364"/>
    <w:rsid w:val="00FD077B"/>
    <w:rsid w:val="00FD2961"/>
    <w:rsid w:val="00FE02FC"/>
    <w:rsid w:val="00FE39A5"/>
    <w:rsid w:val="00FE5187"/>
    <w:rsid w:val="00FE5E6F"/>
    <w:rsid w:val="00FF00CF"/>
    <w:rsid w:val="00FF0B1E"/>
    <w:rsid w:val="00FF24C4"/>
    <w:rsid w:val="00FF4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417E4C"/>
    <w:pPr>
      <w:numPr>
        <w:ilvl w:val="2"/>
        <w:numId w:val="10"/>
      </w:numPr>
      <w:spacing w:after="0" w:line="360" w:lineRule="auto"/>
      <w:ind w:left="624" w:right="142" w:hanging="624"/>
      <w:outlineLvl w:val="1"/>
    </w:pPr>
    <w:rPr>
      <w:rFonts w:eastAsiaTheme="majorEastAsia" w:cstheme="majorBidi"/>
      <w:b/>
      <w:color w:val="E9550D"/>
      <w:sz w:val="32"/>
      <w:szCs w:val="26"/>
    </w:rPr>
  </w:style>
  <w:style w:type="character" w:customStyle="1" w:styleId="DIG2Zchn">
    <w:name w:val="DIG 2 Zchn"/>
    <w:basedOn w:val="berschrift2Zchn"/>
    <w:link w:val="DIG2"/>
    <w:rsid w:val="00417E4C"/>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761C50"/>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761C50"/>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92B24"/>
    <w:pPr>
      <w:spacing w:line="360" w:lineRule="auto"/>
      <w:jc w:val="both"/>
    </w:pPr>
    <w:rPr>
      <w:rFonts w:cs="Arial"/>
    </w:rPr>
  </w:style>
  <w:style w:type="character" w:customStyle="1" w:styleId="DIGTextZchn">
    <w:name w:val="DIG Text Zchn"/>
    <w:basedOn w:val="Absatz-Standardschriftart"/>
    <w:link w:val="DIGText"/>
    <w:locked/>
    <w:rsid w:val="00892B24"/>
    <w:rPr>
      <w:rFonts w:cs="Arial"/>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FE5E6F"/>
    <w:pPr>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Fett">
    <w:name w:val="Strong"/>
    <w:basedOn w:val="Absatz-Standardschriftart"/>
    <w:uiPriority w:val="22"/>
    <w:qFormat/>
    <w:rsid w:val="00D57C86"/>
    <w:rPr>
      <w:b/>
      <w:bCs/>
    </w:rPr>
  </w:style>
  <w:style w:type="paragraph" w:styleId="z-Formularbeginn">
    <w:name w:val="HTML Top of Form"/>
    <w:basedOn w:val="Standard"/>
    <w:next w:val="Standard"/>
    <w:link w:val="z-FormularbeginnZchn"/>
    <w:hidden/>
    <w:uiPriority w:val="99"/>
    <w:semiHidden/>
    <w:unhideWhenUsed/>
    <w:rsid w:val="00D57C8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57C86"/>
    <w:rPr>
      <w:rFonts w:ascii="Arial" w:eastAsia="Times New Roman" w:hAnsi="Arial" w:cs="Arial"/>
      <w:vanish/>
      <w:sz w:val="16"/>
      <w:szCs w:val="16"/>
      <w:lang w:eastAsia="de-DE"/>
    </w:rPr>
  </w:style>
  <w:style w:type="character" w:styleId="NichtaufgelsteErwhnung">
    <w:name w:val="Unresolved Mention"/>
    <w:basedOn w:val="Absatz-Standardschriftart"/>
    <w:uiPriority w:val="99"/>
    <w:semiHidden/>
    <w:unhideWhenUsed/>
    <w:rsid w:val="0043467C"/>
    <w:rPr>
      <w:color w:val="605E5C"/>
      <w:shd w:val="clear" w:color="auto" w:fill="E1DFDD"/>
    </w:rPr>
  </w:style>
  <w:style w:type="character" w:styleId="BesuchterLink">
    <w:name w:val="FollowedHyperlink"/>
    <w:basedOn w:val="Absatz-Standardschriftart"/>
    <w:uiPriority w:val="99"/>
    <w:semiHidden/>
    <w:unhideWhenUsed/>
    <w:rsid w:val="000C3525"/>
    <w:rPr>
      <w:color w:val="66CF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11426131">
      <w:bodyDiv w:val="1"/>
      <w:marLeft w:val="0"/>
      <w:marRight w:val="0"/>
      <w:marTop w:val="0"/>
      <w:marBottom w:val="0"/>
      <w:divBdr>
        <w:top w:val="none" w:sz="0" w:space="0" w:color="auto"/>
        <w:left w:val="none" w:sz="0" w:space="0" w:color="auto"/>
        <w:bottom w:val="none" w:sz="0" w:space="0" w:color="auto"/>
        <w:right w:val="none" w:sz="0" w:space="0" w:color="auto"/>
      </w:divBdr>
    </w:div>
    <w:div w:id="260839031">
      <w:bodyDiv w:val="1"/>
      <w:marLeft w:val="0"/>
      <w:marRight w:val="0"/>
      <w:marTop w:val="0"/>
      <w:marBottom w:val="0"/>
      <w:divBdr>
        <w:top w:val="none" w:sz="0" w:space="0" w:color="auto"/>
        <w:left w:val="none" w:sz="0" w:space="0" w:color="auto"/>
        <w:bottom w:val="none" w:sz="0" w:space="0" w:color="auto"/>
        <w:right w:val="none" w:sz="0" w:space="0" w:color="auto"/>
      </w:divBdr>
    </w:div>
    <w:div w:id="338581980">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702285609">
      <w:bodyDiv w:val="1"/>
      <w:marLeft w:val="0"/>
      <w:marRight w:val="0"/>
      <w:marTop w:val="0"/>
      <w:marBottom w:val="0"/>
      <w:divBdr>
        <w:top w:val="none" w:sz="0" w:space="0" w:color="auto"/>
        <w:left w:val="none" w:sz="0" w:space="0" w:color="auto"/>
        <w:bottom w:val="none" w:sz="0" w:space="0" w:color="auto"/>
        <w:right w:val="none" w:sz="0" w:space="0" w:color="auto"/>
      </w:divBdr>
    </w:div>
    <w:div w:id="808519316">
      <w:bodyDiv w:val="1"/>
      <w:marLeft w:val="0"/>
      <w:marRight w:val="0"/>
      <w:marTop w:val="0"/>
      <w:marBottom w:val="0"/>
      <w:divBdr>
        <w:top w:val="none" w:sz="0" w:space="0" w:color="auto"/>
        <w:left w:val="none" w:sz="0" w:space="0" w:color="auto"/>
        <w:bottom w:val="none" w:sz="0" w:space="0" w:color="auto"/>
        <w:right w:val="none" w:sz="0" w:space="0" w:color="auto"/>
      </w:divBdr>
    </w:div>
    <w:div w:id="810636044">
      <w:bodyDiv w:val="1"/>
      <w:marLeft w:val="0"/>
      <w:marRight w:val="0"/>
      <w:marTop w:val="0"/>
      <w:marBottom w:val="0"/>
      <w:divBdr>
        <w:top w:val="none" w:sz="0" w:space="0" w:color="auto"/>
        <w:left w:val="none" w:sz="0" w:space="0" w:color="auto"/>
        <w:bottom w:val="none" w:sz="0" w:space="0" w:color="auto"/>
        <w:right w:val="none" w:sz="0" w:space="0" w:color="auto"/>
      </w:divBdr>
    </w:div>
    <w:div w:id="992414160">
      <w:bodyDiv w:val="1"/>
      <w:marLeft w:val="0"/>
      <w:marRight w:val="0"/>
      <w:marTop w:val="0"/>
      <w:marBottom w:val="0"/>
      <w:divBdr>
        <w:top w:val="none" w:sz="0" w:space="0" w:color="auto"/>
        <w:left w:val="none" w:sz="0" w:space="0" w:color="auto"/>
        <w:bottom w:val="none" w:sz="0" w:space="0" w:color="auto"/>
        <w:right w:val="none" w:sz="0" w:space="0" w:color="auto"/>
      </w:divBdr>
    </w:div>
    <w:div w:id="1053962854">
      <w:bodyDiv w:val="1"/>
      <w:marLeft w:val="0"/>
      <w:marRight w:val="0"/>
      <w:marTop w:val="0"/>
      <w:marBottom w:val="0"/>
      <w:divBdr>
        <w:top w:val="none" w:sz="0" w:space="0" w:color="auto"/>
        <w:left w:val="none" w:sz="0" w:space="0" w:color="auto"/>
        <w:bottom w:val="none" w:sz="0" w:space="0" w:color="auto"/>
        <w:right w:val="none" w:sz="0" w:space="0" w:color="auto"/>
      </w:divBdr>
    </w:div>
    <w:div w:id="1058363872">
      <w:bodyDiv w:val="1"/>
      <w:marLeft w:val="0"/>
      <w:marRight w:val="0"/>
      <w:marTop w:val="0"/>
      <w:marBottom w:val="0"/>
      <w:divBdr>
        <w:top w:val="none" w:sz="0" w:space="0" w:color="auto"/>
        <w:left w:val="none" w:sz="0" w:space="0" w:color="auto"/>
        <w:bottom w:val="none" w:sz="0" w:space="0" w:color="auto"/>
        <w:right w:val="none" w:sz="0" w:space="0" w:color="auto"/>
      </w:divBdr>
    </w:div>
    <w:div w:id="1573271585">
      <w:bodyDiv w:val="1"/>
      <w:marLeft w:val="0"/>
      <w:marRight w:val="0"/>
      <w:marTop w:val="0"/>
      <w:marBottom w:val="0"/>
      <w:divBdr>
        <w:top w:val="none" w:sz="0" w:space="0" w:color="auto"/>
        <w:left w:val="none" w:sz="0" w:space="0" w:color="auto"/>
        <w:bottom w:val="none" w:sz="0" w:space="0" w:color="auto"/>
        <w:right w:val="none" w:sz="0" w:space="0" w:color="auto"/>
      </w:divBdr>
    </w:div>
    <w:div w:id="1765959539">
      <w:bodyDiv w:val="1"/>
      <w:marLeft w:val="0"/>
      <w:marRight w:val="0"/>
      <w:marTop w:val="0"/>
      <w:marBottom w:val="0"/>
      <w:divBdr>
        <w:top w:val="none" w:sz="0" w:space="0" w:color="auto"/>
        <w:left w:val="none" w:sz="0" w:space="0" w:color="auto"/>
        <w:bottom w:val="none" w:sz="0" w:space="0" w:color="auto"/>
        <w:right w:val="none" w:sz="0" w:space="0" w:color="auto"/>
      </w:divBdr>
    </w:div>
    <w:div w:id="1823040633">
      <w:bodyDiv w:val="1"/>
      <w:marLeft w:val="0"/>
      <w:marRight w:val="0"/>
      <w:marTop w:val="0"/>
      <w:marBottom w:val="0"/>
      <w:divBdr>
        <w:top w:val="none" w:sz="0" w:space="0" w:color="auto"/>
        <w:left w:val="none" w:sz="0" w:space="0" w:color="auto"/>
        <w:bottom w:val="none" w:sz="0" w:space="0" w:color="auto"/>
        <w:right w:val="none" w:sz="0" w:space="0" w:color="auto"/>
      </w:divBdr>
      <w:divsChild>
        <w:div w:id="14238484">
          <w:marLeft w:val="0"/>
          <w:marRight w:val="0"/>
          <w:marTop w:val="0"/>
          <w:marBottom w:val="0"/>
          <w:divBdr>
            <w:top w:val="single" w:sz="2" w:space="0" w:color="D9D9E3"/>
            <w:left w:val="single" w:sz="2" w:space="0" w:color="D9D9E3"/>
            <w:bottom w:val="single" w:sz="2" w:space="0" w:color="D9D9E3"/>
            <w:right w:val="single" w:sz="2" w:space="0" w:color="D9D9E3"/>
          </w:divBdr>
          <w:divsChild>
            <w:div w:id="1139493366">
              <w:marLeft w:val="0"/>
              <w:marRight w:val="0"/>
              <w:marTop w:val="0"/>
              <w:marBottom w:val="0"/>
              <w:divBdr>
                <w:top w:val="single" w:sz="2" w:space="0" w:color="D9D9E3"/>
                <w:left w:val="single" w:sz="2" w:space="0" w:color="D9D9E3"/>
                <w:bottom w:val="single" w:sz="2" w:space="0" w:color="D9D9E3"/>
                <w:right w:val="single" w:sz="2" w:space="0" w:color="D9D9E3"/>
              </w:divBdr>
              <w:divsChild>
                <w:div w:id="839807206">
                  <w:marLeft w:val="0"/>
                  <w:marRight w:val="0"/>
                  <w:marTop w:val="0"/>
                  <w:marBottom w:val="0"/>
                  <w:divBdr>
                    <w:top w:val="single" w:sz="2" w:space="0" w:color="D9D9E3"/>
                    <w:left w:val="single" w:sz="2" w:space="0" w:color="D9D9E3"/>
                    <w:bottom w:val="single" w:sz="2" w:space="0" w:color="D9D9E3"/>
                    <w:right w:val="single" w:sz="2" w:space="0" w:color="D9D9E3"/>
                  </w:divBdr>
                  <w:divsChild>
                    <w:div w:id="397438775">
                      <w:marLeft w:val="0"/>
                      <w:marRight w:val="0"/>
                      <w:marTop w:val="0"/>
                      <w:marBottom w:val="0"/>
                      <w:divBdr>
                        <w:top w:val="single" w:sz="2" w:space="0" w:color="D9D9E3"/>
                        <w:left w:val="single" w:sz="2" w:space="0" w:color="D9D9E3"/>
                        <w:bottom w:val="single" w:sz="2" w:space="0" w:color="D9D9E3"/>
                        <w:right w:val="single" w:sz="2" w:space="0" w:color="D9D9E3"/>
                      </w:divBdr>
                      <w:divsChild>
                        <w:div w:id="1561792323">
                          <w:marLeft w:val="0"/>
                          <w:marRight w:val="0"/>
                          <w:marTop w:val="0"/>
                          <w:marBottom w:val="0"/>
                          <w:divBdr>
                            <w:top w:val="single" w:sz="2" w:space="0" w:color="auto"/>
                            <w:left w:val="single" w:sz="2" w:space="0" w:color="auto"/>
                            <w:bottom w:val="single" w:sz="6" w:space="0" w:color="auto"/>
                            <w:right w:val="single" w:sz="2" w:space="0" w:color="auto"/>
                          </w:divBdr>
                          <w:divsChild>
                            <w:div w:id="1710033343">
                              <w:marLeft w:val="0"/>
                              <w:marRight w:val="0"/>
                              <w:marTop w:val="100"/>
                              <w:marBottom w:val="100"/>
                              <w:divBdr>
                                <w:top w:val="single" w:sz="2" w:space="0" w:color="D9D9E3"/>
                                <w:left w:val="single" w:sz="2" w:space="0" w:color="D9D9E3"/>
                                <w:bottom w:val="single" w:sz="2" w:space="0" w:color="D9D9E3"/>
                                <w:right w:val="single" w:sz="2" w:space="0" w:color="D9D9E3"/>
                              </w:divBdr>
                              <w:divsChild>
                                <w:div w:id="926886988">
                                  <w:marLeft w:val="0"/>
                                  <w:marRight w:val="0"/>
                                  <w:marTop w:val="0"/>
                                  <w:marBottom w:val="0"/>
                                  <w:divBdr>
                                    <w:top w:val="single" w:sz="2" w:space="0" w:color="D9D9E3"/>
                                    <w:left w:val="single" w:sz="2" w:space="0" w:color="D9D9E3"/>
                                    <w:bottom w:val="single" w:sz="2" w:space="0" w:color="D9D9E3"/>
                                    <w:right w:val="single" w:sz="2" w:space="0" w:color="D9D9E3"/>
                                  </w:divBdr>
                                  <w:divsChild>
                                    <w:div w:id="194463463">
                                      <w:marLeft w:val="0"/>
                                      <w:marRight w:val="0"/>
                                      <w:marTop w:val="0"/>
                                      <w:marBottom w:val="0"/>
                                      <w:divBdr>
                                        <w:top w:val="single" w:sz="2" w:space="0" w:color="D9D9E3"/>
                                        <w:left w:val="single" w:sz="2" w:space="0" w:color="D9D9E3"/>
                                        <w:bottom w:val="single" w:sz="2" w:space="0" w:color="D9D9E3"/>
                                        <w:right w:val="single" w:sz="2" w:space="0" w:color="D9D9E3"/>
                                      </w:divBdr>
                                      <w:divsChild>
                                        <w:div w:id="1951351022">
                                          <w:marLeft w:val="0"/>
                                          <w:marRight w:val="0"/>
                                          <w:marTop w:val="0"/>
                                          <w:marBottom w:val="0"/>
                                          <w:divBdr>
                                            <w:top w:val="single" w:sz="2" w:space="0" w:color="D9D9E3"/>
                                            <w:left w:val="single" w:sz="2" w:space="0" w:color="D9D9E3"/>
                                            <w:bottom w:val="single" w:sz="2" w:space="0" w:color="D9D9E3"/>
                                            <w:right w:val="single" w:sz="2" w:space="0" w:color="D9D9E3"/>
                                          </w:divBdr>
                                          <w:divsChild>
                                            <w:div w:id="1819492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2878702">
          <w:marLeft w:val="0"/>
          <w:marRight w:val="0"/>
          <w:marTop w:val="0"/>
          <w:marBottom w:val="0"/>
          <w:divBdr>
            <w:top w:val="none" w:sz="0" w:space="0" w:color="auto"/>
            <w:left w:val="none" w:sz="0" w:space="0" w:color="auto"/>
            <w:bottom w:val="none" w:sz="0" w:space="0" w:color="auto"/>
            <w:right w:val="none" w:sz="0" w:space="0" w:color="auto"/>
          </w:divBdr>
        </w:div>
      </w:divsChild>
    </w:div>
    <w:div w:id="1826776131">
      <w:bodyDiv w:val="1"/>
      <w:marLeft w:val="0"/>
      <w:marRight w:val="0"/>
      <w:marTop w:val="0"/>
      <w:marBottom w:val="0"/>
      <w:divBdr>
        <w:top w:val="none" w:sz="0" w:space="0" w:color="auto"/>
        <w:left w:val="none" w:sz="0" w:space="0" w:color="auto"/>
        <w:bottom w:val="none" w:sz="0" w:space="0" w:color="auto"/>
        <w:right w:val="none" w:sz="0" w:space="0" w:color="auto"/>
      </w:divBdr>
      <w:divsChild>
        <w:div w:id="1403986481">
          <w:marLeft w:val="0"/>
          <w:marRight w:val="0"/>
          <w:marTop w:val="0"/>
          <w:marBottom w:val="0"/>
          <w:divBdr>
            <w:top w:val="none" w:sz="0" w:space="0" w:color="auto"/>
            <w:left w:val="none" w:sz="0" w:space="0" w:color="auto"/>
            <w:bottom w:val="none" w:sz="0" w:space="0" w:color="auto"/>
            <w:right w:val="none" w:sz="0" w:space="0" w:color="auto"/>
          </w:divBdr>
          <w:divsChild>
            <w:div w:id="9530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296">
      <w:bodyDiv w:val="1"/>
      <w:marLeft w:val="0"/>
      <w:marRight w:val="0"/>
      <w:marTop w:val="0"/>
      <w:marBottom w:val="0"/>
      <w:divBdr>
        <w:top w:val="none" w:sz="0" w:space="0" w:color="auto"/>
        <w:left w:val="none" w:sz="0" w:space="0" w:color="auto"/>
        <w:bottom w:val="none" w:sz="0" w:space="0" w:color="auto"/>
        <w:right w:val="none" w:sz="0" w:space="0" w:color="auto"/>
      </w:divBdr>
    </w:div>
    <w:div w:id="1993750134">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5829051">
      <w:bodyDiv w:val="1"/>
      <w:marLeft w:val="0"/>
      <w:marRight w:val="0"/>
      <w:marTop w:val="0"/>
      <w:marBottom w:val="0"/>
      <w:divBdr>
        <w:top w:val="none" w:sz="0" w:space="0" w:color="auto"/>
        <w:left w:val="none" w:sz="0" w:space="0" w:color="auto"/>
        <w:bottom w:val="none" w:sz="0" w:space="0" w:color="auto"/>
        <w:right w:val="none" w:sz="0" w:space="0" w:color="auto"/>
      </w:divBdr>
    </w:div>
    <w:div w:id="21237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9F2C77-9E4A-7046-A915-6FD51B980A9E}">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ABFF218E-6C1D-41B3-BEDC-01E84170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16</Pages>
  <Words>4238</Words>
  <Characters>24157</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16</cp:revision>
  <cp:lastPrinted>2024-11-20T14:24:00Z</cp:lastPrinted>
  <dcterms:created xsi:type="dcterms:W3CDTF">2023-10-09T11:43:00Z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ies>
</file>