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AEEC" w14:textId="1AF550CF" w:rsidR="00013C9C" w:rsidRDefault="00704E0A">
      <w:pPr>
        <w:pStyle w:val="DIGText"/>
        <w:spacing w:after="0" w:line="240" w:lineRule="auto"/>
        <w:jc w:val="center"/>
        <w:rPr>
          <w:bCs/>
          <w:sz w:val="28"/>
          <w:szCs w:val="28"/>
          <w:lang w:val="en-GB"/>
        </w:rPr>
      </w:pPr>
      <w:r>
        <w:rPr>
          <w:bCs/>
          <w:sz w:val="28"/>
          <w:szCs w:val="28"/>
          <w:lang w:val="en-GB"/>
        </w:rPr>
        <w:t>READER</w:t>
      </w:r>
    </w:p>
    <w:p w14:paraId="58976EB2" w14:textId="2974F469" w:rsidR="00013C9C" w:rsidRDefault="00704E0A">
      <w:pPr>
        <w:pStyle w:val="DIGText"/>
        <w:pBdr>
          <w:bottom w:val="single" w:sz="6" w:space="1" w:color="auto"/>
        </w:pBdr>
        <w:spacing w:line="240" w:lineRule="auto"/>
        <w:jc w:val="center"/>
        <w:rPr>
          <w:b/>
          <w:bCs/>
          <w:color w:val="E9550D" w:themeColor="accent1"/>
          <w:sz w:val="48"/>
          <w:szCs w:val="48"/>
          <w:lang w:val="en-GB"/>
        </w:rPr>
      </w:pPr>
      <w:r>
        <w:rPr>
          <w:b/>
          <w:bCs/>
          <w:color w:val="E9550D" w:themeColor="accent1"/>
          <w:sz w:val="48"/>
          <w:szCs w:val="48"/>
          <w:lang w:val="en-GB"/>
        </w:rPr>
        <w:t xml:space="preserve">MODEL </w:t>
      </w:r>
      <w:r w:rsidRPr="00D46DB8">
        <w:rPr>
          <w:b/>
          <w:bCs/>
          <w:color w:val="E9550D" w:themeColor="accent1"/>
          <w:sz w:val="48"/>
          <w:szCs w:val="48"/>
          <w:lang w:val="en-GB"/>
        </w:rPr>
        <w:t xml:space="preserve">DESIGN </w:t>
      </w:r>
      <w:r>
        <w:rPr>
          <w:b/>
          <w:bCs/>
          <w:color w:val="E9550D" w:themeColor="accent1"/>
          <w:sz w:val="48"/>
          <w:szCs w:val="48"/>
          <w:lang w:val="en-GB"/>
        </w:rPr>
        <w:t>THINKING</w:t>
      </w:r>
    </w:p>
    <w:sdt>
      <w:sdtPr>
        <w:rPr>
          <w:rFonts w:cstheme="minorBidi"/>
          <w:lang w:val="en-GB"/>
        </w:rPr>
        <w:id w:val="-2027088009"/>
        <w:docPartObj>
          <w:docPartGallery w:val="Table of Contents"/>
          <w:docPartUnique/>
        </w:docPartObj>
      </w:sdtPr>
      <w:sdtEndPr>
        <w:rPr>
          <w:b/>
          <w:bCs/>
        </w:rPr>
      </w:sdtEndPr>
      <w:sdtContent>
        <w:p w14:paraId="447E9022" w14:textId="77777777" w:rsidR="00D60870" w:rsidRPr="00D46DB8" w:rsidRDefault="00D60870" w:rsidP="006206DB">
          <w:pPr>
            <w:pStyle w:val="DIGText"/>
            <w:spacing w:line="240" w:lineRule="auto"/>
            <w:rPr>
              <w:lang w:val="en-GB"/>
            </w:rPr>
          </w:pPr>
        </w:p>
        <w:p w14:paraId="4612E2FB" w14:textId="7B1DBFD3" w:rsidR="00CB43D6" w:rsidRDefault="00D60870">
          <w:pPr>
            <w:pStyle w:val="Verzeichnis1"/>
            <w:rPr>
              <w:rFonts w:asciiTheme="minorHAnsi" w:eastAsiaTheme="minorEastAsia" w:hAnsiTheme="minorHAnsi"/>
              <w:noProof/>
              <w:kern w:val="2"/>
              <w:sz w:val="24"/>
              <w:szCs w:val="24"/>
              <w:lang w:val="it-CH" w:eastAsia="it-CH"/>
              <w14:ligatures w14:val="standardContextual"/>
            </w:rPr>
          </w:pPr>
          <w:r w:rsidRPr="00D46DB8">
            <w:rPr>
              <w:lang w:val="en-GB"/>
            </w:rPr>
            <w:fldChar w:fldCharType="begin"/>
          </w:r>
          <w:r w:rsidRPr="00D46DB8">
            <w:rPr>
              <w:lang w:val="en-GB"/>
            </w:rPr>
            <w:instrText xml:space="preserve"> TOC \o "1-3" \h \z \u </w:instrText>
          </w:r>
          <w:r w:rsidRPr="00D46DB8">
            <w:rPr>
              <w:lang w:val="en-GB"/>
            </w:rPr>
            <w:fldChar w:fldCharType="separate"/>
          </w:r>
          <w:hyperlink w:anchor="_Toc169011607" w:history="1">
            <w:r w:rsidR="00CB43D6" w:rsidRPr="00703DE1">
              <w:rPr>
                <w:rStyle w:val="Hyperlink"/>
                <w:rFonts w:ascii="Arial" w:hAnsi="Arial"/>
                <w:noProof/>
                <w:lang w:val="en-GB"/>
              </w:rPr>
              <w:t>1</w:t>
            </w:r>
            <w:r w:rsidR="00CB43D6">
              <w:rPr>
                <w:rFonts w:asciiTheme="minorHAnsi" w:eastAsiaTheme="minorEastAsia" w:hAnsiTheme="minorHAnsi"/>
                <w:noProof/>
                <w:kern w:val="2"/>
                <w:sz w:val="24"/>
                <w:szCs w:val="24"/>
                <w:lang w:val="it-CH" w:eastAsia="it-CH"/>
                <w14:ligatures w14:val="standardContextual"/>
              </w:rPr>
              <w:tab/>
            </w:r>
            <w:r w:rsidR="00CB43D6" w:rsidRPr="00703DE1">
              <w:rPr>
                <w:rStyle w:val="Hyperlink"/>
                <w:noProof/>
                <w:lang w:val="en-GB"/>
              </w:rPr>
              <w:t>Design thinking theorie</w:t>
            </w:r>
            <w:r w:rsidR="00CB43D6">
              <w:rPr>
                <w:noProof/>
                <w:webHidden/>
              </w:rPr>
              <w:tab/>
            </w:r>
            <w:r w:rsidR="00CB43D6">
              <w:rPr>
                <w:noProof/>
                <w:webHidden/>
              </w:rPr>
              <w:fldChar w:fldCharType="begin"/>
            </w:r>
            <w:r w:rsidR="00CB43D6">
              <w:rPr>
                <w:noProof/>
                <w:webHidden/>
              </w:rPr>
              <w:instrText xml:space="preserve"> PAGEREF _Toc169011607 \h </w:instrText>
            </w:r>
            <w:r w:rsidR="00CB43D6">
              <w:rPr>
                <w:noProof/>
                <w:webHidden/>
              </w:rPr>
            </w:r>
            <w:r w:rsidR="00CB43D6">
              <w:rPr>
                <w:noProof/>
                <w:webHidden/>
              </w:rPr>
              <w:fldChar w:fldCharType="separate"/>
            </w:r>
            <w:r w:rsidR="00AB7FD2">
              <w:rPr>
                <w:noProof/>
                <w:webHidden/>
              </w:rPr>
              <w:t>1</w:t>
            </w:r>
            <w:r w:rsidR="00CB43D6">
              <w:rPr>
                <w:noProof/>
                <w:webHidden/>
              </w:rPr>
              <w:fldChar w:fldCharType="end"/>
            </w:r>
          </w:hyperlink>
        </w:p>
        <w:p w14:paraId="5D9A8CC0" w14:textId="1A539DBE"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08" w:history="1">
            <w:r w:rsidRPr="00703DE1">
              <w:rPr>
                <w:rStyle w:val="Hyperlink"/>
                <w:noProof/>
              </w:rPr>
              <w:t>1.1</w:t>
            </w:r>
            <w:r>
              <w:rPr>
                <w:rFonts w:asciiTheme="minorHAnsi" w:eastAsiaTheme="minorEastAsia" w:hAnsiTheme="minorHAnsi"/>
                <w:noProof/>
                <w:kern w:val="2"/>
                <w:sz w:val="24"/>
                <w:szCs w:val="24"/>
                <w:lang w:val="it-CH" w:eastAsia="it-CH"/>
                <w14:ligatures w14:val="standardContextual"/>
              </w:rPr>
              <w:tab/>
            </w:r>
            <w:r w:rsidRPr="00703DE1">
              <w:rPr>
                <w:rStyle w:val="Hyperlink"/>
                <w:noProof/>
              </w:rPr>
              <w:t>Design Thinking-team</w:t>
            </w:r>
            <w:r>
              <w:rPr>
                <w:noProof/>
                <w:webHidden/>
              </w:rPr>
              <w:tab/>
            </w:r>
            <w:r>
              <w:rPr>
                <w:noProof/>
                <w:webHidden/>
              </w:rPr>
              <w:fldChar w:fldCharType="begin"/>
            </w:r>
            <w:r>
              <w:rPr>
                <w:noProof/>
                <w:webHidden/>
              </w:rPr>
              <w:instrText xml:space="preserve"> PAGEREF _Toc169011608 \h </w:instrText>
            </w:r>
            <w:r>
              <w:rPr>
                <w:noProof/>
                <w:webHidden/>
              </w:rPr>
            </w:r>
            <w:r>
              <w:rPr>
                <w:noProof/>
                <w:webHidden/>
              </w:rPr>
              <w:fldChar w:fldCharType="separate"/>
            </w:r>
            <w:r w:rsidR="00AB7FD2">
              <w:rPr>
                <w:noProof/>
                <w:webHidden/>
              </w:rPr>
              <w:t>3</w:t>
            </w:r>
            <w:r>
              <w:rPr>
                <w:noProof/>
                <w:webHidden/>
              </w:rPr>
              <w:fldChar w:fldCharType="end"/>
            </w:r>
          </w:hyperlink>
        </w:p>
        <w:p w14:paraId="0D168C3A" w14:textId="1E9F6783"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09" w:history="1">
            <w:r w:rsidRPr="00703DE1">
              <w:rPr>
                <w:rStyle w:val="Hyperlink"/>
                <w:noProof/>
              </w:rPr>
              <w:t>1.2</w:t>
            </w:r>
            <w:r>
              <w:rPr>
                <w:rFonts w:asciiTheme="minorHAnsi" w:eastAsiaTheme="minorEastAsia" w:hAnsiTheme="minorHAnsi"/>
                <w:noProof/>
                <w:kern w:val="2"/>
                <w:sz w:val="24"/>
                <w:szCs w:val="24"/>
                <w:lang w:val="it-CH" w:eastAsia="it-CH"/>
                <w14:ligatures w14:val="standardContextual"/>
              </w:rPr>
              <w:tab/>
            </w:r>
            <w:r w:rsidRPr="00703DE1">
              <w:rPr>
                <w:rStyle w:val="Hyperlink"/>
                <w:noProof/>
              </w:rPr>
              <w:t>Omgeving voor Design Thinking</w:t>
            </w:r>
            <w:r>
              <w:rPr>
                <w:noProof/>
                <w:webHidden/>
              </w:rPr>
              <w:tab/>
            </w:r>
            <w:r>
              <w:rPr>
                <w:noProof/>
                <w:webHidden/>
              </w:rPr>
              <w:fldChar w:fldCharType="begin"/>
            </w:r>
            <w:r>
              <w:rPr>
                <w:noProof/>
                <w:webHidden/>
              </w:rPr>
              <w:instrText xml:space="preserve"> PAGEREF _Toc169011609 \h </w:instrText>
            </w:r>
            <w:r>
              <w:rPr>
                <w:noProof/>
                <w:webHidden/>
              </w:rPr>
            </w:r>
            <w:r>
              <w:rPr>
                <w:noProof/>
                <w:webHidden/>
              </w:rPr>
              <w:fldChar w:fldCharType="separate"/>
            </w:r>
            <w:r w:rsidR="00AB7FD2">
              <w:rPr>
                <w:noProof/>
                <w:webHidden/>
              </w:rPr>
              <w:t>4</w:t>
            </w:r>
            <w:r>
              <w:rPr>
                <w:noProof/>
                <w:webHidden/>
              </w:rPr>
              <w:fldChar w:fldCharType="end"/>
            </w:r>
          </w:hyperlink>
        </w:p>
        <w:p w14:paraId="350E44D1" w14:textId="5711ED2A"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0" w:history="1">
            <w:r w:rsidRPr="00703DE1">
              <w:rPr>
                <w:rStyle w:val="Hyperlink"/>
                <w:noProof/>
                <w:lang w:val="en-GB"/>
              </w:rPr>
              <w:t>1.3</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De methode van het ontwerpdenken</w:t>
            </w:r>
            <w:r>
              <w:rPr>
                <w:noProof/>
                <w:webHidden/>
              </w:rPr>
              <w:tab/>
            </w:r>
            <w:r>
              <w:rPr>
                <w:noProof/>
                <w:webHidden/>
              </w:rPr>
              <w:fldChar w:fldCharType="begin"/>
            </w:r>
            <w:r>
              <w:rPr>
                <w:noProof/>
                <w:webHidden/>
              </w:rPr>
              <w:instrText xml:space="preserve"> PAGEREF _Toc169011610 \h </w:instrText>
            </w:r>
            <w:r>
              <w:rPr>
                <w:noProof/>
                <w:webHidden/>
              </w:rPr>
            </w:r>
            <w:r>
              <w:rPr>
                <w:noProof/>
                <w:webHidden/>
              </w:rPr>
              <w:fldChar w:fldCharType="separate"/>
            </w:r>
            <w:r w:rsidR="00AB7FD2">
              <w:rPr>
                <w:noProof/>
                <w:webHidden/>
              </w:rPr>
              <w:t>5</w:t>
            </w:r>
            <w:r>
              <w:rPr>
                <w:noProof/>
                <w:webHidden/>
              </w:rPr>
              <w:fldChar w:fldCharType="end"/>
            </w:r>
          </w:hyperlink>
        </w:p>
        <w:p w14:paraId="7F72E528" w14:textId="354FAE17" w:rsidR="00CB43D6" w:rsidRDefault="00CB43D6">
          <w:pPr>
            <w:pStyle w:val="Verzeichnis1"/>
            <w:rPr>
              <w:rFonts w:asciiTheme="minorHAnsi" w:eastAsiaTheme="minorEastAsia" w:hAnsiTheme="minorHAnsi"/>
              <w:noProof/>
              <w:kern w:val="2"/>
              <w:sz w:val="24"/>
              <w:szCs w:val="24"/>
              <w:lang w:val="it-CH" w:eastAsia="it-CH"/>
              <w14:ligatures w14:val="standardContextual"/>
            </w:rPr>
          </w:pPr>
          <w:hyperlink w:anchor="_Toc169011611" w:history="1">
            <w:r w:rsidRPr="00703DE1">
              <w:rPr>
                <w:rStyle w:val="Hyperlink"/>
                <w:rFonts w:ascii="Arial" w:hAnsi="Arial"/>
                <w:noProof/>
                <w:lang w:val="en-GB"/>
              </w:rPr>
              <w:t>2</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Tools voor ontwerpdenken</w:t>
            </w:r>
            <w:r>
              <w:rPr>
                <w:noProof/>
                <w:webHidden/>
              </w:rPr>
              <w:tab/>
            </w:r>
            <w:r>
              <w:rPr>
                <w:noProof/>
                <w:webHidden/>
              </w:rPr>
              <w:fldChar w:fldCharType="begin"/>
            </w:r>
            <w:r>
              <w:rPr>
                <w:noProof/>
                <w:webHidden/>
              </w:rPr>
              <w:instrText xml:space="preserve"> PAGEREF _Toc169011611 \h </w:instrText>
            </w:r>
            <w:r>
              <w:rPr>
                <w:noProof/>
                <w:webHidden/>
              </w:rPr>
            </w:r>
            <w:r>
              <w:rPr>
                <w:noProof/>
                <w:webHidden/>
              </w:rPr>
              <w:fldChar w:fldCharType="separate"/>
            </w:r>
            <w:r w:rsidR="00AB7FD2">
              <w:rPr>
                <w:noProof/>
                <w:webHidden/>
              </w:rPr>
              <w:t>7</w:t>
            </w:r>
            <w:r>
              <w:rPr>
                <w:noProof/>
                <w:webHidden/>
              </w:rPr>
              <w:fldChar w:fldCharType="end"/>
            </w:r>
          </w:hyperlink>
        </w:p>
        <w:p w14:paraId="75CE2A90" w14:textId="5B19F7AC"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2" w:history="1">
            <w:r w:rsidRPr="00703DE1">
              <w:rPr>
                <w:rStyle w:val="Hyperlink"/>
                <w:noProof/>
                <w:lang w:val="en-GB"/>
              </w:rPr>
              <w:t>2.1</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Inleven</w:t>
            </w:r>
            <w:r>
              <w:rPr>
                <w:noProof/>
                <w:webHidden/>
              </w:rPr>
              <w:tab/>
            </w:r>
            <w:r>
              <w:rPr>
                <w:noProof/>
                <w:webHidden/>
              </w:rPr>
              <w:fldChar w:fldCharType="begin"/>
            </w:r>
            <w:r>
              <w:rPr>
                <w:noProof/>
                <w:webHidden/>
              </w:rPr>
              <w:instrText xml:space="preserve"> PAGEREF _Toc169011612 \h </w:instrText>
            </w:r>
            <w:r>
              <w:rPr>
                <w:noProof/>
                <w:webHidden/>
              </w:rPr>
            </w:r>
            <w:r>
              <w:rPr>
                <w:noProof/>
                <w:webHidden/>
              </w:rPr>
              <w:fldChar w:fldCharType="separate"/>
            </w:r>
            <w:r w:rsidR="00AB7FD2">
              <w:rPr>
                <w:noProof/>
                <w:webHidden/>
              </w:rPr>
              <w:t>7</w:t>
            </w:r>
            <w:r>
              <w:rPr>
                <w:noProof/>
                <w:webHidden/>
              </w:rPr>
              <w:fldChar w:fldCharType="end"/>
            </w:r>
          </w:hyperlink>
        </w:p>
        <w:p w14:paraId="0143BA0C" w14:textId="326550E2"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3" w:history="1">
            <w:r w:rsidRPr="00703DE1">
              <w:rPr>
                <w:rStyle w:val="Hyperlink"/>
                <w:noProof/>
                <w:lang w:val="en-GB"/>
              </w:rPr>
              <w:t>2.2</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Definieer</w:t>
            </w:r>
            <w:r>
              <w:rPr>
                <w:noProof/>
                <w:webHidden/>
              </w:rPr>
              <w:tab/>
            </w:r>
            <w:r>
              <w:rPr>
                <w:noProof/>
                <w:webHidden/>
              </w:rPr>
              <w:fldChar w:fldCharType="begin"/>
            </w:r>
            <w:r>
              <w:rPr>
                <w:noProof/>
                <w:webHidden/>
              </w:rPr>
              <w:instrText xml:space="preserve"> PAGEREF _Toc169011613 \h </w:instrText>
            </w:r>
            <w:r>
              <w:rPr>
                <w:noProof/>
                <w:webHidden/>
              </w:rPr>
            </w:r>
            <w:r>
              <w:rPr>
                <w:noProof/>
                <w:webHidden/>
              </w:rPr>
              <w:fldChar w:fldCharType="separate"/>
            </w:r>
            <w:r w:rsidR="00AB7FD2">
              <w:rPr>
                <w:noProof/>
                <w:webHidden/>
              </w:rPr>
              <w:t>8</w:t>
            </w:r>
            <w:r>
              <w:rPr>
                <w:noProof/>
                <w:webHidden/>
              </w:rPr>
              <w:fldChar w:fldCharType="end"/>
            </w:r>
          </w:hyperlink>
        </w:p>
        <w:p w14:paraId="1E4508D9" w14:textId="74CD3E4D"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4" w:history="1">
            <w:r w:rsidRPr="00703DE1">
              <w:rPr>
                <w:rStyle w:val="Hyperlink"/>
                <w:noProof/>
                <w:lang w:val="en-GB"/>
              </w:rPr>
              <w:t>2.3</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Idee</w:t>
            </w:r>
            <w:r>
              <w:rPr>
                <w:noProof/>
                <w:webHidden/>
              </w:rPr>
              <w:tab/>
            </w:r>
            <w:r>
              <w:rPr>
                <w:noProof/>
                <w:webHidden/>
              </w:rPr>
              <w:fldChar w:fldCharType="begin"/>
            </w:r>
            <w:r>
              <w:rPr>
                <w:noProof/>
                <w:webHidden/>
              </w:rPr>
              <w:instrText xml:space="preserve"> PAGEREF _Toc169011614 \h </w:instrText>
            </w:r>
            <w:r>
              <w:rPr>
                <w:noProof/>
                <w:webHidden/>
              </w:rPr>
            </w:r>
            <w:r>
              <w:rPr>
                <w:noProof/>
                <w:webHidden/>
              </w:rPr>
              <w:fldChar w:fldCharType="separate"/>
            </w:r>
            <w:r w:rsidR="00AB7FD2">
              <w:rPr>
                <w:noProof/>
                <w:webHidden/>
              </w:rPr>
              <w:t>11</w:t>
            </w:r>
            <w:r>
              <w:rPr>
                <w:noProof/>
                <w:webHidden/>
              </w:rPr>
              <w:fldChar w:fldCharType="end"/>
            </w:r>
          </w:hyperlink>
        </w:p>
        <w:p w14:paraId="59711FEF" w14:textId="152BE2AF"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5" w:history="1">
            <w:r w:rsidRPr="00703DE1">
              <w:rPr>
                <w:rStyle w:val="Hyperlink"/>
                <w:noProof/>
                <w:lang w:val="en-GB"/>
              </w:rPr>
              <w:t>2.4</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Prototype</w:t>
            </w:r>
            <w:r>
              <w:rPr>
                <w:noProof/>
                <w:webHidden/>
              </w:rPr>
              <w:tab/>
            </w:r>
            <w:r>
              <w:rPr>
                <w:noProof/>
                <w:webHidden/>
              </w:rPr>
              <w:fldChar w:fldCharType="begin"/>
            </w:r>
            <w:r>
              <w:rPr>
                <w:noProof/>
                <w:webHidden/>
              </w:rPr>
              <w:instrText xml:space="preserve"> PAGEREF _Toc169011615 \h </w:instrText>
            </w:r>
            <w:r>
              <w:rPr>
                <w:noProof/>
                <w:webHidden/>
              </w:rPr>
            </w:r>
            <w:r>
              <w:rPr>
                <w:noProof/>
                <w:webHidden/>
              </w:rPr>
              <w:fldChar w:fldCharType="separate"/>
            </w:r>
            <w:r w:rsidR="00AB7FD2">
              <w:rPr>
                <w:noProof/>
                <w:webHidden/>
              </w:rPr>
              <w:t>13</w:t>
            </w:r>
            <w:r>
              <w:rPr>
                <w:noProof/>
                <w:webHidden/>
              </w:rPr>
              <w:fldChar w:fldCharType="end"/>
            </w:r>
          </w:hyperlink>
        </w:p>
        <w:p w14:paraId="63E2F484" w14:textId="6483E5D0"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6" w:history="1">
            <w:r w:rsidRPr="00703DE1">
              <w:rPr>
                <w:rStyle w:val="Hyperlink"/>
                <w:noProof/>
                <w:lang w:val="en-GB"/>
              </w:rPr>
              <w:t>2.5</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Test</w:t>
            </w:r>
            <w:r>
              <w:rPr>
                <w:noProof/>
                <w:webHidden/>
              </w:rPr>
              <w:tab/>
            </w:r>
            <w:r>
              <w:rPr>
                <w:noProof/>
                <w:webHidden/>
              </w:rPr>
              <w:fldChar w:fldCharType="begin"/>
            </w:r>
            <w:r>
              <w:rPr>
                <w:noProof/>
                <w:webHidden/>
              </w:rPr>
              <w:instrText xml:space="preserve"> PAGEREF _Toc169011616 \h </w:instrText>
            </w:r>
            <w:r>
              <w:rPr>
                <w:noProof/>
                <w:webHidden/>
              </w:rPr>
            </w:r>
            <w:r>
              <w:rPr>
                <w:noProof/>
                <w:webHidden/>
              </w:rPr>
              <w:fldChar w:fldCharType="separate"/>
            </w:r>
            <w:r w:rsidR="00AB7FD2">
              <w:rPr>
                <w:noProof/>
                <w:webHidden/>
              </w:rPr>
              <w:t>15</w:t>
            </w:r>
            <w:r>
              <w:rPr>
                <w:noProof/>
                <w:webHidden/>
              </w:rPr>
              <w:fldChar w:fldCharType="end"/>
            </w:r>
          </w:hyperlink>
        </w:p>
        <w:p w14:paraId="14CB68A3" w14:textId="2E6B860F" w:rsidR="00CB43D6" w:rsidRDefault="00CB43D6">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617" w:history="1">
            <w:r w:rsidRPr="00703DE1">
              <w:rPr>
                <w:rStyle w:val="Hyperlink"/>
                <w:noProof/>
                <w:lang w:val="en-GB"/>
              </w:rPr>
              <w:t>2.6</w:t>
            </w:r>
            <w:r>
              <w:rPr>
                <w:rFonts w:asciiTheme="minorHAnsi" w:eastAsiaTheme="minorEastAsia" w:hAnsiTheme="minorHAnsi"/>
                <w:noProof/>
                <w:kern w:val="2"/>
                <w:sz w:val="24"/>
                <w:szCs w:val="24"/>
                <w:lang w:val="it-CH" w:eastAsia="it-CH"/>
                <w14:ligatures w14:val="standardContextual"/>
              </w:rPr>
              <w:tab/>
            </w:r>
            <w:r w:rsidRPr="00703DE1">
              <w:rPr>
                <w:rStyle w:val="Hyperlink"/>
                <w:noProof/>
                <w:lang w:val="en-GB"/>
              </w:rPr>
              <w:t>Implementeer</w:t>
            </w:r>
            <w:r>
              <w:rPr>
                <w:noProof/>
                <w:webHidden/>
              </w:rPr>
              <w:tab/>
            </w:r>
            <w:r>
              <w:rPr>
                <w:noProof/>
                <w:webHidden/>
              </w:rPr>
              <w:fldChar w:fldCharType="begin"/>
            </w:r>
            <w:r>
              <w:rPr>
                <w:noProof/>
                <w:webHidden/>
              </w:rPr>
              <w:instrText xml:space="preserve"> PAGEREF _Toc169011617 \h </w:instrText>
            </w:r>
            <w:r>
              <w:rPr>
                <w:noProof/>
                <w:webHidden/>
              </w:rPr>
            </w:r>
            <w:r>
              <w:rPr>
                <w:noProof/>
                <w:webHidden/>
              </w:rPr>
              <w:fldChar w:fldCharType="separate"/>
            </w:r>
            <w:r w:rsidR="00AB7FD2">
              <w:rPr>
                <w:noProof/>
                <w:webHidden/>
              </w:rPr>
              <w:t>16</w:t>
            </w:r>
            <w:r>
              <w:rPr>
                <w:noProof/>
                <w:webHidden/>
              </w:rPr>
              <w:fldChar w:fldCharType="end"/>
            </w:r>
          </w:hyperlink>
        </w:p>
        <w:p w14:paraId="5A79F248" w14:textId="796DED07" w:rsidR="00CB43D6" w:rsidRDefault="00CB43D6">
          <w:pPr>
            <w:pStyle w:val="Verzeichnis1"/>
            <w:rPr>
              <w:rFonts w:asciiTheme="minorHAnsi" w:eastAsiaTheme="minorEastAsia" w:hAnsiTheme="minorHAnsi"/>
              <w:noProof/>
              <w:kern w:val="2"/>
              <w:sz w:val="24"/>
              <w:szCs w:val="24"/>
              <w:lang w:val="it-CH" w:eastAsia="it-CH"/>
              <w14:ligatures w14:val="standardContextual"/>
            </w:rPr>
          </w:pPr>
          <w:hyperlink w:anchor="_Toc169011618" w:history="1">
            <w:r w:rsidRPr="00703DE1">
              <w:rPr>
                <w:rStyle w:val="Hyperlink"/>
                <w:noProof/>
                <w:lang w:val="en-GB"/>
              </w:rPr>
              <w:t>Referenties</w:t>
            </w:r>
            <w:r>
              <w:rPr>
                <w:noProof/>
                <w:webHidden/>
              </w:rPr>
              <w:tab/>
            </w:r>
            <w:r>
              <w:rPr>
                <w:noProof/>
                <w:webHidden/>
              </w:rPr>
              <w:fldChar w:fldCharType="begin"/>
            </w:r>
            <w:r>
              <w:rPr>
                <w:noProof/>
                <w:webHidden/>
              </w:rPr>
              <w:instrText xml:space="preserve"> PAGEREF _Toc169011618 \h </w:instrText>
            </w:r>
            <w:r>
              <w:rPr>
                <w:noProof/>
                <w:webHidden/>
              </w:rPr>
            </w:r>
            <w:r>
              <w:rPr>
                <w:noProof/>
                <w:webHidden/>
              </w:rPr>
              <w:fldChar w:fldCharType="separate"/>
            </w:r>
            <w:r w:rsidR="00AB7FD2">
              <w:rPr>
                <w:noProof/>
                <w:webHidden/>
              </w:rPr>
              <w:t>18</w:t>
            </w:r>
            <w:r>
              <w:rPr>
                <w:noProof/>
                <w:webHidden/>
              </w:rPr>
              <w:fldChar w:fldCharType="end"/>
            </w:r>
          </w:hyperlink>
        </w:p>
        <w:p w14:paraId="7F2BB2C1" w14:textId="13508F6C" w:rsidR="00D60870" w:rsidRPr="00D46DB8" w:rsidRDefault="00D60870">
          <w:pPr>
            <w:pBdr>
              <w:bottom w:val="single" w:sz="6" w:space="1" w:color="auto"/>
            </w:pBdr>
            <w:rPr>
              <w:lang w:val="en-GB"/>
            </w:rPr>
          </w:pPr>
          <w:r w:rsidRPr="00D46DB8">
            <w:rPr>
              <w:b/>
              <w:bCs/>
              <w:lang w:val="en-GB"/>
            </w:rPr>
            <w:fldChar w:fldCharType="end"/>
          </w:r>
        </w:p>
      </w:sdtContent>
    </w:sdt>
    <w:p w14:paraId="4A759AD0" w14:textId="77777777" w:rsidR="00013C9C" w:rsidRDefault="00E3716C">
      <w:pPr>
        <w:pStyle w:val="DIG1"/>
        <w:rPr>
          <w:lang w:val="en-GB"/>
        </w:rPr>
      </w:pPr>
      <w:bookmarkStart w:id="0" w:name="_Toc169011607"/>
      <w:r w:rsidRPr="00D46DB8">
        <w:rPr>
          <w:lang w:val="en-GB"/>
        </w:rPr>
        <w:t>Design thinking theorie</w:t>
      </w:r>
      <w:bookmarkEnd w:id="0"/>
    </w:p>
    <w:p w14:paraId="1CC0F6F4" w14:textId="1F3F4F26" w:rsidR="00013C9C" w:rsidRPr="00704E0A" w:rsidRDefault="00E3716C">
      <w:pPr>
        <w:pStyle w:val="DIGText"/>
        <w:rPr>
          <w:lang w:val="nl-NL"/>
        </w:rPr>
      </w:pPr>
      <w:r w:rsidRPr="00704E0A">
        <w:rPr>
          <w:lang w:val="nl-NL"/>
        </w:rPr>
        <w:t xml:space="preserve">Design Thinking is een </w:t>
      </w:r>
      <w:r w:rsidR="00704E0A">
        <w:rPr>
          <w:lang w:val="nl-NL"/>
        </w:rPr>
        <w:t>human-centered (</w:t>
      </w:r>
      <w:r w:rsidRPr="00704E0A">
        <w:rPr>
          <w:lang w:val="nl-NL"/>
        </w:rPr>
        <w:t>mensgerichte</w:t>
      </w:r>
      <w:r w:rsidR="00704E0A">
        <w:rPr>
          <w:lang w:val="nl-NL"/>
        </w:rPr>
        <w:t>)</w:t>
      </w:r>
      <w:r w:rsidRPr="00704E0A">
        <w:rPr>
          <w:lang w:val="nl-NL"/>
        </w:rPr>
        <w:t xml:space="preserve"> benadering van probleemoplossing en innovatie die empathie, samenwerking en creatief denken </w:t>
      </w:r>
      <w:r w:rsidR="00AC2E66" w:rsidRPr="00704E0A">
        <w:rPr>
          <w:lang w:val="nl-NL"/>
        </w:rPr>
        <w:t>benadrukt</w:t>
      </w:r>
      <w:r w:rsidRPr="00704E0A">
        <w:rPr>
          <w:lang w:val="nl-NL"/>
        </w:rPr>
        <w:t>. Design Thinking moedigt interdisciplinaire samenwerking aan en de bereidheid om problemen vanuit meerdere invalshoeken te benaderen. Het werd oorspronkelijk ontwikkeld op het gebied van design, maar wordt sindsdien toegepast in een groot aantal industrieën en disciplines</w:t>
      </w:r>
      <w:r w:rsidR="007D65B8" w:rsidRPr="00704E0A">
        <w:rPr>
          <w:lang w:val="nl-NL"/>
        </w:rPr>
        <w:t xml:space="preserve">. </w:t>
      </w:r>
      <w:r w:rsidR="00D57C86" w:rsidRPr="00704E0A">
        <w:rPr>
          <w:lang w:val="nl-NL"/>
        </w:rPr>
        <w:t>Hier volgen enkele belangrijke aspecten van het idee achter Design Thinking:</w:t>
      </w:r>
    </w:p>
    <w:p w14:paraId="31CEBCDE" w14:textId="77777777" w:rsidR="00013C9C" w:rsidRPr="00704E0A" w:rsidRDefault="00E3716C">
      <w:pPr>
        <w:pStyle w:val="DIGText"/>
        <w:numPr>
          <w:ilvl w:val="0"/>
          <w:numId w:val="21"/>
        </w:numPr>
        <w:rPr>
          <w:lang w:val="nl-NL"/>
        </w:rPr>
      </w:pPr>
      <w:r w:rsidRPr="00704E0A">
        <w:rPr>
          <w:b/>
          <w:lang w:val="nl-NL"/>
        </w:rPr>
        <w:t xml:space="preserve">Gebruikersgerichte </w:t>
      </w:r>
      <w:r w:rsidR="00D57C86" w:rsidRPr="00704E0A">
        <w:rPr>
          <w:b/>
          <w:lang w:val="nl-NL"/>
        </w:rPr>
        <w:t>benadering:</w:t>
      </w:r>
      <w:r w:rsidR="00D57C86" w:rsidRPr="00704E0A">
        <w:rPr>
          <w:lang w:val="nl-NL"/>
        </w:rPr>
        <w:t xml:space="preserve"> De kern van Design Thinking is de overtuiging dat oplossingen ontworpen moeten worden met een diep begrip van de mensen die ze zullen gebruiken. Door </w:t>
      </w:r>
      <w:r w:rsidR="00AC2E66" w:rsidRPr="00704E0A">
        <w:rPr>
          <w:lang w:val="nl-NL"/>
        </w:rPr>
        <w:t>zich</w:t>
      </w:r>
      <w:r w:rsidR="00D57C86" w:rsidRPr="00704E0A">
        <w:rPr>
          <w:lang w:val="nl-NL"/>
        </w:rPr>
        <w:t xml:space="preserve"> in te leven in gebruikers en inzicht te krijgen in hun ervaringen, </w:t>
      </w:r>
      <w:r w:rsidR="00D57C86" w:rsidRPr="00704E0A">
        <w:rPr>
          <w:lang w:val="nl-NL"/>
        </w:rPr>
        <w:lastRenderedPageBreak/>
        <w:t>uitdagingen en wensen, kunnen ontwerpers oplossingen creëren die echt zijn afgestemd op hun behoeften.</w:t>
      </w:r>
    </w:p>
    <w:p w14:paraId="63305C66" w14:textId="77777777" w:rsidR="00013C9C" w:rsidRPr="00704E0A" w:rsidRDefault="00E3716C">
      <w:pPr>
        <w:pStyle w:val="DIGText"/>
        <w:numPr>
          <w:ilvl w:val="0"/>
          <w:numId w:val="21"/>
        </w:numPr>
        <w:rPr>
          <w:lang w:val="nl-NL"/>
        </w:rPr>
      </w:pPr>
      <w:r w:rsidRPr="00704E0A">
        <w:rPr>
          <w:b/>
          <w:lang w:val="nl-NL"/>
        </w:rPr>
        <w:t>Creativiteit en innovatie:</w:t>
      </w:r>
      <w:r w:rsidRPr="00704E0A">
        <w:rPr>
          <w:lang w:val="nl-NL"/>
        </w:rPr>
        <w:t xml:space="preserve"> Design Thinking moedigt open exploratie en creatief brainstormen aan. Het </w:t>
      </w:r>
      <w:r w:rsidR="006E51FB" w:rsidRPr="00704E0A">
        <w:rPr>
          <w:lang w:val="nl-NL"/>
        </w:rPr>
        <w:t xml:space="preserve">gaat </w:t>
      </w:r>
      <w:r w:rsidRPr="00704E0A">
        <w:rPr>
          <w:lang w:val="nl-NL"/>
        </w:rPr>
        <w:t>over verder denken dan conventionele oplossingen en het omarmen van innovatieve ideeën die anders misschien niet overwogen zouden zijn. De focus op het genereren van een grote verscheidenheid aan ideeën helpt de beperkingen van gevestigde denkpatronen te doorbreken.</w:t>
      </w:r>
    </w:p>
    <w:p w14:paraId="5155A765" w14:textId="77777777" w:rsidR="00013C9C" w:rsidRPr="00704E0A" w:rsidRDefault="00E3716C">
      <w:pPr>
        <w:pStyle w:val="DIGText"/>
        <w:numPr>
          <w:ilvl w:val="0"/>
          <w:numId w:val="21"/>
        </w:numPr>
        <w:rPr>
          <w:lang w:val="nl-NL"/>
        </w:rPr>
      </w:pPr>
      <w:r w:rsidRPr="00704E0A">
        <w:rPr>
          <w:b/>
          <w:lang w:val="nl-NL"/>
        </w:rPr>
        <w:t xml:space="preserve">Iteratief proces: </w:t>
      </w:r>
      <w:r w:rsidRPr="00704E0A">
        <w:rPr>
          <w:lang w:val="nl-NL"/>
        </w:rPr>
        <w:t xml:space="preserve">Design Thinking is geen lineair proces; het </w:t>
      </w:r>
      <w:r w:rsidR="006E51FB" w:rsidRPr="00704E0A">
        <w:rPr>
          <w:lang w:val="nl-NL"/>
        </w:rPr>
        <w:t xml:space="preserve">is </w:t>
      </w:r>
      <w:r w:rsidRPr="00704E0A">
        <w:rPr>
          <w:lang w:val="nl-NL"/>
        </w:rPr>
        <w:t xml:space="preserve">iteratief. Dit betekent dat ontwerpers voortdurend door de fasen van inleving, definitie, ideevorming, prototyping </w:t>
      </w:r>
      <w:r w:rsidR="008B55D9" w:rsidRPr="00704E0A">
        <w:rPr>
          <w:lang w:val="nl-NL"/>
        </w:rPr>
        <w:t xml:space="preserve">en </w:t>
      </w:r>
      <w:r w:rsidRPr="00704E0A">
        <w:rPr>
          <w:lang w:val="nl-NL"/>
        </w:rPr>
        <w:t>testen gaan. Elke iteratie bouwt voort op de inzichten uit de vorige rondes, waardoor de oplossing geleidelijk verfijnd en verbeterd kan worden.</w:t>
      </w:r>
    </w:p>
    <w:p w14:paraId="5E03AE92" w14:textId="77777777" w:rsidR="00013C9C" w:rsidRPr="00704E0A" w:rsidRDefault="00E3716C">
      <w:pPr>
        <w:pStyle w:val="DIGText"/>
        <w:numPr>
          <w:ilvl w:val="0"/>
          <w:numId w:val="21"/>
        </w:numPr>
        <w:rPr>
          <w:lang w:val="nl-NL"/>
        </w:rPr>
      </w:pPr>
      <w:r w:rsidRPr="00704E0A">
        <w:rPr>
          <w:b/>
          <w:lang w:val="nl-NL"/>
        </w:rPr>
        <w:t xml:space="preserve">Samenwerking: </w:t>
      </w:r>
      <w:r w:rsidRPr="00704E0A">
        <w:rPr>
          <w:lang w:val="nl-NL"/>
        </w:rPr>
        <w:t xml:space="preserve">Design Thinking </w:t>
      </w:r>
      <w:r w:rsidR="00AC2E66" w:rsidRPr="00704E0A">
        <w:rPr>
          <w:lang w:val="nl-NL"/>
        </w:rPr>
        <w:t xml:space="preserve">benadrukt </w:t>
      </w:r>
      <w:r w:rsidRPr="00704E0A">
        <w:rPr>
          <w:lang w:val="nl-NL"/>
        </w:rPr>
        <w:t xml:space="preserve">samenwerking tussen multidisciplinaire teams. Verschillende perspectieven en expertise dragen bij aan een holistisch begrip van het probleem en </w:t>
      </w:r>
      <w:r w:rsidR="008B55D9" w:rsidRPr="00704E0A">
        <w:rPr>
          <w:lang w:val="nl-NL"/>
        </w:rPr>
        <w:t xml:space="preserve">diverse </w:t>
      </w:r>
      <w:r w:rsidRPr="00704E0A">
        <w:rPr>
          <w:lang w:val="nl-NL"/>
        </w:rPr>
        <w:t>ideeën voor mogelijke oplossingen. Samenwerking verhoogt ook de creativiteit en het vermogen om complexe uitdagingen aan te gaan.</w:t>
      </w:r>
    </w:p>
    <w:p w14:paraId="4E4D11EC" w14:textId="77777777" w:rsidR="00013C9C" w:rsidRPr="00704E0A" w:rsidRDefault="00E3716C">
      <w:pPr>
        <w:pStyle w:val="DIGText"/>
        <w:numPr>
          <w:ilvl w:val="0"/>
          <w:numId w:val="21"/>
        </w:numPr>
        <w:rPr>
          <w:lang w:val="nl-NL"/>
        </w:rPr>
      </w:pPr>
      <w:r w:rsidRPr="00704E0A">
        <w:rPr>
          <w:b/>
          <w:lang w:val="nl-NL"/>
        </w:rPr>
        <w:t>Faal voorwaarts:</w:t>
      </w:r>
      <w:r w:rsidRPr="00704E0A">
        <w:rPr>
          <w:lang w:val="nl-NL"/>
        </w:rPr>
        <w:t xml:space="preserve"> Falen wordt gezien als een kans om te leren en te verbeteren in plaats van een tegenslag. Door ideeën vroeg in het proces te prototypen en te testen, kunnen ontwerpers gebreken en beperkingen identificeren voordat er aanzienlijke middelen worden geïnvesteerd. Deze </w:t>
      </w:r>
      <w:r w:rsidR="006E51FB" w:rsidRPr="00704E0A">
        <w:rPr>
          <w:lang w:val="nl-NL"/>
        </w:rPr>
        <w:t>"</w:t>
      </w:r>
      <w:r w:rsidRPr="00704E0A">
        <w:rPr>
          <w:lang w:val="nl-NL"/>
        </w:rPr>
        <w:t>fail forward</w:t>
      </w:r>
      <w:r w:rsidR="006E51FB" w:rsidRPr="00704E0A">
        <w:rPr>
          <w:lang w:val="nl-NL"/>
        </w:rPr>
        <w:t>"</w:t>
      </w:r>
      <w:r w:rsidRPr="00704E0A">
        <w:rPr>
          <w:lang w:val="nl-NL"/>
        </w:rPr>
        <w:t>-mentaliteit stimuleert het nemen van risico's en het omarmen van fouten als waardevolle bronnen van inzicht.</w:t>
      </w:r>
    </w:p>
    <w:p w14:paraId="7DB56060" w14:textId="77777777" w:rsidR="00013C9C" w:rsidRPr="00704E0A" w:rsidRDefault="00E3716C">
      <w:pPr>
        <w:pStyle w:val="DIGText"/>
        <w:rPr>
          <w:lang w:val="nl-NL"/>
        </w:rPr>
      </w:pPr>
      <w:r w:rsidRPr="00704E0A">
        <w:rPr>
          <w:lang w:val="nl-NL"/>
        </w:rPr>
        <w:t xml:space="preserve">Samengevat is het idee achter Design Thinking om bij het oplossen van problemen de focus te verschuiven van de oplossing zelf naar de mensen die die oplossing zullen gebruiken. </w:t>
      </w:r>
    </w:p>
    <w:p w14:paraId="3DC6E191" w14:textId="474E2E86" w:rsidR="002E63E5" w:rsidRPr="004E6076" w:rsidRDefault="007D65B8" w:rsidP="00AB7FD2">
      <w:pPr>
        <w:pStyle w:val="DIGText"/>
        <w:rPr>
          <w:lang w:val="nl-NL"/>
        </w:rPr>
      </w:pPr>
      <w:r w:rsidRPr="00704E0A">
        <w:rPr>
          <w:lang w:val="nl-NL"/>
        </w:rPr>
        <w:t xml:space="preserve">De methodologie van Design Thinking </w:t>
      </w:r>
      <w:r w:rsidR="00E95AC9" w:rsidRPr="00704E0A">
        <w:rPr>
          <w:lang w:val="nl-NL"/>
        </w:rPr>
        <w:t xml:space="preserve">varieert </w:t>
      </w:r>
      <w:r w:rsidRPr="00704E0A">
        <w:rPr>
          <w:lang w:val="nl-NL"/>
        </w:rPr>
        <w:t xml:space="preserve">afhankelijk </w:t>
      </w:r>
      <w:r w:rsidR="00382026" w:rsidRPr="00704E0A">
        <w:rPr>
          <w:lang w:val="nl-NL"/>
        </w:rPr>
        <w:t xml:space="preserve">van </w:t>
      </w:r>
      <w:r w:rsidRPr="00704E0A">
        <w:rPr>
          <w:lang w:val="nl-NL"/>
        </w:rPr>
        <w:t>de herkomst. In Duitsland bijvoorbeeld</w:t>
      </w:r>
      <w:r w:rsidR="00382026" w:rsidRPr="00704E0A">
        <w:rPr>
          <w:lang w:val="nl-NL"/>
        </w:rPr>
        <w:t xml:space="preserve">, </w:t>
      </w:r>
      <w:r w:rsidRPr="00704E0A">
        <w:rPr>
          <w:lang w:val="nl-NL"/>
        </w:rPr>
        <w:t xml:space="preserve">ligt de focus van de fasen van Design Thinking iets sterker op het identificeren van het </w:t>
      </w:r>
      <w:r w:rsidR="00160BE6" w:rsidRPr="00704E0A">
        <w:rPr>
          <w:lang w:val="nl-NL"/>
        </w:rPr>
        <w:t>probleem</w:t>
      </w:r>
      <w:r w:rsidR="00382026" w:rsidRPr="00704E0A">
        <w:rPr>
          <w:lang w:val="nl-NL"/>
        </w:rPr>
        <w:t xml:space="preserve">, </w:t>
      </w:r>
      <w:r w:rsidR="00160BE6" w:rsidRPr="00704E0A">
        <w:rPr>
          <w:lang w:val="nl-NL"/>
        </w:rPr>
        <w:t xml:space="preserve">terwijl in Engelse </w:t>
      </w:r>
      <w:r w:rsidR="00E95AC9" w:rsidRPr="00704E0A">
        <w:rPr>
          <w:lang w:val="nl-NL"/>
        </w:rPr>
        <w:t xml:space="preserve">bronnen </w:t>
      </w:r>
      <w:r w:rsidR="00160BE6" w:rsidRPr="00704E0A">
        <w:rPr>
          <w:lang w:val="nl-NL"/>
        </w:rPr>
        <w:t xml:space="preserve">de focus ligt op prototyping en implementatie. </w:t>
      </w:r>
      <w:r w:rsidR="0033462D" w:rsidRPr="00704E0A">
        <w:rPr>
          <w:lang w:val="nl-NL"/>
        </w:rPr>
        <w:t xml:space="preserve">Daarom </w:t>
      </w:r>
      <w:r w:rsidR="0033462D" w:rsidRPr="00704E0A">
        <w:rPr>
          <w:lang w:val="nl-NL"/>
        </w:rPr>
        <w:lastRenderedPageBreak/>
        <w:t xml:space="preserve">beschrijft het volgende script het proces </w:t>
      </w:r>
      <w:r w:rsidR="00716121" w:rsidRPr="00704E0A">
        <w:rPr>
          <w:lang w:val="nl-NL"/>
        </w:rPr>
        <w:t xml:space="preserve">van </w:t>
      </w:r>
      <w:r w:rsidR="0033462D" w:rsidRPr="00704E0A">
        <w:rPr>
          <w:lang w:val="nl-NL"/>
        </w:rPr>
        <w:t xml:space="preserve">Design Thinking op een zeer algemene manier. Geïnteresseerde </w:t>
      </w:r>
      <w:r w:rsidR="00382026" w:rsidRPr="00704E0A">
        <w:rPr>
          <w:lang w:val="nl-NL"/>
        </w:rPr>
        <w:t xml:space="preserve">lezers </w:t>
      </w:r>
      <w:r w:rsidR="0005115F" w:rsidRPr="00704E0A">
        <w:rPr>
          <w:lang w:val="nl-NL"/>
        </w:rPr>
        <w:t xml:space="preserve">kunnen talloze </w:t>
      </w:r>
      <w:r w:rsidR="00451748" w:rsidRPr="00704E0A">
        <w:rPr>
          <w:lang w:val="nl-NL"/>
        </w:rPr>
        <w:t xml:space="preserve">goed geschreven </w:t>
      </w:r>
      <w:r w:rsidR="00864943" w:rsidRPr="00704E0A">
        <w:rPr>
          <w:lang w:val="nl-NL"/>
        </w:rPr>
        <w:t xml:space="preserve">en vrij beschikbare </w:t>
      </w:r>
      <w:r w:rsidR="0005115F" w:rsidRPr="00704E0A">
        <w:rPr>
          <w:lang w:val="nl-NL"/>
        </w:rPr>
        <w:t>bronnen over design thinking vinden op het internet</w:t>
      </w:r>
      <w:r w:rsidR="00451748" w:rsidRPr="00704E0A">
        <w:rPr>
          <w:lang w:val="nl-NL"/>
        </w:rPr>
        <w:t>, waar ze de focus kunnen kiezen die ze willen nastreven.</w:t>
      </w:r>
      <w:r w:rsidR="00864943" w:rsidRPr="00704E0A">
        <w:rPr>
          <w:lang w:val="nl-NL"/>
        </w:rPr>
        <w:t xml:space="preserve"> </w:t>
      </w:r>
      <w:r w:rsidR="00864943" w:rsidRPr="004E6076">
        <w:rPr>
          <w:lang w:val="nl-NL"/>
        </w:rPr>
        <w:t>(cp. referenties)</w:t>
      </w:r>
    </w:p>
    <w:p w14:paraId="11C83EDC" w14:textId="4AE404B8" w:rsidR="00013C9C" w:rsidRPr="00A53C81" w:rsidRDefault="00E20A03" w:rsidP="00A53C81">
      <w:pPr>
        <w:pStyle w:val="DIG2"/>
      </w:pPr>
      <w:bookmarkStart w:id="1" w:name="_Toc169011608"/>
      <w:r w:rsidRPr="00A53C81">
        <w:t>Design Thinking-team</w:t>
      </w:r>
      <w:bookmarkEnd w:id="1"/>
    </w:p>
    <w:p w14:paraId="4A2046D4" w14:textId="77777777" w:rsidR="00013C9C" w:rsidRPr="00704E0A" w:rsidRDefault="00E3716C">
      <w:pPr>
        <w:pStyle w:val="DIGText"/>
        <w:rPr>
          <w:lang w:val="nl-NL"/>
        </w:rPr>
      </w:pPr>
      <w:r w:rsidRPr="00704E0A">
        <w:rPr>
          <w:lang w:val="nl-NL"/>
        </w:rPr>
        <w:t xml:space="preserve">Om een effectief Design Thinking-team te creëren, moet je </w:t>
      </w:r>
      <w:r w:rsidR="001C536F" w:rsidRPr="00704E0A">
        <w:rPr>
          <w:lang w:val="nl-NL"/>
        </w:rPr>
        <w:t xml:space="preserve">zorgvuldig </w:t>
      </w:r>
      <w:r w:rsidRPr="00704E0A">
        <w:rPr>
          <w:lang w:val="nl-NL"/>
        </w:rPr>
        <w:t xml:space="preserve">verschillende factoren </w:t>
      </w:r>
      <w:r w:rsidR="001C536F" w:rsidRPr="00704E0A">
        <w:rPr>
          <w:lang w:val="nl-NL"/>
        </w:rPr>
        <w:t xml:space="preserve">afwegen om </w:t>
      </w:r>
      <w:r w:rsidRPr="00704E0A">
        <w:rPr>
          <w:lang w:val="nl-NL"/>
        </w:rPr>
        <w:t xml:space="preserve">ervoor te zorgen dat het team goed is uitgerust om samen te werken, </w:t>
      </w:r>
      <w:r w:rsidR="00AC2E66" w:rsidRPr="00704E0A">
        <w:rPr>
          <w:lang w:val="nl-NL"/>
        </w:rPr>
        <w:t>zich</w:t>
      </w:r>
      <w:r w:rsidRPr="00704E0A">
        <w:rPr>
          <w:lang w:val="nl-NL"/>
        </w:rPr>
        <w:t xml:space="preserve"> in te leven en te innoveren.</w:t>
      </w:r>
    </w:p>
    <w:p w14:paraId="534A02BD" w14:textId="77777777" w:rsidR="00013C9C" w:rsidRPr="00704E0A" w:rsidRDefault="00E3716C">
      <w:pPr>
        <w:pStyle w:val="DIGText"/>
        <w:rPr>
          <w:lang w:val="nl-NL"/>
        </w:rPr>
      </w:pPr>
      <w:r w:rsidRPr="00704E0A">
        <w:rPr>
          <w:lang w:val="nl-NL"/>
        </w:rPr>
        <w:t xml:space="preserve">Design Thinking heeft baat bij verschillende perspectieven. </w:t>
      </w:r>
      <w:r w:rsidR="002B1E42" w:rsidRPr="00704E0A">
        <w:rPr>
          <w:lang w:val="nl-NL"/>
        </w:rPr>
        <w:t xml:space="preserve">Daarom moeten </w:t>
      </w:r>
      <w:r w:rsidRPr="00704E0A">
        <w:rPr>
          <w:lang w:val="nl-NL"/>
        </w:rPr>
        <w:t>teamleden verschillende achtergronden, expertise en vaardigheden hebben. Deze diversiteit kan leiden tot creatievere oplossingen en een goed afgeronde probleemoplossing</w:t>
      </w:r>
      <w:r w:rsidR="001B4995" w:rsidRPr="00704E0A">
        <w:rPr>
          <w:lang w:val="nl-NL"/>
        </w:rPr>
        <w:t xml:space="preserve">. </w:t>
      </w:r>
    </w:p>
    <w:p w14:paraId="5957F0B0" w14:textId="77777777" w:rsidR="00013C9C" w:rsidRPr="00704E0A" w:rsidRDefault="00E3716C">
      <w:pPr>
        <w:pStyle w:val="DIGText"/>
        <w:rPr>
          <w:lang w:val="nl-NL"/>
        </w:rPr>
      </w:pPr>
      <w:r w:rsidRPr="00704E0A">
        <w:rPr>
          <w:lang w:val="nl-NL"/>
        </w:rPr>
        <w:t xml:space="preserve">Empathie is een hoeksteen van Design Thinking en is essentieel voor het identificeren van pijnpunten van gebruikers en het ontwerpen van oplossingen die weerklank vinden. </w:t>
      </w:r>
      <w:r w:rsidR="001B4995" w:rsidRPr="00704E0A">
        <w:rPr>
          <w:lang w:val="nl-NL"/>
        </w:rPr>
        <w:t xml:space="preserve">Kies </w:t>
      </w:r>
      <w:r w:rsidRPr="00704E0A">
        <w:rPr>
          <w:lang w:val="nl-NL"/>
        </w:rPr>
        <w:t xml:space="preserve">daarom </w:t>
      </w:r>
      <w:r w:rsidR="001B4995" w:rsidRPr="00704E0A">
        <w:rPr>
          <w:lang w:val="nl-NL"/>
        </w:rPr>
        <w:t xml:space="preserve">teamleden met een sterk inlevingsvermogen en een vermogen om </w:t>
      </w:r>
      <w:r w:rsidR="000A6127" w:rsidRPr="00704E0A">
        <w:rPr>
          <w:lang w:val="nl-NL"/>
        </w:rPr>
        <w:t>de behoeften en perspectieven van gebruikers te begrijpen</w:t>
      </w:r>
      <w:r w:rsidR="001B4995" w:rsidRPr="00704E0A">
        <w:rPr>
          <w:lang w:val="nl-NL"/>
        </w:rPr>
        <w:t xml:space="preserve">. </w:t>
      </w:r>
      <w:r w:rsidRPr="00704E0A">
        <w:rPr>
          <w:lang w:val="nl-NL"/>
        </w:rPr>
        <w:t>Zoek</w:t>
      </w:r>
      <w:r w:rsidR="00892432" w:rsidRPr="00704E0A">
        <w:rPr>
          <w:lang w:val="nl-NL"/>
        </w:rPr>
        <w:t xml:space="preserve"> daarnaast </w:t>
      </w:r>
      <w:r w:rsidRPr="00704E0A">
        <w:rPr>
          <w:lang w:val="nl-NL"/>
        </w:rPr>
        <w:t>teamleden die openstaan voor het verkennen van nieuwe ideeën, het nemen van berekende risico's en het omarmen van de iteratieve aard van Design Thinking. Een innovatiementaliteit moedigt aan om verder te denken dan voor de hand liggende oplossingen.</w:t>
      </w:r>
    </w:p>
    <w:p w14:paraId="1DB97C96" w14:textId="77777777" w:rsidR="00013C9C" w:rsidRPr="00704E0A" w:rsidRDefault="00E3716C">
      <w:pPr>
        <w:pStyle w:val="DIGText"/>
        <w:rPr>
          <w:lang w:val="nl-NL"/>
        </w:rPr>
      </w:pPr>
      <w:r w:rsidRPr="00704E0A">
        <w:rPr>
          <w:lang w:val="nl-NL"/>
        </w:rPr>
        <w:t xml:space="preserve">Design Thinking omvat veel groepsdiscussies, brainstormsessies en feedbacklussen, dus het vermogen om goed met anderen samen te werken is essentieel. </w:t>
      </w:r>
      <w:r w:rsidR="00CA4EC6" w:rsidRPr="00704E0A">
        <w:rPr>
          <w:lang w:val="nl-NL"/>
        </w:rPr>
        <w:t>Sterke communicatieve vaardigheden zijn cruciaal voor het delen van ideeën, samenwerken en het presenteren van bevindingen. Zorg ervoor dat teamleden hun gedachten duidelijk kunnen verwoorden en actief naar anderen kunnen luisteren.</w:t>
      </w:r>
      <w:r w:rsidRPr="00704E0A">
        <w:rPr>
          <w:lang w:val="nl-NL"/>
        </w:rPr>
        <w:t xml:space="preserve"> Teamleden moeten zich ook op hun gemak voelen in een omgeving waar wordt samengewerkt. </w:t>
      </w:r>
    </w:p>
    <w:p w14:paraId="6FED4880" w14:textId="1D0625E2" w:rsidR="00013C9C" w:rsidRPr="004E6076" w:rsidRDefault="00E3716C">
      <w:pPr>
        <w:pStyle w:val="DIGText"/>
        <w:rPr>
          <w:lang w:val="nl-NL"/>
        </w:rPr>
      </w:pPr>
      <w:r w:rsidRPr="00704E0A">
        <w:rPr>
          <w:lang w:val="nl-NL"/>
        </w:rPr>
        <w:lastRenderedPageBreak/>
        <w:t>Bij het samenstellen van een Design Thinking Team moeten de rollen worden verdeeld onder de teamleden</w:t>
      </w:r>
      <w:r w:rsidR="00707D6B" w:rsidRPr="00704E0A">
        <w:rPr>
          <w:lang w:val="nl-NL"/>
        </w:rPr>
        <w:t xml:space="preserve">. Welke rollen </w:t>
      </w:r>
      <w:r w:rsidR="00DF597A" w:rsidRPr="00704E0A">
        <w:rPr>
          <w:lang w:val="nl-NL"/>
        </w:rPr>
        <w:t xml:space="preserve">nodig zijn, hangt af van </w:t>
      </w:r>
      <w:r w:rsidR="0090549B" w:rsidRPr="00704E0A">
        <w:rPr>
          <w:lang w:val="nl-NL"/>
        </w:rPr>
        <w:t xml:space="preserve">de specifieke ontwerpuitdaging, -omgeving en -omvang </w:t>
      </w:r>
      <w:r w:rsidR="006E51FB" w:rsidRPr="00704E0A">
        <w:rPr>
          <w:lang w:val="nl-NL"/>
        </w:rPr>
        <w:t xml:space="preserve">van </w:t>
      </w:r>
      <w:r w:rsidR="00DF597A" w:rsidRPr="00704E0A">
        <w:rPr>
          <w:lang w:val="nl-NL"/>
        </w:rPr>
        <w:t xml:space="preserve">het </w:t>
      </w:r>
      <w:r w:rsidR="0090549B" w:rsidRPr="00704E0A">
        <w:rPr>
          <w:lang w:val="nl-NL"/>
        </w:rPr>
        <w:t>project</w:t>
      </w:r>
      <w:r w:rsidR="00DF597A" w:rsidRPr="00704E0A">
        <w:rPr>
          <w:lang w:val="nl-NL"/>
        </w:rPr>
        <w:t xml:space="preserve">. </w:t>
      </w:r>
      <w:r w:rsidR="006F6B75" w:rsidRPr="00704E0A">
        <w:rPr>
          <w:lang w:val="nl-NL"/>
        </w:rPr>
        <w:t xml:space="preserve">Typische </w:t>
      </w:r>
      <w:r w:rsidR="00DF597A" w:rsidRPr="00704E0A">
        <w:rPr>
          <w:lang w:val="nl-NL"/>
        </w:rPr>
        <w:t xml:space="preserve">rollen zijn een facilitator, een tijd-/regelbeheerder </w:t>
      </w:r>
      <w:r w:rsidR="0090549B" w:rsidRPr="00704E0A">
        <w:rPr>
          <w:lang w:val="nl-NL"/>
        </w:rPr>
        <w:t>of een projectmanager. De grootte van het team hangt ook af van de context. In het algemeen moeten teams niet te groot zijn</w:t>
      </w:r>
      <w:r w:rsidR="00164E32" w:rsidRPr="00704E0A">
        <w:rPr>
          <w:lang w:val="nl-NL"/>
        </w:rPr>
        <w:t xml:space="preserve">, maar wel genoeg mensen hebben om alle belangrijke </w:t>
      </w:r>
      <w:r w:rsidR="001D55BA" w:rsidRPr="00704E0A">
        <w:rPr>
          <w:lang w:val="nl-NL"/>
        </w:rPr>
        <w:t xml:space="preserve">perspectieven </w:t>
      </w:r>
      <w:r w:rsidR="00164E32" w:rsidRPr="00704E0A">
        <w:rPr>
          <w:lang w:val="nl-NL"/>
        </w:rPr>
        <w:t xml:space="preserve">en disciplines die nodig zijn voor prototyping te dekken. </w:t>
      </w:r>
      <w:r w:rsidR="001D55BA" w:rsidRPr="004E6076">
        <w:rPr>
          <w:lang w:val="nl-NL"/>
        </w:rPr>
        <w:t xml:space="preserve">Groepen van 4-8 personen worden als </w:t>
      </w:r>
      <w:r w:rsidR="001C536F" w:rsidRPr="004E6076">
        <w:rPr>
          <w:lang w:val="nl-NL"/>
        </w:rPr>
        <w:t xml:space="preserve">optimaal beschouwd. </w:t>
      </w:r>
    </w:p>
    <w:p w14:paraId="7D0357AC" w14:textId="0566235E" w:rsidR="00013C9C" w:rsidRPr="00706042" w:rsidRDefault="00E3716C" w:rsidP="00706042">
      <w:pPr>
        <w:pStyle w:val="DIG2"/>
      </w:pPr>
      <w:bookmarkStart w:id="2" w:name="_Toc169011609"/>
      <w:proofErr w:type="spellStart"/>
      <w:r w:rsidRPr="00706042">
        <w:t>Omgeving</w:t>
      </w:r>
      <w:proofErr w:type="spellEnd"/>
      <w:r w:rsidRPr="00706042">
        <w:t xml:space="preserve"> </w:t>
      </w:r>
      <w:proofErr w:type="spellStart"/>
      <w:r w:rsidRPr="00706042">
        <w:t>voor</w:t>
      </w:r>
      <w:proofErr w:type="spellEnd"/>
      <w:r w:rsidRPr="00706042">
        <w:t xml:space="preserve"> </w:t>
      </w:r>
      <w:r w:rsidR="3D3A6BCD" w:rsidRPr="00706042">
        <w:t>D</w:t>
      </w:r>
      <w:r w:rsidR="00EC34B3" w:rsidRPr="00706042">
        <w:t>esign</w:t>
      </w:r>
      <w:r w:rsidR="77F7E88D" w:rsidRPr="00706042">
        <w:t xml:space="preserve"> Thinking</w:t>
      </w:r>
      <w:bookmarkEnd w:id="2"/>
    </w:p>
    <w:p w14:paraId="04476763" w14:textId="77777777" w:rsidR="00013C9C" w:rsidRPr="00704E0A" w:rsidRDefault="00E3716C">
      <w:pPr>
        <w:pStyle w:val="DIGText"/>
        <w:rPr>
          <w:lang w:val="nl-NL"/>
        </w:rPr>
      </w:pPr>
      <w:r w:rsidRPr="00704E0A">
        <w:rPr>
          <w:lang w:val="nl-NL"/>
        </w:rPr>
        <w:t>Voorzie het team van de nodige middelen, hulpmiddelen en materialen. Denk hierbij aan toegang tot ontwerpsoftware, prototypingmateriaal, onderzoeksmateriaal en alle andere middelen die nodig zijn om het proces te ondersteunen.</w:t>
      </w:r>
    </w:p>
    <w:p w14:paraId="4255E4DB" w14:textId="77777777" w:rsidR="00013C9C" w:rsidRPr="00704E0A" w:rsidRDefault="00E3716C">
      <w:pPr>
        <w:pStyle w:val="DIGText"/>
        <w:rPr>
          <w:lang w:val="nl-NL"/>
        </w:rPr>
      </w:pPr>
      <w:r w:rsidRPr="00704E0A">
        <w:rPr>
          <w:lang w:val="nl-NL"/>
        </w:rPr>
        <w:t xml:space="preserve">Benodigdheden die vaak nodig zijn, zijn </w:t>
      </w:r>
      <w:r w:rsidR="009B51E7" w:rsidRPr="00704E0A">
        <w:rPr>
          <w:lang w:val="nl-NL"/>
        </w:rPr>
        <w:t xml:space="preserve">papier, potloden, markers, magneten, post-its, scharen, lijm, </w:t>
      </w:r>
      <w:r w:rsidR="00770F30" w:rsidRPr="00704E0A">
        <w:rPr>
          <w:lang w:val="nl-NL"/>
        </w:rPr>
        <w:t xml:space="preserve">flip-overs, whiteboards, prikborden, spelden </w:t>
      </w:r>
      <w:r w:rsidR="00213227" w:rsidRPr="00704E0A">
        <w:rPr>
          <w:lang w:val="nl-NL"/>
        </w:rPr>
        <w:t xml:space="preserve">en </w:t>
      </w:r>
      <w:r w:rsidR="00E20CD2" w:rsidRPr="00704E0A">
        <w:rPr>
          <w:lang w:val="nl-NL"/>
        </w:rPr>
        <w:t xml:space="preserve">plakband. Afhankelijk van de </w:t>
      </w:r>
      <w:r w:rsidR="000D4851" w:rsidRPr="00704E0A">
        <w:rPr>
          <w:lang w:val="nl-NL"/>
        </w:rPr>
        <w:t xml:space="preserve">gedetailleerdheid van het prototype kunnen andere materialen zoals hout, </w:t>
      </w:r>
      <w:r w:rsidR="00FF00CF" w:rsidRPr="00704E0A">
        <w:rPr>
          <w:lang w:val="nl-NL"/>
        </w:rPr>
        <w:t xml:space="preserve">stof, plastic, </w:t>
      </w:r>
      <w:r w:rsidR="00B409BF" w:rsidRPr="00704E0A">
        <w:rPr>
          <w:lang w:val="nl-NL"/>
        </w:rPr>
        <w:t xml:space="preserve">LEGO®, </w:t>
      </w:r>
      <w:r w:rsidR="001663D9" w:rsidRPr="00704E0A">
        <w:rPr>
          <w:lang w:val="nl-NL"/>
        </w:rPr>
        <w:t xml:space="preserve">kabelbinders of vilt van pas komen. In het algemeen zijn alle materialen die bijdragen aan creatieve </w:t>
      </w:r>
      <w:r w:rsidR="005861B0" w:rsidRPr="00704E0A">
        <w:rPr>
          <w:lang w:val="nl-NL"/>
        </w:rPr>
        <w:t xml:space="preserve">vooruitgang van </w:t>
      </w:r>
      <w:r w:rsidR="00753FAA" w:rsidRPr="00704E0A">
        <w:rPr>
          <w:lang w:val="nl-NL"/>
        </w:rPr>
        <w:t xml:space="preserve">harte welkom. </w:t>
      </w:r>
    </w:p>
    <w:p w14:paraId="74397F9F" w14:textId="1492CB6D" w:rsidR="00AB7FD2" w:rsidRDefault="00E3716C">
      <w:pPr>
        <w:pStyle w:val="DIGText"/>
        <w:rPr>
          <w:lang w:val="nl-NL"/>
        </w:rPr>
      </w:pPr>
      <w:r w:rsidRPr="00704E0A">
        <w:rPr>
          <w:lang w:val="nl-NL"/>
        </w:rPr>
        <w:t xml:space="preserve">Wat de omgeving betreft, moet de kamer/ruimte ook </w:t>
      </w:r>
      <w:r w:rsidR="000005E8" w:rsidRPr="00704E0A">
        <w:rPr>
          <w:lang w:val="nl-NL"/>
        </w:rPr>
        <w:t>creatieve vooruitgang bevorderen. Daarom moet het ruim zijn</w:t>
      </w:r>
      <w:r w:rsidR="00D5175B" w:rsidRPr="00704E0A">
        <w:rPr>
          <w:lang w:val="nl-NL"/>
        </w:rPr>
        <w:t xml:space="preserve">, verplaatsbaar meubilair hebben </w:t>
      </w:r>
      <w:r w:rsidR="001831E7" w:rsidRPr="00704E0A">
        <w:rPr>
          <w:lang w:val="nl-NL"/>
        </w:rPr>
        <w:t>om de werksituatie aan te passen</w:t>
      </w:r>
      <w:r w:rsidR="00D5175B" w:rsidRPr="00704E0A">
        <w:rPr>
          <w:lang w:val="nl-NL"/>
        </w:rPr>
        <w:t xml:space="preserve">, </w:t>
      </w:r>
      <w:r w:rsidR="001831E7" w:rsidRPr="00704E0A">
        <w:rPr>
          <w:lang w:val="nl-NL"/>
        </w:rPr>
        <w:t xml:space="preserve">veel verticale oppervlakken hebben om iets op te plakken </w:t>
      </w:r>
      <w:r w:rsidR="00E53D95" w:rsidRPr="00704E0A">
        <w:rPr>
          <w:lang w:val="nl-NL"/>
        </w:rPr>
        <w:t>en een goed klimaat</w:t>
      </w:r>
      <w:r w:rsidR="00D21DBF" w:rsidRPr="00704E0A">
        <w:rPr>
          <w:lang w:val="nl-NL"/>
        </w:rPr>
        <w:t xml:space="preserve">, </w:t>
      </w:r>
      <w:r w:rsidR="00E53D95" w:rsidRPr="00704E0A">
        <w:rPr>
          <w:lang w:val="nl-NL"/>
        </w:rPr>
        <w:t xml:space="preserve">verlichting </w:t>
      </w:r>
      <w:r w:rsidR="00D21DBF" w:rsidRPr="00704E0A">
        <w:rPr>
          <w:lang w:val="nl-NL"/>
        </w:rPr>
        <w:t>en akoestiek hebben</w:t>
      </w:r>
      <w:r w:rsidR="001831E7" w:rsidRPr="00704E0A">
        <w:rPr>
          <w:lang w:val="nl-NL"/>
        </w:rPr>
        <w:t xml:space="preserve">. </w:t>
      </w:r>
      <w:r w:rsidR="00573C13" w:rsidRPr="00704E0A">
        <w:rPr>
          <w:lang w:val="nl-NL"/>
        </w:rPr>
        <w:t xml:space="preserve">Het moet er </w:t>
      </w:r>
      <w:r w:rsidR="00E53D95" w:rsidRPr="00704E0A">
        <w:rPr>
          <w:lang w:val="nl-NL"/>
        </w:rPr>
        <w:t xml:space="preserve">ook </w:t>
      </w:r>
      <w:r w:rsidR="00573C13" w:rsidRPr="00704E0A">
        <w:rPr>
          <w:lang w:val="nl-NL"/>
        </w:rPr>
        <w:t xml:space="preserve">niet </w:t>
      </w:r>
      <w:r w:rsidR="00D21DBF" w:rsidRPr="00704E0A">
        <w:rPr>
          <w:lang w:val="nl-NL"/>
        </w:rPr>
        <w:t>te veel</w:t>
      </w:r>
      <w:r w:rsidR="00573C13" w:rsidRPr="00704E0A">
        <w:rPr>
          <w:lang w:val="nl-NL"/>
        </w:rPr>
        <w:t xml:space="preserve"> uitzien als een conventionele vergaderruimte </w:t>
      </w:r>
      <w:r w:rsidR="00D21DBF" w:rsidRPr="00704E0A">
        <w:rPr>
          <w:lang w:val="nl-NL"/>
        </w:rPr>
        <w:t xml:space="preserve">en het moet niet </w:t>
      </w:r>
      <w:r w:rsidR="006E51FB" w:rsidRPr="00704E0A">
        <w:rPr>
          <w:lang w:val="nl-NL"/>
        </w:rPr>
        <w:t xml:space="preserve">iemands </w:t>
      </w:r>
      <w:r w:rsidR="00A94B66" w:rsidRPr="00704E0A">
        <w:rPr>
          <w:lang w:val="nl-NL"/>
        </w:rPr>
        <w:t xml:space="preserve">vertrouwde omgeving zijn. Sommige groepen vinden het misschien nuttig om naar muziek te luisteren terwijl ze werken; anderen vinden het misschien prettig </w:t>
      </w:r>
      <w:r w:rsidR="00C421C2" w:rsidRPr="00704E0A">
        <w:rPr>
          <w:lang w:val="nl-NL"/>
        </w:rPr>
        <w:t xml:space="preserve">als er versnaperingen en lekkernijen beschikbaar zijn. </w:t>
      </w:r>
      <w:r w:rsidR="00273904" w:rsidRPr="00704E0A">
        <w:rPr>
          <w:lang w:val="nl-NL"/>
        </w:rPr>
        <w:t xml:space="preserve">Welke concrete omgeving </w:t>
      </w:r>
      <w:r w:rsidR="0061475B" w:rsidRPr="00704E0A">
        <w:rPr>
          <w:lang w:val="nl-NL"/>
        </w:rPr>
        <w:t>er</w:t>
      </w:r>
      <w:r w:rsidR="00273904" w:rsidRPr="00704E0A">
        <w:rPr>
          <w:lang w:val="nl-NL"/>
        </w:rPr>
        <w:t xml:space="preserve"> ook gekozen wordt, deze moet passen bij de individuele behoeften van de Design </w:t>
      </w:r>
      <w:r w:rsidR="0061475B" w:rsidRPr="00704E0A">
        <w:rPr>
          <w:lang w:val="nl-NL"/>
        </w:rPr>
        <w:t xml:space="preserve">Thinking </w:t>
      </w:r>
      <w:r w:rsidR="00273904" w:rsidRPr="00704E0A">
        <w:rPr>
          <w:lang w:val="nl-NL"/>
        </w:rPr>
        <w:t>groep</w:t>
      </w:r>
      <w:r w:rsidR="0061475B" w:rsidRPr="00704E0A">
        <w:rPr>
          <w:lang w:val="nl-NL"/>
        </w:rPr>
        <w:t xml:space="preserve">. </w:t>
      </w:r>
    </w:p>
    <w:p w14:paraId="5E92D6AF" w14:textId="77777777" w:rsidR="00AB7FD2" w:rsidRDefault="00AB7FD2">
      <w:pPr>
        <w:rPr>
          <w:rFonts w:cs="Arial"/>
          <w:lang w:val="nl-NL"/>
        </w:rPr>
      </w:pPr>
      <w:r>
        <w:rPr>
          <w:lang w:val="nl-NL"/>
        </w:rPr>
        <w:br w:type="page"/>
      </w:r>
    </w:p>
    <w:p w14:paraId="5CE1DD56" w14:textId="77777777" w:rsidR="00013C9C" w:rsidRDefault="00E3716C">
      <w:pPr>
        <w:pStyle w:val="DIG2"/>
        <w:rPr>
          <w:lang w:val="en-GB"/>
        </w:rPr>
      </w:pPr>
      <w:bookmarkStart w:id="3" w:name="_Toc169011610"/>
      <w:r w:rsidRPr="00D46DB8">
        <w:rPr>
          <w:lang w:val="en-GB"/>
        </w:rPr>
        <w:lastRenderedPageBreak/>
        <w:t xml:space="preserve">De </w:t>
      </w:r>
      <w:proofErr w:type="spellStart"/>
      <w:r w:rsidRPr="00D46DB8">
        <w:rPr>
          <w:lang w:val="en-GB"/>
        </w:rPr>
        <w:t>methode</w:t>
      </w:r>
      <w:proofErr w:type="spellEnd"/>
      <w:r w:rsidRPr="00D46DB8">
        <w:rPr>
          <w:lang w:val="en-GB"/>
        </w:rPr>
        <w:t xml:space="preserve"> van het </w:t>
      </w:r>
      <w:proofErr w:type="spellStart"/>
      <w:r w:rsidRPr="00D46DB8">
        <w:rPr>
          <w:lang w:val="en-GB"/>
        </w:rPr>
        <w:t>ontwerpdenken</w:t>
      </w:r>
      <w:bookmarkEnd w:id="3"/>
      <w:proofErr w:type="spellEnd"/>
    </w:p>
    <w:p w14:paraId="5FF51FB4" w14:textId="77777777" w:rsidR="00013C9C" w:rsidRPr="00704E0A" w:rsidRDefault="00E3716C">
      <w:pPr>
        <w:pStyle w:val="DIGText"/>
        <w:rPr>
          <w:lang w:val="nl-NL"/>
        </w:rPr>
      </w:pPr>
      <w:r w:rsidRPr="00704E0A">
        <w:rPr>
          <w:lang w:val="nl-NL"/>
        </w:rPr>
        <w:t xml:space="preserve">Design Thinking is een proces dat multidisciplinaire teams aanmoedigt om gebruikers diepgaand te begrijpen, problemen opnieuw te definiëren en innovatieve ideeën te genereren. Het </w:t>
      </w:r>
      <w:r w:rsidR="006E51FB" w:rsidRPr="00704E0A">
        <w:rPr>
          <w:lang w:val="nl-NL"/>
        </w:rPr>
        <w:t xml:space="preserve">is </w:t>
      </w:r>
      <w:r w:rsidRPr="00704E0A">
        <w:rPr>
          <w:lang w:val="nl-NL"/>
        </w:rPr>
        <w:t>belangrijk op te merken dat Design Thinking geen lineair proces is en dat de fasen kunnen worden herzien en aangepast als dat nodig is. De nadruk ligt op flexibiliteit, creativiteit en samenwerking tijdens het hele traject</w:t>
      </w:r>
      <w:r w:rsidR="00D114FF" w:rsidRPr="00704E0A">
        <w:rPr>
          <w:lang w:val="nl-NL"/>
        </w:rPr>
        <w:t xml:space="preserve">. </w:t>
      </w:r>
    </w:p>
    <w:p w14:paraId="59CE3912" w14:textId="77777777" w:rsidR="00013C9C" w:rsidRPr="00704E0A" w:rsidRDefault="00E3716C">
      <w:pPr>
        <w:pStyle w:val="DIGText"/>
        <w:rPr>
          <w:lang w:val="nl-NL"/>
        </w:rPr>
      </w:pPr>
      <w:r w:rsidRPr="00704E0A">
        <w:rPr>
          <w:lang w:val="nl-NL"/>
        </w:rPr>
        <w:t>De methode is onderverdeeld in verschillende fasen:</w:t>
      </w:r>
    </w:p>
    <w:p w14:paraId="57704AF8" w14:textId="77777777" w:rsidR="00013C9C" w:rsidRPr="00704E0A" w:rsidRDefault="00AC2E66">
      <w:pPr>
        <w:pStyle w:val="DIGText"/>
        <w:numPr>
          <w:ilvl w:val="0"/>
          <w:numId w:val="25"/>
        </w:numPr>
        <w:rPr>
          <w:lang w:val="nl-NL"/>
        </w:rPr>
      </w:pPr>
      <w:r w:rsidRPr="00704E0A">
        <w:rPr>
          <w:rStyle w:val="Fett"/>
          <w:bCs w:val="0"/>
          <w:lang w:val="nl-NL"/>
        </w:rPr>
        <w:t>Inleven:</w:t>
      </w:r>
      <w:r w:rsidRPr="00704E0A">
        <w:rPr>
          <w:lang w:val="nl-NL"/>
        </w:rPr>
        <w:t xml:space="preserve"> In deze eerste fase ligt de nadruk op het verkrijgen van een diepgaand begrip van de gebruikers en hun behoeften. Ontwerpers doen aan empathie-opwekkende activiteiten zoals interviews, observaties en verdiepen zich in de ervaringen </w:t>
      </w:r>
      <w:r w:rsidR="006E51FB" w:rsidRPr="00704E0A">
        <w:rPr>
          <w:lang w:val="nl-NL"/>
        </w:rPr>
        <w:t xml:space="preserve">van </w:t>
      </w:r>
      <w:r w:rsidRPr="00704E0A">
        <w:rPr>
          <w:lang w:val="nl-NL"/>
        </w:rPr>
        <w:t>de gebruikers. Het doel is om empathie te ontwikkelen voor de gebruikers en inzicht te krijgen in hun uitdagingen, emoties en ambities.</w:t>
      </w:r>
    </w:p>
    <w:p w14:paraId="09F8E75C" w14:textId="77777777" w:rsidR="00013C9C" w:rsidRDefault="00E3716C">
      <w:pPr>
        <w:pStyle w:val="DIGText"/>
        <w:numPr>
          <w:ilvl w:val="0"/>
          <w:numId w:val="25"/>
        </w:numPr>
        <w:rPr>
          <w:lang w:val="en-GB"/>
        </w:rPr>
      </w:pPr>
      <w:r w:rsidRPr="00704E0A">
        <w:rPr>
          <w:rStyle w:val="Fett"/>
          <w:bCs w:val="0"/>
          <w:lang w:val="nl-NL"/>
        </w:rPr>
        <w:t xml:space="preserve">Definiëren: </w:t>
      </w:r>
      <w:r w:rsidRPr="00704E0A">
        <w:rPr>
          <w:lang w:val="nl-NL"/>
        </w:rPr>
        <w:t xml:space="preserve">Voortbouwend op de inzichten uit de empathiefase definieert het team het kernprobleem dat moet worden </w:t>
      </w:r>
      <w:r w:rsidR="00420776" w:rsidRPr="00704E0A">
        <w:rPr>
          <w:lang w:val="nl-NL"/>
        </w:rPr>
        <w:t xml:space="preserve">opgelost. Dit omvat het </w:t>
      </w:r>
      <w:r w:rsidR="00AC2E66" w:rsidRPr="00704E0A">
        <w:rPr>
          <w:lang w:val="nl-NL"/>
        </w:rPr>
        <w:t>synthetiseren</w:t>
      </w:r>
      <w:r w:rsidR="00420776" w:rsidRPr="00704E0A">
        <w:rPr>
          <w:lang w:val="nl-NL"/>
        </w:rPr>
        <w:t xml:space="preserve"> van de verzamelde informatie, het identificeren van patronen en het herformuleren van de probleemstelling om deze in lijn te brengen met </w:t>
      </w:r>
      <w:r w:rsidR="001D1759" w:rsidRPr="00704E0A">
        <w:rPr>
          <w:lang w:val="nl-NL"/>
        </w:rPr>
        <w:t xml:space="preserve">de </w:t>
      </w:r>
      <w:r w:rsidR="00420776" w:rsidRPr="00704E0A">
        <w:rPr>
          <w:lang w:val="nl-NL"/>
        </w:rPr>
        <w:t xml:space="preserve">behoeften </w:t>
      </w:r>
      <w:r w:rsidR="006E51FB" w:rsidRPr="00704E0A">
        <w:rPr>
          <w:lang w:val="nl-NL"/>
        </w:rPr>
        <w:t xml:space="preserve">van </w:t>
      </w:r>
      <w:r w:rsidR="00420776" w:rsidRPr="00704E0A">
        <w:rPr>
          <w:lang w:val="nl-NL"/>
        </w:rPr>
        <w:t xml:space="preserve">de gebruiker. Een goed gedefinieerd probleem legt de basis voor het genereren van innovatieve oplossingen. </w:t>
      </w:r>
      <w:r w:rsidR="005C5C18" w:rsidRPr="00D46DB8">
        <w:rPr>
          <w:lang w:val="en-GB"/>
        </w:rPr>
        <w:t xml:space="preserve">De </w:t>
      </w:r>
      <w:proofErr w:type="spellStart"/>
      <w:r w:rsidR="005C5C18" w:rsidRPr="00D46DB8">
        <w:rPr>
          <w:lang w:val="en-GB"/>
        </w:rPr>
        <w:t>probleemstelling</w:t>
      </w:r>
      <w:proofErr w:type="spellEnd"/>
      <w:r w:rsidR="005C5C18" w:rsidRPr="00D46DB8">
        <w:rPr>
          <w:lang w:val="en-GB"/>
        </w:rPr>
        <w:t xml:space="preserve"> </w:t>
      </w:r>
      <w:proofErr w:type="spellStart"/>
      <w:r w:rsidR="005C5C18" w:rsidRPr="00D46DB8">
        <w:rPr>
          <w:lang w:val="en-GB"/>
        </w:rPr>
        <w:t>wordt</w:t>
      </w:r>
      <w:proofErr w:type="spellEnd"/>
      <w:r w:rsidR="005C5C18" w:rsidRPr="00D46DB8">
        <w:rPr>
          <w:lang w:val="en-GB"/>
        </w:rPr>
        <w:t xml:space="preserve"> de </w:t>
      </w:r>
      <w:r w:rsidR="006E51FB" w:rsidRPr="00D46DB8">
        <w:rPr>
          <w:lang w:val="en-GB"/>
        </w:rPr>
        <w:t>"</w:t>
      </w:r>
      <w:proofErr w:type="spellStart"/>
      <w:r w:rsidR="005C5C18" w:rsidRPr="00D46DB8">
        <w:rPr>
          <w:lang w:val="en-GB"/>
        </w:rPr>
        <w:t>ontwerpuitdaging</w:t>
      </w:r>
      <w:proofErr w:type="spellEnd"/>
      <w:r w:rsidR="006E51FB" w:rsidRPr="00D46DB8">
        <w:rPr>
          <w:lang w:val="en-GB"/>
        </w:rPr>
        <w:t xml:space="preserve">" </w:t>
      </w:r>
      <w:proofErr w:type="spellStart"/>
      <w:r w:rsidR="006E51FB" w:rsidRPr="00D46DB8">
        <w:rPr>
          <w:lang w:val="en-GB"/>
        </w:rPr>
        <w:t>genoemd</w:t>
      </w:r>
      <w:proofErr w:type="spellEnd"/>
      <w:r w:rsidR="005C5C18" w:rsidRPr="00D46DB8">
        <w:rPr>
          <w:lang w:val="en-GB"/>
        </w:rPr>
        <w:t>.</w:t>
      </w:r>
    </w:p>
    <w:p w14:paraId="2CD0710A" w14:textId="3A6C2D8B" w:rsidR="00013C9C" w:rsidRPr="00704E0A" w:rsidRDefault="00704E0A">
      <w:pPr>
        <w:pStyle w:val="DIGText"/>
        <w:numPr>
          <w:ilvl w:val="0"/>
          <w:numId w:val="25"/>
        </w:numPr>
        <w:rPr>
          <w:lang w:val="nl-NL"/>
        </w:rPr>
      </w:pPr>
      <w:r w:rsidRPr="00704E0A">
        <w:rPr>
          <w:rStyle w:val="Fett"/>
          <w:bCs w:val="0"/>
          <w:lang w:val="nl-NL"/>
        </w:rPr>
        <w:t>Idee</w:t>
      </w:r>
      <w:r>
        <w:rPr>
          <w:rStyle w:val="Fett"/>
          <w:bCs w:val="0"/>
          <w:lang w:val="nl-NL"/>
        </w:rPr>
        <w:t>ën genereren</w:t>
      </w:r>
      <w:r w:rsidRPr="00704E0A">
        <w:rPr>
          <w:rStyle w:val="Fett"/>
          <w:bCs w:val="0"/>
          <w:lang w:val="nl-NL"/>
        </w:rPr>
        <w:t>:</w:t>
      </w:r>
      <w:r w:rsidRPr="00704E0A">
        <w:rPr>
          <w:lang w:val="nl-NL"/>
        </w:rPr>
        <w:t xml:space="preserve"> Tijdens de ideation-fase gaat het team brainstormen en genereert het een breed scala aan creatieve ideeën. De </w:t>
      </w:r>
      <w:r w:rsidR="00AC2E66" w:rsidRPr="00704E0A">
        <w:rPr>
          <w:lang w:val="nl-NL"/>
        </w:rPr>
        <w:t>nadruk</w:t>
      </w:r>
      <w:r w:rsidRPr="00704E0A">
        <w:rPr>
          <w:lang w:val="nl-NL"/>
        </w:rPr>
        <w:t xml:space="preserve"> ligt op kwantiteit en variatie en </w:t>
      </w:r>
      <w:r w:rsidR="00E378C8" w:rsidRPr="00704E0A">
        <w:rPr>
          <w:lang w:val="nl-NL"/>
        </w:rPr>
        <w:t xml:space="preserve">het oordeel wordt opgeschort </w:t>
      </w:r>
      <w:r w:rsidRPr="00704E0A">
        <w:rPr>
          <w:lang w:val="nl-NL"/>
        </w:rPr>
        <w:t>om onconventioneel denken aan te moedigen. Het doel is om mogelijkheden te verkennen en zoveel mogelijk potentiële oplossingen te genereren.</w:t>
      </w:r>
    </w:p>
    <w:p w14:paraId="538D6473" w14:textId="4812E49B" w:rsidR="00013C9C" w:rsidRPr="00704E0A" w:rsidRDefault="00E3716C">
      <w:pPr>
        <w:pStyle w:val="DIGText"/>
        <w:numPr>
          <w:ilvl w:val="0"/>
          <w:numId w:val="25"/>
        </w:numPr>
        <w:rPr>
          <w:lang w:val="nl-NL"/>
        </w:rPr>
      </w:pPr>
      <w:r w:rsidRPr="00704E0A">
        <w:rPr>
          <w:rStyle w:val="Fett"/>
          <w:bCs w:val="0"/>
          <w:lang w:val="nl-NL"/>
        </w:rPr>
        <w:t>Prototype:</w:t>
      </w:r>
      <w:r w:rsidRPr="00704E0A">
        <w:rPr>
          <w:lang w:val="nl-NL"/>
        </w:rPr>
        <w:t xml:space="preserve"> In deze fase worden geselecteerde ideeën uit de ideatiefase omgezet in tastbare prototypes of mock-ups. Prototypes kunnen verschillende vormen aannemen, van schetsen en fysieke modellen tot digitale simulaties. Het doel is om snelle, low-fidelity</w:t>
      </w:r>
      <w:r w:rsidR="00704E0A">
        <w:rPr>
          <w:lang w:val="nl-NL"/>
        </w:rPr>
        <w:t xml:space="preserve"> </w:t>
      </w:r>
      <w:r w:rsidR="00704E0A">
        <w:rPr>
          <w:lang w:val="nl-NL"/>
        </w:rPr>
        <w:lastRenderedPageBreak/>
        <w:t>(essentie, weinig details)</w:t>
      </w:r>
      <w:r w:rsidRPr="00704E0A">
        <w:rPr>
          <w:lang w:val="nl-NL"/>
        </w:rPr>
        <w:t xml:space="preserve"> representaties van de oplossingen te maken om ideeën te </w:t>
      </w:r>
      <w:r w:rsidR="00AC2E66" w:rsidRPr="00704E0A">
        <w:rPr>
          <w:lang w:val="nl-NL"/>
        </w:rPr>
        <w:t xml:space="preserve">visualiseren </w:t>
      </w:r>
      <w:r w:rsidRPr="00704E0A">
        <w:rPr>
          <w:lang w:val="nl-NL"/>
        </w:rPr>
        <w:t xml:space="preserve">en te communiceren. </w:t>
      </w:r>
      <w:r w:rsidR="008E3F9B" w:rsidRPr="00704E0A">
        <w:rPr>
          <w:lang w:val="nl-NL"/>
        </w:rPr>
        <w:t xml:space="preserve">Voor prototyping is het </w:t>
      </w:r>
      <w:r w:rsidR="00704E0A">
        <w:rPr>
          <w:lang w:val="nl-NL"/>
        </w:rPr>
        <w:t>goed</w:t>
      </w:r>
      <w:r w:rsidR="008E3F9B" w:rsidRPr="00704E0A">
        <w:rPr>
          <w:lang w:val="nl-NL"/>
        </w:rPr>
        <w:t xml:space="preserve"> om </w:t>
      </w:r>
      <w:r w:rsidR="008849AC" w:rsidRPr="00704E0A">
        <w:rPr>
          <w:lang w:val="nl-NL"/>
        </w:rPr>
        <w:t xml:space="preserve">"gênante" en zeer </w:t>
      </w:r>
      <w:r w:rsidR="0041486C" w:rsidRPr="00704E0A">
        <w:rPr>
          <w:lang w:val="nl-NL"/>
        </w:rPr>
        <w:t xml:space="preserve">schetsmatige </w:t>
      </w:r>
      <w:r w:rsidR="008849AC" w:rsidRPr="00704E0A">
        <w:rPr>
          <w:lang w:val="nl-NL"/>
        </w:rPr>
        <w:t xml:space="preserve">versies van het uiteindelijke </w:t>
      </w:r>
      <w:r w:rsidR="0041486C" w:rsidRPr="00704E0A">
        <w:rPr>
          <w:lang w:val="nl-NL"/>
        </w:rPr>
        <w:t xml:space="preserve">product/de </w:t>
      </w:r>
      <w:r w:rsidR="008849AC" w:rsidRPr="00704E0A">
        <w:rPr>
          <w:lang w:val="nl-NL"/>
        </w:rPr>
        <w:t xml:space="preserve">uiteindelijke </w:t>
      </w:r>
      <w:r w:rsidR="0041486C" w:rsidRPr="00704E0A">
        <w:rPr>
          <w:lang w:val="nl-NL"/>
        </w:rPr>
        <w:t xml:space="preserve">dienst te hebben. </w:t>
      </w:r>
      <w:r w:rsidR="009F595D" w:rsidRPr="00704E0A">
        <w:rPr>
          <w:lang w:val="nl-NL"/>
        </w:rPr>
        <w:t xml:space="preserve">Als </w:t>
      </w:r>
      <w:r w:rsidR="0041486C" w:rsidRPr="00704E0A">
        <w:rPr>
          <w:lang w:val="nl-NL"/>
        </w:rPr>
        <w:t xml:space="preserve">het prototype te perfect is, </w:t>
      </w:r>
      <w:r w:rsidR="009F595D" w:rsidRPr="00704E0A">
        <w:rPr>
          <w:lang w:val="nl-NL"/>
        </w:rPr>
        <w:t xml:space="preserve">zal de feedback </w:t>
      </w:r>
      <w:r w:rsidR="003A22A2" w:rsidRPr="00704E0A">
        <w:rPr>
          <w:lang w:val="nl-NL"/>
        </w:rPr>
        <w:t xml:space="preserve">van </w:t>
      </w:r>
      <w:r w:rsidR="009F595D" w:rsidRPr="00704E0A">
        <w:rPr>
          <w:lang w:val="nl-NL"/>
        </w:rPr>
        <w:t xml:space="preserve">de tester te kort zijn omdat </w:t>
      </w:r>
      <w:r w:rsidR="003A22A2" w:rsidRPr="00704E0A">
        <w:rPr>
          <w:lang w:val="nl-NL"/>
        </w:rPr>
        <w:t xml:space="preserve">ze </w:t>
      </w:r>
      <w:r w:rsidR="008E12EC" w:rsidRPr="00704E0A">
        <w:rPr>
          <w:lang w:val="nl-NL"/>
        </w:rPr>
        <w:t>oppervlakkige feedback zullen geven.</w:t>
      </w:r>
    </w:p>
    <w:p w14:paraId="7253651E" w14:textId="77777777" w:rsidR="00013C9C" w:rsidRPr="00704E0A" w:rsidRDefault="00E3716C">
      <w:pPr>
        <w:pStyle w:val="DIGText"/>
        <w:numPr>
          <w:ilvl w:val="0"/>
          <w:numId w:val="25"/>
        </w:numPr>
        <w:rPr>
          <w:lang w:val="nl-NL"/>
        </w:rPr>
      </w:pPr>
      <w:r w:rsidRPr="00704E0A">
        <w:rPr>
          <w:rStyle w:val="Fett"/>
          <w:bCs w:val="0"/>
          <w:lang w:val="nl-NL"/>
        </w:rPr>
        <w:t>Testen:</w:t>
      </w:r>
      <w:r w:rsidRPr="00704E0A">
        <w:rPr>
          <w:lang w:val="nl-NL"/>
        </w:rPr>
        <w:t xml:space="preserve"> Prototypes worden getest met echte gebruikers of belanghebbenden. Er wordt feedback verzameld om te begrijpen hoe gebruikers met de prototypes omgaan, wat goed werkt en wat moet worden verbeterd. Testen helpt om de oplossingen te verfijnen en aannames te valideren voordat er aanzienlijke middelen worden geïnvesteerd.</w:t>
      </w:r>
    </w:p>
    <w:p w14:paraId="045B2BD5" w14:textId="77777777" w:rsidR="00013C9C" w:rsidRPr="00704E0A" w:rsidRDefault="00E3716C">
      <w:pPr>
        <w:pStyle w:val="DIGText"/>
        <w:numPr>
          <w:ilvl w:val="0"/>
          <w:numId w:val="25"/>
        </w:numPr>
        <w:rPr>
          <w:lang w:val="nl-NL"/>
        </w:rPr>
      </w:pPr>
      <w:r w:rsidRPr="00704E0A">
        <w:rPr>
          <w:rStyle w:val="Fett"/>
          <w:bCs w:val="0"/>
          <w:lang w:val="nl-NL"/>
        </w:rPr>
        <w:t>Implementeren</w:t>
      </w:r>
      <w:r w:rsidR="00420776" w:rsidRPr="00704E0A">
        <w:rPr>
          <w:rStyle w:val="Fett"/>
          <w:bCs w:val="0"/>
          <w:lang w:val="nl-NL"/>
        </w:rPr>
        <w:t>:</w:t>
      </w:r>
      <w:r w:rsidR="00420776" w:rsidRPr="00704E0A">
        <w:rPr>
          <w:lang w:val="nl-NL"/>
        </w:rPr>
        <w:t xml:space="preserve"> Op basis van de feedback die tijdens het testen is ontvangen, doorloopt het team iteratieve cycli om de oplossingen te verfijnen en te verbeteren. Hierbij worden eerdere fasen opnieuw doorlopen om aanpassingen en verbeteringen aan te brengen. De iteratieve aard van Design Thinking zorgt voor voortdurende verbetering en innovatie.</w:t>
      </w:r>
    </w:p>
    <w:p w14:paraId="38AD4EA4" w14:textId="77777777" w:rsidR="00420776" w:rsidRPr="00704E0A" w:rsidRDefault="00420776" w:rsidP="00D114FF">
      <w:pPr>
        <w:pStyle w:val="DIGText"/>
        <w:rPr>
          <w:lang w:val="nl-NL"/>
        </w:rPr>
      </w:pPr>
    </w:p>
    <w:p w14:paraId="6BAEAF42" w14:textId="138326EA" w:rsidR="00013C9C" w:rsidRDefault="00E3716C">
      <w:pPr>
        <w:pStyle w:val="DIGText"/>
        <w:rPr>
          <w:b/>
          <w:noProof/>
          <w:lang w:val="en-GB"/>
        </w:rPr>
      </w:pPr>
      <w:r w:rsidRPr="00D46DB8">
        <w:rPr>
          <w:noProof/>
          <w:lang w:val="en-GB"/>
        </w:rPr>
        <mc:AlternateContent>
          <mc:Choice Requires="wpg">
            <w:drawing>
              <wp:anchor distT="0" distB="0" distL="114300" distR="114300" simplePos="0" relativeHeight="251661312" behindDoc="0" locked="0" layoutInCell="1" allowOverlap="1" wp14:anchorId="038895C0" wp14:editId="2978A717">
                <wp:simplePos x="0" y="0"/>
                <wp:positionH relativeFrom="column">
                  <wp:posOffset>13335</wp:posOffset>
                </wp:positionH>
                <wp:positionV relativeFrom="paragraph">
                  <wp:posOffset>0</wp:posOffset>
                </wp:positionV>
                <wp:extent cx="5791200" cy="2619375"/>
                <wp:effectExtent l="0" t="0" r="19050" b="28575"/>
                <wp:wrapSquare wrapText="bothSides"/>
                <wp:docPr id="1907561915" name="Gruppieren 3"/>
                <wp:cNvGraphicFramePr/>
                <a:graphic xmlns:a="http://schemas.openxmlformats.org/drawingml/2006/main">
                  <a:graphicData uri="http://schemas.microsoft.com/office/word/2010/wordprocessingGroup">
                    <wpg:wgp>
                      <wpg:cNvGrpSpPr/>
                      <wpg:grpSpPr>
                        <a:xfrm>
                          <a:off x="0" y="0"/>
                          <a:ext cx="5791200" cy="2619375"/>
                          <a:chOff x="0" y="0"/>
                          <a:chExt cx="5791200" cy="2619375"/>
                        </a:xfrm>
                      </wpg:grpSpPr>
                      <pic:pic xmlns:pic="http://schemas.openxmlformats.org/drawingml/2006/picture">
                        <pic:nvPicPr>
                          <pic:cNvPr id="465306464"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300" y="533400"/>
                            <a:ext cx="5589270" cy="2085975"/>
                          </a:xfrm>
                          <a:prstGeom prst="rect">
                            <a:avLst/>
                          </a:prstGeom>
                          <a:noFill/>
                        </pic:spPr>
                      </pic:pic>
                      <wps:wsp>
                        <wps:cNvPr id="459987828" name="Rechteck 2"/>
                        <wps:cNvSpPr/>
                        <wps:spPr>
                          <a:xfrm>
                            <a:off x="0" y="0"/>
                            <a:ext cx="5791200" cy="2619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180975" y="28575"/>
                            <a:ext cx="5525134" cy="678179"/>
                          </a:xfrm>
                          <a:prstGeom prst="rect">
                            <a:avLst/>
                          </a:prstGeom>
                          <a:noFill/>
                          <a:ln w="9525">
                            <a:noFill/>
                            <a:miter lim="800000"/>
                            <a:headEnd/>
                            <a:tailEnd/>
                          </a:ln>
                        </wps:spPr>
                        <wps:txbx>
                          <w:txbxContent>
                            <w:p w14:paraId="4B34E439" w14:textId="77777777" w:rsidR="00013C9C" w:rsidRDefault="00E3716C">
                              <w:pPr>
                                <w:jc w:val="center"/>
                                <w:rPr>
                                  <w:b/>
                                  <w:color w:val="E9550D" w:themeColor="accent1"/>
                                  <w:sz w:val="48"/>
                                  <w:szCs w:val="48"/>
                                </w:rPr>
                              </w:pPr>
                              <w:r w:rsidRPr="00EB3F2D">
                                <w:rPr>
                                  <w:b/>
                                  <w:color w:val="E9550D" w:themeColor="accent1"/>
                                  <w:sz w:val="48"/>
                                  <w:szCs w:val="48"/>
                                </w:rPr>
                                <w:t>DESIGN THINKING-METHODE</w:t>
                              </w:r>
                            </w:p>
                          </w:txbxContent>
                        </wps:txbx>
                        <wps:bodyPr rot="0" vert="horz" wrap="square" lIns="91440" tIns="45720" rIns="91440" bIns="45720" anchor="t" anchorCtr="0">
                          <a:spAutoFit/>
                        </wps:bodyPr>
                      </wps:wsp>
                    </wpg:wgp>
                  </a:graphicData>
                </a:graphic>
              </wp:anchor>
            </w:drawing>
          </mc:Choice>
          <mc:Fallback>
            <w:pict>
              <v:group w14:anchorId="038895C0" id="Gruppieren 3" o:spid="_x0000_s1026" style="position:absolute;left:0;text-align:left;margin-left:1.05pt;margin-top:0;width:456pt;height:206.25pt;z-index:251661312" coordsize="57912,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1143;top:5334;width:55892;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">
                  <v:imagedata r:id="rId12" o:title=""/>
                </v:shape>
                <v:rect id="Rechteck 2" o:spid="_x0000_s1028" style="position:absolute;width:57912;height:2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" filled="f" strokecolor="black [3213]" strokeweight="1pt"/>
                <v:shapetype id="_x0000_t202" coordsize="21600,21600" o:spt="202" path="m,l,21600r21600,l21600,xe">
                  <v:stroke joinstyle="miter"/>
                  <v:path gradientshapeok="t" o:connecttype="rect"/>
                </v:shapetype>
                <v:shape id="_x0000_s1029" type="#_x0000_t202" style="position:absolute;left:1809;top:285;width:55252;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B34E439" w14:textId="77777777" w:rsidR="00013C9C" w:rsidRDefault="00E3716C">
                        <w:pPr>
                          <w:jc w:val="center"/>
                          <w:rPr>
                            <w:b/>
                            <w:color w:val="E9550D" w:themeColor="accent1"/>
                            <w:sz w:val="48"/>
                            <w:szCs w:val="48"/>
                          </w:rPr>
                        </w:pPr>
                        <w:r w:rsidRPr="00EB3F2D">
                          <w:rPr>
                            <w:b/>
                            <w:color w:val="E9550D" w:themeColor="accent1"/>
                            <w:sz w:val="48"/>
                            <w:szCs w:val="48"/>
                          </w:rPr>
                          <w:t>DESIGN THINKING-METHODE</w:t>
                        </w:r>
                      </w:p>
                    </w:txbxContent>
                  </v:textbox>
                </v:shape>
                <w10:wrap type="square"/>
              </v:group>
            </w:pict>
          </mc:Fallback>
        </mc:AlternateContent>
      </w:r>
      <w:proofErr w:type="spellStart"/>
      <w:r w:rsidRPr="00D46DB8">
        <w:rPr>
          <w:lang w:val="en-GB"/>
        </w:rPr>
        <w:t>Afbeelding</w:t>
      </w:r>
      <w:proofErr w:type="spellEnd"/>
      <w:r w:rsidRPr="00D46DB8">
        <w:rPr>
          <w:lang w:val="en-GB"/>
        </w:rPr>
        <w:t xml:space="preserve"> </w:t>
      </w:r>
      <w:r w:rsidRPr="00D46DB8">
        <w:rPr>
          <w:lang w:val="en-GB"/>
        </w:rPr>
        <w:fldChar w:fldCharType="begin"/>
      </w:r>
      <w:r w:rsidRPr="00D46DB8">
        <w:rPr>
          <w:lang w:val="en-GB"/>
        </w:rPr>
        <w:instrText xml:space="preserve"> SEQ Figure \* ARABIC </w:instrText>
      </w:r>
      <w:r w:rsidRPr="00D46DB8">
        <w:rPr>
          <w:lang w:val="en-GB"/>
        </w:rPr>
        <w:fldChar w:fldCharType="separate"/>
      </w:r>
      <w:r w:rsidR="00AB7FD2">
        <w:rPr>
          <w:noProof/>
          <w:lang w:val="en-GB"/>
        </w:rPr>
        <w:t>1</w:t>
      </w:r>
      <w:r w:rsidRPr="00D46DB8">
        <w:rPr>
          <w:lang w:val="en-GB"/>
        </w:rPr>
        <w:fldChar w:fldCharType="end"/>
      </w:r>
      <w:r w:rsidRPr="00D46DB8">
        <w:rPr>
          <w:lang w:val="en-GB"/>
        </w:rPr>
        <w:t>: Design Thinking-</w:t>
      </w:r>
      <w:proofErr w:type="spellStart"/>
      <w:r w:rsidRPr="00D46DB8">
        <w:rPr>
          <w:lang w:val="en-GB"/>
        </w:rPr>
        <w:t>methode</w:t>
      </w:r>
      <w:proofErr w:type="spellEnd"/>
      <w:r w:rsidRPr="00D46DB8">
        <w:rPr>
          <w:lang w:val="en-GB"/>
        </w:rPr>
        <w:t xml:space="preserve"> - </w:t>
      </w:r>
      <w:proofErr w:type="spellStart"/>
      <w:r w:rsidRPr="00D46DB8">
        <w:rPr>
          <w:lang w:val="en-GB"/>
        </w:rPr>
        <w:t>een</w:t>
      </w:r>
      <w:proofErr w:type="spellEnd"/>
      <w:r w:rsidRPr="00D46DB8">
        <w:rPr>
          <w:lang w:val="en-GB"/>
        </w:rPr>
        <w:t xml:space="preserve"> </w:t>
      </w:r>
      <w:proofErr w:type="spellStart"/>
      <w:r w:rsidR="00716121">
        <w:rPr>
          <w:lang w:val="en-GB"/>
        </w:rPr>
        <w:t>iteratief</w:t>
      </w:r>
      <w:proofErr w:type="spellEnd"/>
      <w:r w:rsidR="00716121">
        <w:rPr>
          <w:lang w:val="en-GB"/>
        </w:rPr>
        <w:t xml:space="preserve"> </w:t>
      </w:r>
      <w:proofErr w:type="spellStart"/>
      <w:r w:rsidRPr="00D46DB8">
        <w:rPr>
          <w:lang w:val="en-GB"/>
        </w:rPr>
        <w:t>proces</w:t>
      </w:r>
      <w:proofErr w:type="spellEnd"/>
      <w:r w:rsidRPr="00D46DB8">
        <w:rPr>
          <w:lang w:val="en-GB"/>
        </w:rPr>
        <w:t>.</w:t>
      </w:r>
    </w:p>
    <w:p w14:paraId="27867455" w14:textId="77777777" w:rsidR="00013C9C" w:rsidRDefault="00E3716C">
      <w:pPr>
        <w:pStyle w:val="DIG1"/>
        <w:rPr>
          <w:lang w:val="en-GB"/>
        </w:rPr>
      </w:pPr>
      <w:bookmarkStart w:id="4" w:name="_Toc169011611"/>
      <w:r w:rsidRPr="00D46DB8">
        <w:rPr>
          <w:lang w:val="en-GB"/>
        </w:rPr>
        <w:lastRenderedPageBreak/>
        <w:t>Tools voor ontwerpdenken</w:t>
      </w:r>
      <w:bookmarkEnd w:id="4"/>
    </w:p>
    <w:p w14:paraId="6C29B65F" w14:textId="77777777" w:rsidR="00013C9C" w:rsidRPr="00704E0A" w:rsidRDefault="00E3716C">
      <w:pPr>
        <w:pStyle w:val="DIGText"/>
        <w:rPr>
          <w:lang w:val="nl-NL"/>
        </w:rPr>
      </w:pPr>
      <w:r w:rsidRPr="00704E0A">
        <w:rPr>
          <w:lang w:val="nl-NL"/>
        </w:rPr>
        <w:t xml:space="preserve">Er zijn talloze hulpmiddelen die je kunt gebruiken in een Design Thinking workshop. Sommige van </w:t>
      </w:r>
      <w:r w:rsidR="00413F8F" w:rsidRPr="00704E0A">
        <w:rPr>
          <w:lang w:val="nl-NL"/>
        </w:rPr>
        <w:t xml:space="preserve">deze tools passen bij een specifieke fase van de Design Thinking methode; andere kunnen nuttig zijn tijdens het hele proces. De volgende </w:t>
      </w:r>
      <w:r w:rsidR="009113C0" w:rsidRPr="00704E0A">
        <w:rPr>
          <w:lang w:val="nl-NL"/>
        </w:rPr>
        <w:t xml:space="preserve">beschrijvingen zijn een overzicht van mogelijke tools om te gebruiken, maar </w:t>
      </w:r>
      <w:r w:rsidR="001F6D10" w:rsidRPr="00704E0A">
        <w:rPr>
          <w:lang w:val="nl-NL"/>
        </w:rPr>
        <w:t xml:space="preserve">zijn </w:t>
      </w:r>
      <w:r w:rsidR="009113C0" w:rsidRPr="00704E0A">
        <w:rPr>
          <w:lang w:val="nl-NL"/>
        </w:rPr>
        <w:t xml:space="preserve">niet definitief. </w:t>
      </w:r>
      <w:r w:rsidR="002E63E5" w:rsidRPr="00704E0A">
        <w:rPr>
          <w:lang w:val="nl-NL"/>
        </w:rPr>
        <w:t xml:space="preserve">(zie referenties) </w:t>
      </w:r>
      <w:r w:rsidR="008265D8" w:rsidRPr="00704E0A">
        <w:rPr>
          <w:lang w:val="nl-NL"/>
        </w:rPr>
        <w:t xml:space="preserve">Ze dienen als </w:t>
      </w:r>
      <w:r w:rsidR="00EC671E" w:rsidRPr="00704E0A">
        <w:rPr>
          <w:lang w:val="nl-NL"/>
        </w:rPr>
        <w:t xml:space="preserve">handleiding voor de interactieve Design Thinking workshop in </w:t>
      </w:r>
      <w:r w:rsidR="000A2C6C" w:rsidRPr="00704E0A">
        <w:rPr>
          <w:lang w:val="nl-NL"/>
        </w:rPr>
        <w:t>het DIGIGEN programma.</w:t>
      </w:r>
    </w:p>
    <w:p w14:paraId="17463E05" w14:textId="77777777" w:rsidR="00013C9C" w:rsidRDefault="00E3716C">
      <w:pPr>
        <w:pStyle w:val="DIG2"/>
        <w:rPr>
          <w:lang w:val="en-GB"/>
        </w:rPr>
      </w:pPr>
      <w:bookmarkStart w:id="5" w:name="_Toc169011612"/>
      <w:proofErr w:type="spellStart"/>
      <w:r w:rsidRPr="00D46DB8">
        <w:rPr>
          <w:lang w:val="en-GB"/>
        </w:rPr>
        <w:t>Inleven</w:t>
      </w:r>
      <w:bookmarkEnd w:id="5"/>
      <w:proofErr w:type="spellEnd"/>
    </w:p>
    <w:p w14:paraId="7CC601AE" w14:textId="77777777" w:rsidR="00013C9C" w:rsidRDefault="00E3716C">
      <w:pPr>
        <w:pStyle w:val="DIGText"/>
        <w:spacing w:after="0"/>
        <w:rPr>
          <w:b/>
          <w:lang w:val="en-GB"/>
        </w:rPr>
      </w:pPr>
      <w:r w:rsidRPr="00D46DB8">
        <w:rPr>
          <w:b/>
          <w:lang w:val="en-GB"/>
        </w:rPr>
        <w:t xml:space="preserve">360° </w:t>
      </w:r>
      <w:r w:rsidR="000F3680" w:rsidRPr="00D46DB8">
        <w:rPr>
          <w:b/>
          <w:lang w:val="en-GB"/>
        </w:rPr>
        <w:t xml:space="preserve">Onderzoek </w:t>
      </w:r>
    </w:p>
    <w:p w14:paraId="533B756F" w14:textId="77777777" w:rsidR="00013C9C" w:rsidRPr="00704E0A" w:rsidRDefault="00E3716C">
      <w:pPr>
        <w:pStyle w:val="DIGText"/>
        <w:rPr>
          <w:lang w:val="nl-NL"/>
        </w:rPr>
      </w:pPr>
      <w:r w:rsidRPr="00704E0A">
        <w:rPr>
          <w:lang w:val="nl-NL"/>
        </w:rPr>
        <w:t xml:space="preserve">360°-onderzoek </w:t>
      </w:r>
      <w:r w:rsidR="006616B0" w:rsidRPr="00704E0A">
        <w:rPr>
          <w:lang w:val="nl-NL"/>
        </w:rPr>
        <w:t xml:space="preserve">is </w:t>
      </w:r>
      <w:r w:rsidRPr="00704E0A">
        <w:rPr>
          <w:lang w:val="nl-NL"/>
        </w:rPr>
        <w:t xml:space="preserve">een grondige aanpak </w:t>
      </w:r>
      <w:r w:rsidR="006616B0" w:rsidRPr="00704E0A">
        <w:rPr>
          <w:lang w:val="nl-NL"/>
        </w:rPr>
        <w:t xml:space="preserve">om inzichten over een onderwerp vanuit alle </w:t>
      </w:r>
      <w:r w:rsidRPr="00704E0A">
        <w:rPr>
          <w:lang w:val="nl-NL"/>
        </w:rPr>
        <w:t xml:space="preserve">hoeken </w:t>
      </w:r>
      <w:r w:rsidR="006616B0" w:rsidRPr="00704E0A">
        <w:rPr>
          <w:lang w:val="nl-NL"/>
        </w:rPr>
        <w:t xml:space="preserve">te verzamelen </w:t>
      </w:r>
      <w:r w:rsidRPr="00704E0A">
        <w:rPr>
          <w:lang w:val="nl-NL"/>
        </w:rPr>
        <w:t xml:space="preserve">om tot een alomvattend begrip te komen. </w:t>
      </w:r>
      <w:r w:rsidR="00443E76" w:rsidRPr="00704E0A">
        <w:rPr>
          <w:lang w:val="nl-NL"/>
        </w:rPr>
        <w:t xml:space="preserve">Het verzamelen van zoveel verschillende perspectieven helpt bij het minimaliseren </w:t>
      </w:r>
      <w:r w:rsidR="00AC2E66" w:rsidRPr="00704E0A">
        <w:rPr>
          <w:lang w:val="nl-NL"/>
        </w:rPr>
        <w:t xml:space="preserve">van </w:t>
      </w:r>
      <w:r w:rsidR="00443E76" w:rsidRPr="00704E0A">
        <w:rPr>
          <w:lang w:val="nl-NL"/>
        </w:rPr>
        <w:t xml:space="preserve">vooroordelen en ondersteunt beter geïnformeerde besluitvorming op basis van een uitgebreid begrip van het onderwerp. De </w:t>
      </w:r>
      <w:r w:rsidRPr="00704E0A">
        <w:rPr>
          <w:lang w:val="nl-NL"/>
        </w:rPr>
        <w:t xml:space="preserve">methode omvat het verzamelen van informatie uit verschillende bronnen, waaronder directe gegevensverzameling, bestaande literatuur, analyse van concurrenten, markttrends, feedback van klanten, interne belanghebbenden, externe experts, online platforms, kwantitatieve gegevens </w:t>
      </w:r>
      <w:r w:rsidR="006616B0" w:rsidRPr="00704E0A">
        <w:rPr>
          <w:lang w:val="nl-NL"/>
        </w:rPr>
        <w:t>en zelftests</w:t>
      </w:r>
      <w:r w:rsidRPr="00704E0A">
        <w:rPr>
          <w:lang w:val="nl-NL"/>
        </w:rPr>
        <w:t xml:space="preserve">. </w:t>
      </w:r>
      <w:r w:rsidR="008F267F" w:rsidRPr="00704E0A">
        <w:rPr>
          <w:lang w:val="nl-NL"/>
        </w:rPr>
        <w:t xml:space="preserve">Sommige van deze methoden komen uit </w:t>
      </w:r>
      <w:r w:rsidR="00CB72B8" w:rsidRPr="00704E0A">
        <w:rPr>
          <w:lang w:val="nl-NL"/>
        </w:rPr>
        <w:t xml:space="preserve">een </w:t>
      </w:r>
      <w:r w:rsidR="008F267F" w:rsidRPr="00704E0A">
        <w:rPr>
          <w:lang w:val="nl-NL"/>
        </w:rPr>
        <w:t xml:space="preserve">zakelijke </w:t>
      </w:r>
      <w:r w:rsidR="00CB72B8" w:rsidRPr="00704E0A">
        <w:rPr>
          <w:lang w:val="nl-NL"/>
        </w:rPr>
        <w:t xml:space="preserve">context, </w:t>
      </w:r>
      <w:r w:rsidR="00D005A9" w:rsidRPr="00704E0A">
        <w:rPr>
          <w:lang w:val="nl-NL"/>
        </w:rPr>
        <w:t xml:space="preserve">andere </w:t>
      </w:r>
      <w:r w:rsidR="00CB72B8" w:rsidRPr="00704E0A">
        <w:rPr>
          <w:lang w:val="nl-NL"/>
        </w:rPr>
        <w:t xml:space="preserve">uit sociaal-wetenschappelijk onderzoek. </w:t>
      </w:r>
      <w:r w:rsidR="00D005A9" w:rsidRPr="00704E0A">
        <w:rPr>
          <w:lang w:val="nl-NL"/>
        </w:rPr>
        <w:t xml:space="preserve">Elke afzonderlijke methode is echter te veel om </w:t>
      </w:r>
      <w:r w:rsidR="00F16051" w:rsidRPr="00704E0A">
        <w:rPr>
          <w:lang w:val="nl-NL"/>
        </w:rPr>
        <w:t xml:space="preserve">binnen het bestek van dit materiaal te </w:t>
      </w:r>
      <w:r w:rsidR="00D005A9" w:rsidRPr="00704E0A">
        <w:rPr>
          <w:lang w:val="nl-NL"/>
        </w:rPr>
        <w:t>beschrijven</w:t>
      </w:r>
      <w:r w:rsidR="00443E76" w:rsidRPr="00704E0A">
        <w:rPr>
          <w:lang w:val="nl-NL"/>
        </w:rPr>
        <w:t xml:space="preserve">. </w:t>
      </w:r>
      <w:r w:rsidR="00D36E7C" w:rsidRPr="00704E0A">
        <w:rPr>
          <w:lang w:val="nl-NL"/>
        </w:rPr>
        <w:t xml:space="preserve">Daarom </w:t>
      </w:r>
      <w:r w:rsidR="00443E76" w:rsidRPr="00704E0A">
        <w:rPr>
          <w:lang w:val="nl-NL"/>
        </w:rPr>
        <w:t xml:space="preserve">wordt </w:t>
      </w:r>
      <w:r w:rsidR="00D36E7C" w:rsidRPr="00704E0A">
        <w:rPr>
          <w:lang w:val="nl-NL"/>
        </w:rPr>
        <w:t xml:space="preserve">de geïnteresseerde lezer </w:t>
      </w:r>
      <w:r w:rsidR="00F16051" w:rsidRPr="00704E0A">
        <w:rPr>
          <w:lang w:val="nl-NL"/>
        </w:rPr>
        <w:t xml:space="preserve">aangeraden om de literatuur in de bijlage te raadplegen. </w:t>
      </w:r>
    </w:p>
    <w:p w14:paraId="2B14FBAB" w14:textId="77777777" w:rsidR="00013C9C" w:rsidRPr="00704E0A" w:rsidRDefault="00E3716C">
      <w:pPr>
        <w:pStyle w:val="DIGText"/>
        <w:spacing w:after="0"/>
        <w:rPr>
          <w:b/>
          <w:lang w:val="nl-NL"/>
        </w:rPr>
      </w:pPr>
      <w:r w:rsidRPr="00704E0A">
        <w:rPr>
          <w:b/>
          <w:lang w:val="nl-NL"/>
        </w:rPr>
        <w:t xml:space="preserve">Klantreisplan </w:t>
      </w:r>
      <w:r w:rsidR="0023746F" w:rsidRPr="00704E0A">
        <w:rPr>
          <w:i/>
          <w:lang w:val="nl-NL"/>
        </w:rPr>
        <w:t xml:space="preserve">(bord/Poster/...; </w:t>
      </w:r>
      <w:r w:rsidR="0035533E" w:rsidRPr="00704E0A">
        <w:rPr>
          <w:i/>
          <w:lang w:val="nl-NL"/>
        </w:rPr>
        <w:t>Edding</w:t>
      </w:r>
      <w:r w:rsidR="0023746F" w:rsidRPr="00704E0A">
        <w:rPr>
          <w:i/>
          <w:lang w:val="nl-NL"/>
        </w:rPr>
        <w:t>; Post-its)</w:t>
      </w:r>
    </w:p>
    <w:p w14:paraId="5F078884" w14:textId="5DDB58AF" w:rsidR="00013C9C" w:rsidRPr="00704E0A" w:rsidRDefault="00E3716C">
      <w:pPr>
        <w:pStyle w:val="DIGText"/>
        <w:rPr>
          <w:lang w:val="nl-NL"/>
        </w:rPr>
      </w:pPr>
      <w:r w:rsidRPr="00704E0A">
        <w:rPr>
          <w:lang w:val="nl-NL"/>
        </w:rPr>
        <w:t xml:space="preserve">Een customer journey map is een visuele weergave van de volledige ervaring die een klant doormaakt bij interactie met een product, dienst of merk. Het illustreert de verschillende </w:t>
      </w:r>
      <w:bookmarkStart w:id="6" w:name="_Hlk161842565"/>
      <w:r w:rsidR="00723615">
        <w:rPr>
          <w:lang w:val="nl-NL"/>
        </w:rPr>
        <w:t>contactpunten</w:t>
      </w:r>
      <w:bookmarkEnd w:id="6"/>
      <w:r w:rsidRPr="00704E0A">
        <w:rPr>
          <w:lang w:val="nl-NL"/>
        </w:rPr>
        <w:t xml:space="preserve">, emoties en interacties die een klant heeft vanaf de eerste bewustwordingsfase tot en met de fase na de </w:t>
      </w:r>
      <w:r w:rsidR="00BF283B" w:rsidRPr="00704E0A">
        <w:rPr>
          <w:lang w:val="nl-NL"/>
        </w:rPr>
        <w:t>aankoop/scheiding</w:t>
      </w:r>
      <w:r w:rsidRPr="00704E0A">
        <w:rPr>
          <w:lang w:val="nl-NL"/>
        </w:rPr>
        <w:t xml:space="preserve">. </w:t>
      </w:r>
      <w:r w:rsidR="007D3C9B" w:rsidRPr="00704E0A">
        <w:rPr>
          <w:lang w:val="nl-NL"/>
        </w:rPr>
        <w:t>Customer Journey Maps kunnen vrij worden getekend/ontworpen</w:t>
      </w:r>
      <w:r w:rsidR="0082451F" w:rsidRPr="00704E0A">
        <w:rPr>
          <w:lang w:val="nl-NL"/>
        </w:rPr>
        <w:t xml:space="preserve">. Meestal bevatten ze </w:t>
      </w:r>
      <w:r w:rsidR="00E46F79" w:rsidRPr="00704E0A">
        <w:rPr>
          <w:lang w:val="nl-NL"/>
        </w:rPr>
        <w:t xml:space="preserve">een </w:t>
      </w:r>
      <w:r w:rsidR="00E46F79" w:rsidRPr="00704E0A">
        <w:rPr>
          <w:i/>
          <w:lang w:val="nl-NL"/>
        </w:rPr>
        <w:t xml:space="preserve">tijdlijn met stadia </w:t>
      </w:r>
      <w:r w:rsidR="00E46F79" w:rsidRPr="00704E0A">
        <w:rPr>
          <w:lang w:val="nl-NL"/>
        </w:rPr>
        <w:t>die klanten doorlopen</w:t>
      </w:r>
      <w:r w:rsidR="005E1712" w:rsidRPr="00704E0A">
        <w:rPr>
          <w:lang w:val="nl-NL"/>
        </w:rPr>
        <w:t xml:space="preserve">, </w:t>
      </w:r>
      <w:r w:rsidR="00723615">
        <w:rPr>
          <w:lang w:val="nl-NL"/>
        </w:rPr>
        <w:lastRenderedPageBreak/>
        <w:t>contactpunten</w:t>
      </w:r>
      <w:r w:rsidR="00723615" w:rsidRPr="00704E0A">
        <w:rPr>
          <w:lang w:val="nl-NL"/>
        </w:rPr>
        <w:t xml:space="preserve"> </w:t>
      </w:r>
      <w:r w:rsidR="005E1712" w:rsidRPr="00704E0A">
        <w:rPr>
          <w:lang w:val="nl-NL"/>
        </w:rPr>
        <w:t xml:space="preserve">als punten van interactie tussen </w:t>
      </w:r>
      <w:r w:rsidR="00AC2E66" w:rsidRPr="00704E0A">
        <w:rPr>
          <w:lang w:val="nl-NL"/>
        </w:rPr>
        <w:t xml:space="preserve">klant en organisatie, </w:t>
      </w:r>
      <w:r w:rsidR="00AC2E66" w:rsidRPr="00704E0A">
        <w:rPr>
          <w:i/>
          <w:lang w:val="nl-NL"/>
        </w:rPr>
        <w:t xml:space="preserve">acties en emoties </w:t>
      </w:r>
      <w:r w:rsidR="00AC2E66" w:rsidRPr="00704E0A">
        <w:rPr>
          <w:lang w:val="nl-NL"/>
        </w:rPr>
        <w:t xml:space="preserve">bij elk </w:t>
      </w:r>
      <w:r w:rsidR="00723615">
        <w:rPr>
          <w:lang w:val="nl-NL"/>
        </w:rPr>
        <w:t>contactpunt of</w:t>
      </w:r>
      <w:r w:rsidR="00AC2E66" w:rsidRPr="00704E0A">
        <w:rPr>
          <w:lang w:val="nl-NL"/>
        </w:rPr>
        <w:t xml:space="preserve"> </w:t>
      </w:r>
      <w:r w:rsidR="002C080E" w:rsidRPr="00704E0A">
        <w:rPr>
          <w:i/>
          <w:lang w:val="nl-NL"/>
        </w:rPr>
        <w:t xml:space="preserve">pijnpunten </w:t>
      </w:r>
      <w:r w:rsidR="002C080E" w:rsidRPr="00704E0A">
        <w:rPr>
          <w:lang w:val="nl-NL"/>
        </w:rPr>
        <w:t xml:space="preserve">tijdens de reis, </w:t>
      </w:r>
      <w:r w:rsidR="006A0626" w:rsidRPr="00704E0A">
        <w:rPr>
          <w:lang w:val="nl-NL"/>
        </w:rPr>
        <w:t xml:space="preserve">en misschien </w:t>
      </w:r>
      <w:r w:rsidR="006A0626" w:rsidRPr="00704E0A">
        <w:rPr>
          <w:i/>
          <w:lang w:val="nl-NL"/>
        </w:rPr>
        <w:t>persona's</w:t>
      </w:r>
      <w:r w:rsidR="006A0626" w:rsidRPr="00704E0A">
        <w:rPr>
          <w:lang w:val="nl-NL"/>
        </w:rPr>
        <w:t xml:space="preserve">. </w:t>
      </w:r>
      <w:r w:rsidR="00B06639" w:rsidRPr="00704E0A">
        <w:rPr>
          <w:lang w:val="nl-NL"/>
        </w:rPr>
        <w:t xml:space="preserve">Na het maken van de Journey Map kunnen </w:t>
      </w:r>
      <w:r w:rsidR="00B06639" w:rsidRPr="00704E0A">
        <w:rPr>
          <w:i/>
          <w:lang w:val="nl-NL"/>
        </w:rPr>
        <w:t xml:space="preserve">verbetermogelijkheden </w:t>
      </w:r>
      <w:r w:rsidR="00B06639" w:rsidRPr="00704E0A">
        <w:rPr>
          <w:lang w:val="nl-NL"/>
        </w:rPr>
        <w:t xml:space="preserve">in de </w:t>
      </w:r>
      <w:r w:rsidR="00AD7FC1" w:rsidRPr="00704E0A">
        <w:rPr>
          <w:lang w:val="nl-NL"/>
        </w:rPr>
        <w:t xml:space="preserve">illustratie worden </w:t>
      </w:r>
      <w:r w:rsidR="00B06639" w:rsidRPr="00704E0A">
        <w:rPr>
          <w:lang w:val="nl-NL"/>
        </w:rPr>
        <w:t>opgenomen</w:t>
      </w:r>
      <w:r w:rsidR="00AD7FC1" w:rsidRPr="00704E0A">
        <w:rPr>
          <w:lang w:val="nl-NL"/>
        </w:rPr>
        <w:t>.</w:t>
      </w:r>
    </w:p>
    <w:p w14:paraId="3F0D0F0A" w14:textId="77777777" w:rsidR="00013C9C" w:rsidRDefault="00E3716C">
      <w:pPr>
        <w:pStyle w:val="DIGText"/>
        <w:spacing w:after="0"/>
        <w:rPr>
          <w:b/>
          <w:lang w:val="en-GB"/>
        </w:rPr>
      </w:pPr>
      <w:proofErr w:type="spellStart"/>
      <w:r w:rsidRPr="00D46DB8">
        <w:rPr>
          <w:b/>
          <w:lang w:val="en-GB"/>
        </w:rPr>
        <w:t>Stakeholderreisplan</w:t>
      </w:r>
      <w:proofErr w:type="spellEnd"/>
      <w:r w:rsidRPr="00D46DB8">
        <w:rPr>
          <w:b/>
          <w:lang w:val="en-GB"/>
        </w:rPr>
        <w:t xml:space="preserve">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7306B95D" w14:textId="77777777" w:rsidR="00013C9C" w:rsidRPr="00704E0A" w:rsidRDefault="00E3716C">
      <w:pPr>
        <w:pStyle w:val="DIGText"/>
        <w:rPr>
          <w:lang w:val="nl-NL"/>
        </w:rPr>
      </w:pPr>
      <w:r w:rsidRPr="00704E0A">
        <w:rPr>
          <w:lang w:val="nl-NL"/>
        </w:rPr>
        <w:t xml:space="preserve">Een Stakeholder Journey Map is een visuele weergave die de ervaringen, interacties en emoties schetst van verschillende stakeholders wanneer zij zich bezighouden met een organisatie. In tegenstelling tot een Customer </w:t>
      </w:r>
      <w:r w:rsidR="009C7019" w:rsidRPr="00704E0A">
        <w:rPr>
          <w:lang w:val="nl-NL"/>
        </w:rPr>
        <w:t xml:space="preserve">Journey </w:t>
      </w:r>
      <w:r w:rsidRPr="00704E0A">
        <w:rPr>
          <w:lang w:val="nl-NL"/>
        </w:rPr>
        <w:t xml:space="preserve">Map die zich richt op het perspectief </w:t>
      </w:r>
      <w:r w:rsidR="006E51FB" w:rsidRPr="00704E0A">
        <w:rPr>
          <w:lang w:val="nl-NL"/>
        </w:rPr>
        <w:t xml:space="preserve">van de </w:t>
      </w:r>
      <w:r w:rsidRPr="00704E0A">
        <w:rPr>
          <w:lang w:val="nl-NL"/>
        </w:rPr>
        <w:t xml:space="preserve">klant, omvat een Stakeholder Journey Map een breder scala aan individuen en entiteiten die geïnteresseerd zijn in of beïnvloed worden door de activiteiten </w:t>
      </w:r>
      <w:r w:rsidR="006E51FB" w:rsidRPr="00704E0A">
        <w:rPr>
          <w:lang w:val="nl-NL"/>
        </w:rPr>
        <w:t xml:space="preserve">van </w:t>
      </w:r>
      <w:r w:rsidRPr="00704E0A">
        <w:rPr>
          <w:lang w:val="nl-NL"/>
        </w:rPr>
        <w:t xml:space="preserve">de organisatie. Stakeholders in deze context kunnen werknemers, investeerders, partners, leveranciers, regelgevers, leden van de gemeenschap en nog veel meer zijn. </w:t>
      </w:r>
    </w:p>
    <w:p w14:paraId="6402109B" w14:textId="77777777" w:rsidR="00013C9C" w:rsidRPr="00704E0A" w:rsidRDefault="00E3716C">
      <w:pPr>
        <w:pStyle w:val="DIGText"/>
        <w:rPr>
          <w:lang w:val="nl-NL"/>
        </w:rPr>
      </w:pPr>
      <w:r w:rsidRPr="00704E0A">
        <w:rPr>
          <w:lang w:val="nl-NL"/>
        </w:rPr>
        <w:t xml:space="preserve">Het ontwerpen van een Stakeholder Journey Map volgt echter hetzelfde pad als het ontwerpen van een Customer Journey Map. </w:t>
      </w:r>
      <w:r w:rsidR="00BB2E4D" w:rsidRPr="00704E0A">
        <w:rPr>
          <w:lang w:val="nl-NL"/>
        </w:rPr>
        <w:t>Verschillende belanghebbenden kunnen worden samengebracht in slechts één Stakeholder Journey Map.</w:t>
      </w:r>
    </w:p>
    <w:p w14:paraId="3E43F2D6" w14:textId="77777777" w:rsidR="00013C9C" w:rsidRDefault="00E3716C">
      <w:pPr>
        <w:pStyle w:val="DIGText"/>
        <w:spacing w:after="0"/>
        <w:rPr>
          <w:b/>
          <w:lang w:val="en-GB"/>
        </w:rPr>
      </w:pPr>
      <w:r w:rsidRPr="00D46DB8">
        <w:rPr>
          <w:b/>
          <w:lang w:val="en-GB"/>
        </w:rPr>
        <w:t>5-Waarom</w:t>
      </w:r>
      <w:r w:rsidR="006E51FB" w:rsidRPr="00D46DB8">
        <w:rPr>
          <w:b/>
          <w:lang w:val="en-GB"/>
        </w:rPr>
        <w:t>'</w:t>
      </w:r>
      <w:r w:rsidRPr="00D46DB8">
        <w:rPr>
          <w:b/>
          <w:lang w:val="en-GB"/>
        </w:rPr>
        <w:t xml:space="preserve">s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4FC7BE21" w14:textId="77777777" w:rsidR="00013C9C" w:rsidRPr="00704E0A" w:rsidRDefault="00E3716C">
      <w:pPr>
        <w:pStyle w:val="DIGText"/>
        <w:rPr>
          <w:lang w:val="nl-NL"/>
        </w:rPr>
      </w:pPr>
      <w:r w:rsidRPr="00704E0A">
        <w:rPr>
          <w:lang w:val="nl-NL"/>
        </w:rPr>
        <w:t xml:space="preserve">De </w:t>
      </w:r>
      <w:r w:rsidR="006E51FB" w:rsidRPr="00704E0A">
        <w:rPr>
          <w:lang w:val="nl-NL"/>
        </w:rPr>
        <w:t>"</w:t>
      </w:r>
      <w:r w:rsidRPr="00704E0A">
        <w:rPr>
          <w:lang w:val="nl-NL"/>
        </w:rPr>
        <w:t>5 waarom's</w:t>
      </w:r>
      <w:r w:rsidR="006E51FB" w:rsidRPr="00704E0A">
        <w:rPr>
          <w:lang w:val="nl-NL"/>
        </w:rPr>
        <w:t xml:space="preserve">" is </w:t>
      </w:r>
      <w:r w:rsidRPr="00704E0A">
        <w:rPr>
          <w:lang w:val="nl-NL"/>
        </w:rPr>
        <w:t xml:space="preserve">een probleemoplossingstechniek die erop gericht is de hoofdoorzaak van een probleem bloot te leggen door herhaaldelijk de vraag </w:t>
      </w:r>
      <w:r w:rsidR="006E51FB" w:rsidRPr="00704E0A">
        <w:rPr>
          <w:lang w:val="nl-NL"/>
        </w:rPr>
        <w:t>"</w:t>
      </w:r>
      <w:r w:rsidRPr="00704E0A">
        <w:rPr>
          <w:lang w:val="nl-NL"/>
        </w:rPr>
        <w:t>Waarom?</w:t>
      </w:r>
      <w:r w:rsidR="006E51FB" w:rsidRPr="00704E0A">
        <w:rPr>
          <w:lang w:val="nl-NL"/>
        </w:rPr>
        <w:t xml:space="preserve">" </w:t>
      </w:r>
      <w:r w:rsidRPr="00704E0A">
        <w:rPr>
          <w:lang w:val="nl-NL"/>
        </w:rPr>
        <w:t xml:space="preserve">te stellen. Elke volgende vraag gaat dieper in op het probleem en onthult onderliggende factoren die bijdragen aan het probleem. </w:t>
      </w:r>
      <w:r w:rsidR="00E673C0" w:rsidRPr="00704E0A">
        <w:rPr>
          <w:lang w:val="nl-NL"/>
        </w:rPr>
        <w:t xml:space="preserve">Begin met </w:t>
      </w:r>
      <w:r w:rsidR="00BB0EDC" w:rsidRPr="00704E0A">
        <w:rPr>
          <w:lang w:val="nl-NL"/>
        </w:rPr>
        <w:t xml:space="preserve">de vraag </w:t>
      </w:r>
      <w:r w:rsidR="006E51FB" w:rsidRPr="00704E0A">
        <w:rPr>
          <w:lang w:val="nl-NL"/>
        </w:rPr>
        <w:t>"</w:t>
      </w:r>
      <w:r w:rsidR="00BB0EDC" w:rsidRPr="00704E0A">
        <w:rPr>
          <w:lang w:val="nl-NL"/>
        </w:rPr>
        <w:t xml:space="preserve">Waarom </w:t>
      </w:r>
      <w:r w:rsidR="00E673C0" w:rsidRPr="00704E0A">
        <w:rPr>
          <w:lang w:val="nl-NL"/>
        </w:rPr>
        <w:t>heeft dit probleem zich voorgedaan?</w:t>
      </w:r>
      <w:r w:rsidR="006E51FB" w:rsidRPr="00704E0A">
        <w:rPr>
          <w:lang w:val="nl-NL"/>
        </w:rPr>
        <w:t xml:space="preserve">". </w:t>
      </w:r>
      <w:r w:rsidR="00E673C0" w:rsidRPr="00704E0A">
        <w:rPr>
          <w:lang w:val="nl-NL"/>
        </w:rPr>
        <w:t xml:space="preserve">Vraag nog vier keer </w:t>
      </w:r>
      <w:r w:rsidR="006E51FB" w:rsidRPr="00704E0A">
        <w:rPr>
          <w:lang w:val="nl-NL"/>
        </w:rPr>
        <w:t>"</w:t>
      </w:r>
      <w:r w:rsidR="00E673C0" w:rsidRPr="00704E0A">
        <w:rPr>
          <w:lang w:val="nl-NL"/>
        </w:rPr>
        <w:t>Waarom?</w:t>
      </w:r>
      <w:r w:rsidR="006E51FB" w:rsidRPr="00704E0A">
        <w:rPr>
          <w:lang w:val="nl-NL"/>
        </w:rPr>
        <w:t xml:space="preserve">" </w:t>
      </w:r>
      <w:r w:rsidR="00BB0EDC" w:rsidRPr="00704E0A">
        <w:rPr>
          <w:lang w:val="nl-NL"/>
        </w:rPr>
        <w:t xml:space="preserve">en baseer de </w:t>
      </w:r>
      <w:r w:rsidR="00E673C0" w:rsidRPr="00704E0A">
        <w:rPr>
          <w:lang w:val="nl-NL"/>
        </w:rPr>
        <w:t>volgende vraag op het antwoord van de vorige vraag.</w:t>
      </w:r>
      <w:r w:rsidR="00B47A3A" w:rsidRPr="00704E0A">
        <w:rPr>
          <w:lang w:val="nl-NL"/>
        </w:rPr>
        <w:t xml:space="preserve"> Schrijf dat op of illustreer het op een andere manier.</w:t>
      </w:r>
    </w:p>
    <w:p w14:paraId="717DC815" w14:textId="77777777" w:rsidR="00013C9C" w:rsidRDefault="00E3716C">
      <w:pPr>
        <w:pStyle w:val="DIG2"/>
        <w:rPr>
          <w:lang w:val="en-GB"/>
        </w:rPr>
      </w:pPr>
      <w:bookmarkStart w:id="7" w:name="_Toc169011613"/>
      <w:proofErr w:type="spellStart"/>
      <w:r w:rsidRPr="00D46DB8">
        <w:rPr>
          <w:lang w:val="en-GB"/>
        </w:rPr>
        <w:t>Definieer</w:t>
      </w:r>
      <w:bookmarkEnd w:id="7"/>
      <w:proofErr w:type="spellEnd"/>
    </w:p>
    <w:p w14:paraId="0171C00C" w14:textId="77777777" w:rsidR="00013C9C" w:rsidRDefault="005227E4">
      <w:pPr>
        <w:pStyle w:val="DIGText"/>
        <w:spacing w:after="0"/>
        <w:rPr>
          <w:b/>
          <w:lang w:val="en-GB"/>
        </w:rPr>
      </w:pPr>
      <w:proofErr w:type="spellStart"/>
      <w:r w:rsidRPr="00D46DB8">
        <w:rPr>
          <w:b/>
          <w:lang w:val="en-GB"/>
        </w:rPr>
        <w:t>Empathiekaart</w:t>
      </w:r>
      <w:proofErr w:type="spellEnd"/>
      <w:r w:rsidRPr="00D46DB8">
        <w:rPr>
          <w:b/>
          <w:lang w:val="en-GB"/>
        </w:rPr>
        <w:t xml:space="preserve">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03E14DED" w14:textId="77777777" w:rsidR="00013C9C" w:rsidRPr="00704E0A" w:rsidRDefault="00E3716C">
      <w:pPr>
        <w:pStyle w:val="DIGText"/>
        <w:rPr>
          <w:lang w:val="nl-NL"/>
        </w:rPr>
      </w:pPr>
      <w:r w:rsidRPr="00704E0A">
        <w:rPr>
          <w:lang w:val="nl-NL"/>
        </w:rPr>
        <w:t xml:space="preserve">Een empathy map is een visueel hulpmiddel om inzicht te krijgen in de ervaringen, gedachten, gevoelens en behoeften van een bepaalde gebruiker of klantsegment. </w:t>
      </w:r>
      <w:r w:rsidR="00E271C2" w:rsidRPr="00704E0A">
        <w:rPr>
          <w:lang w:val="nl-NL"/>
        </w:rPr>
        <w:t xml:space="preserve">De </w:t>
      </w:r>
      <w:r w:rsidR="00516355" w:rsidRPr="00704E0A">
        <w:rPr>
          <w:lang w:val="nl-NL"/>
        </w:rPr>
        <w:t xml:space="preserve">inhoud van dergelijke </w:t>
      </w:r>
      <w:r w:rsidR="00516355" w:rsidRPr="00704E0A">
        <w:rPr>
          <w:lang w:val="nl-NL"/>
        </w:rPr>
        <w:lastRenderedPageBreak/>
        <w:t xml:space="preserve">kaarten komt meestal voort uit de inlevingsfase van een Design Thinking workshop </w:t>
      </w:r>
      <w:r w:rsidR="00E271C2" w:rsidRPr="00704E0A">
        <w:rPr>
          <w:lang w:val="nl-NL"/>
        </w:rPr>
        <w:t xml:space="preserve">en het intensieve onderzoek. </w:t>
      </w:r>
      <w:r w:rsidRPr="00704E0A">
        <w:rPr>
          <w:lang w:val="nl-NL"/>
        </w:rPr>
        <w:t xml:space="preserve">De kaart bestaat meestal uit vier kwadranten, die elk gericht zijn op een ander aspect van de ervaring </w:t>
      </w:r>
      <w:r w:rsidR="006E51FB" w:rsidRPr="00704E0A">
        <w:rPr>
          <w:lang w:val="nl-NL"/>
        </w:rPr>
        <w:t xml:space="preserve">van </w:t>
      </w:r>
      <w:r w:rsidRPr="00704E0A">
        <w:rPr>
          <w:lang w:val="nl-NL"/>
        </w:rPr>
        <w:t>de gebruiker:</w:t>
      </w:r>
    </w:p>
    <w:p w14:paraId="75772E19" w14:textId="77777777" w:rsidR="00013C9C" w:rsidRPr="00704E0A" w:rsidRDefault="00E3716C">
      <w:pPr>
        <w:pStyle w:val="DIGText"/>
        <w:numPr>
          <w:ilvl w:val="0"/>
          <w:numId w:val="31"/>
        </w:numPr>
        <w:rPr>
          <w:lang w:val="nl-NL"/>
        </w:rPr>
      </w:pPr>
      <w:r w:rsidRPr="00704E0A">
        <w:rPr>
          <w:rStyle w:val="Fett"/>
          <w:bCs w:val="0"/>
          <w:lang w:val="nl-NL"/>
        </w:rPr>
        <w:t>Zegt</w:t>
      </w:r>
      <w:r w:rsidRPr="00704E0A">
        <w:rPr>
          <w:lang w:val="nl-NL"/>
        </w:rPr>
        <w:t>: Dit kwadrant legt vast wat de gebruiker hardop zegt. Het bevat directe citaten, opmerkingen en uitspraken van de gebruiker. Deze kunnen inzicht geven in hun geuite behoeften, wensen en voorkeuren.</w:t>
      </w:r>
    </w:p>
    <w:p w14:paraId="783078D6" w14:textId="77777777" w:rsidR="00013C9C" w:rsidRPr="00704E0A" w:rsidRDefault="00E3716C">
      <w:pPr>
        <w:pStyle w:val="DIGText"/>
        <w:numPr>
          <w:ilvl w:val="0"/>
          <w:numId w:val="31"/>
        </w:numPr>
        <w:rPr>
          <w:lang w:val="nl-NL"/>
        </w:rPr>
      </w:pPr>
      <w:r w:rsidRPr="00704E0A">
        <w:rPr>
          <w:rStyle w:val="Fett"/>
          <w:bCs w:val="0"/>
          <w:lang w:val="nl-NL"/>
        </w:rPr>
        <w:t>Denkt</w:t>
      </w:r>
      <w:r w:rsidRPr="00704E0A">
        <w:rPr>
          <w:lang w:val="nl-NL"/>
        </w:rPr>
        <w:t xml:space="preserve">: Hier leg je de interne gedachten en overwegingen van de gebruiker vast. Dit kunnen hun zorgen, zorgen, ambities en vragen zijn. Het helpt de denkwijze </w:t>
      </w:r>
      <w:r w:rsidR="006E51FB" w:rsidRPr="00704E0A">
        <w:rPr>
          <w:lang w:val="nl-NL"/>
        </w:rPr>
        <w:t xml:space="preserve">van </w:t>
      </w:r>
      <w:r w:rsidRPr="00704E0A">
        <w:rPr>
          <w:lang w:val="nl-NL"/>
        </w:rPr>
        <w:t xml:space="preserve">de gebruiker te ontdekken en wat ze misschien </w:t>
      </w:r>
      <w:r w:rsidR="00855540" w:rsidRPr="00704E0A">
        <w:rPr>
          <w:lang w:val="nl-NL"/>
        </w:rPr>
        <w:t>denken maar niet noodzakelijk delen</w:t>
      </w:r>
      <w:r w:rsidRPr="00704E0A">
        <w:rPr>
          <w:lang w:val="nl-NL"/>
        </w:rPr>
        <w:t>.</w:t>
      </w:r>
    </w:p>
    <w:p w14:paraId="76989F27" w14:textId="77777777" w:rsidR="00013C9C" w:rsidRPr="00704E0A" w:rsidRDefault="00E3716C">
      <w:pPr>
        <w:pStyle w:val="DIGText"/>
        <w:numPr>
          <w:ilvl w:val="0"/>
          <w:numId w:val="31"/>
        </w:numPr>
        <w:rPr>
          <w:lang w:val="nl-NL"/>
        </w:rPr>
      </w:pPr>
      <w:r w:rsidRPr="00704E0A">
        <w:rPr>
          <w:rStyle w:val="Fett"/>
          <w:bCs w:val="0"/>
          <w:lang w:val="nl-NL"/>
        </w:rPr>
        <w:t>Gevoelens</w:t>
      </w:r>
      <w:r w:rsidRPr="00704E0A">
        <w:rPr>
          <w:lang w:val="nl-NL"/>
        </w:rPr>
        <w:t xml:space="preserve">: In dit kwadrant onderzoek je de emoties en gevoelens </w:t>
      </w:r>
      <w:r w:rsidR="006E51FB" w:rsidRPr="00704E0A">
        <w:rPr>
          <w:lang w:val="nl-NL"/>
        </w:rPr>
        <w:t xml:space="preserve">van </w:t>
      </w:r>
      <w:r w:rsidRPr="00704E0A">
        <w:rPr>
          <w:lang w:val="nl-NL"/>
        </w:rPr>
        <w:t xml:space="preserve">de gebruiker met betrekking tot het probleem of de situatie </w:t>
      </w:r>
      <w:r w:rsidR="006E51FB" w:rsidRPr="00704E0A">
        <w:rPr>
          <w:lang w:val="nl-NL"/>
        </w:rPr>
        <w:t>die</w:t>
      </w:r>
      <w:r w:rsidRPr="00704E0A">
        <w:rPr>
          <w:lang w:val="nl-NL"/>
        </w:rPr>
        <w:t xml:space="preserve"> je aanpakt. Als je hun emotionele toestand begrijpt, kun je oplossingen ontwerpen die ook aan hun emotionele behoeften voldoen.</w:t>
      </w:r>
    </w:p>
    <w:p w14:paraId="581E8D48" w14:textId="77777777" w:rsidR="00013C9C" w:rsidRPr="00704E0A" w:rsidRDefault="00E3716C">
      <w:pPr>
        <w:pStyle w:val="DIGText"/>
        <w:numPr>
          <w:ilvl w:val="0"/>
          <w:numId w:val="31"/>
        </w:numPr>
        <w:rPr>
          <w:lang w:val="nl-NL"/>
        </w:rPr>
      </w:pPr>
      <w:r w:rsidRPr="00704E0A">
        <w:rPr>
          <w:rStyle w:val="Fett"/>
          <w:bCs w:val="0"/>
          <w:lang w:val="nl-NL"/>
        </w:rPr>
        <w:t>Doet</w:t>
      </w:r>
      <w:r w:rsidRPr="00704E0A">
        <w:rPr>
          <w:lang w:val="nl-NL"/>
        </w:rPr>
        <w:t xml:space="preserve">: Dit kwadrant omvat de acties en </w:t>
      </w:r>
      <w:r w:rsidR="00855540" w:rsidRPr="00704E0A">
        <w:rPr>
          <w:lang w:val="nl-NL"/>
        </w:rPr>
        <w:t xml:space="preserve">gedragingen </w:t>
      </w:r>
      <w:r w:rsidRPr="00704E0A">
        <w:rPr>
          <w:lang w:val="nl-NL"/>
        </w:rPr>
        <w:t xml:space="preserve">van de gebruiker. Welke acties ondernemen ze als reactie op bepaalde situaties? Inzicht in hun </w:t>
      </w:r>
      <w:r w:rsidR="00855540" w:rsidRPr="00704E0A">
        <w:rPr>
          <w:lang w:val="nl-NL"/>
        </w:rPr>
        <w:t xml:space="preserve">gedrag </w:t>
      </w:r>
      <w:r w:rsidRPr="00704E0A">
        <w:rPr>
          <w:lang w:val="nl-NL"/>
        </w:rPr>
        <w:t>helpt bij het ontwerpen van oplossingen die aansluiten bij hun acties.</w:t>
      </w:r>
    </w:p>
    <w:p w14:paraId="271EF593" w14:textId="77777777" w:rsidR="00013C9C" w:rsidRDefault="00E3716C">
      <w:pPr>
        <w:pStyle w:val="DIGText"/>
        <w:spacing w:after="0"/>
        <w:rPr>
          <w:b/>
          <w:lang w:val="en-GB"/>
        </w:rPr>
      </w:pPr>
      <w:r w:rsidRPr="00D46DB8">
        <w:rPr>
          <w:b/>
          <w:lang w:val="en-GB"/>
        </w:rPr>
        <w:t xml:space="preserve">Persona's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69BFC9E3" w14:textId="77777777" w:rsidR="00013C9C" w:rsidRPr="00704E0A" w:rsidRDefault="00E3716C">
      <w:pPr>
        <w:pStyle w:val="DIGText"/>
        <w:rPr>
          <w:lang w:val="nl-NL"/>
        </w:rPr>
      </w:pPr>
      <w:r w:rsidRPr="00704E0A">
        <w:rPr>
          <w:lang w:val="nl-NL"/>
        </w:rPr>
        <w:t xml:space="preserve">Persona's zijn fictieve personages die verschillende gebruikersgroepen of segmenten vertegenwoordigen en helpen om de behoeften, </w:t>
      </w:r>
      <w:r w:rsidR="00855540" w:rsidRPr="00704E0A">
        <w:rPr>
          <w:lang w:val="nl-NL"/>
        </w:rPr>
        <w:t xml:space="preserve">gedragingen </w:t>
      </w:r>
      <w:r w:rsidRPr="00704E0A">
        <w:rPr>
          <w:lang w:val="nl-NL"/>
        </w:rPr>
        <w:t xml:space="preserve">en doelen </w:t>
      </w:r>
      <w:r w:rsidR="006E51FB" w:rsidRPr="00704E0A">
        <w:rPr>
          <w:lang w:val="nl-NL"/>
        </w:rPr>
        <w:t xml:space="preserve">van </w:t>
      </w:r>
      <w:r w:rsidRPr="00704E0A">
        <w:rPr>
          <w:lang w:val="nl-NL"/>
        </w:rPr>
        <w:t xml:space="preserve">gebruikers te vermenselijken en te begrijpen. Het ontwikkelen van persona's omvat een gestructureerd proces van informatie verzamelen, gegevens analyseren en fictieve personages creëren die je doelgroepen vertegenwoordigen. Dit </w:t>
      </w:r>
      <w:r w:rsidR="006E51FB" w:rsidRPr="00704E0A">
        <w:rPr>
          <w:lang w:val="nl-NL"/>
        </w:rPr>
        <w:t xml:space="preserve">is waar </w:t>
      </w:r>
      <w:r w:rsidRPr="00704E0A">
        <w:rPr>
          <w:lang w:val="nl-NL"/>
        </w:rPr>
        <w:t>je rekening mee moet houden bij het ontwikkelen van persona's:</w:t>
      </w:r>
    </w:p>
    <w:p w14:paraId="7DB10039" w14:textId="77777777" w:rsidR="00013C9C" w:rsidRPr="00704E0A" w:rsidRDefault="00E3716C">
      <w:pPr>
        <w:pStyle w:val="DIGText"/>
        <w:numPr>
          <w:ilvl w:val="0"/>
          <w:numId w:val="27"/>
        </w:numPr>
        <w:spacing w:after="0"/>
        <w:rPr>
          <w:lang w:val="nl-NL"/>
        </w:rPr>
      </w:pPr>
      <w:r w:rsidRPr="00704E0A">
        <w:rPr>
          <w:lang w:val="nl-NL"/>
        </w:rPr>
        <w:t>Begin met het identificeren van gebruikerssegmenten of -groepen die interageren met het product of de dienst.</w:t>
      </w:r>
    </w:p>
    <w:p w14:paraId="0A628717" w14:textId="77777777" w:rsidR="00013C9C" w:rsidRPr="00704E0A" w:rsidRDefault="00E3716C">
      <w:pPr>
        <w:pStyle w:val="DIGText"/>
        <w:numPr>
          <w:ilvl w:val="0"/>
          <w:numId w:val="27"/>
        </w:numPr>
        <w:spacing w:after="0"/>
        <w:rPr>
          <w:lang w:val="nl-NL"/>
        </w:rPr>
      </w:pPr>
      <w:r w:rsidRPr="00704E0A">
        <w:rPr>
          <w:lang w:val="nl-NL"/>
        </w:rPr>
        <w:lastRenderedPageBreak/>
        <w:t>Geef elke persona een naam en maak een achtergrondverhaal. Denk aan hun demografische gegevens, functies, hobby's en relevante persoonlijke details.</w:t>
      </w:r>
    </w:p>
    <w:p w14:paraId="00E544EB" w14:textId="77777777" w:rsidR="00013C9C" w:rsidRPr="00704E0A" w:rsidRDefault="00E3716C">
      <w:pPr>
        <w:pStyle w:val="DIGText"/>
        <w:numPr>
          <w:ilvl w:val="0"/>
          <w:numId w:val="27"/>
        </w:numPr>
        <w:spacing w:after="0"/>
        <w:rPr>
          <w:lang w:val="nl-NL"/>
        </w:rPr>
      </w:pPr>
      <w:r w:rsidRPr="00704E0A">
        <w:rPr>
          <w:lang w:val="nl-NL"/>
        </w:rPr>
        <w:t xml:space="preserve">Schets de doelen, doelstellingen en taken </w:t>
      </w:r>
      <w:r w:rsidR="006E51FB" w:rsidRPr="00704E0A">
        <w:rPr>
          <w:lang w:val="nl-NL"/>
        </w:rPr>
        <w:t xml:space="preserve">van </w:t>
      </w:r>
      <w:r w:rsidRPr="00704E0A">
        <w:rPr>
          <w:lang w:val="nl-NL"/>
        </w:rPr>
        <w:t>de persona met betrekking tot het product of de service.</w:t>
      </w:r>
    </w:p>
    <w:p w14:paraId="76918A63" w14:textId="77777777" w:rsidR="00013C9C" w:rsidRPr="00704E0A" w:rsidRDefault="00E3716C">
      <w:pPr>
        <w:pStyle w:val="DIGText"/>
        <w:numPr>
          <w:ilvl w:val="0"/>
          <w:numId w:val="27"/>
        </w:numPr>
        <w:spacing w:after="0"/>
        <w:rPr>
          <w:lang w:val="nl-NL"/>
        </w:rPr>
      </w:pPr>
      <w:r w:rsidRPr="00704E0A">
        <w:rPr>
          <w:lang w:val="nl-NL"/>
        </w:rPr>
        <w:t xml:space="preserve">Identificeer de pijnpunten, uitdagingen en obstakels </w:t>
      </w:r>
      <w:r w:rsidR="006E51FB" w:rsidRPr="00704E0A">
        <w:rPr>
          <w:lang w:val="nl-NL"/>
        </w:rPr>
        <w:t xml:space="preserve">van </w:t>
      </w:r>
      <w:r w:rsidRPr="00704E0A">
        <w:rPr>
          <w:lang w:val="nl-NL"/>
        </w:rPr>
        <w:t>de persona.</w:t>
      </w:r>
    </w:p>
    <w:p w14:paraId="4876FFD0" w14:textId="77777777" w:rsidR="00013C9C" w:rsidRPr="00704E0A" w:rsidRDefault="00E3716C">
      <w:pPr>
        <w:pStyle w:val="DIGText"/>
        <w:numPr>
          <w:ilvl w:val="0"/>
          <w:numId w:val="27"/>
        </w:numPr>
        <w:rPr>
          <w:lang w:val="nl-NL"/>
        </w:rPr>
      </w:pPr>
      <w:r w:rsidRPr="00704E0A">
        <w:rPr>
          <w:lang w:val="nl-NL"/>
        </w:rPr>
        <w:t>Voeg een foto of visuele voorstelling van elke persona toe.</w:t>
      </w:r>
    </w:p>
    <w:p w14:paraId="184099B8" w14:textId="77777777" w:rsidR="00013C9C" w:rsidRPr="00704E0A" w:rsidRDefault="00E3716C">
      <w:pPr>
        <w:pStyle w:val="DIGText"/>
        <w:rPr>
          <w:lang w:val="nl-NL"/>
        </w:rPr>
      </w:pPr>
      <w:r w:rsidRPr="00704E0A">
        <w:rPr>
          <w:lang w:val="nl-NL"/>
        </w:rPr>
        <w:t xml:space="preserve">Verzamel ten slotte alle informatie in personabladen die gemakkelijk te raadplegen zijn. Elk personablad moet een uitgebreid overzicht geven van de achtergrond, doelen, gedragingen, pijnpunten en citaten </w:t>
      </w:r>
      <w:r w:rsidR="006E51FB" w:rsidRPr="00704E0A">
        <w:rPr>
          <w:lang w:val="nl-NL"/>
        </w:rPr>
        <w:t xml:space="preserve">van </w:t>
      </w:r>
      <w:r w:rsidRPr="00704E0A">
        <w:rPr>
          <w:lang w:val="nl-NL"/>
        </w:rPr>
        <w:t>de persona.</w:t>
      </w:r>
    </w:p>
    <w:p w14:paraId="0155E271" w14:textId="77777777" w:rsidR="00013C9C" w:rsidRPr="00704E0A" w:rsidRDefault="00E3716C">
      <w:pPr>
        <w:pStyle w:val="DIGText"/>
        <w:spacing w:after="0"/>
        <w:rPr>
          <w:b/>
          <w:lang w:val="nl-NL"/>
        </w:rPr>
      </w:pPr>
      <w:r w:rsidRPr="00704E0A">
        <w:rPr>
          <w:b/>
          <w:lang w:val="nl-NL"/>
        </w:rPr>
        <w:t xml:space="preserve">Creatief herschrijven </w:t>
      </w:r>
      <w:r w:rsidR="0035533E" w:rsidRPr="00704E0A">
        <w:rPr>
          <w:i/>
          <w:lang w:val="nl-NL"/>
        </w:rPr>
        <w:t>(bord/poster/...; Edding; Post-its)</w:t>
      </w:r>
    </w:p>
    <w:p w14:paraId="56DCBE2D" w14:textId="77777777" w:rsidR="00013C9C" w:rsidRPr="00704E0A" w:rsidRDefault="00E3716C">
      <w:pPr>
        <w:pStyle w:val="DIGText"/>
        <w:rPr>
          <w:lang w:val="nl-NL"/>
        </w:rPr>
      </w:pPr>
      <w:r w:rsidRPr="00704E0A">
        <w:rPr>
          <w:lang w:val="nl-NL"/>
        </w:rPr>
        <w:t xml:space="preserve">Het creëren van een ontwerpuitdaging in één verklaring is een moeilijke taak omdat elk teamlid zijn eigen perspectief op het onderwerp heeft. Daarom </w:t>
      </w:r>
      <w:r w:rsidR="00382026" w:rsidRPr="00704E0A">
        <w:rPr>
          <w:lang w:val="nl-NL"/>
        </w:rPr>
        <w:t xml:space="preserve">is </w:t>
      </w:r>
      <w:r w:rsidRPr="00704E0A">
        <w:rPr>
          <w:lang w:val="nl-NL"/>
        </w:rPr>
        <w:t xml:space="preserve">het nuttig om wat tijd te investeren in het verduidelijken van het eigenlijke probleem door de zin te herformuleren tot iedereen hetzelfde begrip heeft. </w:t>
      </w:r>
      <w:r w:rsidR="00A547A5" w:rsidRPr="00704E0A">
        <w:rPr>
          <w:lang w:val="nl-NL"/>
        </w:rPr>
        <w:t>Creatief herformuleren is een hulpmiddel dat het nuttigst is aan het einde van de definiëringsfase.</w:t>
      </w:r>
    </w:p>
    <w:p w14:paraId="6D7895DE" w14:textId="77777777" w:rsidR="00013C9C" w:rsidRPr="00704E0A" w:rsidRDefault="00E3716C">
      <w:pPr>
        <w:pStyle w:val="DIGText"/>
        <w:rPr>
          <w:lang w:val="nl-NL"/>
        </w:rPr>
      </w:pPr>
      <w:r w:rsidRPr="00704E0A">
        <w:rPr>
          <w:lang w:val="nl-NL"/>
        </w:rPr>
        <w:t xml:space="preserve">Hiervoor worden de volgende stappen uitgevoerd: </w:t>
      </w:r>
    </w:p>
    <w:p w14:paraId="461A62EE" w14:textId="77777777" w:rsidR="00013C9C" w:rsidRPr="00704E0A" w:rsidRDefault="00E3716C">
      <w:pPr>
        <w:pStyle w:val="DIGText"/>
        <w:numPr>
          <w:ilvl w:val="0"/>
          <w:numId w:val="28"/>
        </w:numPr>
        <w:spacing w:after="0"/>
        <w:rPr>
          <w:lang w:val="nl-NL"/>
        </w:rPr>
      </w:pPr>
      <w:r w:rsidRPr="00704E0A">
        <w:rPr>
          <w:lang w:val="nl-NL"/>
        </w:rPr>
        <w:t>Schrijf de ontwerpuitdaging op; het beste op een flip-over of whiteboard.</w:t>
      </w:r>
    </w:p>
    <w:p w14:paraId="7D5212E8" w14:textId="77777777" w:rsidR="00013C9C" w:rsidRPr="00704E0A" w:rsidRDefault="00E3716C">
      <w:pPr>
        <w:pStyle w:val="DIGText"/>
        <w:numPr>
          <w:ilvl w:val="0"/>
          <w:numId w:val="28"/>
        </w:numPr>
        <w:spacing w:after="0"/>
        <w:rPr>
          <w:lang w:val="nl-NL"/>
        </w:rPr>
      </w:pPr>
      <w:r w:rsidRPr="00704E0A">
        <w:rPr>
          <w:lang w:val="nl-NL"/>
        </w:rPr>
        <w:t>Onderstreep elk trefwoord in de zin.</w:t>
      </w:r>
    </w:p>
    <w:p w14:paraId="50AC554D" w14:textId="77777777" w:rsidR="00013C9C" w:rsidRPr="00704E0A" w:rsidRDefault="00E3716C">
      <w:pPr>
        <w:pStyle w:val="DIGText"/>
        <w:numPr>
          <w:ilvl w:val="0"/>
          <w:numId w:val="28"/>
        </w:numPr>
        <w:spacing w:after="0"/>
        <w:rPr>
          <w:lang w:val="nl-NL"/>
        </w:rPr>
      </w:pPr>
      <w:r w:rsidRPr="00704E0A">
        <w:rPr>
          <w:lang w:val="nl-NL"/>
        </w:rPr>
        <w:t>Brainstorm over elk trefwoord en de betekenis ervan; bespreek beperkingen.</w:t>
      </w:r>
    </w:p>
    <w:p w14:paraId="7E515119" w14:textId="77777777" w:rsidR="00013C9C" w:rsidRPr="00704E0A" w:rsidRDefault="00E3716C">
      <w:pPr>
        <w:pStyle w:val="DIGText"/>
        <w:numPr>
          <w:ilvl w:val="0"/>
          <w:numId w:val="28"/>
        </w:numPr>
        <w:rPr>
          <w:lang w:val="nl-NL"/>
        </w:rPr>
      </w:pPr>
      <w:r w:rsidRPr="00704E0A">
        <w:rPr>
          <w:lang w:val="nl-NL"/>
        </w:rPr>
        <w:t>Herformuleer tot de ontwerpuitdaging het werkelijke probleem weergeeft.</w:t>
      </w:r>
    </w:p>
    <w:p w14:paraId="10A11C07" w14:textId="36DB2F14" w:rsidR="00013C9C" w:rsidRPr="00723615" w:rsidRDefault="00E3716C">
      <w:pPr>
        <w:pStyle w:val="DIGText"/>
        <w:rPr>
          <w:b/>
          <w:lang w:val="en-US"/>
        </w:rPr>
      </w:pPr>
      <w:r w:rsidRPr="00723615">
        <w:rPr>
          <w:b/>
          <w:lang w:val="en-US"/>
        </w:rPr>
        <w:t>P</w:t>
      </w:r>
      <w:r w:rsidR="00723615" w:rsidRPr="00723615">
        <w:rPr>
          <w:b/>
          <w:lang w:val="en-US"/>
        </w:rPr>
        <w:t>oint of Vi</w:t>
      </w:r>
      <w:r w:rsidR="00723615">
        <w:rPr>
          <w:b/>
          <w:lang w:val="en-US"/>
        </w:rPr>
        <w:t>ew - P</w:t>
      </w:r>
      <w:r w:rsidRPr="00723615">
        <w:rPr>
          <w:b/>
          <w:lang w:val="en-US"/>
        </w:rPr>
        <w:t xml:space="preserve">oV) </w:t>
      </w:r>
      <w:r w:rsidR="0035533E" w:rsidRPr="00723615">
        <w:rPr>
          <w:i/>
          <w:lang w:val="en-US"/>
        </w:rPr>
        <w:t xml:space="preserve">(Bord/Poster/...; </w:t>
      </w:r>
      <w:proofErr w:type="spellStart"/>
      <w:r w:rsidR="0035533E" w:rsidRPr="00723615">
        <w:rPr>
          <w:i/>
          <w:lang w:val="en-US"/>
        </w:rPr>
        <w:t>Edding</w:t>
      </w:r>
      <w:proofErr w:type="spellEnd"/>
      <w:r w:rsidR="0035533E" w:rsidRPr="00723615">
        <w:rPr>
          <w:i/>
          <w:lang w:val="en-US"/>
        </w:rPr>
        <w:t>; Post-its)</w:t>
      </w:r>
    </w:p>
    <w:p w14:paraId="0FBCFA69" w14:textId="2A8E54D9" w:rsidR="00013C9C" w:rsidRPr="00704E0A" w:rsidRDefault="00E3716C">
      <w:pPr>
        <w:pStyle w:val="DIGText"/>
        <w:rPr>
          <w:lang w:val="nl-NL"/>
        </w:rPr>
      </w:pPr>
      <w:r w:rsidRPr="00704E0A">
        <w:rPr>
          <w:lang w:val="nl-NL"/>
        </w:rPr>
        <w:t>De P</w:t>
      </w:r>
      <w:r w:rsidR="00723615">
        <w:rPr>
          <w:lang w:val="nl-NL"/>
        </w:rPr>
        <w:t>oint of View-</w:t>
      </w:r>
      <w:r w:rsidRPr="00704E0A">
        <w:rPr>
          <w:lang w:val="nl-NL"/>
        </w:rPr>
        <w:t xml:space="preserve">methode is een kritische stap in het ontwerpproces die helpt om de inzichten en observaties die tijdens de empathiefase zijn verzameld, te destilleren tot een duidelijke en bruikbare probleemverklaring. </w:t>
      </w:r>
      <w:r w:rsidR="00F75D94" w:rsidRPr="00704E0A">
        <w:rPr>
          <w:lang w:val="nl-NL"/>
        </w:rPr>
        <w:t xml:space="preserve">De Point of View-verklaring is een beknopte en bruikbare probleemstelling die </w:t>
      </w:r>
      <w:r w:rsidR="00671CC9" w:rsidRPr="00704E0A">
        <w:rPr>
          <w:lang w:val="nl-NL"/>
        </w:rPr>
        <w:t xml:space="preserve">de gebruiker, zijn behoeften </w:t>
      </w:r>
      <w:r w:rsidR="00F75D94" w:rsidRPr="00704E0A">
        <w:rPr>
          <w:lang w:val="nl-NL"/>
        </w:rPr>
        <w:t xml:space="preserve">en de inzichten uit het onderzoek beschrijft. Het </w:t>
      </w:r>
      <w:r w:rsidR="00F75D94" w:rsidRPr="00704E0A">
        <w:rPr>
          <w:lang w:val="nl-NL"/>
        </w:rPr>
        <w:lastRenderedPageBreak/>
        <w:t xml:space="preserve">volgt meestal een gestructureerd formaat zoals </w:t>
      </w:r>
      <w:r w:rsidR="006E51FB" w:rsidRPr="00704E0A">
        <w:rPr>
          <w:lang w:val="nl-NL"/>
        </w:rPr>
        <w:t>"</w:t>
      </w:r>
      <w:r w:rsidR="00F75D94" w:rsidRPr="00704E0A">
        <w:rPr>
          <w:lang w:val="nl-NL"/>
        </w:rPr>
        <w:t>Gebruiker [type gebruiker] heeft [gebruikersbehoefte] nodig omdat [inzicht].</w:t>
      </w:r>
      <w:r w:rsidR="006E51FB" w:rsidRPr="00704E0A">
        <w:rPr>
          <w:lang w:val="nl-NL"/>
        </w:rPr>
        <w:t>".</w:t>
      </w:r>
    </w:p>
    <w:p w14:paraId="5FDF34A8" w14:textId="77777777" w:rsidR="00013C9C" w:rsidRDefault="00E3716C">
      <w:pPr>
        <w:pStyle w:val="DIG2"/>
        <w:rPr>
          <w:lang w:val="en-GB"/>
        </w:rPr>
      </w:pPr>
      <w:bookmarkStart w:id="8" w:name="_Toc169011614"/>
      <w:r w:rsidRPr="00D46DB8">
        <w:rPr>
          <w:lang w:val="en-GB"/>
        </w:rPr>
        <w:t>Idee</w:t>
      </w:r>
      <w:bookmarkEnd w:id="8"/>
    </w:p>
    <w:p w14:paraId="10F3F8CF" w14:textId="77777777" w:rsidR="00013C9C" w:rsidRDefault="00E3716C">
      <w:pPr>
        <w:pStyle w:val="DIGText"/>
        <w:spacing w:after="0"/>
        <w:rPr>
          <w:b/>
          <w:lang w:val="en-GB"/>
        </w:rPr>
      </w:pPr>
      <w:proofErr w:type="spellStart"/>
      <w:r w:rsidRPr="00D46DB8">
        <w:rPr>
          <w:b/>
          <w:lang w:val="en-GB"/>
        </w:rPr>
        <w:t>Brainstormen</w:t>
      </w:r>
      <w:proofErr w:type="spellEnd"/>
      <w:r w:rsidRPr="00D46DB8">
        <w:rPr>
          <w:b/>
          <w:lang w:val="en-GB"/>
        </w:rPr>
        <w:t xml:space="preserve"> </w:t>
      </w:r>
      <w:r w:rsidR="0035533E" w:rsidRPr="00D46DB8">
        <w:rPr>
          <w:i/>
          <w:lang w:val="en-GB"/>
        </w:rPr>
        <w:t>(</w:t>
      </w:r>
      <w:r w:rsidR="0025632C" w:rsidRPr="00D46DB8">
        <w:rPr>
          <w:i/>
          <w:lang w:val="en-GB"/>
        </w:rPr>
        <w:t xml:space="preserve">Papier; </w:t>
      </w:r>
      <w:proofErr w:type="spellStart"/>
      <w:r w:rsidR="00FA0F84" w:rsidRPr="00D46DB8">
        <w:rPr>
          <w:i/>
          <w:lang w:val="en-GB"/>
        </w:rPr>
        <w:t>Potloden</w:t>
      </w:r>
      <w:proofErr w:type="spellEnd"/>
      <w:r w:rsidR="00FA0F84" w:rsidRPr="00D46DB8">
        <w:rPr>
          <w:i/>
          <w:lang w:val="en-GB"/>
        </w:rPr>
        <w:t xml:space="preserve">;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7A9CE6A0" w14:textId="77777777" w:rsidR="00013C9C" w:rsidRDefault="00E3716C">
      <w:pPr>
        <w:pStyle w:val="DIGText"/>
        <w:rPr>
          <w:lang w:val="en-GB"/>
        </w:rPr>
      </w:pPr>
      <w:r w:rsidRPr="00704E0A">
        <w:rPr>
          <w:lang w:val="nl-NL"/>
        </w:rPr>
        <w:t xml:space="preserve">Brainstormen is een creatieve techniek die wordt gebruikt om </w:t>
      </w:r>
      <w:r w:rsidR="00855540" w:rsidRPr="00704E0A">
        <w:rPr>
          <w:lang w:val="nl-NL"/>
        </w:rPr>
        <w:t>snel veel ideeën, oplossingen of mogelijkheden te genereren</w:t>
      </w:r>
      <w:r w:rsidRPr="00704E0A">
        <w:rPr>
          <w:lang w:val="nl-NL"/>
        </w:rPr>
        <w:t xml:space="preserve">. Het </w:t>
      </w:r>
      <w:r w:rsidR="006E51FB" w:rsidRPr="00704E0A">
        <w:rPr>
          <w:lang w:val="nl-NL"/>
        </w:rPr>
        <w:t xml:space="preserve">is </w:t>
      </w:r>
      <w:r w:rsidRPr="00704E0A">
        <w:rPr>
          <w:lang w:val="nl-NL"/>
        </w:rPr>
        <w:t xml:space="preserve">een samenwerkingsproces dat deelnemers aanmoedigt om vrij en zonder oordeel te denken, wat leidt tot innovatieve en onconventionele ideeën. </w:t>
      </w:r>
      <w:r w:rsidR="00A05253" w:rsidRPr="00D46DB8">
        <w:rPr>
          <w:lang w:val="en-GB"/>
        </w:rPr>
        <w:t xml:space="preserve">De </w:t>
      </w:r>
      <w:proofErr w:type="spellStart"/>
      <w:r w:rsidR="00A05253" w:rsidRPr="00D46DB8">
        <w:rPr>
          <w:lang w:val="en-GB"/>
        </w:rPr>
        <w:t>basisstappen</w:t>
      </w:r>
      <w:proofErr w:type="spellEnd"/>
      <w:r w:rsidR="00A05253" w:rsidRPr="00D46DB8">
        <w:rPr>
          <w:lang w:val="en-GB"/>
        </w:rPr>
        <w:t xml:space="preserve"> van </w:t>
      </w:r>
      <w:proofErr w:type="spellStart"/>
      <w:r w:rsidR="00A05253" w:rsidRPr="00D46DB8">
        <w:rPr>
          <w:lang w:val="en-GB"/>
        </w:rPr>
        <w:t>brainstormen</w:t>
      </w:r>
      <w:proofErr w:type="spellEnd"/>
      <w:r w:rsidR="00A05253" w:rsidRPr="00D46DB8">
        <w:rPr>
          <w:lang w:val="en-GB"/>
        </w:rPr>
        <w:t xml:space="preserve"> </w:t>
      </w:r>
      <w:proofErr w:type="spellStart"/>
      <w:r w:rsidR="00A05253" w:rsidRPr="00D46DB8">
        <w:rPr>
          <w:lang w:val="en-GB"/>
        </w:rPr>
        <w:t>zijn</w:t>
      </w:r>
      <w:proofErr w:type="spellEnd"/>
      <w:r w:rsidR="00A05253" w:rsidRPr="00D46DB8">
        <w:rPr>
          <w:lang w:val="en-GB"/>
        </w:rPr>
        <w:t>:</w:t>
      </w:r>
    </w:p>
    <w:p w14:paraId="704888A0" w14:textId="77777777" w:rsidR="00013C9C" w:rsidRPr="00704E0A" w:rsidRDefault="00E3716C">
      <w:pPr>
        <w:pStyle w:val="DIGText"/>
        <w:numPr>
          <w:ilvl w:val="0"/>
          <w:numId w:val="35"/>
        </w:numPr>
        <w:spacing w:after="0"/>
        <w:rPr>
          <w:lang w:val="nl-NL"/>
        </w:rPr>
      </w:pPr>
      <w:r w:rsidRPr="00704E0A">
        <w:rPr>
          <w:lang w:val="nl-NL"/>
        </w:rPr>
        <w:t>Stel een tijdslimiet in (bijvoorbeeld 10-15 minuten) voor het genereren van ideeën.</w:t>
      </w:r>
    </w:p>
    <w:p w14:paraId="29AE4FBF" w14:textId="77777777" w:rsidR="00013C9C" w:rsidRDefault="00E3716C">
      <w:pPr>
        <w:pStyle w:val="DIGText"/>
        <w:numPr>
          <w:ilvl w:val="0"/>
          <w:numId w:val="35"/>
        </w:numPr>
        <w:spacing w:after="0"/>
        <w:rPr>
          <w:lang w:val="en-GB"/>
        </w:rPr>
      </w:pPr>
      <w:r w:rsidRPr="00704E0A">
        <w:rPr>
          <w:lang w:val="nl-NL"/>
        </w:rPr>
        <w:t xml:space="preserve">Laat de deelnemers individueel zoveel mogelijk ideeën opschrijven met betrekking tot het gedefinieerde probleem. </w:t>
      </w:r>
      <w:r w:rsidRPr="00D46DB8">
        <w:rPr>
          <w:lang w:val="en-GB"/>
        </w:rPr>
        <w:t xml:space="preserve">Ze </w:t>
      </w:r>
      <w:proofErr w:type="spellStart"/>
      <w:r w:rsidRPr="00D46DB8">
        <w:rPr>
          <w:lang w:val="en-GB"/>
        </w:rPr>
        <w:t>kunnen</w:t>
      </w:r>
      <w:proofErr w:type="spellEnd"/>
      <w:r w:rsidRPr="00D46DB8">
        <w:rPr>
          <w:lang w:val="en-GB"/>
        </w:rPr>
        <w:t xml:space="preserve"> sticky notes, papier of </w:t>
      </w:r>
      <w:proofErr w:type="spellStart"/>
      <w:r w:rsidRPr="00D46DB8">
        <w:rPr>
          <w:lang w:val="en-GB"/>
        </w:rPr>
        <w:t>digitale</w:t>
      </w:r>
      <w:proofErr w:type="spellEnd"/>
      <w:r w:rsidRPr="00D46DB8">
        <w:rPr>
          <w:lang w:val="en-GB"/>
        </w:rPr>
        <w:t xml:space="preserve"> </w:t>
      </w:r>
      <w:proofErr w:type="spellStart"/>
      <w:r w:rsidRPr="00D46DB8">
        <w:rPr>
          <w:lang w:val="en-GB"/>
        </w:rPr>
        <w:t>hulpmiddelen</w:t>
      </w:r>
      <w:proofErr w:type="spellEnd"/>
      <w:r w:rsidRPr="00D46DB8">
        <w:rPr>
          <w:lang w:val="en-GB"/>
        </w:rPr>
        <w:t xml:space="preserve"> </w:t>
      </w:r>
      <w:proofErr w:type="spellStart"/>
      <w:r w:rsidRPr="00D46DB8">
        <w:rPr>
          <w:lang w:val="en-GB"/>
        </w:rPr>
        <w:t>gebruiken</w:t>
      </w:r>
      <w:proofErr w:type="spellEnd"/>
      <w:r w:rsidRPr="00D46DB8">
        <w:rPr>
          <w:lang w:val="en-GB"/>
        </w:rPr>
        <w:t>.</w:t>
      </w:r>
    </w:p>
    <w:p w14:paraId="1F362256" w14:textId="77777777" w:rsidR="00013C9C" w:rsidRPr="00704E0A" w:rsidRDefault="00E3716C">
      <w:pPr>
        <w:pStyle w:val="DIGText"/>
        <w:numPr>
          <w:ilvl w:val="0"/>
          <w:numId w:val="35"/>
        </w:numPr>
        <w:spacing w:after="0"/>
        <w:rPr>
          <w:lang w:val="nl-NL"/>
        </w:rPr>
      </w:pPr>
      <w:r w:rsidRPr="00704E0A">
        <w:rPr>
          <w:lang w:val="nl-NL"/>
        </w:rPr>
        <w:t>Ga na de tijdslimiet de zaal rond en laat elke deelnemer één idee per keer delen; noteer elk idee op een zichtbaar oppervlak, zoals een whiteboard of een digitaal hulpmiddel.</w:t>
      </w:r>
    </w:p>
    <w:p w14:paraId="7AD00FCF" w14:textId="77777777" w:rsidR="00013C9C" w:rsidRPr="00704E0A" w:rsidRDefault="00E3716C">
      <w:pPr>
        <w:pStyle w:val="DIGText"/>
        <w:numPr>
          <w:ilvl w:val="0"/>
          <w:numId w:val="35"/>
        </w:numPr>
        <w:spacing w:after="0"/>
        <w:rPr>
          <w:lang w:val="nl-NL"/>
        </w:rPr>
      </w:pPr>
      <w:r w:rsidRPr="00704E0A">
        <w:rPr>
          <w:lang w:val="nl-NL"/>
        </w:rPr>
        <w:t xml:space="preserve">Ideeën groeperen en organiseren </w:t>
      </w:r>
      <w:r w:rsidR="001C4990" w:rsidRPr="00704E0A">
        <w:rPr>
          <w:lang w:val="nl-NL"/>
        </w:rPr>
        <w:t xml:space="preserve">in een visualisatie op een whiteboard, flip-over, digitaal, enz. </w:t>
      </w:r>
    </w:p>
    <w:p w14:paraId="1AFB7ED9" w14:textId="77777777" w:rsidR="00013C9C" w:rsidRPr="00704E0A" w:rsidRDefault="00E3716C">
      <w:pPr>
        <w:pStyle w:val="DIGText"/>
        <w:numPr>
          <w:ilvl w:val="0"/>
          <w:numId w:val="35"/>
        </w:numPr>
        <w:rPr>
          <w:lang w:val="nl-NL"/>
        </w:rPr>
      </w:pPr>
      <w:r w:rsidRPr="00704E0A">
        <w:rPr>
          <w:lang w:val="nl-NL"/>
        </w:rPr>
        <w:t>Start een discussie over het potentieel van elk idee</w:t>
      </w:r>
      <w:r w:rsidR="00A12325" w:rsidRPr="00704E0A">
        <w:rPr>
          <w:rFonts w:ascii="Segoe UI" w:hAnsi="Segoe UI" w:cs="Segoe UI"/>
          <w:color w:val="374151"/>
          <w:lang w:val="nl-NL"/>
        </w:rPr>
        <w:t xml:space="preserve">. </w:t>
      </w:r>
    </w:p>
    <w:p w14:paraId="3D3E0E0B" w14:textId="27CF3B9E" w:rsidR="00013C9C" w:rsidRPr="00704E0A" w:rsidRDefault="00E3716C">
      <w:pPr>
        <w:pStyle w:val="DIGText"/>
        <w:rPr>
          <w:lang w:val="nl-NL"/>
        </w:rPr>
      </w:pPr>
      <w:r w:rsidRPr="00704E0A">
        <w:rPr>
          <w:lang w:val="nl-NL"/>
        </w:rPr>
        <w:t xml:space="preserve">Brainstormen kan worden gezien als een </w:t>
      </w:r>
      <w:r w:rsidR="00723615">
        <w:rPr>
          <w:lang w:val="nl-NL"/>
        </w:rPr>
        <w:t>algemene</w:t>
      </w:r>
      <w:r w:rsidRPr="00704E0A">
        <w:rPr>
          <w:lang w:val="nl-NL"/>
        </w:rPr>
        <w:t xml:space="preserve"> methode voor andere ideefasen</w:t>
      </w:r>
      <w:r w:rsidR="00A05253" w:rsidRPr="00704E0A">
        <w:rPr>
          <w:lang w:val="nl-NL"/>
        </w:rPr>
        <w:t>, waarin andere methoden kunnen worden geïntegreerd.</w:t>
      </w:r>
    </w:p>
    <w:p w14:paraId="10AD9337" w14:textId="1A1F2096" w:rsidR="00013C9C" w:rsidRDefault="00E3716C">
      <w:pPr>
        <w:pStyle w:val="DIGText"/>
        <w:spacing w:after="0"/>
        <w:rPr>
          <w:b/>
          <w:lang w:val="en-GB"/>
        </w:rPr>
      </w:pPr>
      <w:r w:rsidRPr="00704E0A">
        <w:rPr>
          <w:b/>
          <w:lang w:val="nl-NL"/>
        </w:rPr>
        <w:t>HWM-methode (</w:t>
      </w:r>
      <w:r w:rsidR="00723615" w:rsidRPr="00704E0A">
        <w:rPr>
          <w:lang w:val="nl-NL"/>
        </w:rPr>
        <w:t>How Might We</w:t>
      </w:r>
      <w:r w:rsidR="00723615" w:rsidRPr="00704E0A">
        <w:rPr>
          <w:b/>
          <w:lang w:val="nl-NL"/>
        </w:rPr>
        <w:t xml:space="preserve"> </w:t>
      </w:r>
      <w:r w:rsidR="00723615">
        <w:rPr>
          <w:b/>
          <w:lang w:val="nl-NL"/>
        </w:rPr>
        <w:t>-</w:t>
      </w:r>
      <w:r w:rsidRPr="00704E0A">
        <w:rPr>
          <w:b/>
          <w:lang w:val="nl-NL"/>
        </w:rPr>
        <w:t xml:space="preserve">Hoe zouden we...?) </w:t>
      </w:r>
      <w:r w:rsidR="0035533E" w:rsidRPr="00D46DB8">
        <w:rPr>
          <w:i/>
          <w:lang w:val="en-GB"/>
        </w:rPr>
        <w:t xml:space="preserve">(Bord/Poster/...; </w:t>
      </w:r>
      <w:proofErr w:type="spellStart"/>
      <w:r w:rsidR="0035533E" w:rsidRPr="00D46DB8">
        <w:rPr>
          <w:i/>
          <w:lang w:val="en-GB"/>
        </w:rPr>
        <w:t>Edding</w:t>
      </w:r>
      <w:proofErr w:type="spellEnd"/>
      <w:r w:rsidR="0035533E" w:rsidRPr="00D46DB8">
        <w:rPr>
          <w:i/>
          <w:lang w:val="en-GB"/>
        </w:rPr>
        <w:t>; Post-its)</w:t>
      </w:r>
    </w:p>
    <w:p w14:paraId="6DF568F0" w14:textId="77777777" w:rsidR="00013C9C" w:rsidRPr="00704E0A" w:rsidRDefault="00E3716C">
      <w:pPr>
        <w:pStyle w:val="DIGText"/>
        <w:rPr>
          <w:lang w:val="nl-NL"/>
        </w:rPr>
      </w:pPr>
      <w:r w:rsidRPr="00704E0A">
        <w:rPr>
          <w:lang w:val="nl-NL"/>
        </w:rPr>
        <w:t xml:space="preserve">De "How Might We" methode is een krachtig hulpmiddel om de focus te verschuiven van het probleem zelf naar het genereren van innovatieve oplossingen. Het bevordert een mentaliteit van mogelijkheden en moedigt deelnemers aan om verder te denken dan de beperkingen. Deze techniek is vooral effectief in combinatie met andere design thinking-methoden, zoals brainstormen </w:t>
      </w:r>
      <w:r w:rsidRPr="00704E0A">
        <w:rPr>
          <w:lang w:val="nl-NL"/>
        </w:rPr>
        <w:lastRenderedPageBreak/>
        <w:t>en prototypen, om ideeën te ontwikkelen en te verfijnen die kunnen leiden tot impactvolle oplossingen.</w:t>
      </w:r>
    </w:p>
    <w:p w14:paraId="7AC7B5B9" w14:textId="77777777" w:rsidR="00013C9C" w:rsidRPr="00704E0A" w:rsidRDefault="00E3716C">
      <w:pPr>
        <w:pStyle w:val="DIGText"/>
        <w:numPr>
          <w:ilvl w:val="0"/>
          <w:numId w:val="37"/>
        </w:numPr>
        <w:spacing w:after="0"/>
        <w:rPr>
          <w:lang w:val="nl-NL"/>
        </w:rPr>
      </w:pPr>
      <w:r w:rsidRPr="00704E0A">
        <w:rPr>
          <w:lang w:val="nl-NL"/>
        </w:rPr>
        <w:t>Gebruik de ontwerpuitdaging en verdeel deze in essentiële onderdelen. Essentiële componenten zijn de componenten die door de oplossing moeten worden aangepakt.</w:t>
      </w:r>
    </w:p>
    <w:p w14:paraId="5A9361D5" w14:textId="77777777" w:rsidR="00013C9C" w:rsidRPr="00704E0A" w:rsidRDefault="00E3716C">
      <w:pPr>
        <w:pStyle w:val="DIGText"/>
        <w:numPr>
          <w:ilvl w:val="0"/>
          <w:numId w:val="37"/>
        </w:numPr>
        <w:spacing w:after="0"/>
        <w:rPr>
          <w:lang w:val="nl-NL"/>
        </w:rPr>
      </w:pPr>
      <w:r w:rsidRPr="00704E0A">
        <w:rPr>
          <w:lang w:val="nl-NL"/>
        </w:rPr>
        <w:t>Zet de ontwerpuitdaging om in vragen, die elk één essentieel onderdeel behandelen, beginnend met "Hoe kunnen we ...".</w:t>
      </w:r>
    </w:p>
    <w:p w14:paraId="631D0A4F" w14:textId="77777777" w:rsidR="00013C9C" w:rsidRPr="00704E0A" w:rsidRDefault="00E3716C">
      <w:pPr>
        <w:pStyle w:val="DIGText"/>
        <w:numPr>
          <w:ilvl w:val="0"/>
          <w:numId w:val="37"/>
        </w:numPr>
        <w:rPr>
          <w:lang w:val="nl-NL"/>
        </w:rPr>
      </w:pPr>
      <w:r w:rsidRPr="00704E0A">
        <w:rPr>
          <w:lang w:val="nl-NL"/>
        </w:rPr>
        <w:t>Gebruik de "Hoe zouden we" vragen als een aansporing om bijvoorbeeld te brainstormen.</w:t>
      </w:r>
    </w:p>
    <w:p w14:paraId="6C21620C" w14:textId="77777777" w:rsidR="00013C9C" w:rsidRPr="00704E0A" w:rsidRDefault="00E3716C">
      <w:pPr>
        <w:pStyle w:val="DIGText"/>
        <w:spacing w:after="0"/>
        <w:rPr>
          <w:b/>
          <w:lang w:val="nl-NL"/>
        </w:rPr>
      </w:pPr>
      <w:r w:rsidRPr="00704E0A">
        <w:rPr>
          <w:b/>
          <w:lang w:val="nl-NL"/>
        </w:rPr>
        <w:t xml:space="preserve">6 denkhoeden </w:t>
      </w:r>
      <w:r w:rsidR="0035533E" w:rsidRPr="00704E0A">
        <w:rPr>
          <w:i/>
          <w:lang w:val="nl-NL"/>
        </w:rPr>
        <w:t>(</w:t>
      </w:r>
      <w:r w:rsidR="001049C4" w:rsidRPr="00704E0A">
        <w:rPr>
          <w:i/>
          <w:lang w:val="nl-NL"/>
        </w:rPr>
        <w:t>iets dat de hoeden voorstelt (afgedrukte afbeelding, gekleurde onderwerpen, ...</w:t>
      </w:r>
      <w:r w:rsidR="0035533E" w:rsidRPr="00704E0A">
        <w:rPr>
          <w:i/>
          <w:lang w:val="nl-NL"/>
        </w:rPr>
        <w:t>)</w:t>
      </w:r>
    </w:p>
    <w:p w14:paraId="57BB4F08" w14:textId="77777777" w:rsidR="00013C9C" w:rsidRPr="00704E0A" w:rsidRDefault="00E3716C">
      <w:pPr>
        <w:pStyle w:val="DIGText"/>
        <w:rPr>
          <w:lang w:val="nl-NL"/>
        </w:rPr>
      </w:pPr>
      <w:r w:rsidRPr="00704E0A">
        <w:rPr>
          <w:lang w:val="nl-NL"/>
        </w:rPr>
        <w:t xml:space="preserve">6 Denkhoeden is een creatieve probleemoplossings- en besluitvormingstechniek die individuen of groepen aanmoedigt om een probleem of beslissing vanuit verschillende perspectieven te benaderen, voorgesteld door zes metaforische hoeden. Elke hoed vertegenwoordigt een andere denkstijl, waardoor deelnemers verschillende gezichtspunten kunnen verkennen. De techniek is gericht op kritisch denken en het verminderen van cognitieve vooroordelen door systematisch verschillende invalshoeken te overwegen. </w:t>
      </w:r>
      <w:r w:rsidR="00094DE7" w:rsidRPr="00704E0A">
        <w:rPr>
          <w:lang w:val="nl-NL"/>
        </w:rPr>
        <w:t xml:space="preserve">Om dit te doen, wijs je iedereen één hoed toe voor de hele discussie of laat je de hoeden </w:t>
      </w:r>
      <w:r w:rsidR="00E72A21" w:rsidRPr="00704E0A">
        <w:rPr>
          <w:lang w:val="nl-NL"/>
        </w:rPr>
        <w:t xml:space="preserve">metaforisch met </w:t>
      </w:r>
      <w:r w:rsidR="00094DE7" w:rsidRPr="00704E0A">
        <w:rPr>
          <w:lang w:val="nl-NL"/>
        </w:rPr>
        <w:t>de klok meedraaien na bijvoorbeeld 5 minuten discussie</w:t>
      </w:r>
      <w:r w:rsidR="000A70C2" w:rsidRPr="00704E0A">
        <w:rPr>
          <w:lang w:val="nl-NL"/>
        </w:rPr>
        <w:t xml:space="preserve">. De discussie kan plaatsvinden in het kader van bijvoorbeeld brainstormen </w:t>
      </w:r>
      <w:r w:rsidR="00137938" w:rsidRPr="00704E0A">
        <w:rPr>
          <w:lang w:val="nl-NL"/>
        </w:rPr>
        <w:t xml:space="preserve">en </w:t>
      </w:r>
      <w:r w:rsidR="000A70C2" w:rsidRPr="00704E0A">
        <w:rPr>
          <w:lang w:val="nl-NL"/>
        </w:rPr>
        <w:t xml:space="preserve">andere methoden uit de ideate fase. </w:t>
      </w:r>
    </w:p>
    <w:p w14:paraId="47D3DCAB" w14:textId="155267BD" w:rsidR="00013C9C" w:rsidRPr="00704E0A" w:rsidRDefault="00E3716C">
      <w:pPr>
        <w:pStyle w:val="DIGText"/>
        <w:numPr>
          <w:ilvl w:val="0"/>
          <w:numId w:val="36"/>
        </w:numPr>
        <w:spacing w:after="0"/>
        <w:rPr>
          <w:lang w:val="nl-NL"/>
        </w:rPr>
      </w:pPr>
      <w:r w:rsidRPr="00704E0A">
        <w:rPr>
          <w:b/>
          <w:lang w:val="nl-NL"/>
        </w:rPr>
        <w:t>W</w:t>
      </w:r>
      <w:r w:rsidR="00723615">
        <w:rPr>
          <w:b/>
          <w:lang w:val="nl-NL"/>
        </w:rPr>
        <w:t>itte hoed</w:t>
      </w:r>
      <w:r w:rsidRPr="00704E0A">
        <w:rPr>
          <w:b/>
          <w:lang w:val="nl-NL"/>
        </w:rPr>
        <w:t xml:space="preserve"> (feiten en informatie): </w:t>
      </w:r>
      <w:r w:rsidR="00E72A21" w:rsidRPr="00704E0A">
        <w:rPr>
          <w:lang w:val="nl-NL"/>
        </w:rPr>
        <w:t xml:space="preserve">analyseren wat er bekend is, hiaten in de kennis identificeren en relevante gegevens verzamelen om te </w:t>
      </w:r>
      <w:r w:rsidRPr="00704E0A">
        <w:rPr>
          <w:lang w:val="nl-NL"/>
        </w:rPr>
        <w:t xml:space="preserve">focussen op objectieve feiten, gegevens en informatie. </w:t>
      </w:r>
    </w:p>
    <w:p w14:paraId="25C56224" w14:textId="77777777" w:rsidR="00013C9C" w:rsidRPr="00704E0A" w:rsidRDefault="00E3716C">
      <w:pPr>
        <w:pStyle w:val="DIGText"/>
        <w:numPr>
          <w:ilvl w:val="0"/>
          <w:numId w:val="36"/>
        </w:numPr>
        <w:spacing w:after="0"/>
        <w:rPr>
          <w:lang w:val="nl-NL"/>
        </w:rPr>
      </w:pPr>
      <w:r w:rsidRPr="00704E0A">
        <w:rPr>
          <w:b/>
          <w:lang w:val="nl-NL"/>
        </w:rPr>
        <w:t>Rode hoed (emoties en gevoelens)</w:t>
      </w:r>
      <w:r w:rsidR="00137938" w:rsidRPr="00704E0A">
        <w:rPr>
          <w:b/>
          <w:lang w:val="nl-NL"/>
        </w:rPr>
        <w:t xml:space="preserve">: </w:t>
      </w:r>
      <w:r w:rsidRPr="00704E0A">
        <w:rPr>
          <w:lang w:val="nl-NL"/>
        </w:rPr>
        <w:t xml:space="preserve">emoties, intuïties en onderbuikgevoelens uiten zonder rationele verklaringen te hoeven geven. </w:t>
      </w:r>
    </w:p>
    <w:p w14:paraId="2052C6A3" w14:textId="433183FD" w:rsidR="00013C9C" w:rsidRPr="00704E0A" w:rsidRDefault="00723615">
      <w:pPr>
        <w:pStyle w:val="DIGText"/>
        <w:numPr>
          <w:ilvl w:val="0"/>
          <w:numId w:val="36"/>
        </w:numPr>
        <w:spacing w:after="0"/>
        <w:rPr>
          <w:lang w:val="nl-NL"/>
        </w:rPr>
      </w:pPr>
      <w:r>
        <w:rPr>
          <w:b/>
          <w:lang w:val="nl-NL"/>
        </w:rPr>
        <w:t>Zwarte hoed</w:t>
      </w:r>
      <w:r w:rsidRPr="00704E0A">
        <w:rPr>
          <w:b/>
          <w:lang w:val="nl-NL"/>
        </w:rPr>
        <w:t xml:space="preserve"> (kritisch oordeel): </w:t>
      </w:r>
      <w:r w:rsidRPr="00704E0A">
        <w:rPr>
          <w:lang w:val="nl-NL"/>
        </w:rPr>
        <w:t xml:space="preserve">potentiële risico's, nadelen en problemen identificeren </w:t>
      </w:r>
      <w:r w:rsidR="00836164" w:rsidRPr="00704E0A">
        <w:rPr>
          <w:lang w:val="nl-NL"/>
        </w:rPr>
        <w:t>vanuit een voorzichtig en kritisch perspectief.</w:t>
      </w:r>
    </w:p>
    <w:p w14:paraId="229B209A" w14:textId="77777777" w:rsidR="00013C9C" w:rsidRPr="00704E0A" w:rsidRDefault="00E3716C">
      <w:pPr>
        <w:pStyle w:val="DIGText"/>
        <w:numPr>
          <w:ilvl w:val="0"/>
          <w:numId w:val="36"/>
        </w:numPr>
        <w:spacing w:after="0"/>
        <w:rPr>
          <w:lang w:val="nl-NL"/>
        </w:rPr>
      </w:pPr>
      <w:r w:rsidRPr="00704E0A">
        <w:rPr>
          <w:b/>
          <w:lang w:val="nl-NL"/>
        </w:rPr>
        <w:t xml:space="preserve">Gele Hoed (Positief Denken): </w:t>
      </w:r>
      <w:r w:rsidR="00836164" w:rsidRPr="00704E0A">
        <w:rPr>
          <w:lang w:val="nl-NL"/>
        </w:rPr>
        <w:t xml:space="preserve">focus op de voordelen, kansen en potentiële voordelen om </w:t>
      </w:r>
      <w:r w:rsidRPr="00704E0A">
        <w:rPr>
          <w:lang w:val="nl-NL"/>
        </w:rPr>
        <w:t>de positieve aspecten van ideeën te zoeken</w:t>
      </w:r>
      <w:r w:rsidR="00836164" w:rsidRPr="00704E0A">
        <w:rPr>
          <w:lang w:val="nl-NL"/>
        </w:rPr>
        <w:t>.</w:t>
      </w:r>
    </w:p>
    <w:p w14:paraId="343E6F11" w14:textId="77777777" w:rsidR="00013C9C" w:rsidRPr="00704E0A" w:rsidRDefault="00E3716C">
      <w:pPr>
        <w:pStyle w:val="DIGText"/>
        <w:numPr>
          <w:ilvl w:val="0"/>
          <w:numId w:val="36"/>
        </w:numPr>
        <w:spacing w:after="0"/>
        <w:rPr>
          <w:lang w:val="nl-NL"/>
        </w:rPr>
      </w:pPr>
      <w:r w:rsidRPr="00704E0A">
        <w:rPr>
          <w:b/>
          <w:lang w:val="nl-NL"/>
        </w:rPr>
        <w:lastRenderedPageBreak/>
        <w:t xml:space="preserve">Groene hoed (creativiteit en innovatie): </w:t>
      </w:r>
      <w:r w:rsidRPr="00704E0A">
        <w:rPr>
          <w:lang w:val="nl-NL"/>
        </w:rPr>
        <w:t>nieuwe ideeën genereren, alternatieven onderzoeken en buiten de gebaande paden denken.</w:t>
      </w:r>
    </w:p>
    <w:p w14:paraId="5A379EB7" w14:textId="541381CA" w:rsidR="00013C9C" w:rsidRPr="00704E0A" w:rsidRDefault="00E3716C">
      <w:pPr>
        <w:pStyle w:val="DIGText"/>
        <w:numPr>
          <w:ilvl w:val="0"/>
          <w:numId w:val="36"/>
        </w:numPr>
        <w:rPr>
          <w:lang w:val="nl-NL"/>
        </w:rPr>
      </w:pPr>
      <w:r w:rsidRPr="00704E0A">
        <w:rPr>
          <w:b/>
          <w:lang w:val="nl-NL"/>
        </w:rPr>
        <w:t>Bl</w:t>
      </w:r>
      <w:r w:rsidR="00723615">
        <w:rPr>
          <w:b/>
          <w:lang w:val="nl-NL"/>
        </w:rPr>
        <w:t>auwe hoed</w:t>
      </w:r>
      <w:r w:rsidRPr="00704E0A">
        <w:rPr>
          <w:b/>
          <w:lang w:val="nl-NL"/>
        </w:rPr>
        <w:t xml:space="preserve"> (Meta-Thinking): </w:t>
      </w:r>
      <w:r w:rsidRPr="00704E0A">
        <w:rPr>
          <w:lang w:val="nl-NL"/>
        </w:rPr>
        <w:t xml:space="preserve">vertegenwoordigt procesbeheersing </w:t>
      </w:r>
      <w:r w:rsidR="00E72A21" w:rsidRPr="00704E0A">
        <w:rPr>
          <w:lang w:val="nl-NL"/>
        </w:rPr>
        <w:t xml:space="preserve">van </w:t>
      </w:r>
      <w:r w:rsidRPr="00704E0A">
        <w:rPr>
          <w:lang w:val="nl-NL"/>
        </w:rPr>
        <w:t xml:space="preserve">het </w:t>
      </w:r>
      <w:r w:rsidR="00E72A21" w:rsidRPr="00704E0A">
        <w:rPr>
          <w:lang w:val="nl-NL"/>
        </w:rPr>
        <w:t>begeleiden</w:t>
      </w:r>
      <w:r w:rsidRPr="00704E0A">
        <w:rPr>
          <w:lang w:val="nl-NL"/>
        </w:rPr>
        <w:t xml:space="preserve"> van het denkproces zelf </w:t>
      </w:r>
      <w:r w:rsidR="00E72A21" w:rsidRPr="00704E0A">
        <w:rPr>
          <w:lang w:val="nl-NL"/>
        </w:rPr>
        <w:t xml:space="preserve">en </w:t>
      </w:r>
      <w:r w:rsidRPr="00704E0A">
        <w:rPr>
          <w:lang w:val="nl-NL"/>
        </w:rPr>
        <w:t xml:space="preserve">het </w:t>
      </w:r>
      <w:r w:rsidR="00E72A21" w:rsidRPr="00704E0A">
        <w:rPr>
          <w:lang w:val="nl-NL"/>
        </w:rPr>
        <w:t xml:space="preserve">managen van </w:t>
      </w:r>
      <w:r w:rsidRPr="00704E0A">
        <w:rPr>
          <w:lang w:val="nl-NL"/>
        </w:rPr>
        <w:t>de conversatie.</w:t>
      </w:r>
    </w:p>
    <w:p w14:paraId="22D0AD85" w14:textId="77777777" w:rsidR="00013C9C" w:rsidRPr="00704E0A" w:rsidRDefault="00E3716C">
      <w:pPr>
        <w:pStyle w:val="DIGText"/>
        <w:spacing w:after="0"/>
        <w:rPr>
          <w:b/>
          <w:lang w:val="nl-NL"/>
        </w:rPr>
      </w:pPr>
      <w:r w:rsidRPr="00704E0A">
        <w:rPr>
          <w:b/>
          <w:lang w:val="nl-NL"/>
        </w:rPr>
        <w:t xml:space="preserve">6-3-5 methode </w:t>
      </w:r>
      <w:r w:rsidR="001049C4" w:rsidRPr="00704E0A">
        <w:rPr>
          <w:i/>
          <w:lang w:val="nl-NL"/>
        </w:rPr>
        <w:t xml:space="preserve">(papier; </w:t>
      </w:r>
      <w:r w:rsidR="0025632C" w:rsidRPr="00704E0A">
        <w:rPr>
          <w:i/>
          <w:lang w:val="nl-NL"/>
        </w:rPr>
        <w:t>potloden</w:t>
      </w:r>
      <w:r w:rsidR="001049C4" w:rsidRPr="00704E0A">
        <w:rPr>
          <w:i/>
          <w:lang w:val="nl-NL"/>
        </w:rPr>
        <w:t>)</w:t>
      </w:r>
    </w:p>
    <w:p w14:paraId="3A9D9564" w14:textId="1D0CA185" w:rsidR="00013C9C" w:rsidRDefault="00E3716C">
      <w:pPr>
        <w:pStyle w:val="DIGText"/>
        <w:rPr>
          <w:lang w:val="en-GB"/>
        </w:rPr>
      </w:pPr>
      <w:r w:rsidRPr="00704E0A">
        <w:rPr>
          <w:lang w:val="nl-NL"/>
        </w:rPr>
        <w:t xml:space="preserve">De 6-3-5 methode </w:t>
      </w:r>
      <w:r w:rsidR="00723615">
        <w:rPr>
          <w:lang w:val="nl-NL"/>
        </w:rPr>
        <w:t>creëert</w:t>
      </w:r>
      <w:r w:rsidRPr="00704E0A">
        <w:rPr>
          <w:lang w:val="nl-NL"/>
        </w:rPr>
        <w:t xml:space="preserve"> gezamenlijk een groot aantal ideeën voor het gespecificeerde probleem. De focus ligt niet op </w:t>
      </w:r>
      <w:r w:rsidR="00C1276E" w:rsidRPr="00704E0A">
        <w:rPr>
          <w:lang w:val="nl-NL"/>
        </w:rPr>
        <w:t xml:space="preserve">het verfijnen van </w:t>
      </w:r>
      <w:r w:rsidRPr="00704E0A">
        <w:rPr>
          <w:lang w:val="nl-NL"/>
        </w:rPr>
        <w:t>ideeën</w:t>
      </w:r>
      <w:r w:rsidR="00C1276E" w:rsidRPr="00704E0A">
        <w:rPr>
          <w:lang w:val="nl-NL"/>
        </w:rPr>
        <w:t xml:space="preserve">, maar </w:t>
      </w:r>
      <w:r w:rsidRPr="00704E0A">
        <w:rPr>
          <w:lang w:val="nl-NL"/>
        </w:rPr>
        <w:t xml:space="preserve">op het </w:t>
      </w:r>
      <w:r w:rsidR="00795091" w:rsidRPr="00704E0A">
        <w:rPr>
          <w:lang w:val="nl-NL"/>
        </w:rPr>
        <w:t xml:space="preserve">aantal </w:t>
      </w:r>
      <w:r w:rsidRPr="00704E0A">
        <w:rPr>
          <w:lang w:val="nl-NL"/>
        </w:rPr>
        <w:t xml:space="preserve">denkprocessen en het betrekken van de hele groep om diverse en creatieve paden te openen. </w:t>
      </w:r>
      <w:r w:rsidR="00795091" w:rsidRPr="00704E0A">
        <w:rPr>
          <w:lang w:val="nl-NL"/>
        </w:rPr>
        <w:t xml:space="preserve">Een team van zes personen </w:t>
      </w:r>
      <w:r w:rsidR="007B167F" w:rsidRPr="00704E0A">
        <w:rPr>
          <w:lang w:val="nl-NL"/>
        </w:rPr>
        <w:t xml:space="preserve">ontwikkelt </w:t>
      </w:r>
      <w:r w:rsidR="00795091" w:rsidRPr="00704E0A">
        <w:rPr>
          <w:lang w:val="nl-NL"/>
        </w:rPr>
        <w:t>collectief: Elke deelnemer draagt in eerste instantie drie benaderingen aan, die vervolgens door de anderen in vijf iteraties worden uitgebreid.</w:t>
      </w:r>
      <w:r w:rsidR="00A432D1" w:rsidRPr="00704E0A">
        <w:rPr>
          <w:lang w:val="nl-NL"/>
        </w:rPr>
        <w:t xml:space="preserve"> </w:t>
      </w:r>
      <w:r w:rsidR="00A432D1" w:rsidRPr="00D46DB8">
        <w:rPr>
          <w:lang w:val="en-GB"/>
        </w:rPr>
        <w:t xml:space="preserve">De </w:t>
      </w:r>
      <w:proofErr w:type="spellStart"/>
      <w:r w:rsidR="00A432D1" w:rsidRPr="00D46DB8">
        <w:rPr>
          <w:lang w:val="en-GB"/>
        </w:rPr>
        <w:t>stappen</w:t>
      </w:r>
      <w:proofErr w:type="spellEnd"/>
      <w:r w:rsidR="00A432D1" w:rsidRPr="00D46DB8">
        <w:rPr>
          <w:lang w:val="en-GB"/>
        </w:rPr>
        <w:t xml:space="preserve"> om 6-3-5 </w:t>
      </w:r>
      <w:proofErr w:type="spellStart"/>
      <w:r w:rsidR="00A432D1" w:rsidRPr="00D46DB8">
        <w:rPr>
          <w:lang w:val="en-GB"/>
        </w:rPr>
        <w:t>te</w:t>
      </w:r>
      <w:proofErr w:type="spellEnd"/>
      <w:r w:rsidR="00A432D1" w:rsidRPr="00D46DB8">
        <w:rPr>
          <w:lang w:val="en-GB"/>
        </w:rPr>
        <w:t xml:space="preserve"> </w:t>
      </w:r>
      <w:proofErr w:type="spellStart"/>
      <w:r w:rsidR="00A432D1" w:rsidRPr="00D46DB8">
        <w:rPr>
          <w:lang w:val="en-GB"/>
        </w:rPr>
        <w:t>doen</w:t>
      </w:r>
      <w:proofErr w:type="spellEnd"/>
      <w:r w:rsidR="00A432D1" w:rsidRPr="00D46DB8">
        <w:rPr>
          <w:lang w:val="en-GB"/>
        </w:rPr>
        <w:t xml:space="preserve"> </w:t>
      </w:r>
      <w:proofErr w:type="spellStart"/>
      <w:r w:rsidR="00A432D1" w:rsidRPr="00D46DB8">
        <w:rPr>
          <w:lang w:val="en-GB"/>
        </w:rPr>
        <w:t>zijn</w:t>
      </w:r>
      <w:proofErr w:type="spellEnd"/>
      <w:r w:rsidR="00A432D1" w:rsidRPr="00D46DB8">
        <w:rPr>
          <w:lang w:val="en-GB"/>
        </w:rPr>
        <w:t>:</w:t>
      </w:r>
    </w:p>
    <w:p w14:paraId="4A790182" w14:textId="77777777" w:rsidR="00013C9C" w:rsidRDefault="00E3716C">
      <w:pPr>
        <w:pStyle w:val="DIGText"/>
        <w:numPr>
          <w:ilvl w:val="0"/>
          <w:numId w:val="40"/>
        </w:numPr>
        <w:spacing w:after="0"/>
        <w:rPr>
          <w:lang w:val="en-GB"/>
        </w:rPr>
      </w:pPr>
      <w:r w:rsidRPr="00D46DB8">
        <w:rPr>
          <w:lang w:val="en-GB"/>
        </w:rPr>
        <w:t xml:space="preserve">Neem de </w:t>
      </w:r>
      <w:proofErr w:type="spellStart"/>
      <w:r w:rsidRPr="00D46DB8">
        <w:rPr>
          <w:lang w:val="en-GB"/>
        </w:rPr>
        <w:t>ontwerpuitdaging</w:t>
      </w:r>
      <w:proofErr w:type="spellEnd"/>
      <w:r w:rsidRPr="00D46DB8">
        <w:rPr>
          <w:lang w:val="en-GB"/>
        </w:rPr>
        <w:t>.</w:t>
      </w:r>
    </w:p>
    <w:p w14:paraId="1F3BAC73" w14:textId="77777777" w:rsidR="00013C9C" w:rsidRPr="00704E0A" w:rsidRDefault="00E3716C">
      <w:pPr>
        <w:pStyle w:val="DIGText"/>
        <w:numPr>
          <w:ilvl w:val="0"/>
          <w:numId w:val="40"/>
        </w:numPr>
        <w:spacing w:after="0"/>
        <w:rPr>
          <w:lang w:val="nl-NL"/>
        </w:rPr>
      </w:pPr>
      <w:r w:rsidRPr="00704E0A">
        <w:rPr>
          <w:lang w:val="nl-NL"/>
        </w:rPr>
        <w:t>Geef elke deelnemer een vel papier met een lege tafel (3 kolommen met 6 rijen).</w:t>
      </w:r>
    </w:p>
    <w:p w14:paraId="4F53718C" w14:textId="77777777" w:rsidR="00013C9C" w:rsidRPr="00704E0A" w:rsidRDefault="00E3716C">
      <w:pPr>
        <w:pStyle w:val="DIGText"/>
        <w:numPr>
          <w:ilvl w:val="0"/>
          <w:numId w:val="40"/>
        </w:numPr>
        <w:spacing w:after="0"/>
        <w:rPr>
          <w:lang w:val="nl-NL"/>
        </w:rPr>
      </w:pPr>
      <w:r w:rsidRPr="00704E0A">
        <w:rPr>
          <w:lang w:val="nl-NL"/>
        </w:rPr>
        <w:t>In de eerste rij bedenkt elke deelnemer drie ideeën om het probleem op te lossen.</w:t>
      </w:r>
    </w:p>
    <w:p w14:paraId="4F37E36C" w14:textId="77777777" w:rsidR="00013C9C" w:rsidRPr="00704E0A" w:rsidRDefault="00E3716C">
      <w:pPr>
        <w:pStyle w:val="DIGText"/>
        <w:numPr>
          <w:ilvl w:val="0"/>
          <w:numId w:val="40"/>
        </w:numPr>
        <w:spacing w:after="0"/>
        <w:rPr>
          <w:lang w:val="nl-NL"/>
        </w:rPr>
      </w:pPr>
      <w:r w:rsidRPr="00704E0A">
        <w:rPr>
          <w:lang w:val="nl-NL"/>
        </w:rPr>
        <w:t>Na drie minuten worden de vellen tegelijkertijd met de klok mee doorgegeven.</w:t>
      </w:r>
    </w:p>
    <w:p w14:paraId="2E1C7EBA" w14:textId="77777777" w:rsidR="00013C9C" w:rsidRPr="00704E0A" w:rsidRDefault="00E3716C">
      <w:pPr>
        <w:pStyle w:val="DIGText"/>
        <w:numPr>
          <w:ilvl w:val="0"/>
          <w:numId w:val="40"/>
        </w:numPr>
        <w:spacing w:after="0"/>
        <w:rPr>
          <w:lang w:val="nl-NL"/>
        </w:rPr>
      </w:pPr>
      <w:r w:rsidRPr="00704E0A">
        <w:rPr>
          <w:lang w:val="nl-NL"/>
        </w:rPr>
        <w:t xml:space="preserve">In de volgende rij </w:t>
      </w:r>
      <w:r w:rsidR="00FC6364" w:rsidRPr="00704E0A">
        <w:rPr>
          <w:lang w:val="nl-NL"/>
        </w:rPr>
        <w:t>probeert</w:t>
      </w:r>
      <w:r w:rsidR="00A432D1" w:rsidRPr="00704E0A">
        <w:rPr>
          <w:lang w:val="nl-NL"/>
        </w:rPr>
        <w:t xml:space="preserve"> elke deelnemer voort te bouwen op de ideeën </w:t>
      </w:r>
      <w:r w:rsidRPr="00704E0A">
        <w:rPr>
          <w:lang w:val="nl-NL"/>
        </w:rPr>
        <w:t xml:space="preserve">die op het ontvangen blad staan </w:t>
      </w:r>
      <w:r w:rsidR="00A432D1" w:rsidRPr="00704E0A">
        <w:rPr>
          <w:lang w:val="nl-NL"/>
        </w:rPr>
        <w:t>en ze verder uit te werken.</w:t>
      </w:r>
    </w:p>
    <w:p w14:paraId="16366CE8" w14:textId="77777777" w:rsidR="00013C9C" w:rsidRPr="00704E0A" w:rsidRDefault="00E3716C">
      <w:pPr>
        <w:pStyle w:val="DIGText"/>
        <w:numPr>
          <w:ilvl w:val="0"/>
          <w:numId w:val="40"/>
        </w:numPr>
        <w:spacing w:after="0"/>
        <w:rPr>
          <w:lang w:val="nl-NL"/>
        </w:rPr>
      </w:pPr>
      <w:r w:rsidRPr="00704E0A">
        <w:rPr>
          <w:lang w:val="nl-NL"/>
        </w:rPr>
        <w:t>Stap 4 en 5 worden vijf keer herhaald, zodat alle rijen op de vellen gevuld zijn.</w:t>
      </w:r>
    </w:p>
    <w:p w14:paraId="40FCB0C3" w14:textId="77777777" w:rsidR="00013C9C" w:rsidRPr="00704E0A" w:rsidRDefault="00E3716C">
      <w:pPr>
        <w:pStyle w:val="DIGText"/>
        <w:numPr>
          <w:ilvl w:val="0"/>
          <w:numId w:val="40"/>
        </w:numPr>
        <w:rPr>
          <w:lang w:val="nl-NL"/>
        </w:rPr>
      </w:pPr>
      <w:r w:rsidRPr="00704E0A">
        <w:rPr>
          <w:lang w:val="nl-NL"/>
        </w:rPr>
        <w:t xml:space="preserve">Vervolgens worden de resultaten </w:t>
      </w:r>
      <w:r w:rsidR="00475A7B" w:rsidRPr="00704E0A">
        <w:rPr>
          <w:lang w:val="nl-NL"/>
        </w:rPr>
        <w:t>geanalyseerd</w:t>
      </w:r>
      <w:r w:rsidRPr="00704E0A">
        <w:rPr>
          <w:lang w:val="nl-NL"/>
        </w:rPr>
        <w:t>, geëvalueerd en besproken met de hele groep.</w:t>
      </w:r>
    </w:p>
    <w:p w14:paraId="19B15E92" w14:textId="77777777" w:rsidR="00013C9C" w:rsidRDefault="00E3716C">
      <w:pPr>
        <w:pStyle w:val="DIG2"/>
        <w:spacing w:before="240"/>
        <w:rPr>
          <w:lang w:val="en-GB"/>
        </w:rPr>
      </w:pPr>
      <w:bookmarkStart w:id="9" w:name="_Toc169011615"/>
      <w:r w:rsidRPr="00D46DB8">
        <w:rPr>
          <w:lang w:val="en-GB"/>
        </w:rPr>
        <w:t>Prototype</w:t>
      </w:r>
      <w:bookmarkEnd w:id="9"/>
    </w:p>
    <w:p w14:paraId="4485C647" w14:textId="77777777" w:rsidR="00013C9C" w:rsidRPr="00704E0A" w:rsidRDefault="00E3716C">
      <w:pPr>
        <w:pStyle w:val="DIGText"/>
        <w:rPr>
          <w:lang w:val="nl-NL"/>
        </w:rPr>
      </w:pPr>
      <w:r w:rsidRPr="00704E0A">
        <w:rPr>
          <w:lang w:val="nl-NL"/>
        </w:rPr>
        <w:t xml:space="preserve">Prototyping hangt sterk af van het soort product en dienst dat ontwikkeld moet worden. </w:t>
      </w:r>
      <w:r w:rsidR="004C5696" w:rsidRPr="00704E0A">
        <w:rPr>
          <w:lang w:val="nl-NL"/>
        </w:rPr>
        <w:t xml:space="preserve">Het bouwen van een visueel prototype is minder effectief voor diensten </w:t>
      </w:r>
      <w:r w:rsidR="00FD2961" w:rsidRPr="00704E0A">
        <w:rPr>
          <w:lang w:val="nl-NL"/>
        </w:rPr>
        <w:t>dan het doen van een rollenspel en vice versa.</w:t>
      </w:r>
    </w:p>
    <w:p w14:paraId="5B147752" w14:textId="77777777" w:rsidR="00013C9C" w:rsidRPr="00704E0A" w:rsidRDefault="00E3716C">
      <w:pPr>
        <w:pStyle w:val="DIGText"/>
        <w:spacing w:after="0"/>
        <w:rPr>
          <w:b/>
          <w:lang w:val="nl-NL"/>
        </w:rPr>
      </w:pPr>
      <w:r w:rsidRPr="00704E0A">
        <w:rPr>
          <w:b/>
          <w:lang w:val="nl-NL"/>
        </w:rPr>
        <w:t xml:space="preserve">"Bouwen" </w:t>
      </w:r>
      <w:r w:rsidR="00FA0F84" w:rsidRPr="00704E0A">
        <w:rPr>
          <w:i/>
          <w:lang w:val="nl-NL"/>
        </w:rPr>
        <w:t>(Diverse materialen)</w:t>
      </w:r>
    </w:p>
    <w:p w14:paraId="3B326359" w14:textId="77777777" w:rsidR="00013C9C" w:rsidRPr="00704E0A" w:rsidRDefault="000C3459">
      <w:pPr>
        <w:pStyle w:val="DIGText"/>
        <w:rPr>
          <w:lang w:val="nl-NL"/>
        </w:rPr>
      </w:pPr>
      <w:r w:rsidRPr="00704E0A">
        <w:rPr>
          <w:lang w:val="nl-NL"/>
        </w:rPr>
        <w:lastRenderedPageBreak/>
        <w:t xml:space="preserve">"Bouwen" </w:t>
      </w:r>
      <w:r w:rsidR="009E5432" w:rsidRPr="00704E0A">
        <w:rPr>
          <w:lang w:val="nl-NL"/>
        </w:rPr>
        <w:t xml:space="preserve">kan op papier, met </w:t>
      </w:r>
      <w:r w:rsidRPr="00704E0A">
        <w:rPr>
          <w:lang w:val="nl-NL"/>
        </w:rPr>
        <w:t xml:space="preserve">constructiemateriaal, </w:t>
      </w:r>
      <w:r w:rsidR="009E5432" w:rsidRPr="00704E0A">
        <w:rPr>
          <w:lang w:val="nl-NL"/>
        </w:rPr>
        <w:t>digitaal of technisch</w:t>
      </w:r>
      <w:r w:rsidRPr="00704E0A">
        <w:rPr>
          <w:lang w:val="nl-NL"/>
        </w:rPr>
        <w:t xml:space="preserve">. De gekozen </w:t>
      </w:r>
      <w:r w:rsidR="00A22C5F" w:rsidRPr="00704E0A">
        <w:rPr>
          <w:lang w:val="nl-NL"/>
        </w:rPr>
        <w:t xml:space="preserve">methode moet passen bij het idee dat het vertegenwoordigt. Bij het </w:t>
      </w:r>
      <w:r w:rsidR="00526722" w:rsidRPr="00704E0A">
        <w:rPr>
          <w:lang w:val="nl-NL"/>
        </w:rPr>
        <w:t xml:space="preserve">bouwen van prototypes is het belangrijk om niet te gedetailleerd en </w:t>
      </w:r>
      <w:r w:rsidR="00B30A3A" w:rsidRPr="00704E0A">
        <w:rPr>
          <w:lang w:val="nl-NL"/>
        </w:rPr>
        <w:t>afgerond</w:t>
      </w:r>
      <w:r w:rsidR="00526722" w:rsidRPr="00704E0A">
        <w:rPr>
          <w:lang w:val="nl-NL"/>
        </w:rPr>
        <w:t xml:space="preserve"> te zijn. Een prototype moet </w:t>
      </w:r>
      <w:r w:rsidR="00B30A3A" w:rsidRPr="00704E0A">
        <w:rPr>
          <w:lang w:val="nl-NL"/>
        </w:rPr>
        <w:t xml:space="preserve">zwakke punten aangeven, zodat deze op de juiste manier kunnen worden aangepakt. </w:t>
      </w:r>
    </w:p>
    <w:p w14:paraId="171A3004" w14:textId="77777777" w:rsidR="00013C9C" w:rsidRPr="00704E0A" w:rsidRDefault="00E3716C">
      <w:pPr>
        <w:pStyle w:val="DIGText"/>
        <w:spacing w:after="0"/>
        <w:rPr>
          <w:b/>
          <w:lang w:val="nl-NL"/>
        </w:rPr>
      </w:pPr>
      <w:r w:rsidRPr="00704E0A">
        <w:rPr>
          <w:b/>
          <w:lang w:val="nl-NL"/>
        </w:rPr>
        <w:t xml:space="preserve">Rollenspel </w:t>
      </w:r>
      <w:r w:rsidR="00FA0F84" w:rsidRPr="00704E0A">
        <w:rPr>
          <w:i/>
          <w:lang w:val="nl-NL"/>
        </w:rPr>
        <w:t>(</w:t>
      </w:r>
      <w:r w:rsidR="00D05218" w:rsidRPr="00704E0A">
        <w:rPr>
          <w:i/>
          <w:lang w:val="nl-NL"/>
        </w:rPr>
        <w:t>Kladblok</w:t>
      </w:r>
      <w:r w:rsidR="00FA0F84" w:rsidRPr="00704E0A">
        <w:rPr>
          <w:i/>
          <w:lang w:val="nl-NL"/>
        </w:rPr>
        <w:t xml:space="preserve">; </w:t>
      </w:r>
      <w:r w:rsidR="00D05218" w:rsidRPr="00704E0A">
        <w:rPr>
          <w:i/>
          <w:lang w:val="nl-NL"/>
        </w:rPr>
        <w:t xml:space="preserve">Potloden; </w:t>
      </w:r>
      <w:r w:rsidR="004E781E" w:rsidRPr="00704E0A">
        <w:rPr>
          <w:i/>
          <w:lang w:val="nl-NL"/>
        </w:rPr>
        <w:t>Eventueel video-opnameapparaat</w:t>
      </w:r>
      <w:r w:rsidR="00FA0F84" w:rsidRPr="00704E0A">
        <w:rPr>
          <w:i/>
          <w:lang w:val="nl-NL"/>
        </w:rPr>
        <w:t>)</w:t>
      </w:r>
    </w:p>
    <w:p w14:paraId="62B0C565" w14:textId="77777777" w:rsidR="00013C9C" w:rsidRPr="00704E0A" w:rsidRDefault="00E3716C">
      <w:pPr>
        <w:pStyle w:val="DIGText"/>
        <w:rPr>
          <w:lang w:val="nl-NL"/>
        </w:rPr>
      </w:pPr>
      <w:r w:rsidRPr="00704E0A">
        <w:rPr>
          <w:lang w:val="nl-NL"/>
        </w:rPr>
        <w:t xml:space="preserve">Rollenspel is een gelijkwaardige techniek die het maken van </w:t>
      </w:r>
      <w:r w:rsidR="00EE174A" w:rsidRPr="00704E0A">
        <w:rPr>
          <w:lang w:val="nl-NL"/>
        </w:rPr>
        <w:t>prototypes</w:t>
      </w:r>
      <w:r w:rsidRPr="00704E0A">
        <w:rPr>
          <w:lang w:val="nl-NL"/>
        </w:rPr>
        <w:t xml:space="preserve"> van </w:t>
      </w:r>
      <w:r w:rsidR="003617A3" w:rsidRPr="00704E0A">
        <w:rPr>
          <w:lang w:val="nl-NL"/>
        </w:rPr>
        <w:t xml:space="preserve">voornamelijk diensten ondersteunt. </w:t>
      </w:r>
      <w:r w:rsidR="00EE174A" w:rsidRPr="00704E0A">
        <w:rPr>
          <w:lang w:val="nl-NL"/>
        </w:rPr>
        <w:t xml:space="preserve">Het helpt </w:t>
      </w:r>
      <w:r w:rsidRPr="00704E0A">
        <w:rPr>
          <w:lang w:val="nl-NL"/>
        </w:rPr>
        <w:t xml:space="preserve">teams om hun ideeën op een dynamische en interactieve manier te </w:t>
      </w:r>
      <w:r w:rsidR="00EE174A" w:rsidRPr="00704E0A">
        <w:rPr>
          <w:lang w:val="nl-NL"/>
        </w:rPr>
        <w:t xml:space="preserve">visualiseren </w:t>
      </w:r>
      <w:r w:rsidRPr="00704E0A">
        <w:rPr>
          <w:lang w:val="nl-NL"/>
        </w:rPr>
        <w:t xml:space="preserve">en te testen. Bij rollenspel nemen deelnemers verschillende rollen of persona's aan om te simuleren hoe gebruikers met </w:t>
      </w:r>
      <w:r w:rsidR="00EE174A" w:rsidRPr="00704E0A">
        <w:rPr>
          <w:lang w:val="nl-NL"/>
        </w:rPr>
        <w:t xml:space="preserve">hun </w:t>
      </w:r>
      <w:r w:rsidRPr="00704E0A">
        <w:rPr>
          <w:lang w:val="nl-NL"/>
        </w:rPr>
        <w:t xml:space="preserve">prototype zouden kunnen omgaan. </w:t>
      </w:r>
      <w:r w:rsidR="003740F2" w:rsidRPr="00704E0A">
        <w:rPr>
          <w:lang w:val="nl-NL"/>
        </w:rPr>
        <w:t xml:space="preserve">Bepaal </w:t>
      </w:r>
      <w:r w:rsidR="00875A41" w:rsidRPr="00704E0A">
        <w:rPr>
          <w:lang w:val="nl-NL"/>
        </w:rPr>
        <w:t xml:space="preserve">voor een rollenspel </w:t>
      </w:r>
      <w:r w:rsidR="003740F2" w:rsidRPr="00704E0A">
        <w:rPr>
          <w:lang w:val="nl-NL"/>
        </w:rPr>
        <w:t xml:space="preserve">het specifieke scenario en de aspecten van het prototype die geëvalueerd moeten worden </w:t>
      </w:r>
      <w:r w:rsidR="00021186" w:rsidRPr="00704E0A">
        <w:rPr>
          <w:lang w:val="nl-NL"/>
        </w:rPr>
        <w:t xml:space="preserve">en </w:t>
      </w:r>
      <w:r w:rsidR="003740F2" w:rsidRPr="00704E0A">
        <w:rPr>
          <w:lang w:val="nl-NL"/>
        </w:rPr>
        <w:t>wijs rollen (en eventueel persona's) toe</w:t>
      </w:r>
      <w:r w:rsidR="00021186" w:rsidRPr="00704E0A">
        <w:rPr>
          <w:lang w:val="nl-NL"/>
        </w:rPr>
        <w:t xml:space="preserve">. Nadat het rollenspel is uitgevoerd, </w:t>
      </w:r>
      <w:r w:rsidR="00EA415E" w:rsidRPr="00704E0A">
        <w:rPr>
          <w:lang w:val="nl-NL"/>
        </w:rPr>
        <w:t>noteer en bespreek de observaties die tijdens het spel zijn gedaan. Gebruik de observaties om na te denken en het prototype te itereren.</w:t>
      </w:r>
    </w:p>
    <w:p w14:paraId="32919985" w14:textId="77777777" w:rsidR="00013C9C" w:rsidRPr="00704E0A" w:rsidRDefault="00E3716C">
      <w:pPr>
        <w:pStyle w:val="DIGText"/>
        <w:spacing w:after="0"/>
        <w:rPr>
          <w:b/>
          <w:lang w:val="nl-NL"/>
        </w:rPr>
      </w:pPr>
      <w:r w:rsidRPr="00704E0A">
        <w:rPr>
          <w:b/>
          <w:lang w:val="nl-NL"/>
        </w:rPr>
        <w:t xml:space="preserve">Storyboard </w:t>
      </w:r>
      <w:r w:rsidR="00850A00" w:rsidRPr="00704E0A">
        <w:rPr>
          <w:i/>
          <w:lang w:val="nl-NL"/>
        </w:rPr>
        <w:t xml:space="preserve">(papier; kleurpotloden; </w:t>
      </w:r>
      <w:r w:rsidR="00442918" w:rsidRPr="00704E0A">
        <w:rPr>
          <w:i/>
          <w:lang w:val="nl-NL"/>
        </w:rPr>
        <w:t>camera; digitaal gereedschap</w:t>
      </w:r>
      <w:r w:rsidR="00850A00" w:rsidRPr="00704E0A">
        <w:rPr>
          <w:i/>
          <w:lang w:val="nl-NL"/>
        </w:rPr>
        <w:t>)</w:t>
      </w:r>
    </w:p>
    <w:p w14:paraId="16BB5764" w14:textId="77777777" w:rsidR="00013C9C" w:rsidRPr="00704E0A" w:rsidRDefault="00E3716C">
      <w:pPr>
        <w:pStyle w:val="DIGText"/>
        <w:rPr>
          <w:lang w:val="nl-NL"/>
        </w:rPr>
      </w:pPr>
      <w:r w:rsidRPr="00704E0A">
        <w:rPr>
          <w:lang w:val="nl-NL"/>
        </w:rPr>
        <w:t xml:space="preserve">Een storyboard is een visueel hulpmiddel om de reis, ervaring of interactie van een gebruiker met een product, dienst of oplossing te schetsen en te communiceren. Het is een opeenvolgende reeks afbeeldingen of schetsen, vergezeld van korte beschrijvingen of bijschriften, die de belangrijkste stappen, emoties en raakpunten van de gebruikerservaring illustreren. </w:t>
      </w:r>
      <w:r w:rsidR="00007C5A" w:rsidRPr="00704E0A">
        <w:rPr>
          <w:lang w:val="nl-NL"/>
        </w:rPr>
        <w:t>Denk bij het maken van een storyboard aan de volgende stappen:</w:t>
      </w:r>
    </w:p>
    <w:p w14:paraId="2C14432A" w14:textId="77777777" w:rsidR="00013C9C" w:rsidRPr="00704E0A" w:rsidRDefault="00E3716C">
      <w:pPr>
        <w:pStyle w:val="DIGText"/>
        <w:numPr>
          <w:ilvl w:val="0"/>
          <w:numId w:val="42"/>
        </w:numPr>
        <w:spacing w:after="0"/>
        <w:rPr>
          <w:lang w:val="nl-NL"/>
        </w:rPr>
      </w:pPr>
      <w:r w:rsidRPr="00704E0A">
        <w:rPr>
          <w:rStyle w:val="Fett"/>
          <w:bCs w:val="0"/>
          <w:lang w:val="nl-NL"/>
        </w:rPr>
        <w:t xml:space="preserve">Bepaal het </w:t>
      </w:r>
      <w:r w:rsidR="002C1761" w:rsidRPr="00704E0A">
        <w:rPr>
          <w:rStyle w:val="Fett"/>
          <w:bCs w:val="0"/>
          <w:lang w:val="nl-NL"/>
        </w:rPr>
        <w:t xml:space="preserve">verhaal </w:t>
      </w:r>
      <w:r w:rsidR="00D80FDC" w:rsidRPr="00704E0A">
        <w:rPr>
          <w:rStyle w:val="Fett"/>
          <w:bCs w:val="0"/>
          <w:lang w:val="nl-NL"/>
        </w:rPr>
        <w:t xml:space="preserve">van </w:t>
      </w:r>
      <w:r w:rsidRPr="00704E0A">
        <w:rPr>
          <w:rStyle w:val="Fett"/>
          <w:bCs w:val="0"/>
          <w:lang w:val="nl-NL"/>
        </w:rPr>
        <w:t>de gebruiker</w:t>
      </w:r>
      <w:r w:rsidRPr="00704E0A">
        <w:rPr>
          <w:b/>
          <w:lang w:val="nl-NL"/>
        </w:rPr>
        <w:t xml:space="preserve">: </w:t>
      </w:r>
      <w:r w:rsidR="002C1761" w:rsidRPr="00704E0A">
        <w:rPr>
          <w:lang w:val="nl-NL"/>
        </w:rPr>
        <w:t xml:space="preserve">Welk verhaal moet worden verteld; </w:t>
      </w:r>
      <w:r w:rsidR="002C1761" w:rsidRPr="00704E0A">
        <w:rPr>
          <w:i/>
          <w:lang w:val="nl-NL"/>
        </w:rPr>
        <w:t xml:space="preserve">gebruik </w:t>
      </w:r>
      <w:r w:rsidR="00FD077B" w:rsidRPr="00704E0A">
        <w:rPr>
          <w:i/>
          <w:lang w:val="nl-NL"/>
        </w:rPr>
        <w:t>de inlevings- en definiëringsfase</w:t>
      </w:r>
      <w:r w:rsidR="00FD077B" w:rsidRPr="00704E0A">
        <w:rPr>
          <w:lang w:val="nl-NL"/>
        </w:rPr>
        <w:t>.</w:t>
      </w:r>
    </w:p>
    <w:p w14:paraId="20615FB4" w14:textId="77777777" w:rsidR="00013C9C" w:rsidRPr="00704E0A" w:rsidRDefault="00E3716C">
      <w:pPr>
        <w:pStyle w:val="DIGText"/>
        <w:numPr>
          <w:ilvl w:val="0"/>
          <w:numId w:val="42"/>
        </w:numPr>
        <w:spacing w:after="0"/>
        <w:rPr>
          <w:lang w:val="nl-NL"/>
        </w:rPr>
      </w:pPr>
      <w:r w:rsidRPr="00704E0A">
        <w:rPr>
          <w:rStyle w:val="Fett"/>
          <w:bCs w:val="0"/>
          <w:lang w:val="nl-NL"/>
        </w:rPr>
        <w:t xml:space="preserve">Definieer </w:t>
      </w:r>
      <w:r w:rsidR="006F5956" w:rsidRPr="00704E0A">
        <w:rPr>
          <w:rStyle w:val="Fett"/>
          <w:bCs w:val="0"/>
          <w:lang w:val="nl-NL"/>
        </w:rPr>
        <w:t>de gebruikers</w:t>
      </w:r>
      <w:r w:rsidR="006F5956" w:rsidRPr="00704E0A">
        <w:rPr>
          <w:b/>
          <w:lang w:val="nl-NL"/>
        </w:rPr>
        <w:t xml:space="preserve">: </w:t>
      </w:r>
      <w:r w:rsidR="006F5956" w:rsidRPr="00704E0A">
        <w:rPr>
          <w:lang w:val="nl-NL"/>
        </w:rPr>
        <w:t xml:space="preserve">Wie zijn de hoofdpersonen in het verhaal; </w:t>
      </w:r>
      <w:r w:rsidR="006F5956" w:rsidRPr="00704E0A">
        <w:rPr>
          <w:i/>
          <w:lang w:val="nl-NL"/>
        </w:rPr>
        <w:t>gebruik persona's</w:t>
      </w:r>
      <w:r w:rsidR="006F5956" w:rsidRPr="00704E0A">
        <w:rPr>
          <w:lang w:val="nl-NL"/>
        </w:rPr>
        <w:t>.</w:t>
      </w:r>
    </w:p>
    <w:p w14:paraId="52A12DC4" w14:textId="77777777" w:rsidR="00013C9C" w:rsidRPr="00704E0A" w:rsidRDefault="00E3716C">
      <w:pPr>
        <w:pStyle w:val="DIGText"/>
        <w:numPr>
          <w:ilvl w:val="0"/>
          <w:numId w:val="42"/>
        </w:numPr>
        <w:spacing w:after="0"/>
        <w:rPr>
          <w:lang w:val="nl-NL"/>
        </w:rPr>
      </w:pPr>
      <w:r w:rsidRPr="00704E0A">
        <w:rPr>
          <w:b/>
          <w:lang w:val="nl-NL"/>
        </w:rPr>
        <w:t>Splits de reis op:</w:t>
      </w:r>
      <w:r w:rsidRPr="00704E0A">
        <w:rPr>
          <w:lang w:val="nl-NL"/>
        </w:rPr>
        <w:t xml:space="preserve"> Identificeer de belangrijkste stappen/stadia die moeten worden gevisualiseerd. </w:t>
      </w:r>
    </w:p>
    <w:p w14:paraId="0C65ACF2" w14:textId="77777777" w:rsidR="00013C9C" w:rsidRPr="00704E0A" w:rsidRDefault="00E3716C">
      <w:pPr>
        <w:pStyle w:val="DIGText"/>
        <w:numPr>
          <w:ilvl w:val="0"/>
          <w:numId w:val="42"/>
        </w:numPr>
        <w:spacing w:after="0"/>
        <w:rPr>
          <w:lang w:val="nl-NL"/>
        </w:rPr>
      </w:pPr>
      <w:r w:rsidRPr="00704E0A">
        <w:rPr>
          <w:b/>
          <w:lang w:val="nl-NL"/>
        </w:rPr>
        <w:t xml:space="preserve">Visuals maken: </w:t>
      </w:r>
      <w:r w:rsidR="001A37D3" w:rsidRPr="00704E0A">
        <w:rPr>
          <w:lang w:val="nl-NL"/>
        </w:rPr>
        <w:t xml:space="preserve">maak </w:t>
      </w:r>
      <w:r w:rsidR="005E2F85" w:rsidRPr="00704E0A">
        <w:rPr>
          <w:lang w:val="nl-NL"/>
        </w:rPr>
        <w:t>6-12 visuals (bijv. foto's, schetsen, etc.) die het verhaal vertellen.</w:t>
      </w:r>
    </w:p>
    <w:p w14:paraId="33A8733E" w14:textId="77777777" w:rsidR="00013C9C" w:rsidRPr="00704E0A" w:rsidRDefault="00E3716C">
      <w:pPr>
        <w:pStyle w:val="DIGText"/>
        <w:numPr>
          <w:ilvl w:val="0"/>
          <w:numId w:val="42"/>
        </w:numPr>
        <w:rPr>
          <w:lang w:val="nl-NL"/>
        </w:rPr>
      </w:pPr>
      <w:r w:rsidRPr="00704E0A">
        <w:rPr>
          <w:b/>
          <w:lang w:val="nl-NL"/>
        </w:rPr>
        <w:lastRenderedPageBreak/>
        <w:t xml:space="preserve">Delen en bespreken: </w:t>
      </w:r>
      <w:r w:rsidRPr="00704E0A">
        <w:rPr>
          <w:lang w:val="nl-NL"/>
        </w:rPr>
        <w:t>gebruik het storyboard om het verhaal te vertellen en het prototype te bespreken.</w:t>
      </w:r>
    </w:p>
    <w:p w14:paraId="7157269B" w14:textId="77777777" w:rsidR="00013C9C" w:rsidRDefault="00E3716C">
      <w:pPr>
        <w:pStyle w:val="DIG2"/>
        <w:rPr>
          <w:lang w:val="en-GB"/>
        </w:rPr>
      </w:pPr>
      <w:bookmarkStart w:id="10" w:name="_Toc169011616"/>
      <w:r w:rsidRPr="00D46DB8">
        <w:rPr>
          <w:lang w:val="en-GB"/>
        </w:rPr>
        <w:t>Test</w:t>
      </w:r>
      <w:bookmarkEnd w:id="10"/>
    </w:p>
    <w:p w14:paraId="3770FC26" w14:textId="5F1E58CF" w:rsidR="00013C9C" w:rsidRDefault="00E3716C">
      <w:pPr>
        <w:pStyle w:val="DIGText"/>
        <w:spacing w:after="0"/>
        <w:rPr>
          <w:b/>
          <w:lang w:val="en-GB"/>
        </w:rPr>
      </w:pPr>
      <w:proofErr w:type="spellStart"/>
      <w:r w:rsidRPr="00D46DB8">
        <w:rPr>
          <w:b/>
          <w:lang w:val="en-GB"/>
        </w:rPr>
        <w:t>Testr</w:t>
      </w:r>
      <w:r w:rsidR="00723615">
        <w:rPr>
          <w:b/>
          <w:lang w:val="en-GB"/>
        </w:rPr>
        <w:t>aster</w:t>
      </w:r>
      <w:proofErr w:type="spellEnd"/>
      <w:r w:rsidRPr="00D46DB8">
        <w:rPr>
          <w:b/>
          <w:lang w:val="en-GB"/>
        </w:rPr>
        <w:t xml:space="preserve"> </w:t>
      </w:r>
      <w:r w:rsidR="00442918" w:rsidRPr="00D46DB8">
        <w:rPr>
          <w:i/>
          <w:lang w:val="en-GB"/>
        </w:rPr>
        <w:t>(papier/</w:t>
      </w:r>
      <w:proofErr w:type="spellStart"/>
      <w:r w:rsidR="00442918" w:rsidRPr="00D46DB8">
        <w:rPr>
          <w:i/>
          <w:lang w:val="en-GB"/>
        </w:rPr>
        <w:t>computerprogramma</w:t>
      </w:r>
      <w:proofErr w:type="spellEnd"/>
      <w:r w:rsidR="00442918" w:rsidRPr="00D46DB8">
        <w:rPr>
          <w:i/>
          <w:lang w:val="en-GB"/>
        </w:rPr>
        <w:t>)</w:t>
      </w:r>
    </w:p>
    <w:p w14:paraId="048610C1" w14:textId="77777777" w:rsidR="00013C9C" w:rsidRPr="00704E0A" w:rsidRDefault="00E3716C">
      <w:pPr>
        <w:pStyle w:val="DIGText"/>
        <w:rPr>
          <w:lang w:val="nl-NL"/>
        </w:rPr>
      </w:pPr>
      <w:r w:rsidRPr="00704E0A">
        <w:rPr>
          <w:lang w:val="nl-NL"/>
        </w:rPr>
        <w:t xml:space="preserve">Een testraster is een gestructureerd kader dat wordt gebruikt bij het testen van bruikbaarheid om het testproces te plannen en te organiseren. Daarom dient het als een overkoepelende methode voor alle testinspanningen. Het testraster biedt een duidelijke en systematische aanpak om ervoor te zorgen dat alle relevante bruikbaarheidsaspecten worden geëvalueerd tijdens de testfase. Een testraster bevat meestal de volgende componenten </w:t>
      </w:r>
      <w:r w:rsidR="00E8715E" w:rsidRPr="00704E0A">
        <w:rPr>
          <w:lang w:val="nl-NL"/>
        </w:rPr>
        <w:t xml:space="preserve">in </w:t>
      </w:r>
      <w:r w:rsidR="00A220E6" w:rsidRPr="00704E0A">
        <w:rPr>
          <w:lang w:val="nl-NL"/>
        </w:rPr>
        <w:t>een individueel gekozen vorm van documentatie</w:t>
      </w:r>
      <w:r w:rsidRPr="00704E0A">
        <w:rPr>
          <w:lang w:val="nl-NL"/>
        </w:rPr>
        <w:t xml:space="preserve">: </w:t>
      </w:r>
      <w:r w:rsidR="00E8715E" w:rsidRPr="00704E0A">
        <w:rPr>
          <w:lang w:val="nl-NL"/>
        </w:rPr>
        <w:t>scenario's of taken, demografische gegevens van gebruikers, testmethoden, testomgeving, succescijfers, moderatie/facilitering, planning en tijdlijn, analyse en rapportage, en actiepunten/verbeteringen.</w:t>
      </w:r>
    </w:p>
    <w:p w14:paraId="263D7283" w14:textId="77777777" w:rsidR="00013C9C" w:rsidRPr="00704E0A" w:rsidRDefault="00E3716C">
      <w:pPr>
        <w:pStyle w:val="DIGText"/>
        <w:spacing w:after="0"/>
        <w:rPr>
          <w:b/>
          <w:lang w:val="nl-NL"/>
        </w:rPr>
      </w:pPr>
      <w:r w:rsidRPr="00704E0A">
        <w:rPr>
          <w:b/>
          <w:lang w:val="nl-NL"/>
        </w:rPr>
        <w:t>A/B-methode</w:t>
      </w:r>
    </w:p>
    <w:p w14:paraId="1E5EE07C" w14:textId="77777777" w:rsidR="00013C9C" w:rsidRPr="00704E0A" w:rsidRDefault="00E3716C">
      <w:pPr>
        <w:pStyle w:val="DIGText"/>
        <w:rPr>
          <w:lang w:val="nl-NL"/>
        </w:rPr>
      </w:pPr>
      <w:r w:rsidRPr="00704E0A">
        <w:rPr>
          <w:lang w:val="nl-NL"/>
        </w:rPr>
        <w:t xml:space="preserve">De A/B-methode is een gestandaardiseerde vergelijking van twee gelijksoortige maar verschillende prototypes. De prototypes van belang worden geëvalueerd op basis van dezelfde methode/testrooster en vervolgens vergeleken op basis van hun scores. Het prototype met de betere resultaten/scores tijdens het testen moet worden nagestreefd. </w:t>
      </w:r>
    </w:p>
    <w:p w14:paraId="38D6C72B" w14:textId="77777777" w:rsidR="000D1232" w:rsidRPr="00704E0A" w:rsidRDefault="000D1232" w:rsidP="00A220E6">
      <w:pPr>
        <w:pStyle w:val="DIGText"/>
        <w:rPr>
          <w:lang w:val="nl-NL"/>
        </w:rPr>
      </w:pPr>
    </w:p>
    <w:p w14:paraId="22A39976" w14:textId="2DCB5262" w:rsidR="00013C9C" w:rsidRPr="00704E0A" w:rsidRDefault="00417771">
      <w:pPr>
        <w:pStyle w:val="DIGText"/>
        <w:spacing w:after="0"/>
        <w:rPr>
          <w:b/>
          <w:lang w:val="nl-NL"/>
        </w:rPr>
      </w:pPr>
      <w:r>
        <w:rPr>
          <w:b/>
          <w:lang w:val="nl-NL"/>
        </w:rPr>
        <w:t xml:space="preserve">Walkthrough- </w:t>
      </w:r>
      <w:r w:rsidRPr="00704E0A">
        <w:rPr>
          <w:b/>
          <w:lang w:val="nl-NL"/>
        </w:rPr>
        <w:t xml:space="preserve">Doorloop </w:t>
      </w:r>
      <w:r w:rsidR="004F7324" w:rsidRPr="00704E0A">
        <w:rPr>
          <w:i/>
          <w:lang w:val="nl-NL"/>
        </w:rPr>
        <w:t>(Kladblok</w:t>
      </w:r>
      <w:r w:rsidR="00D05218" w:rsidRPr="00704E0A">
        <w:rPr>
          <w:i/>
          <w:lang w:val="nl-NL"/>
        </w:rPr>
        <w:t>; Potloden</w:t>
      </w:r>
      <w:r w:rsidR="004F7324" w:rsidRPr="00704E0A">
        <w:rPr>
          <w:i/>
          <w:lang w:val="nl-NL"/>
        </w:rPr>
        <w:t>)</w:t>
      </w:r>
    </w:p>
    <w:p w14:paraId="7942F95D" w14:textId="77777777" w:rsidR="00013C9C" w:rsidRPr="00704E0A" w:rsidRDefault="00E3716C">
      <w:pPr>
        <w:pStyle w:val="DIGText"/>
        <w:rPr>
          <w:lang w:val="nl-NL"/>
        </w:rPr>
      </w:pPr>
      <w:r w:rsidRPr="00704E0A">
        <w:rPr>
          <w:lang w:val="nl-NL"/>
        </w:rPr>
        <w:t xml:space="preserve">Een walkthrough wordt vaak </w:t>
      </w:r>
      <w:r w:rsidR="001868CC" w:rsidRPr="00704E0A">
        <w:rPr>
          <w:lang w:val="nl-NL"/>
        </w:rPr>
        <w:t xml:space="preserve">gedaan met experts op het gebied van het prototype. Het prototype wordt getoond en doorlopen met de expert terwijl zij hun feedback geven bij elke stap van de walkthrough. </w:t>
      </w:r>
      <w:r w:rsidR="003D0008" w:rsidRPr="00704E0A">
        <w:rPr>
          <w:lang w:val="nl-NL"/>
        </w:rPr>
        <w:t xml:space="preserve">Voorafgaand aan de </w:t>
      </w:r>
      <w:r w:rsidR="00D91906" w:rsidRPr="00704E0A">
        <w:rPr>
          <w:lang w:val="nl-NL"/>
        </w:rPr>
        <w:t xml:space="preserve">walkthrough krijgen de experts alle relevante materialen of documentatie. Dit kunnen ontwerpen, specificaties, prototypes of projectplannen zijn. Tijdens de doorloopsessie leidt het Design Thinking team/de facilitator de expert door het materiaal, waarbij </w:t>
      </w:r>
      <w:r w:rsidR="00EE2501" w:rsidRPr="00704E0A">
        <w:rPr>
          <w:lang w:val="nl-NL"/>
        </w:rPr>
        <w:t>het prototype wordt uitgelegd</w:t>
      </w:r>
      <w:r w:rsidR="00D91906" w:rsidRPr="00704E0A">
        <w:rPr>
          <w:lang w:val="nl-NL"/>
        </w:rPr>
        <w:t xml:space="preserve">. De expert neemt actief </w:t>
      </w:r>
      <w:r w:rsidR="00EE2501" w:rsidRPr="00704E0A">
        <w:rPr>
          <w:lang w:val="nl-NL"/>
        </w:rPr>
        <w:t xml:space="preserve">deel </w:t>
      </w:r>
      <w:r w:rsidR="00D91906" w:rsidRPr="00704E0A">
        <w:rPr>
          <w:lang w:val="nl-NL"/>
        </w:rPr>
        <w:t>aan discussies</w:t>
      </w:r>
      <w:r w:rsidR="00EE2501" w:rsidRPr="00704E0A">
        <w:rPr>
          <w:lang w:val="nl-NL"/>
        </w:rPr>
        <w:t xml:space="preserve">, stelt </w:t>
      </w:r>
      <w:r w:rsidR="00D91906" w:rsidRPr="00704E0A">
        <w:rPr>
          <w:lang w:val="nl-NL"/>
        </w:rPr>
        <w:t xml:space="preserve">vragen en </w:t>
      </w:r>
      <w:r w:rsidR="00EE2501" w:rsidRPr="00704E0A">
        <w:rPr>
          <w:lang w:val="nl-NL"/>
        </w:rPr>
        <w:t xml:space="preserve">geeft </w:t>
      </w:r>
      <w:r w:rsidR="00D91906" w:rsidRPr="00704E0A">
        <w:rPr>
          <w:lang w:val="nl-NL"/>
        </w:rPr>
        <w:lastRenderedPageBreak/>
        <w:t xml:space="preserve">feedback op basis van zijn expertise. </w:t>
      </w:r>
      <w:r w:rsidR="00F477B5" w:rsidRPr="00704E0A">
        <w:rPr>
          <w:lang w:val="nl-NL"/>
        </w:rPr>
        <w:t xml:space="preserve">Een verslag van de walkthrough wordt vaak gedocumenteerd, waarin de besproken punten, feedback en </w:t>
      </w:r>
      <w:r w:rsidR="00437144" w:rsidRPr="00704E0A">
        <w:rPr>
          <w:lang w:val="nl-NL"/>
        </w:rPr>
        <w:t>verbetersuggesties worden vastgelegd</w:t>
      </w:r>
      <w:r w:rsidR="00F477B5" w:rsidRPr="00704E0A">
        <w:rPr>
          <w:lang w:val="nl-NL"/>
        </w:rPr>
        <w:t>.</w:t>
      </w:r>
    </w:p>
    <w:p w14:paraId="19655927" w14:textId="77777777" w:rsidR="00013C9C" w:rsidRPr="00704E0A" w:rsidRDefault="00E3716C">
      <w:pPr>
        <w:pStyle w:val="DIGText"/>
        <w:spacing w:after="0"/>
        <w:rPr>
          <w:i/>
          <w:lang w:val="nl-NL"/>
        </w:rPr>
      </w:pPr>
      <w:r w:rsidRPr="00704E0A">
        <w:rPr>
          <w:b/>
          <w:lang w:val="nl-NL"/>
        </w:rPr>
        <w:t xml:space="preserve">Observatie </w:t>
      </w:r>
      <w:r w:rsidR="004F7324" w:rsidRPr="00704E0A">
        <w:rPr>
          <w:i/>
          <w:lang w:val="nl-NL"/>
        </w:rPr>
        <w:t>(blocnote</w:t>
      </w:r>
      <w:r w:rsidR="00D05218" w:rsidRPr="00704E0A">
        <w:rPr>
          <w:i/>
          <w:lang w:val="nl-NL"/>
        </w:rPr>
        <w:t>; potloden</w:t>
      </w:r>
      <w:r w:rsidR="004F7324" w:rsidRPr="00704E0A">
        <w:rPr>
          <w:i/>
          <w:lang w:val="nl-NL"/>
        </w:rPr>
        <w:t>)</w:t>
      </w:r>
    </w:p>
    <w:p w14:paraId="6019E417" w14:textId="77777777" w:rsidR="00013C9C" w:rsidRDefault="00E3716C">
      <w:pPr>
        <w:pStyle w:val="DIGText"/>
        <w:rPr>
          <w:lang w:val="en-GB"/>
        </w:rPr>
      </w:pPr>
      <w:r w:rsidRPr="00704E0A">
        <w:rPr>
          <w:lang w:val="nl-NL"/>
        </w:rPr>
        <w:t xml:space="preserve">Observatie werkt </w:t>
      </w:r>
      <w:r w:rsidR="007F388A" w:rsidRPr="00704E0A">
        <w:rPr>
          <w:lang w:val="nl-NL"/>
        </w:rPr>
        <w:t xml:space="preserve">hetzelfde </w:t>
      </w:r>
      <w:r w:rsidRPr="00704E0A">
        <w:rPr>
          <w:lang w:val="nl-NL"/>
        </w:rPr>
        <w:t>als een walkthrough</w:t>
      </w:r>
      <w:r w:rsidR="008C68E9" w:rsidRPr="00704E0A">
        <w:rPr>
          <w:lang w:val="nl-NL"/>
        </w:rPr>
        <w:t xml:space="preserve">, maar in plaats van </w:t>
      </w:r>
      <w:r w:rsidR="007F388A" w:rsidRPr="00704E0A">
        <w:rPr>
          <w:lang w:val="nl-NL"/>
        </w:rPr>
        <w:t>experts die nadenken over het prototype</w:t>
      </w:r>
      <w:r w:rsidR="008C68E9" w:rsidRPr="00704E0A">
        <w:rPr>
          <w:lang w:val="nl-NL"/>
        </w:rPr>
        <w:t xml:space="preserve">, worden eindgebruikers gevraagd om met het prototype te werken. </w:t>
      </w:r>
      <w:r w:rsidR="00643879" w:rsidRPr="00704E0A">
        <w:rPr>
          <w:lang w:val="nl-NL"/>
        </w:rPr>
        <w:t>De testende eindgebruiker mag het prototype op alle mogelijke manieren gebruiken</w:t>
      </w:r>
      <w:r w:rsidR="004778B5" w:rsidRPr="00704E0A">
        <w:rPr>
          <w:lang w:val="nl-NL"/>
        </w:rPr>
        <w:t xml:space="preserve">. Tegelijkertijd maakt </w:t>
      </w:r>
      <w:r w:rsidR="00643879" w:rsidRPr="00704E0A">
        <w:rPr>
          <w:lang w:val="nl-NL"/>
        </w:rPr>
        <w:t xml:space="preserve">een observerend </w:t>
      </w:r>
      <w:r w:rsidR="00AB7DD4" w:rsidRPr="00704E0A">
        <w:rPr>
          <w:lang w:val="nl-NL"/>
        </w:rPr>
        <w:t xml:space="preserve">lid van het Design Thinking team aantekeningen over het gedrag, de worstelingen en acties van de </w:t>
      </w:r>
      <w:r w:rsidR="004778B5" w:rsidRPr="00704E0A">
        <w:rPr>
          <w:lang w:val="nl-NL"/>
        </w:rPr>
        <w:t xml:space="preserve">testpersoon. </w:t>
      </w:r>
      <w:proofErr w:type="spellStart"/>
      <w:r w:rsidR="004778B5" w:rsidRPr="00D46DB8">
        <w:rPr>
          <w:lang w:val="en-GB"/>
        </w:rPr>
        <w:t>Observaties</w:t>
      </w:r>
      <w:proofErr w:type="spellEnd"/>
      <w:r w:rsidR="004778B5" w:rsidRPr="00D46DB8">
        <w:rPr>
          <w:lang w:val="en-GB"/>
        </w:rPr>
        <w:t xml:space="preserve"> </w:t>
      </w:r>
      <w:proofErr w:type="spellStart"/>
      <w:r w:rsidR="004778B5" w:rsidRPr="00D46DB8">
        <w:rPr>
          <w:lang w:val="en-GB"/>
        </w:rPr>
        <w:t>worden</w:t>
      </w:r>
      <w:proofErr w:type="spellEnd"/>
      <w:r w:rsidR="004778B5" w:rsidRPr="00D46DB8">
        <w:rPr>
          <w:lang w:val="en-GB"/>
        </w:rPr>
        <w:t xml:space="preserve"> </w:t>
      </w:r>
      <w:proofErr w:type="spellStart"/>
      <w:r w:rsidR="004778B5" w:rsidRPr="00D46DB8">
        <w:rPr>
          <w:lang w:val="en-GB"/>
        </w:rPr>
        <w:t>gedeeld</w:t>
      </w:r>
      <w:proofErr w:type="spellEnd"/>
      <w:r w:rsidR="004778B5" w:rsidRPr="00D46DB8">
        <w:rPr>
          <w:lang w:val="en-GB"/>
        </w:rPr>
        <w:t xml:space="preserve"> </w:t>
      </w:r>
      <w:proofErr w:type="spellStart"/>
      <w:r w:rsidR="004778B5" w:rsidRPr="00D46DB8">
        <w:rPr>
          <w:lang w:val="en-GB"/>
        </w:rPr>
        <w:t>en</w:t>
      </w:r>
      <w:proofErr w:type="spellEnd"/>
      <w:r w:rsidR="004778B5" w:rsidRPr="00D46DB8">
        <w:rPr>
          <w:lang w:val="en-GB"/>
        </w:rPr>
        <w:t xml:space="preserve"> </w:t>
      </w:r>
      <w:proofErr w:type="spellStart"/>
      <w:r w:rsidR="004778B5" w:rsidRPr="00D46DB8">
        <w:rPr>
          <w:lang w:val="en-GB"/>
        </w:rPr>
        <w:t>besproken</w:t>
      </w:r>
      <w:proofErr w:type="spellEnd"/>
      <w:r w:rsidR="004778B5" w:rsidRPr="00D46DB8">
        <w:rPr>
          <w:lang w:val="en-GB"/>
        </w:rPr>
        <w:t xml:space="preserve"> </w:t>
      </w:r>
      <w:proofErr w:type="spellStart"/>
      <w:r w:rsidR="004778B5" w:rsidRPr="00D46DB8">
        <w:rPr>
          <w:lang w:val="en-GB"/>
        </w:rPr>
        <w:t>na</w:t>
      </w:r>
      <w:proofErr w:type="spellEnd"/>
      <w:r w:rsidR="004778B5" w:rsidRPr="00D46DB8">
        <w:rPr>
          <w:lang w:val="en-GB"/>
        </w:rPr>
        <w:t xml:space="preserve"> het </w:t>
      </w:r>
      <w:proofErr w:type="spellStart"/>
      <w:r w:rsidR="004778B5" w:rsidRPr="00D46DB8">
        <w:rPr>
          <w:lang w:val="en-GB"/>
        </w:rPr>
        <w:t>testen</w:t>
      </w:r>
      <w:proofErr w:type="spellEnd"/>
      <w:r w:rsidR="009A061B" w:rsidRPr="00D46DB8">
        <w:rPr>
          <w:lang w:val="en-GB"/>
        </w:rPr>
        <w:t>.</w:t>
      </w:r>
    </w:p>
    <w:p w14:paraId="09C1C666" w14:textId="77777777" w:rsidR="00013C9C" w:rsidRDefault="00E3716C">
      <w:pPr>
        <w:pStyle w:val="DIG2"/>
        <w:rPr>
          <w:lang w:val="en-GB"/>
        </w:rPr>
      </w:pPr>
      <w:bookmarkStart w:id="11" w:name="_Toc169011617"/>
      <w:proofErr w:type="spellStart"/>
      <w:r w:rsidRPr="00D46DB8">
        <w:rPr>
          <w:lang w:val="en-GB"/>
        </w:rPr>
        <w:t>Implementeer</w:t>
      </w:r>
      <w:bookmarkEnd w:id="11"/>
      <w:proofErr w:type="spellEnd"/>
    </w:p>
    <w:p w14:paraId="69E4F026" w14:textId="77777777" w:rsidR="00013C9C" w:rsidRPr="00704E0A" w:rsidRDefault="00E3716C">
      <w:pPr>
        <w:pStyle w:val="DIGText"/>
        <w:rPr>
          <w:i/>
          <w:lang w:val="nl-NL"/>
        </w:rPr>
      </w:pPr>
      <w:r w:rsidRPr="00704E0A">
        <w:rPr>
          <w:b/>
          <w:lang w:val="nl-NL"/>
        </w:rPr>
        <w:t xml:space="preserve">Maak een pitch </w:t>
      </w:r>
      <w:r w:rsidR="00D05218" w:rsidRPr="00704E0A">
        <w:rPr>
          <w:i/>
          <w:lang w:val="nl-NL"/>
        </w:rPr>
        <w:t>(</w:t>
      </w:r>
      <w:r w:rsidR="004022CE" w:rsidRPr="00704E0A">
        <w:rPr>
          <w:i/>
          <w:lang w:val="nl-NL"/>
        </w:rPr>
        <w:t>poster/presentatie/flipchart)</w:t>
      </w:r>
    </w:p>
    <w:p w14:paraId="0EDDCB62" w14:textId="77777777" w:rsidR="00013C9C" w:rsidRPr="00704E0A" w:rsidRDefault="00E3716C">
      <w:pPr>
        <w:pStyle w:val="DIGText"/>
        <w:rPr>
          <w:lang w:val="nl-NL"/>
        </w:rPr>
      </w:pPr>
      <w:r w:rsidRPr="00704E0A">
        <w:rPr>
          <w:lang w:val="nl-NL"/>
        </w:rPr>
        <w:t xml:space="preserve">Een pitch is een beknopte en overtuigende presentatie om een idee </w:t>
      </w:r>
      <w:r w:rsidR="004E6BE0" w:rsidRPr="00704E0A">
        <w:rPr>
          <w:lang w:val="nl-NL"/>
        </w:rPr>
        <w:t>(</w:t>
      </w:r>
      <w:r w:rsidRPr="00704E0A">
        <w:rPr>
          <w:lang w:val="nl-NL"/>
        </w:rPr>
        <w:t xml:space="preserve">product </w:t>
      </w:r>
      <w:r w:rsidR="004E6BE0" w:rsidRPr="00704E0A">
        <w:rPr>
          <w:lang w:val="nl-NL"/>
        </w:rPr>
        <w:t xml:space="preserve">of </w:t>
      </w:r>
      <w:r w:rsidRPr="00704E0A">
        <w:rPr>
          <w:lang w:val="nl-NL"/>
        </w:rPr>
        <w:t>dienst</w:t>
      </w:r>
      <w:r w:rsidR="004E6BE0" w:rsidRPr="00704E0A">
        <w:rPr>
          <w:lang w:val="nl-NL"/>
        </w:rPr>
        <w:t xml:space="preserve">) </w:t>
      </w:r>
      <w:r w:rsidRPr="00704E0A">
        <w:rPr>
          <w:lang w:val="nl-NL"/>
        </w:rPr>
        <w:t xml:space="preserve">over te brengen aan een publiek, meestal in een beperkte tijd. Het doel van een pitch is om de aandacht van het publiek te trekken, de belangrijkste punten duidelijk over te brengen en interesse te wekken bij de luisteraars. Pitches kunnen variëren in lengte, van een snelle elevator pitch van 30 seconden tot een meer diepgaande presentatie van enkele minuten. </w:t>
      </w:r>
      <w:r w:rsidR="000D6952" w:rsidRPr="00704E0A">
        <w:rPr>
          <w:lang w:val="nl-NL"/>
        </w:rPr>
        <w:t>Elementen die een pitch moet bevatten zijn</w:t>
      </w:r>
      <w:r w:rsidR="004E6BE0" w:rsidRPr="00704E0A">
        <w:rPr>
          <w:lang w:val="nl-NL"/>
        </w:rPr>
        <w:t xml:space="preserve">: </w:t>
      </w:r>
      <w:r w:rsidR="000D6952" w:rsidRPr="00704E0A">
        <w:rPr>
          <w:lang w:val="nl-NL"/>
        </w:rPr>
        <w:t xml:space="preserve">de probleemstelling </w:t>
      </w:r>
      <w:r w:rsidR="001E07A7" w:rsidRPr="00704E0A">
        <w:rPr>
          <w:lang w:val="nl-NL"/>
        </w:rPr>
        <w:t>(</w:t>
      </w:r>
      <w:r w:rsidR="000D6952" w:rsidRPr="00704E0A">
        <w:rPr>
          <w:lang w:val="nl-NL"/>
        </w:rPr>
        <w:t>ontwerpuitdaging</w:t>
      </w:r>
      <w:r w:rsidR="001E07A7" w:rsidRPr="00704E0A">
        <w:rPr>
          <w:lang w:val="nl-NL"/>
        </w:rPr>
        <w:t>)</w:t>
      </w:r>
      <w:r w:rsidR="000D6952" w:rsidRPr="00704E0A">
        <w:rPr>
          <w:lang w:val="nl-NL"/>
        </w:rPr>
        <w:t xml:space="preserve">, de </w:t>
      </w:r>
      <w:r w:rsidR="001E07A7" w:rsidRPr="00704E0A">
        <w:rPr>
          <w:lang w:val="nl-NL"/>
        </w:rPr>
        <w:t xml:space="preserve">oplossing (product of dienst) </w:t>
      </w:r>
      <w:r w:rsidR="006B4D38" w:rsidRPr="00704E0A">
        <w:rPr>
          <w:lang w:val="nl-NL"/>
        </w:rPr>
        <w:t xml:space="preserve">met </w:t>
      </w:r>
      <w:r w:rsidR="001E07A7" w:rsidRPr="00704E0A">
        <w:rPr>
          <w:lang w:val="nl-NL"/>
        </w:rPr>
        <w:t xml:space="preserve">zijn waarde </w:t>
      </w:r>
      <w:r w:rsidR="006B4D38" w:rsidRPr="00704E0A">
        <w:rPr>
          <w:lang w:val="nl-NL"/>
        </w:rPr>
        <w:t>en voordelen</w:t>
      </w:r>
      <w:r w:rsidR="001E07A7" w:rsidRPr="00704E0A">
        <w:rPr>
          <w:lang w:val="nl-NL"/>
        </w:rPr>
        <w:t xml:space="preserve">, </w:t>
      </w:r>
      <w:r w:rsidR="006B4D38" w:rsidRPr="00704E0A">
        <w:rPr>
          <w:lang w:val="nl-NL"/>
        </w:rPr>
        <w:t xml:space="preserve">bewijs van succesvalidatie </w:t>
      </w:r>
      <w:r w:rsidR="004E6BE0" w:rsidRPr="00704E0A">
        <w:rPr>
          <w:lang w:val="nl-NL"/>
        </w:rPr>
        <w:t xml:space="preserve">en een oproep tot actie. Het geheel moet met enthousiasme en vertrouwen worden gebracht. </w:t>
      </w:r>
    </w:p>
    <w:p w14:paraId="6DD01F74" w14:textId="77777777" w:rsidR="00013C9C" w:rsidRPr="00704E0A" w:rsidRDefault="00E3716C">
      <w:pPr>
        <w:rPr>
          <w:i/>
          <w:lang w:val="nl-NL"/>
        </w:rPr>
      </w:pPr>
      <w:r w:rsidRPr="00704E0A">
        <w:rPr>
          <w:b/>
          <w:lang w:val="nl-NL"/>
        </w:rPr>
        <w:t xml:space="preserve">Stappenplan voor implementatie </w:t>
      </w:r>
      <w:r w:rsidR="004022CE" w:rsidRPr="00704E0A">
        <w:rPr>
          <w:i/>
          <w:lang w:val="nl-NL"/>
        </w:rPr>
        <w:t>(Software/Bord/Poster/...</w:t>
      </w:r>
      <w:r w:rsidR="002A7055" w:rsidRPr="00704E0A">
        <w:rPr>
          <w:i/>
          <w:lang w:val="nl-NL"/>
        </w:rPr>
        <w:t>)</w:t>
      </w:r>
    </w:p>
    <w:p w14:paraId="64538F76" w14:textId="77777777" w:rsidR="00013C9C" w:rsidRPr="00704E0A" w:rsidRDefault="00E3716C">
      <w:pPr>
        <w:pStyle w:val="DIGText"/>
        <w:rPr>
          <w:lang w:val="nl-NL"/>
        </w:rPr>
      </w:pPr>
      <w:r w:rsidRPr="00704E0A">
        <w:rPr>
          <w:lang w:val="nl-NL"/>
        </w:rPr>
        <w:t xml:space="preserve">Een implementatie roadmap is </w:t>
      </w:r>
      <w:r w:rsidR="00D01D44" w:rsidRPr="00704E0A">
        <w:rPr>
          <w:lang w:val="nl-NL"/>
        </w:rPr>
        <w:t xml:space="preserve">een strategisch visueel hulpmiddel dat het stapsgewijze proces en de tijdlijn schetst voor het succesvol implementeren van een </w:t>
      </w:r>
      <w:r w:rsidR="00406F3F" w:rsidRPr="00704E0A">
        <w:rPr>
          <w:lang w:val="nl-NL"/>
        </w:rPr>
        <w:t xml:space="preserve">Design Thinking </w:t>
      </w:r>
      <w:r w:rsidR="00D01D44" w:rsidRPr="00704E0A">
        <w:rPr>
          <w:lang w:val="nl-NL"/>
        </w:rPr>
        <w:t xml:space="preserve">project. Het dient daarbij als </w:t>
      </w:r>
      <w:r w:rsidRPr="00704E0A">
        <w:rPr>
          <w:lang w:val="nl-NL"/>
        </w:rPr>
        <w:t xml:space="preserve">leidraad voor projectteams, belanghebbenden en besluitvormers </w:t>
      </w:r>
      <w:r w:rsidR="00D01D44" w:rsidRPr="00704E0A">
        <w:rPr>
          <w:lang w:val="nl-NL"/>
        </w:rPr>
        <w:t xml:space="preserve">en helpt bij het </w:t>
      </w:r>
      <w:r w:rsidRPr="00704E0A">
        <w:rPr>
          <w:lang w:val="nl-NL"/>
        </w:rPr>
        <w:t>waarborgen van afstemming, transparantie en effectieve coördinatie tijdens het implementatieproces</w:t>
      </w:r>
      <w:r w:rsidR="00D01D44" w:rsidRPr="00704E0A">
        <w:rPr>
          <w:lang w:val="nl-NL"/>
        </w:rPr>
        <w:t xml:space="preserve">. </w:t>
      </w:r>
    </w:p>
    <w:p w14:paraId="74B3987A" w14:textId="77777777" w:rsidR="00013C9C" w:rsidRPr="00704E0A" w:rsidRDefault="00E3716C">
      <w:pPr>
        <w:pStyle w:val="DIGText"/>
        <w:rPr>
          <w:lang w:val="nl-NL"/>
        </w:rPr>
      </w:pPr>
      <w:r w:rsidRPr="00704E0A">
        <w:rPr>
          <w:lang w:val="nl-NL"/>
        </w:rPr>
        <w:t>Belangrijke onderdelen van een implementatiedraaiboek zijn onder andere:</w:t>
      </w:r>
    </w:p>
    <w:p w14:paraId="28ED6EC4" w14:textId="77777777" w:rsidR="00013C9C" w:rsidRPr="00704E0A" w:rsidRDefault="00E3716C">
      <w:pPr>
        <w:pStyle w:val="DIGText"/>
        <w:numPr>
          <w:ilvl w:val="0"/>
          <w:numId w:val="46"/>
        </w:numPr>
        <w:spacing w:after="0"/>
        <w:rPr>
          <w:lang w:val="nl-NL"/>
        </w:rPr>
      </w:pPr>
      <w:r w:rsidRPr="00704E0A">
        <w:rPr>
          <w:rStyle w:val="Fett"/>
          <w:bCs w:val="0"/>
          <w:lang w:val="nl-NL"/>
        </w:rPr>
        <w:lastRenderedPageBreak/>
        <w:t xml:space="preserve">Doelen en Doelstellingen: geeft </w:t>
      </w:r>
      <w:r w:rsidRPr="00704E0A">
        <w:rPr>
          <w:lang w:val="nl-NL"/>
        </w:rPr>
        <w:t>een duidelijk gevoel van doel en richting.</w:t>
      </w:r>
    </w:p>
    <w:p w14:paraId="37BF2527" w14:textId="77777777" w:rsidR="00013C9C" w:rsidRPr="00704E0A" w:rsidRDefault="00E3716C">
      <w:pPr>
        <w:pStyle w:val="DIGText"/>
        <w:numPr>
          <w:ilvl w:val="0"/>
          <w:numId w:val="46"/>
        </w:numPr>
        <w:spacing w:after="0"/>
        <w:rPr>
          <w:lang w:val="nl-NL"/>
        </w:rPr>
      </w:pPr>
      <w:r w:rsidRPr="00704E0A">
        <w:rPr>
          <w:rStyle w:val="Fett"/>
          <w:bCs w:val="0"/>
          <w:lang w:val="nl-NL"/>
        </w:rPr>
        <w:t xml:space="preserve">Mijlpalen: </w:t>
      </w:r>
      <w:r w:rsidR="001274A8" w:rsidRPr="00704E0A">
        <w:rPr>
          <w:lang w:val="nl-NL"/>
        </w:rPr>
        <w:t xml:space="preserve">staan voor </w:t>
      </w:r>
      <w:r w:rsidRPr="00704E0A">
        <w:rPr>
          <w:lang w:val="nl-NL"/>
        </w:rPr>
        <w:t>kritieke fasen of prestaties die vooruitgang markeren.</w:t>
      </w:r>
    </w:p>
    <w:p w14:paraId="3B011BBD" w14:textId="77777777" w:rsidR="00013C9C" w:rsidRPr="00704E0A" w:rsidRDefault="00E3716C">
      <w:pPr>
        <w:pStyle w:val="DIGText"/>
        <w:numPr>
          <w:ilvl w:val="0"/>
          <w:numId w:val="46"/>
        </w:numPr>
        <w:spacing w:after="0"/>
        <w:rPr>
          <w:lang w:val="nl-NL"/>
        </w:rPr>
      </w:pPr>
      <w:r w:rsidRPr="00704E0A">
        <w:rPr>
          <w:rStyle w:val="Fett"/>
          <w:bCs w:val="0"/>
          <w:lang w:val="nl-NL"/>
        </w:rPr>
        <w:t xml:space="preserve">Tijdlijn: </w:t>
      </w:r>
      <w:r w:rsidRPr="00704E0A">
        <w:rPr>
          <w:lang w:val="nl-NL"/>
        </w:rPr>
        <w:t xml:space="preserve">geeft een visuele weergave van de duur </w:t>
      </w:r>
      <w:r w:rsidR="009478BF" w:rsidRPr="00704E0A">
        <w:rPr>
          <w:lang w:val="nl-NL"/>
        </w:rPr>
        <w:t xml:space="preserve">van </w:t>
      </w:r>
      <w:r w:rsidRPr="00704E0A">
        <w:rPr>
          <w:lang w:val="nl-NL"/>
        </w:rPr>
        <w:t>het project.</w:t>
      </w:r>
    </w:p>
    <w:p w14:paraId="349201F2" w14:textId="77777777" w:rsidR="00013C9C" w:rsidRPr="00704E0A" w:rsidRDefault="00E3716C">
      <w:pPr>
        <w:pStyle w:val="DIGText"/>
        <w:numPr>
          <w:ilvl w:val="0"/>
          <w:numId w:val="46"/>
        </w:numPr>
        <w:spacing w:after="0"/>
        <w:rPr>
          <w:lang w:val="nl-NL"/>
        </w:rPr>
      </w:pPr>
      <w:r w:rsidRPr="00704E0A">
        <w:rPr>
          <w:rStyle w:val="Fett"/>
          <w:bCs w:val="0"/>
          <w:lang w:val="nl-NL"/>
        </w:rPr>
        <w:t xml:space="preserve">Taken en activiteiten: </w:t>
      </w:r>
      <w:r w:rsidR="009478BF" w:rsidRPr="00704E0A">
        <w:rPr>
          <w:lang w:val="nl-NL"/>
        </w:rPr>
        <w:t xml:space="preserve">splitst </w:t>
      </w:r>
      <w:r w:rsidRPr="00704E0A">
        <w:rPr>
          <w:lang w:val="nl-NL"/>
        </w:rPr>
        <w:t>de taken en activiteiten van het implementatieproces uit</w:t>
      </w:r>
      <w:r w:rsidR="009478BF" w:rsidRPr="00704E0A">
        <w:rPr>
          <w:lang w:val="nl-NL"/>
        </w:rPr>
        <w:t>.</w:t>
      </w:r>
    </w:p>
    <w:p w14:paraId="6061640C" w14:textId="77777777" w:rsidR="00013C9C" w:rsidRPr="00704E0A" w:rsidRDefault="00E3716C">
      <w:pPr>
        <w:pStyle w:val="DIGText"/>
        <w:numPr>
          <w:ilvl w:val="0"/>
          <w:numId w:val="46"/>
        </w:numPr>
        <w:spacing w:after="0"/>
        <w:rPr>
          <w:lang w:val="nl-NL"/>
        </w:rPr>
      </w:pPr>
      <w:r w:rsidRPr="00704E0A">
        <w:rPr>
          <w:rStyle w:val="Fett"/>
          <w:bCs w:val="0"/>
          <w:lang w:val="nl-NL"/>
        </w:rPr>
        <w:t xml:space="preserve">Verantwoordelijkheden: </w:t>
      </w:r>
      <w:r w:rsidR="009478BF" w:rsidRPr="00704E0A">
        <w:rPr>
          <w:lang w:val="nl-NL"/>
        </w:rPr>
        <w:t xml:space="preserve">wijst verantwoordelijkheden/verantwoordelijkheden </w:t>
      </w:r>
      <w:r w:rsidRPr="00704E0A">
        <w:rPr>
          <w:lang w:val="nl-NL"/>
        </w:rPr>
        <w:t>toe voor elke taak of activiteit</w:t>
      </w:r>
      <w:r w:rsidR="009478BF" w:rsidRPr="00704E0A">
        <w:rPr>
          <w:lang w:val="nl-NL"/>
        </w:rPr>
        <w:t>.</w:t>
      </w:r>
    </w:p>
    <w:p w14:paraId="134816F9" w14:textId="77777777" w:rsidR="00013C9C" w:rsidRPr="00704E0A" w:rsidRDefault="00E3716C">
      <w:pPr>
        <w:pStyle w:val="DIGText"/>
        <w:numPr>
          <w:ilvl w:val="0"/>
          <w:numId w:val="46"/>
        </w:numPr>
        <w:spacing w:after="0"/>
        <w:rPr>
          <w:lang w:val="nl-NL"/>
        </w:rPr>
      </w:pPr>
      <w:r w:rsidRPr="00704E0A">
        <w:rPr>
          <w:rStyle w:val="Fett"/>
          <w:bCs w:val="0"/>
          <w:lang w:val="nl-NL"/>
        </w:rPr>
        <w:t xml:space="preserve">Afhankelijkheden: </w:t>
      </w:r>
      <w:r w:rsidR="009478BF" w:rsidRPr="00704E0A">
        <w:rPr>
          <w:lang w:val="nl-NL"/>
        </w:rPr>
        <w:t xml:space="preserve">geeft aan </w:t>
      </w:r>
      <w:r w:rsidRPr="00704E0A">
        <w:rPr>
          <w:lang w:val="nl-NL"/>
        </w:rPr>
        <w:t>welke taken voltooid moeten zijn voordat andere kunnen beginnen</w:t>
      </w:r>
      <w:r w:rsidR="009478BF" w:rsidRPr="00704E0A">
        <w:rPr>
          <w:lang w:val="nl-NL"/>
        </w:rPr>
        <w:t>.</w:t>
      </w:r>
    </w:p>
    <w:p w14:paraId="4FA6168A" w14:textId="77777777" w:rsidR="00013C9C" w:rsidRPr="00704E0A" w:rsidRDefault="00E3716C">
      <w:pPr>
        <w:pStyle w:val="DIGText"/>
        <w:numPr>
          <w:ilvl w:val="0"/>
          <w:numId w:val="46"/>
        </w:numPr>
        <w:spacing w:after="0"/>
        <w:rPr>
          <w:lang w:val="nl-NL"/>
        </w:rPr>
      </w:pPr>
      <w:r w:rsidRPr="00704E0A">
        <w:rPr>
          <w:rStyle w:val="Fett"/>
          <w:bCs w:val="0"/>
          <w:lang w:val="nl-NL"/>
        </w:rPr>
        <w:t xml:space="preserve">Middelen: </w:t>
      </w:r>
      <w:r w:rsidRPr="00704E0A">
        <w:rPr>
          <w:lang w:val="nl-NL"/>
        </w:rPr>
        <w:t>personeel, uitrusting, budget en technologie</w:t>
      </w:r>
    </w:p>
    <w:p w14:paraId="31BB7BEF" w14:textId="77777777" w:rsidR="00013C9C" w:rsidRPr="00704E0A" w:rsidRDefault="00E3716C">
      <w:pPr>
        <w:pStyle w:val="DIGText"/>
        <w:numPr>
          <w:ilvl w:val="0"/>
          <w:numId w:val="46"/>
        </w:numPr>
        <w:spacing w:after="0"/>
        <w:rPr>
          <w:lang w:val="nl-NL"/>
        </w:rPr>
      </w:pPr>
      <w:r w:rsidRPr="00704E0A">
        <w:rPr>
          <w:rStyle w:val="Fett"/>
          <w:bCs w:val="0"/>
          <w:lang w:val="nl-NL"/>
        </w:rPr>
        <w:t xml:space="preserve">Risico's en mitigatie: </w:t>
      </w:r>
      <w:r w:rsidR="009478BF" w:rsidRPr="00704E0A">
        <w:rPr>
          <w:lang w:val="nl-NL"/>
        </w:rPr>
        <w:t xml:space="preserve">onderkent </w:t>
      </w:r>
      <w:r w:rsidRPr="00704E0A">
        <w:rPr>
          <w:lang w:val="nl-NL"/>
        </w:rPr>
        <w:t xml:space="preserve">potentiële risico's </w:t>
      </w:r>
      <w:r w:rsidR="004D34D0" w:rsidRPr="00704E0A">
        <w:rPr>
          <w:lang w:val="nl-NL"/>
        </w:rPr>
        <w:t xml:space="preserve">en </w:t>
      </w:r>
      <w:r w:rsidRPr="00704E0A">
        <w:rPr>
          <w:lang w:val="nl-NL"/>
        </w:rPr>
        <w:t>mitigatieplannen om deze aan te pakken</w:t>
      </w:r>
      <w:r w:rsidR="004D34D0" w:rsidRPr="00704E0A">
        <w:rPr>
          <w:lang w:val="nl-NL"/>
        </w:rPr>
        <w:t>.</w:t>
      </w:r>
    </w:p>
    <w:p w14:paraId="008E4476" w14:textId="77777777" w:rsidR="00013C9C" w:rsidRPr="00704E0A" w:rsidRDefault="00E3716C">
      <w:pPr>
        <w:pStyle w:val="DIGText"/>
        <w:numPr>
          <w:ilvl w:val="0"/>
          <w:numId w:val="46"/>
        </w:numPr>
        <w:spacing w:after="0"/>
        <w:rPr>
          <w:lang w:val="nl-NL"/>
        </w:rPr>
      </w:pPr>
      <w:r w:rsidRPr="00704E0A">
        <w:rPr>
          <w:rStyle w:val="Fett"/>
          <w:bCs w:val="0"/>
          <w:lang w:val="nl-NL"/>
        </w:rPr>
        <w:t xml:space="preserve">Communicatieplan: </w:t>
      </w:r>
      <w:r w:rsidR="004D34D0" w:rsidRPr="00704E0A">
        <w:rPr>
          <w:lang w:val="nl-NL"/>
        </w:rPr>
        <w:t xml:space="preserve">beschrijft </w:t>
      </w:r>
      <w:r w:rsidR="00F60A6A" w:rsidRPr="00704E0A">
        <w:rPr>
          <w:lang w:val="nl-NL"/>
        </w:rPr>
        <w:t xml:space="preserve">het </w:t>
      </w:r>
      <w:r w:rsidR="004D34D0" w:rsidRPr="00704E0A">
        <w:rPr>
          <w:lang w:val="nl-NL"/>
        </w:rPr>
        <w:t xml:space="preserve">communicatieplan en </w:t>
      </w:r>
      <w:r w:rsidR="00F60A6A" w:rsidRPr="00704E0A">
        <w:rPr>
          <w:lang w:val="nl-NL"/>
        </w:rPr>
        <w:t>het publiek</w:t>
      </w:r>
      <w:r w:rsidRPr="00704E0A">
        <w:rPr>
          <w:lang w:val="nl-NL"/>
        </w:rPr>
        <w:t>.</w:t>
      </w:r>
    </w:p>
    <w:p w14:paraId="6CE52507" w14:textId="77777777" w:rsidR="00013C9C" w:rsidRPr="00704E0A" w:rsidRDefault="00E3716C">
      <w:pPr>
        <w:pStyle w:val="DIGText"/>
        <w:numPr>
          <w:ilvl w:val="0"/>
          <w:numId w:val="46"/>
        </w:numPr>
        <w:rPr>
          <w:lang w:val="nl-NL"/>
        </w:rPr>
      </w:pPr>
      <w:r w:rsidRPr="00704E0A">
        <w:rPr>
          <w:rStyle w:val="Fett"/>
          <w:bCs w:val="0"/>
          <w:lang w:val="nl-NL"/>
        </w:rPr>
        <w:t xml:space="preserve">Evaluatie en monitoring: </w:t>
      </w:r>
      <w:r w:rsidR="00F60A6A" w:rsidRPr="00704E0A">
        <w:rPr>
          <w:lang w:val="nl-NL"/>
        </w:rPr>
        <w:t xml:space="preserve">maatregelen om </w:t>
      </w:r>
      <w:r w:rsidRPr="00704E0A">
        <w:rPr>
          <w:lang w:val="nl-NL"/>
        </w:rPr>
        <w:t>de effectiviteit van de implementatie te meten.</w:t>
      </w:r>
    </w:p>
    <w:p w14:paraId="2DCA664C" w14:textId="77777777" w:rsidR="00013C9C" w:rsidRPr="00704E0A" w:rsidRDefault="00E3716C">
      <w:pPr>
        <w:rPr>
          <w:i/>
          <w:lang w:val="nl-NL"/>
        </w:rPr>
      </w:pPr>
      <w:r w:rsidRPr="00704E0A">
        <w:rPr>
          <w:b/>
          <w:lang w:val="nl-NL"/>
        </w:rPr>
        <w:t xml:space="preserve">Geleerde lessen </w:t>
      </w:r>
      <w:r w:rsidR="002A7055" w:rsidRPr="00704E0A">
        <w:rPr>
          <w:i/>
          <w:lang w:val="nl-NL"/>
        </w:rPr>
        <w:t>(diverse materialen)</w:t>
      </w:r>
    </w:p>
    <w:p w14:paraId="48C32E14" w14:textId="77777777" w:rsidR="00013C9C" w:rsidRPr="00704E0A" w:rsidRDefault="00E3716C">
      <w:pPr>
        <w:pStyle w:val="DIGText"/>
        <w:rPr>
          <w:rStyle w:val="DIGTextZchn"/>
          <w:lang w:val="nl-NL"/>
        </w:rPr>
      </w:pPr>
      <w:r w:rsidRPr="00704E0A">
        <w:rPr>
          <w:rStyle w:val="DIGTextZchn"/>
          <w:lang w:val="nl-NL"/>
        </w:rPr>
        <w:t xml:space="preserve">Het bespreken </w:t>
      </w:r>
      <w:r w:rsidR="00A24043" w:rsidRPr="00704E0A">
        <w:rPr>
          <w:rStyle w:val="DIGTextZchn"/>
          <w:lang w:val="nl-NL"/>
        </w:rPr>
        <w:t xml:space="preserve">en documenteren van </w:t>
      </w:r>
      <w:r w:rsidRPr="00704E0A">
        <w:rPr>
          <w:rStyle w:val="DIGTextZchn"/>
          <w:lang w:val="nl-NL"/>
        </w:rPr>
        <w:t xml:space="preserve">geleerde lessen is een doorlopende praktijk die bijdraagt aan persoonlijke en organisatorische groei </w:t>
      </w:r>
      <w:r w:rsidR="00A24043" w:rsidRPr="00704E0A">
        <w:rPr>
          <w:rStyle w:val="DIGTextZchn"/>
          <w:lang w:val="nl-NL"/>
        </w:rPr>
        <w:t xml:space="preserve">en levenslang </w:t>
      </w:r>
      <w:r w:rsidR="00A24043" w:rsidRPr="00704E0A">
        <w:rPr>
          <w:lang w:val="nl-NL"/>
        </w:rPr>
        <w:t>leren</w:t>
      </w:r>
      <w:r w:rsidRPr="00704E0A">
        <w:rPr>
          <w:lang w:val="nl-NL"/>
        </w:rPr>
        <w:t xml:space="preserve">. </w:t>
      </w:r>
      <w:r w:rsidR="00A24043" w:rsidRPr="00704E0A">
        <w:rPr>
          <w:lang w:val="nl-NL"/>
        </w:rPr>
        <w:t xml:space="preserve">Het gaat om </w:t>
      </w:r>
      <w:r w:rsidR="00A24043" w:rsidRPr="00704E0A">
        <w:rPr>
          <w:rStyle w:val="DIGTextZchn"/>
          <w:lang w:val="nl-NL"/>
        </w:rPr>
        <w:t xml:space="preserve">het reflecteren op eerdere ervaringen </w:t>
      </w:r>
      <w:r w:rsidR="008013A6" w:rsidRPr="00704E0A">
        <w:rPr>
          <w:rStyle w:val="DIGTextZchn"/>
          <w:lang w:val="nl-NL"/>
        </w:rPr>
        <w:t xml:space="preserve">van de Design Thinking workshop </w:t>
      </w:r>
      <w:r w:rsidR="00A24043" w:rsidRPr="00704E0A">
        <w:rPr>
          <w:rStyle w:val="DIGTextZchn"/>
          <w:lang w:val="nl-NL"/>
        </w:rPr>
        <w:t xml:space="preserve">om inzichten, verbeteringen en waardevolle zaken te identificeren. </w:t>
      </w:r>
      <w:r w:rsidR="00A61EFE" w:rsidRPr="00704E0A">
        <w:rPr>
          <w:rStyle w:val="DIGTextZchn"/>
          <w:lang w:val="nl-NL"/>
        </w:rPr>
        <w:t xml:space="preserve">Er is </w:t>
      </w:r>
      <w:r w:rsidR="008661BD" w:rsidRPr="00704E0A">
        <w:rPr>
          <w:rStyle w:val="DIGTextZchn"/>
          <w:lang w:val="nl-NL"/>
        </w:rPr>
        <w:t xml:space="preserve">geen </w:t>
      </w:r>
      <w:r w:rsidR="00A61EFE" w:rsidRPr="00704E0A">
        <w:rPr>
          <w:rStyle w:val="DIGTextZchn"/>
          <w:lang w:val="nl-NL"/>
        </w:rPr>
        <w:t xml:space="preserve">gestandaardiseerde manier om geleerde lessen uit te werken, dus elk geschikt </w:t>
      </w:r>
      <w:r w:rsidR="005C3E21" w:rsidRPr="00704E0A">
        <w:rPr>
          <w:rStyle w:val="DIGTextZchn"/>
          <w:lang w:val="nl-NL"/>
        </w:rPr>
        <w:t xml:space="preserve">proces is praktisch. </w:t>
      </w:r>
    </w:p>
    <w:p w14:paraId="02CB7F26" w14:textId="77777777" w:rsidR="00F60A6A" w:rsidRPr="00704E0A" w:rsidRDefault="00F60A6A">
      <w:pPr>
        <w:rPr>
          <w:rStyle w:val="DIGTextZchn"/>
          <w:lang w:val="nl-NL"/>
        </w:rPr>
      </w:pPr>
      <w:r w:rsidRPr="00704E0A">
        <w:rPr>
          <w:rStyle w:val="DIGTextZchn"/>
          <w:lang w:val="nl-NL"/>
        </w:rPr>
        <w:br w:type="page"/>
      </w:r>
    </w:p>
    <w:p w14:paraId="53D98C07" w14:textId="77777777" w:rsidR="00013C9C" w:rsidRDefault="00E3716C">
      <w:pPr>
        <w:pStyle w:val="DIG0"/>
        <w:rPr>
          <w:lang w:val="en-GB"/>
        </w:rPr>
      </w:pPr>
      <w:bookmarkStart w:id="12" w:name="_Toc169011618"/>
      <w:r w:rsidRPr="00D46DB8">
        <w:rPr>
          <w:lang w:val="en-GB"/>
        </w:rPr>
        <w:lastRenderedPageBreak/>
        <w:t>Referenties</w:t>
      </w:r>
      <w:bookmarkEnd w:id="12"/>
    </w:p>
    <w:p w14:paraId="17EC3853" w14:textId="77777777" w:rsidR="00417771" w:rsidRDefault="00417771" w:rsidP="00417771">
      <w:pPr>
        <w:ind w:left="993" w:hanging="993"/>
        <w:rPr>
          <w:lang w:val="en-GB"/>
        </w:rPr>
      </w:pPr>
      <w:proofErr w:type="spellStart"/>
      <w:r>
        <w:rPr>
          <w:lang w:val="en-GB"/>
        </w:rPr>
        <w:t>dTP</w:t>
      </w:r>
      <w:proofErr w:type="spellEnd"/>
      <w:r>
        <w:rPr>
          <w:lang w:val="en-GB"/>
        </w:rPr>
        <w:t xml:space="preserve">. Mastering the most popular &amp; valuable innovation methods. https://www.dt-toolbook.com/ </w:t>
      </w:r>
    </w:p>
    <w:p w14:paraId="14457D76" w14:textId="77777777" w:rsidR="004E6076" w:rsidRPr="00CF3209" w:rsidRDefault="004E6076" w:rsidP="004E6076">
      <w:pPr>
        <w:shd w:val="clear" w:color="auto" w:fill="F4F4F4"/>
        <w:ind w:left="31"/>
        <w:rPr>
          <w:rFonts w:cs="Open Sans"/>
          <w:color w:val="000000"/>
          <w:sz w:val="20"/>
          <w:szCs w:val="20"/>
          <w:shd w:val="clear" w:color="auto" w:fill="FFFFFF"/>
          <w:lang w:val="nl-NL"/>
        </w:rPr>
      </w:pPr>
      <w:r w:rsidRPr="00CF3209">
        <w:rPr>
          <w:rFonts w:cs="Open Sans"/>
          <w:color w:val="000000"/>
          <w:sz w:val="20"/>
          <w:szCs w:val="20"/>
          <w:shd w:val="clear" w:color="auto" w:fill="FFFFFF"/>
          <w:lang w:val="nl-NL"/>
        </w:rPr>
        <w:t xml:space="preserve">Dekkers, T den (2019) Design Thinking, Noordhoff, Groningen/ Utrecht </w:t>
      </w:r>
      <w:r w:rsidRPr="00CF3209">
        <w:rPr>
          <w:rFonts w:cs="Open Sans"/>
          <w:b/>
          <w:bCs/>
          <w:color w:val="000000"/>
          <w:sz w:val="20"/>
          <w:szCs w:val="20"/>
          <w:shd w:val="clear" w:color="auto" w:fill="FFFFFF"/>
          <w:lang w:val="nl-NL"/>
        </w:rPr>
        <w:t>(Dutch)</w:t>
      </w:r>
    </w:p>
    <w:p w14:paraId="5C398A03" w14:textId="77777777" w:rsidR="00417771" w:rsidRDefault="00417771" w:rsidP="00417771">
      <w:pPr>
        <w:ind w:left="993" w:hanging="993"/>
        <w:rPr>
          <w:lang w:val="en-GB"/>
        </w:rPr>
      </w:pPr>
      <w:r>
        <w:rPr>
          <w:lang w:val="en-GB"/>
        </w:rPr>
        <w:t>IDEO. Design Thinking. https://designthinking.ideo.com/</w:t>
      </w:r>
    </w:p>
    <w:p w14:paraId="26708855" w14:textId="77777777" w:rsidR="00417771" w:rsidRDefault="00417771" w:rsidP="00417771">
      <w:pPr>
        <w:ind w:left="993" w:hanging="993"/>
        <w:rPr>
          <w:lang w:val="en-GB"/>
        </w:rPr>
      </w:pPr>
      <w:proofErr w:type="spellStart"/>
      <w:r>
        <w:rPr>
          <w:lang w:val="en-GB"/>
        </w:rPr>
        <w:t>Lewrick</w:t>
      </w:r>
      <w:proofErr w:type="spellEnd"/>
      <w:r>
        <w:rPr>
          <w:lang w:val="en-GB"/>
        </w:rPr>
        <w:t xml:space="preserve">, M; Link, P.; Leifer; L. (2020). The Design Thinking Toolbox. A guide to mastering the most popular and valuable innovation methods. Hoboken: Wiley. </w:t>
      </w:r>
    </w:p>
    <w:p w14:paraId="462AE64B" w14:textId="77777777" w:rsidR="00417771" w:rsidRDefault="00417771" w:rsidP="00417771">
      <w:pPr>
        <w:ind w:left="993" w:hanging="993"/>
        <w:rPr>
          <w:lang w:val="en-GB"/>
        </w:rPr>
      </w:pPr>
      <w:proofErr w:type="spellStart"/>
      <w:r>
        <w:rPr>
          <w:lang w:val="en-GB"/>
        </w:rPr>
        <w:t>msg</w:t>
      </w:r>
      <w:proofErr w:type="spellEnd"/>
      <w:r>
        <w:rPr>
          <w:lang w:val="en-GB"/>
        </w:rPr>
        <w:t xml:space="preserve"> systems AG. Design Thinking Methods Catalogue. https://designthinking-methods.de/ </w:t>
      </w:r>
    </w:p>
    <w:p w14:paraId="76D194AC" w14:textId="77777777" w:rsidR="00417771" w:rsidRDefault="00417771" w:rsidP="00417771">
      <w:pPr>
        <w:ind w:left="993" w:hanging="993"/>
        <w:rPr>
          <w:lang w:val="en-GB"/>
        </w:rPr>
      </w:pPr>
      <w:proofErr w:type="spellStart"/>
      <w:r>
        <w:rPr>
          <w:lang w:val="en-GB"/>
        </w:rPr>
        <w:t>openmjnd</w:t>
      </w:r>
      <w:proofErr w:type="spellEnd"/>
      <w:r>
        <w:rPr>
          <w:lang w:val="en-GB"/>
        </w:rPr>
        <w:t xml:space="preserve"> </w:t>
      </w:r>
      <w:proofErr w:type="spellStart"/>
      <w:r>
        <w:rPr>
          <w:lang w:val="en-GB"/>
        </w:rPr>
        <w:t>GbR</w:t>
      </w:r>
      <w:proofErr w:type="spellEnd"/>
      <w:r>
        <w:rPr>
          <w:lang w:val="en-GB"/>
        </w:rPr>
        <w:t>. Innovation Roadmap. Design Thinking in der Theorie und Praxis. https://www.</w:t>
      </w:r>
      <w:r>
        <w:rPr>
          <w:lang w:val="en-GB"/>
        </w:rPr>
        <w:br/>
        <w:t>openmjnd.com/</w:t>
      </w:r>
      <w:proofErr w:type="spellStart"/>
      <w:r>
        <w:rPr>
          <w:lang w:val="en-GB"/>
        </w:rPr>
        <w:t>InnovationRoadmap</w:t>
      </w:r>
      <w:proofErr w:type="spellEnd"/>
      <w:r>
        <w:rPr>
          <w:lang w:val="en-GB"/>
        </w:rPr>
        <w:t xml:space="preserve">/openmjnd_innovation_roadmap.pdf </w:t>
      </w:r>
      <w:r>
        <w:rPr>
          <w:b/>
          <w:lang w:val="en-GB"/>
        </w:rPr>
        <w:t>(German)</w:t>
      </w:r>
    </w:p>
    <w:p w14:paraId="4523A548" w14:textId="1DB4D365" w:rsidR="0043467C" w:rsidRPr="00417771" w:rsidRDefault="00417771" w:rsidP="008E1516">
      <w:pPr>
        <w:pStyle w:val="DIGText"/>
        <w:ind w:left="567" w:hanging="567"/>
        <w:rPr>
          <w:lang w:val="en-US"/>
        </w:rPr>
      </w:pPr>
      <w:hyperlink r:id="rId13" w:history="1">
        <w:r w:rsidRPr="00417771">
          <w:rPr>
            <w:rStyle w:val="Hyperlink"/>
            <w:lang w:val="en-US"/>
          </w:rPr>
          <w:t>https://designthinkingmethode.nl/design-thinking-methode/</w:t>
        </w:r>
      </w:hyperlink>
      <w:r w:rsidRPr="00417771">
        <w:rPr>
          <w:lang w:val="en-US"/>
        </w:rPr>
        <w:t xml:space="preserve"> (Dut</w:t>
      </w:r>
      <w:r>
        <w:rPr>
          <w:lang w:val="en-US"/>
        </w:rPr>
        <w:t>ch)</w:t>
      </w:r>
    </w:p>
    <w:p w14:paraId="1F38807A" w14:textId="77777777" w:rsidR="00417771" w:rsidRPr="00417771" w:rsidRDefault="00417771" w:rsidP="008E1516">
      <w:pPr>
        <w:pStyle w:val="DIGText"/>
        <w:ind w:left="567" w:hanging="567"/>
        <w:rPr>
          <w:lang w:val="en-US"/>
        </w:rPr>
      </w:pPr>
    </w:p>
    <w:sectPr w:rsidR="00417771" w:rsidRPr="00417771" w:rsidSect="00CF3209">
      <w:headerReference w:type="even" r:id="rId14"/>
      <w:headerReference w:type="default" r:id="rId15"/>
      <w:footerReference w:type="even" r:id="rId16"/>
      <w:footerReference w:type="default" r:id="rId17"/>
      <w:headerReference w:type="first" r:id="rId18"/>
      <w:footerReference w:type="first" r:id="rId19"/>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70FF" w14:textId="77777777" w:rsidR="001924EA" w:rsidRDefault="001924EA" w:rsidP="008D0D5E">
      <w:pPr>
        <w:spacing w:after="0" w:line="240" w:lineRule="auto"/>
      </w:pPr>
      <w:r>
        <w:separator/>
      </w:r>
    </w:p>
  </w:endnote>
  <w:endnote w:type="continuationSeparator" w:id="0">
    <w:p w14:paraId="0DC4D9FF" w14:textId="77777777" w:rsidR="001924EA" w:rsidRDefault="001924EA"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A8AE" w14:textId="77777777" w:rsidR="000F187D" w:rsidRDefault="000F18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45038"/>
      <w:docPartObj>
        <w:docPartGallery w:val="Page Numbers (Bottom of Page)"/>
        <w:docPartUnique/>
      </w:docPartObj>
    </w:sdtPr>
    <w:sdtContent>
      <w:sdt>
        <w:sdtPr>
          <w:rPr>
            <w:sz w:val="12"/>
            <w:szCs w:val="12"/>
          </w:rPr>
          <w:id w:val="156270742"/>
          <w:docPartObj>
            <w:docPartGallery w:val="Page Numbers (Bottom of Page)"/>
            <w:docPartUnique/>
          </w:docPartObj>
        </w:sdtPr>
        <w:sdtEndPr>
          <w:rPr>
            <w:i/>
            <w:iCs/>
            <w:color w:val="4D4D4D"/>
            <w:sz w:val="14"/>
            <w:szCs w:val="14"/>
          </w:rPr>
        </w:sdtEndPr>
        <w:sdtContent>
          <w:p w14:paraId="1F54743E" w14:textId="4242D95B" w:rsidR="00013C9C" w:rsidRPr="00AB7FD2" w:rsidRDefault="00AB7FD2" w:rsidP="00AB7FD2">
            <w:pPr>
              <w:pStyle w:val="Fuzeile"/>
              <w:ind w:left="-851" w:right="2974"/>
              <w:jc w:val="both"/>
              <w:rPr>
                <w:i/>
                <w:iCs/>
                <w:color w:val="4D4D4D"/>
                <w:sz w:val="14"/>
                <w:szCs w:val="14"/>
                <w:lang w:val="nl-NL"/>
              </w:rPr>
            </w:pPr>
            <w:r>
              <w:rPr>
                <w:noProof/>
                <w:sz w:val="12"/>
                <w:szCs w:val="12"/>
              </w:rPr>
              <w:drawing>
                <wp:anchor distT="0" distB="0" distL="114300" distR="114300" simplePos="0" relativeHeight="251696128" behindDoc="0" locked="0" layoutInCell="1" allowOverlap="1" wp14:anchorId="37559EAC" wp14:editId="6AB50DD0">
                  <wp:simplePos x="0" y="0"/>
                  <wp:positionH relativeFrom="column">
                    <wp:posOffset>4157345</wp:posOffset>
                  </wp:positionH>
                  <wp:positionV relativeFrom="paragraph">
                    <wp:posOffset>-35560</wp:posOffset>
                  </wp:positionV>
                  <wp:extent cx="2263775" cy="457200"/>
                  <wp:effectExtent l="0" t="0" r="0" b="0"/>
                  <wp:wrapSquare wrapText="bothSides"/>
                  <wp:docPr id="15165799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5104" behindDoc="1" locked="0" layoutInCell="1" allowOverlap="1" wp14:anchorId="3EDFE2E4" wp14:editId="2E10281C">
                      <wp:simplePos x="0" y="0"/>
                      <wp:positionH relativeFrom="margin">
                        <wp:posOffset>-914744</wp:posOffset>
                      </wp:positionH>
                      <wp:positionV relativeFrom="paragraph">
                        <wp:posOffset>-212041</wp:posOffset>
                      </wp:positionV>
                      <wp:extent cx="7730612" cy="1120805"/>
                      <wp:effectExtent l="38100" t="190500" r="22860" b="193675"/>
                      <wp:wrapNone/>
                      <wp:docPr id="1949156381"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A035E" id="Rechteck 4" o:spid="_x0000_s1026" style="position:absolute;margin-left:-72.05pt;margin-top:-16.7pt;width:608.7pt;height:88.25pt;rotation:-174236fd;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50FFC325" w14:textId="19995379" w:rsidR="000F187D" w:rsidRPr="00AB7FD2" w:rsidRDefault="00AB7FD2" w:rsidP="00AB7FD2">
            <w:pPr>
              <w:pStyle w:val="Fuzeile"/>
              <w:ind w:left="-851" w:right="2974"/>
              <w:jc w:val="both"/>
              <w:rPr>
                <w:i/>
                <w:iCs/>
                <w:color w:val="4D4D4D"/>
                <w:sz w:val="14"/>
                <w:szCs w:val="14"/>
                <w:lang w:val="nl-NL"/>
              </w:rPr>
            </w:pPr>
            <w:r>
              <w:rPr>
                <w:noProof/>
                <w:sz w:val="12"/>
                <w:szCs w:val="12"/>
              </w:rPr>
              <w:drawing>
                <wp:anchor distT="0" distB="0" distL="114300" distR="114300" simplePos="0" relativeHeight="251693056" behindDoc="0" locked="0" layoutInCell="1" allowOverlap="1" wp14:anchorId="65F1E4CA" wp14:editId="0BE3164B">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2032" behindDoc="1" locked="0" layoutInCell="1" allowOverlap="1" wp14:anchorId="21DAE6DB" wp14:editId="65D72E75">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2AA1" id="Rechteck 4" o:spid="_x0000_s1026" style="position:absolute;margin-left:-72.05pt;margin-top:-16.7pt;width:608.7pt;height:88.25pt;rotation:-174236fd;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4F62" w14:textId="77777777" w:rsidR="001924EA" w:rsidRDefault="001924EA" w:rsidP="008D0D5E">
      <w:pPr>
        <w:spacing w:after="0" w:line="240" w:lineRule="auto"/>
      </w:pPr>
      <w:r>
        <w:separator/>
      </w:r>
    </w:p>
  </w:footnote>
  <w:footnote w:type="continuationSeparator" w:id="0">
    <w:p w14:paraId="59590D3D" w14:textId="77777777" w:rsidR="001924EA" w:rsidRDefault="001924EA" w:rsidP="008D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55D8" w14:textId="77777777" w:rsidR="000F187D" w:rsidRDefault="000F18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53C5" w14:textId="77777777" w:rsidR="00013C9C" w:rsidRDefault="00E3716C">
    <w:pPr>
      <w:pStyle w:val="Kopfzeile"/>
      <w:jc w:val="right"/>
    </w:pPr>
    <w:r>
      <w:rPr>
        <w:noProof/>
        <w:lang w:val="en-US"/>
      </w:rPr>
      <mc:AlternateContent>
        <mc:Choice Requires="wps">
          <w:drawing>
            <wp:anchor distT="0" distB="0" distL="114300" distR="114300" simplePos="0" relativeHeight="251671552" behindDoc="1" locked="0" layoutInCell="1" allowOverlap="1" wp14:anchorId="17631404" wp14:editId="4F0398B9">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83CD725">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1798410B">
              <w10:wrap anchorx="page"/>
            </v:rect>
          </w:pict>
        </mc:Fallback>
      </mc:AlternateContent>
    </w:r>
    <w:r w:rsidR="00AE5BF1" w:rsidRPr="0054136C">
      <w:rPr>
        <w:noProof/>
        <w:color w:val="E9550D"/>
      </w:rPr>
      <mc:AlternateContent>
        <mc:Choice Requires="wps">
          <w:drawing>
            <wp:anchor distT="0" distB="0" distL="114300" distR="114300" simplePos="0" relativeHeight="251667456" behindDoc="0" locked="0" layoutInCell="1" allowOverlap="1" wp14:anchorId="5806BEAF" wp14:editId="15CE125F">
              <wp:simplePos x="0" y="0"/>
              <wp:positionH relativeFrom="page">
                <wp:posOffset>6541135</wp:posOffset>
              </wp:positionH>
              <wp:positionV relativeFrom="paragraph">
                <wp:posOffset>-17970</wp:posOffset>
              </wp:positionV>
              <wp:extent cx="0" cy="240798"/>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798"/>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1CAB8A">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5.05pt,-1.4pt" to="51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" w14:anchorId="22532B7A">
              <v:stroke joinstyle="miter"/>
              <w10:wrap anchorx="page"/>
            </v:line>
          </w:pict>
        </mc:Fallback>
      </mc:AlternateContent>
    </w:r>
    <w:r w:rsidR="00AE5BF1" w:rsidRPr="00CD6AAD">
      <w:rPr>
        <w:noProof/>
      </w:rPr>
      <w:drawing>
        <wp:anchor distT="0" distB="0" distL="114300" distR="114300" simplePos="0" relativeHeight="251669504" behindDoc="0" locked="1" layoutInCell="1" allowOverlap="1" wp14:anchorId="1DA39557" wp14:editId="27A4E161">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8633" w14:textId="11B33BB0" w:rsidR="00297934" w:rsidRPr="006F643C" w:rsidRDefault="00297934" w:rsidP="00297934">
    <w:pPr>
      <w:pStyle w:val="Kopfzeile"/>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3C3F1032" wp14:editId="5A5D1472">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4852E10D" w14:textId="77777777" w:rsidR="00297934" w:rsidRPr="00B909F6" w:rsidRDefault="00297934" w:rsidP="00297934">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E90995F" w14:textId="77777777" w:rsidR="00297934" w:rsidRPr="00B909F6" w:rsidRDefault="00297934" w:rsidP="00297934">
                          <w:pPr>
                            <w:spacing w:after="0"/>
                            <w:ind w:right="59"/>
                            <w:jc w:val="right"/>
                            <w:rPr>
                              <w:sz w:val="12"/>
                              <w:szCs w:val="12"/>
                            </w:rPr>
                          </w:pPr>
                          <w:r w:rsidRPr="00B909F6">
                            <w:rPr>
                              <w:sz w:val="12"/>
                              <w:szCs w:val="12"/>
                            </w:rPr>
                            <w:t>DIGIGEN © 2024 ist lizenziert unter CC BY-NC-SA 4.0.</w:t>
                          </w:r>
                        </w:p>
                        <w:p w14:paraId="7C58AFB1" w14:textId="77777777" w:rsidR="00297934" w:rsidRPr="00B909F6" w:rsidRDefault="00297934" w:rsidP="00297934">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F1032" id="_x0000_t202" coordsize="21600,21600" o:spt="202" path="m,l,21600r21600,l21600,xe">
              <v:stroke joinstyle="miter"/>
              <v:path gradientshapeok="t" o:connecttype="rect"/>
            </v:shapetype>
            <v:shape id="Textfeld 2" o:spid="_x0000_s1030"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4852E10D" w14:textId="77777777" w:rsidR="00297934" w:rsidRPr="00B909F6" w:rsidRDefault="00297934" w:rsidP="00297934">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E90995F" w14:textId="77777777" w:rsidR="00297934" w:rsidRPr="00B909F6" w:rsidRDefault="00297934" w:rsidP="00297934">
                    <w:pPr>
                      <w:spacing w:after="0"/>
                      <w:ind w:right="59"/>
                      <w:jc w:val="right"/>
                      <w:rPr>
                        <w:sz w:val="12"/>
                        <w:szCs w:val="12"/>
                      </w:rPr>
                    </w:pPr>
                    <w:r w:rsidRPr="00B909F6">
                      <w:rPr>
                        <w:sz w:val="12"/>
                        <w:szCs w:val="12"/>
                      </w:rPr>
                      <w:t>DIGIGEN © 2024 ist lizenziert unter CC BY-NC-SA 4.0.</w:t>
                    </w:r>
                  </w:p>
                  <w:p w14:paraId="7C58AFB1" w14:textId="77777777" w:rsidR="00297934" w:rsidRPr="00B909F6" w:rsidRDefault="00297934" w:rsidP="00297934">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3FE641CA" wp14:editId="7F76BD31">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9A174C3"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094506B4" wp14:editId="381ECB48">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C7AC0"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w:t>
    </w:r>
    <w:r w:rsidR="000F187D">
      <w:rPr>
        <w:b/>
        <w:sz w:val="36"/>
        <w:szCs w:val="36"/>
      </w:rPr>
      <w:t>TOPIC 4</w:t>
    </w:r>
    <w:r w:rsidRPr="006F643C">
      <w:rPr>
        <w:b/>
        <w:sz w:val="36"/>
        <w:szCs w:val="36"/>
      </w:rPr>
      <w:t xml:space="preserve"> </w:t>
    </w:r>
  </w:p>
  <w:p w14:paraId="38E43B4E"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BA1"/>
    <w:multiLevelType w:val="multilevel"/>
    <w:tmpl w:val="9FA2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72EDD"/>
    <w:multiLevelType w:val="multilevel"/>
    <w:tmpl w:val="0FEC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926B5"/>
    <w:multiLevelType w:val="multilevel"/>
    <w:tmpl w:val="5F1C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3F188F"/>
    <w:multiLevelType w:val="hybridMultilevel"/>
    <w:tmpl w:val="CC9E4DA4"/>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B61B75"/>
    <w:multiLevelType w:val="multilevel"/>
    <w:tmpl w:val="FDC4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C4E89"/>
    <w:multiLevelType w:val="hybridMultilevel"/>
    <w:tmpl w:val="C6F40F8C"/>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B67721"/>
    <w:multiLevelType w:val="hybridMultilevel"/>
    <w:tmpl w:val="EB363A7A"/>
    <w:lvl w:ilvl="0" w:tplc="D7488B08">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942A77"/>
    <w:multiLevelType w:val="hybridMultilevel"/>
    <w:tmpl w:val="585A0880"/>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122B67"/>
    <w:multiLevelType w:val="multilevel"/>
    <w:tmpl w:val="C6D8E420"/>
    <w:lvl w:ilvl="0">
      <w:start w:val="1"/>
      <w:numFmt w:val="bullet"/>
      <w:lvlText w:val=""/>
      <w:lvlJc w:val="left"/>
      <w:pPr>
        <w:tabs>
          <w:tab w:val="num" w:pos="391"/>
        </w:tabs>
        <w:ind w:left="391" w:hanging="360"/>
      </w:pPr>
      <w:rPr>
        <w:rFonts w:ascii="Wingdings" w:hAnsi="Wingdings" w:hint="default"/>
        <w:color w:val="E9550D" w:themeColor="accent1"/>
        <w:sz w:val="20"/>
      </w:rPr>
    </w:lvl>
    <w:lvl w:ilvl="1" w:tentative="1">
      <w:start w:val="1"/>
      <w:numFmt w:val="bullet"/>
      <w:lvlText w:val=""/>
      <w:lvlJc w:val="left"/>
      <w:pPr>
        <w:tabs>
          <w:tab w:val="num" w:pos="1111"/>
        </w:tabs>
        <w:ind w:left="1111" w:hanging="360"/>
      </w:pPr>
      <w:rPr>
        <w:rFonts w:ascii="Symbol" w:hAnsi="Symbol" w:hint="default"/>
        <w:sz w:val="20"/>
      </w:rPr>
    </w:lvl>
    <w:lvl w:ilvl="2" w:tentative="1">
      <w:start w:val="1"/>
      <w:numFmt w:val="bullet"/>
      <w:lvlText w:val=""/>
      <w:lvlJc w:val="left"/>
      <w:pPr>
        <w:tabs>
          <w:tab w:val="num" w:pos="1831"/>
        </w:tabs>
        <w:ind w:left="1831" w:hanging="360"/>
      </w:pPr>
      <w:rPr>
        <w:rFonts w:ascii="Symbol" w:hAnsi="Symbol" w:hint="default"/>
        <w:sz w:val="20"/>
      </w:rPr>
    </w:lvl>
    <w:lvl w:ilvl="3" w:tentative="1">
      <w:start w:val="1"/>
      <w:numFmt w:val="bullet"/>
      <w:lvlText w:val=""/>
      <w:lvlJc w:val="left"/>
      <w:pPr>
        <w:tabs>
          <w:tab w:val="num" w:pos="2551"/>
        </w:tabs>
        <w:ind w:left="2551" w:hanging="360"/>
      </w:pPr>
      <w:rPr>
        <w:rFonts w:ascii="Symbol" w:hAnsi="Symbol" w:hint="default"/>
        <w:sz w:val="20"/>
      </w:rPr>
    </w:lvl>
    <w:lvl w:ilvl="4" w:tentative="1">
      <w:start w:val="1"/>
      <w:numFmt w:val="bullet"/>
      <w:lvlText w:val=""/>
      <w:lvlJc w:val="left"/>
      <w:pPr>
        <w:tabs>
          <w:tab w:val="num" w:pos="3271"/>
        </w:tabs>
        <w:ind w:left="3271" w:hanging="360"/>
      </w:pPr>
      <w:rPr>
        <w:rFonts w:ascii="Symbol" w:hAnsi="Symbol" w:hint="default"/>
        <w:sz w:val="20"/>
      </w:rPr>
    </w:lvl>
    <w:lvl w:ilvl="5" w:tentative="1">
      <w:start w:val="1"/>
      <w:numFmt w:val="bullet"/>
      <w:lvlText w:val=""/>
      <w:lvlJc w:val="left"/>
      <w:pPr>
        <w:tabs>
          <w:tab w:val="num" w:pos="3991"/>
        </w:tabs>
        <w:ind w:left="3991" w:hanging="360"/>
      </w:pPr>
      <w:rPr>
        <w:rFonts w:ascii="Symbol" w:hAnsi="Symbol" w:hint="default"/>
        <w:sz w:val="20"/>
      </w:rPr>
    </w:lvl>
    <w:lvl w:ilvl="6" w:tentative="1">
      <w:start w:val="1"/>
      <w:numFmt w:val="bullet"/>
      <w:lvlText w:val=""/>
      <w:lvlJc w:val="left"/>
      <w:pPr>
        <w:tabs>
          <w:tab w:val="num" w:pos="4711"/>
        </w:tabs>
        <w:ind w:left="4711" w:hanging="360"/>
      </w:pPr>
      <w:rPr>
        <w:rFonts w:ascii="Symbol" w:hAnsi="Symbol" w:hint="default"/>
        <w:sz w:val="20"/>
      </w:rPr>
    </w:lvl>
    <w:lvl w:ilvl="7" w:tentative="1">
      <w:start w:val="1"/>
      <w:numFmt w:val="bullet"/>
      <w:lvlText w:val=""/>
      <w:lvlJc w:val="left"/>
      <w:pPr>
        <w:tabs>
          <w:tab w:val="num" w:pos="5431"/>
        </w:tabs>
        <w:ind w:left="5431" w:hanging="360"/>
      </w:pPr>
      <w:rPr>
        <w:rFonts w:ascii="Symbol" w:hAnsi="Symbol" w:hint="default"/>
        <w:sz w:val="20"/>
      </w:rPr>
    </w:lvl>
    <w:lvl w:ilvl="8" w:tentative="1">
      <w:start w:val="1"/>
      <w:numFmt w:val="bullet"/>
      <w:lvlText w:val=""/>
      <w:lvlJc w:val="left"/>
      <w:pPr>
        <w:tabs>
          <w:tab w:val="num" w:pos="6151"/>
        </w:tabs>
        <w:ind w:left="6151" w:hanging="360"/>
      </w:pPr>
      <w:rPr>
        <w:rFonts w:ascii="Symbol" w:hAnsi="Symbol" w:hint="default"/>
        <w:sz w:val="20"/>
      </w:rPr>
    </w:lvl>
  </w:abstractNum>
  <w:abstractNum w:abstractNumId="16" w15:restartNumberingAfterBreak="0">
    <w:nsid w:val="32ED7C2E"/>
    <w:multiLevelType w:val="hybridMultilevel"/>
    <w:tmpl w:val="97F653CA"/>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B60248"/>
    <w:multiLevelType w:val="multilevel"/>
    <w:tmpl w:val="836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C2EDA"/>
    <w:multiLevelType w:val="multilevel"/>
    <w:tmpl w:val="5B52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A47F5"/>
    <w:multiLevelType w:val="hybridMultilevel"/>
    <w:tmpl w:val="AA34069C"/>
    <w:lvl w:ilvl="0" w:tplc="D7488B08">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663AED"/>
    <w:multiLevelType w:val="hybridMultilevel"/>
    <w:tmpl w:val="BAC2400E"/>
    <w:lvl w:ilvl="0" w:tplc="D7488B08">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514856"/>
    <w:multiLevelType w:val="multilevel"/>
    <w:tmpl w:val="BB7A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365A44"/>
    <w:multiLevelType w:val="hybridMultilevel"/>
    <w:tmpl w:val="55AC392E"/>
    <w:lvl w:ilvl="0" w:tplc="FA58A418">
      <w:start w:val="1"/>
      <w:numFmt w:val="bullet"/>
      <w:lvlText w:val=""/>
      <w:lvlJc w:val="left"/>
      <w:pPr>
        <w:ind w:left="780" w:hanging="360"/>
      </w:pPr>
      <w:rPr>
        <w:rFonts w:ascii="Wingdings" w:hAnsi="Wingdings" w:hint="default"/>
        <w:color w:val="E9550D" w:themeColor="accent1"/>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4B066CED"/>
    <w:multiLevelType w:val="multilevel"/>
    <w:tmpl w:val="2BC6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D1C5E"/>
    <w:multiLevelType w:val="multilevel"/>
    <w:tmpl w:val="F5D2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CC568F6"/>
    <w:multiLevelType w:val="multilevel"/>
    <w:tmpl w:val="F466A0EA"/>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8" w15:restartNumberingAfterBreak="0">
    <w:nsid w:val="541206D2"/>
    <w:multiLevelType w:val="multilevel"/>
    <w:tmpl w:val="8A30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F459DD"/>
    <w:multiLevelType w:val="hybridMultilevel"/>
    <w:tmpl w:val="91EC765A"/>
    <w:lvl w:ilvl="0" w:tplc="E48417FE">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F53A05"/>
    <w:multiLevelType w:val="hybridMultilevel"/>
    <w:tmpl w:val="393886D8"/>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FD6C8C"/>
    <w:multiLevelType w:val="multilevel"/>
    <w:tmpl w:val="FC6E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F35EFD"/>
    <w:multiLevelType w:val="hybridMultilevel"/>
    <w:tmpl w:val="AF26D88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FF0725"/>
    <w:multiLevelType w:val="hybridMultilevel"/>
    <w:tmpl w:val="D48C9CFE"/>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C30578"/>
    <w:multiLevelType w:val="multilevel"/>
    <w:tmpl w:val="24D08F1C"/>
    <w:numStyleLink w:val="SRH"/>
  </w:abstractNum>
  <w:abstractNum w:abstractNumId="37" w15:restartNumberingAfterBreak="0">
    <w:nsid w:val="73236677"/>
    <w:multiLevelType w:val="hybridMultilevel"/>
    <w:tmpl w:val="3E1AD794"/>
    <w:lvl w:ilvl="0" w:tplc="D7488B08">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D97045"/>
    <w:multiLevelType w:val="hybridMultilevel"/>
    <w:tmpl w:val="85E2D55C"/>
    <w:lvl w:ilvl="0" w:tplc="0407000F">
      <w:start w:val="1"/>
      <w:numFmt w:val="decimal"/>
      <w:lvlText w:val="%1."/>
      <w:lvlJc w:val="left"/>
      <w:pPr>
        <w:ind w:left="720" w:hanging="360"/>
      </w:pPr>
      <w:rPr>
        <w:rFont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894689"/>
    <w:multiLevelType w:val="hybridMultilevel"/>
    <w:tmpl w:val="96140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1081426">
    <w:abstractNumId w:val="9"/>
  </w:num>
  <w:num w:numId="2" w16cid:durableId="1555652562">
    <w:abstractNumId w:val="33"/>
  </w:num>
  <w:num w:numId="3" w16cid:durableId="930116566">
    <w:abstractNumId w:val="36"/>
  </w:num>
  <w:num w:numId="4" w16cid:durableId="473448949">
    <w:abstractNumId w:val="36"/>
  </w:num>
  <w:num w:numId="5" w16cid:durableId="875582211">
    <w:abstractNumId w:val="36"/>
  </w:num>
  <w:num w:numId="6" w16cid:durableId="676346711">
    <w:abstractNumId w:val="36"/>
  </w:num>
  <w:num w:numId="7" w16cid:durableId="289283970">
    <w:abstractNumId w:val="36"/>
  </w:num>
  <w:num w:numId="8" w16cid:durableId="1290626126">
    <w:abstractNumId w:val="5"/>
  </w:num>
  <w:num w:numId="9" w16cid:durableId="285505294">
    <w:abstractNumId w:val="36"/>
  </w:num>
  <w:num w:numId="10" w16cid:durableId="17437039">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25"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4"/>
  </w:num>
  <w:num w:numId="12" w16cid:durableId="986129391">
    <w:abstractNumId w:val="26"/>
  </w:num>
  <w:num w:numId="13" w16cid:durableId="375859909">
    <w:abstractNumId w:val="1"/>
  </w:num>
  <w:num w:numId="14" w16cid:durableId="1980265593">
    <w:abstractNumId w:val="8"/>
  </w:num>
  <w:num w:numId="15" w16cid:durableId="299578376">
    <w:abstractNumId w:val="22"/>
  </w:num>
  <w:num w:numId="16" w16cid:durableId="1762725904">
    <w:abstractNumId w:val="34"/>
  </w:num>
  <w:num w:numId="17" w16cid:durableId="1440640581">
    <w:abstractNumId w:val="12"/>
  </w:num>
  <w:num w:numId="18" w16cid:durableId="1423185754">
    <w:abstractNumId w:val="40"/>
  </w:num>
  <w:num w:numId="19" w16cid:durableId="75178687">
    <w:abstractNumId w:val="11"/>
  </w:num>
  <w:num w:numId="20" w16cid:durableId="2046903840">
    <w:abstractNumId w:val="24"/>
  </w:num>
  <w:num w:numId="21" w16cid:durableId="2085106455">
    <w:abstractNumId w:val="14"/>
  </w:num>
  <w:num w:numId="22" w16cid:durableId="1243443931">
    <w:abstractNumId w:val="6"/>
  </w:num>
  <w:num w:numId="23" w16cid:durableId="1974365654">
    <w:abstractNumId w:val="18"/>
  </w:num>
  <w:num w:numId="24" w16cid:durableId="1109197529">
    <w:abstractNumId w:val="7"/>
  </w:num>
  <w:num w:numId="25" w16cid:durableId="1343775793">
    <w:abstractNumId w:val="38"/>
  </w:num>
  <w:num w:numId="26" w16cid:durableId="850607187">
    <w:abstractNumId w:val="39"/>
  </w:num>
  <w:num w:numId="27" w16cid:durableId="1005672074">
    <w:abstractNumId w:val="35"/>
  </w:num>
  <w:num w:numId="28" w16cid:durableId="1232425717">
    <w:abstractNumId w:val="23"/>
  </w:num>
  <w:num w:numId="29" w16cid:durableId="1377075021">
    <w:abstractNumId w:val="31"/>
  </w:num>
  <w:num w:numId="30" w16cid:durableId="982660688">
    <w:abstractNumId w:val="21"/>
  </w:num>
  <w:num w:numId="31" w16cid:durableId="2055734239">
    <w:abstractNumId w:val="10"/>
  </w:num>
  <w:num w:numId="32" w16cid:durableId="444275169">
    <w:abstractNumId w:val="0"/>
  </w:num>
  <w:num w:numId="33" w16cid:durableId="277835427">
    <w:abstractNumId w:val="16"/>
  </w:num>
  <w:num w:numId="34" w16cid:durableId="1520508447">
    <w:abstractNumId w:val="25"/>
  </w:num>
  <w:num w:numId="35" w16cid:durableId="2134789834">
    <w:abstractNumId w:val="29"/>
  </w:num>
  <w:num w:numId="36" w16cid:durableId="1687513353">
    <w:abstractNumId w:val="30"/>
  </w:num>
  <w:num w:numId="37" w16cid:durableId="677269453">
    <w:abstractNumId w:val="19"/>
  </w:num>
  <w:num w:numId="38" w16cid:durableId="595747932">
    <w:abstractNumId w:val="37"/>
  </w:num>
  <w:num w:numId="39" w16cid:durableId="1497190811">
    <w:abstractNumId w:val="3"/>
  </w:num>
  <w:num w:numId="40" w16cid:durableId="781846308">
    <w:abstractNumId w:val="13"/>
  </w:num>
  <w:num w:numId="41" w16cid:durableId="556206827">
    <w:abstractNumId w:val="2"/>
  </w:num>
  <w:num w:numId="42" w16cid:durableId="141428417">
    <w:abstractNumId w:val="20"/>
  </w:num>
  <w:num w:numId="43" w16cid:durableId="90589247">
    <w:abstractNumId w:val="28"/>
  </w:num>
  <w:num w:numId="44" w16cid:durableId="1550914392">
    <w:abstractNumId w:val="27"/>
  </w:num>
  <w:num w:numId="45" w16cid:durableId="2046445324">
    <w:abstractNumId w:val="17"/>
  </w:num>
  <w:num w:numId="46" w16cid:durableId="1495802067">
    <w:abstractNumId w:val="32"/>
  </w:num>
  <w:num w:numId="47" w16cid:durableId="1033993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oFAH6ZEIktAAAA"/>
  </w:docVars>
  <w:rsids>
    <w:rsidRoot w:val="00D60870"/>
    <w:rsid w:val="000005E8"/>
    <w:rsid w:val="00002ED3"/>
    <w:rsid w:val="00005637"/>
    <w:rsid w:val="00007C5A"/>
    <w:rsid w:val="00013C9C"/>
    <w:rsid w:val="00021186"/>
    <w:rsid w:val="000310CC"/>
    <w:rsid w:val="000320A7"/>
    <w:rsid w:val="00032521"/>
    <w:rsid w:val="00034BCC"/>
    <w:rsid w:val="000431BD"/>
    <w:rsid w:val="00044D4C"/>
    <w:rsid w:val="0005115F"/>
    <w:rsid w:val="00052154"/>
    <w:rsid w:val="000534CD"/>
    <w:rsid w:val="000555EC"/>
    <w:rsid w:val="000564F2"/>
    <w:rsid w:val="0007636A"/>
    <w:rsid w:val="00082925"/>
    <w:rsid w:val="00086CB9"/>
    <w:rsid w:val="00094DE7"/>
    <w:rsid w:val="00096754"/>
    <w:rsid w:val="000A2C6C"/>
    <w:rsid w:val="000A42DB"/>
    <w:rsid w:val="000A6127"/>
    <w:rsid w:val="000A70C2"/>
    <w:rsid w:val="000A7B3D"/>
    <w:rsid w:val="000B00D3"/>
    <w:rsid w:val="000B3557"/>
    <w:rsid w:val="000B4D5A"/>
    <w:rsid w:val="000C1B9F"/>
    <w:rsid w:val="000C3459"/>
    <w:rsid w:val="000C3525"/>
    <w:rsid w:val="000C712F"/>
    <w:rsid w:val="000C7A69"/>
    <w:rsid w:val="000D1232"/>
    <w:rsid w:val="000D2014"/>
    <w:rsid w:val="000D28CE"/>
    <w:rsid w:val="000D4851"/>
    <w:rsid w:val="000D6952"/>
    <w:rsid w:val="000F187D"/>
    <w:rsid w:val="000F3680"/>
    <w:rsid w:val="000F7DE0"/>
    <w:rsid w:val="0010066F"/>
    <w:rsid w:val="00101962"/>
    <w:rsid w:val="001034EF"/>
    <w:rsid w:val="001049C4"/>
    <w:rsid w:val="00107625"/>
    <w:rsid w:val="001114B4"/>
    <w:rsid w:val="00112A4A"/>
    <w:rsid w:val="0011547C"/>
    <w:rsid w:val="00115B34"/>
    <w:rsid w:val="00121B3C"/>
    <w:rsid w:val="001229A4"/>
    <w:rsid w:val="001274A8"/>
    <w:rsid w:val="0013006D"/>
    <w:rsid w:val="0013393B"/>
    <w:rsid w:val="00134B03"/>
    <w:rsid w:val="00137938"/>
    <w:rsid w:val="00137F28"/>
    <w:rsid w:val="00141FE7"/>
    <w:rsid w:val="001448E1"/>
    <w:rsid w:val="001514EB"/>
    <w:rsid w:val="00155CAE"/>
    <w:rsid w:val="00160BE6"/>
    <w:rsid w:val="00164E32"/>
    <w:rsid w:val="001663D9"/>
    <w:rsid w:val="00170734"/>
    <w:rsid w:val="00176A3E"/>
    <w:rsid w:val="0018057C"/>
    <w:rsid w:val="001831E7"/>
    <w:rsid w:val="0018546A"/>
    <w:rsid w:val="001868CC"/>
    <w:rsid w:val="00191143"/>
    <w:rsid w:val="001924EA"/>
    <w:rsid w:val="00195D60"/>
    <w:rsid w:val="001A37D3"/>
    <w:rsid w:val="001A5AF5"/>
    <w:rsid w:val="001B0FA4"/>
    <w:rsid w:val="001B178C"/>
    <w:rsid w:val="001B1A90"/>
    <w:rsid w:val="001B227D"/>
    <w:rsid w:val="001B4995"/>
    <w:rsid w:val="001B762D"/>
    <w:rsid w:val="001C4990"/>
    <w:rsid w:val="001C536F"/>
    <w:rsid w:val="001C5AE8"/>
    <w:rsid w:val="001C6058"/>
    <w:rsid w:val="001C7171"/>
    <w:rsid w:val="001D0399"/>
    <w:rsid w:val="001D1759"/>
    <w:rsid w:val="001D478F"/>
    <w:rsid w:val="001D5182"/>
    <w:rsid w:val="001D55BA"/>
    <w:rsid w:val="001E07A7"/>
    <w:rsid w:val="001F6D10"/>
    <w:rsid w:val="002062FF"/>
    <w:rsid w:val="00206971"/>
    <w:rsid w:val="002118EB"/>
    <w:rsid w:val="00213227"/>
    <w:rsid w:val="00217C0B"/>
    <w:rsid w:val="00227126"/>
    <w:rsid w:val="00233625"/>
    <w:rsid w:val="00236BFE"/>
    <w:rsid w:val="0023746F"/>
    <w:rsid w:val="00240378"/>
    <w:rsid w:val="00250EF6"/>
    <w:rsid w:val="0025493C"/>
    <w:rsid w:val="0025632C"/>
    <w:rsid w:val="00267756"/>
    <w:rsid w:val="00273904"/>
    <w:rsid w:val="00274C14"/>
    <w:rsid w:val="002758B6"/>
    <w:rsid w:val="002803FF"/>
    <w:rsid w:val="00280534"/>
    <w:rsid w:val="00280987"/>
    <w:rsid w:val="002947DB"/>
    <w:rsid w:val="00297934"/>
    <w:rsid w:val="002A54FF"/>
    <w:rsid w:val="002A7055"/>
    <w:rsid w:val="002A74A6"/>
    <w:rsid w:val="002B1851"/>
    <w:rsid w:val="002B1E42"/>
    <w:rsid w:val="002B4900"/>
    <w:rsid w:val="002B5D89"/>
    <w:rsid w:val="002C080E"/>
    <w:rsid w:val="002C1761"/>
    <w:rsid w:val="002C5B11"/>
    <w:rsid w:val="002C6FE5"/>
    <w:rsid w:val="002D5FFE"/>
    <w:rsid w:val="002E21D4"/>
    <w:rsid w:val="002E4BD8"/>
    <w:rsid w:val="002E4DB0"/>
    <w:rsid w:val="002E63E5"/>
    <w:rsid w:val="002E761F"/>
    <w:rsid w:val="002E7972"/>
    <w:rsid w:val="002F235B"/>
    <w:rsid w:val="002F466B"/>
    <w:rsid w:val="00303BDC"/>
    <w:rsid w:val="00304FF7"/>
    <w:rsid w:val="00306C19"/>
    <w:rsid w:val="00311A2C"/>
    <w:rsid w:val="00317394"/>
    <w:rsid w:val="00324A79"/>
    <w:rsid w:val="00327949"/>
    <w:rsid w:val="00327E02"/>
    <w:rsid w:val="00333F51"/>
    <w:rsid w:val="0033462D"/>
    <w:rsid w:val="00341F84"/>
    <w:rsid w:val="00350A2B"/>
    <w:rsid w:val="00353610"/>
    <w:rsid w:val="003540C2"/>
    <w:rsid w:val="0035533E"/>
    <w:rsid w:val="003617A3"/>
    <w:rsid w:val="003716C3"/>
    <w:rsid w:val="003740F2"/>
    <w:rsid w:val="00374351"/>
    <w:rsid w:val="003748A3"/>
    <w:rsid w:val="00382026"/>
    <w:rsid w:val="00393A5D"/>
    <w:rsid w:val="00394B5D"/>
    <w:rsid w:val="003A101B"/>
    <w:rsid w:val="003A22A2"/>
    <w:rsid w:val="003A5726"/>
    <w:rsid w:val="003B0EE7"/>
    <w:rsid w:val="003B29CE"/>
    <w:rsid w:val="003B37FE"/>
    <w:rsid w:val="003C5E20"/>
    <w:rsid w:val="003D0008"/>
    <w:rsid w:val="003D2186"/>
    <w:rsid w:val="003E68E3"/>
    <w:rsid w:val="003F5385"/>
    <w:rsid w:val="004022CE"/>
    <w:rsid w:val="0040415C"/>
    <w:rsid w:val="00406F3F"/>
    <w:rsid w:val="00413F8F"/>
    <w:rsid w:val="0041486C"/>
    <w:rsid w:val="00417771"/>
    <w:rsid w:val="00420776"/>
    <w:rsid w:val="00426A5E"/>
    <w:rsid w:val="004271FC"/>
    <w:rsid w:val="0043467C"/>
    <w:rsid w:val="00437144"/>
    <w:rsid w:val="00442577"/>
    <w:rsid w:val="00442918"/>
    <w:rsid w:val="00443E76"/>
    <w:rsid w:val="00446323"/>
    <w:rsid w:val="00446339"/>
    <w:rsid w:val="00451748"/>
    <w:rsid w:val="00451906"/>
    <w:rsid w:val="00454A0D"/>
    <w:rsid w:val="00455B43"/>
    <w:rsid w:val="004579E2"/>
    <w:rsid w:val="00466AAB"/>
    <w:rsid w:val="004672A4"/>
    <w:rsid w:val="00471E28"/>
    <w:rsid w:val="00475A7B"/>
    <w:rsid w:val="004778B5"/>
    <w:rsid w:val="00480ACA"/>
    <w:rsid w:val="00487BF2"/>
    <w:rsid w:val="0049028B"/>
    <w:rsid w:val="004946D4"/>
    <w:rsid w:val="00495FA1"/>
    <w:rsid w:val="004A00EB"/>
    <w:rsid w:val="004A191F"/>
    <w:rsid w:val="004A614D"/>
    <w:rsid w:val="004B4DFD"/>
    <w:rsid w:val="004B6D21"/>
    <w:rsid w:val="004C0AE6"/>
    <w:rsid w:val="004C18E9"/>
    <w:rsid w:val="004C2FC6"/>
    <w:rsid w:val="004C5696"/>
    <w:rsid w:val="004C6BC7"/>
    <w:rsid w:val="004D03FB"/>
    <w:rsid w:val="004D34D0"/>
    <w:rsid w:val="004D6AB6"/>
    <w:rsid w:val="004E0A06"/>
    <w:rsid w:val="004E2DEA"/>
    <w:rsid w:val="004E5D3B"/>
    <w:rsid w:val="004E6076"/>
    <w:rsid w:val="004E6BE0"/>
    <w:rsid w:val="004E74C7"/>
    <w:rsid w:val="004E781E"/>
    <w:rsid w:val="004F00D8"/>
    <w:rsid w:val="004F19F6"/>
    <w:rsid w:val="004F228E"/>
    <w:rsid w:val="004F27B8"/>
    <w:rsid w:val="004F4E15"/>
    <w:rsid w:val="004F7324"/>
    <w:rsid w:val="00510DB9"/>
    <w:rsid w:val="00516355"/>
    <w:rsid w:val="00516C3C"/>
    <w:rsid w:val="00517587"/>
    <w:rsid w:val="005227E4"/>
    <w:rsid w:val="00526722"/>
    <w:rsid w:val="005310C2"/>
    <w:rsid w:val="00534D55"/>
    <w:rsid w:val="00536866"/>
    <w:rsid w:val="0054136C"/>
    <w:rsid w:val="005422F0"/>
    <w:rsid w:val="00545DDA"/>
    <w:rsid w:val="00550586"/>
    <w:rsid w:val="00564D66"/>
    <w:rsid w:val="0056699D"/>
    <w:rsid w:val="00573C13"/>
    <w:rsid w:val="005745B8"/>
    <w:rsid w:val="00582BE5"/>
    <w:rsid w:val="005861B0"/>
    <w:rsid w:val="005905AE"/>
    <w:rsid w:val="0059251B"/>
    <w:rsid w:val="00593350"/>
    <w:rsid w:val="005A19EA"/>
    <w:rsid w:val="005A79CE"/>
    <w:rsid w:val="005B08DC"/>
    <w:rsid w:val="005B3DDE"/>
    <w:rsid w:val="005B635B"/>
    <w:rsid w:val="005B6DAC"/>
    <w:rsid w:val="005C0674"/>
    <w:rsid w:val="005C3E21"/>
    <w:rsid w:val="005C52E3"/>
    <w:rsid w:val="005C5C18"/>
    <w:rsid w:val="005C607B"/>
    <w:rsid w:val="005D29CD"/>
    <w:rsid w:val="005D4630"/>
    <w:rsid w:val="005E1712"/>
    <w:rsid w:val="005E19BD"/>
    <w:rsid w:val="005E1DBB"/>
    <w:rsid w:val="005E2F85"/>
    <w:rsid w:val="00600064"/>
    <w:rsid w:val="00602C86"/>
    <w:rsid w:val="00605977"/>
    <w:rsid w:val="00607004"/>
    <w:rsid w:val="00613AB5"/>
    <w:rsid w:val="00613C46"/>
    <w:rsid w:val="0061475B"/>
    <w:rsid w:val="0061728A"/>
    <w:rsid w:val="00617416"/>
    <w:rsid w:val="006206DB"/>
    <w:rsid w:val="0062624B"/>
    <w:rsid w:val="00631A61"/>
    <w:rsid w:val="00641D72"/>
    <w:rsid w:val="00643879"/>
    <w:rsid w:val="006464E5"/>
    <w:rsid w:val="006467B3"/>
    <w:rsid w:val="006524CD"/>
    <w:rsid w:val="006534A9"/>
    <w:rsid w:val="00656297"/>
    <w:rsid w:val="006579DD"/>
    <w:rsid w:val="006616B0"/>
    <w:rsid w:val="00664DB2"/>
    <w:rsid w:val="006710FD"/>
    <w:rsid w:val="00671CC9"/>
    <w:rsid w:val="006729D2"/>
    <w:rsid w:val="00674F38"/>
    <w:rsid w:val="00681F96"/>
    <w:rsid w:val="006829F9"/>
    <w:rsid w:val="00692660"/>
    <w:rsid w:val="00693A3D"/>
    <w:rsid w:val="006A0626"/>
    <w:rsid w:val="006A0C76"/>
    <w:rsid w:val="006A44BD"/>
    <w:rsid w:val="006A7B22"/>
    <w:rsid w:val="006B4D38"/>
    <w:rsid w:val="006C037A"/>
    <w:rsid w:val="006C45DA"/>
    <w:rsid w:val="006D5E92"/>
    <w:rsid w:val="006E119A"/>
    <w:rsid w:val="006E18F8"/>
    <w:rsid w:val="006E4D8B"/>
    <w:rsid w:val="006E51FB"/>
    <w:rsid w:val="006E7E54"/>
    <w:rsid w:val="006F5956"/>
    <w:rsid w:val="006F6B75"/>
    <w:rsid w:val="00704CBB"/>
    <w:rsid w:val="00704E0A"/>
    <w:rsid w:val="00706042"/>
    <w:rsid w:val="00707D6B"/>
    <w:rsid w:val="00710C4F"/>
    <w:rsid w:val="007120B7"/>
    <w:rsid w:val="007124FE"/>
    <w:rsid w:val="007158E8"/>
    <w:rsid w:val="00716121"/>
    <w:rsid w:val="00722797"/>
    <w:rsid w:val="00723615"/>
    <w:rsid w:val="0073213A"/>
    <w:rsid w:val="007430D3"/>
    <w:rsid w:val="007445D4"/>
    <w:rsid w:val="00751082"/>
    <w:rsid w:val="0075147E"/>
    <w:rsid w:val="00753FAA"/>
    <w:rsid w:val="00756077"/>
    <w:rsid w:val="00760CE5"/>
    <w:rsid w:val="00761C50"/>
    <w:rsid w:val="00764A5B"/>
    <w:rsid w:val="00770F30"/>
    <w:rsid w:val="007731BE"/>
    <w:rsid w:val="0077504E"/>
    <w:rsid w:val="00776527"/>
    <w:rsid w:val="00782662"/>
    <w:rsid w:val="00783A7D"/>
    <w:rsid w:val="007876A2"/>
    <w:rsid w:val="00791023"/>
    <w:rsid w:val="00791B24"/>
    <w:rsid w:val="00793014"/>
    <w:rsid w:val="00795091"/>
    <w:rsid w:val="007A0011"/>
    <w:rsid w:val="007A0542"/>
    <w:rsid w:val="007A3D75"/>
    <w:rsid w:val="007A4E53"/>
    <w:rsid w:val="007A62B6"/>
    <w:rsid w:val="007A7A39"/>
    <w:rsid w:val="007B167F"/>
    <w:rsid w:val="007B7C41"/>
    <w:rsid w:val="007C2145"/>
    <w:rsid w:val="007C2308"/>
    <w:rsid w:val="007C24B5"/>
    <w:rsid w:val="007C365C"/>
    <w:rsid w:val="007C3B11"/>
    <w:rsid w:val="007C5796"/>
    <w:rsid w:val="007D2D95"/>
    <w:rsid w:val="007D3C9B"/>
    <w:rsid w:val="007D65B8"/>
    <w:rsid w:val="007E06A7"/>
    <w:rsid w:val="007E3ABF"/>
    <w:rsid w:val="007E4A8A"/>
    <w:rsid w:val="007E7023"/>
    <w:rsid w:val="007F193A"/>
    <w:rsid w:val="007F1FC3"/>
    <w:rsid w:val="007F388A"/>
    <w:rsid w:val="007F56F5"/>
    <w:rsid w:val="00800949"/>
    <w:rsid w:val="008013A6"/>
    <w:rsid w:val="00804B9D"/>
    <w:rsid w:val="00805629"/>
    <w:rsid w:val="00805A23"/>
    <w:rsid w:val="00806B61"/>
    <w:rsid w:val="00816A18"/>
    <w:rsid w:val="0082059A"/>
    <w:rsid w:val="0082451F"/>
    <w:rsid w:val="00826008"/>
    <w:rsid w:val="008265D8"/>
    <w:rsid w:val="00836164"/>
    <w:rsid w:val="00837DEF"/>
    <w:rsid w:val="00845367"/>
    <w:rsid w:val="00846A08"/>
    <w:rsid w:val="00850A00"/>
    <w:rsid w:val="008512F3"/>
    <w:rsid w:val="00855540"/>
    <w:rsid w:val="00864943"/>
    <w:rsid w:val="008661BD"/>
    <w:rsid w:val="00867A44"/>
    <w:rsid w:val="00875A41"/>
    <w:rsid w:val="0087795D"/>
    <w:rsid w:val="008849AC"/>
    <w:rsid w:val="008863C1"/>
    <w:rsid w:val="0088751E"/>
    <w:rsid w:val="00890BAE"/>
    <w:rsid w:val="00892432"/>
    <w:rsid w:val="00892B24"/>
    <w:rsid w:val="00894C95"/>
    <w:rsid w:val="0089712E"/>
    <w:rsid w:val="008B3B07"/>
    <w:rsid w:val="008B55D9"/>
    <w:rsid w:val="008C3A15"/>
    <w:rsid w:val="008C5683"/>
    <w:rsid w:val="008C68E9"/>
    <w:rsid w:val="008D0D5E"/>
    <w:rsid w:val="008D4CA3"/>
    <w:rsid w:val="008D7264"/>
    <w:rsid w:val="008E12EC"/>
    <w:rsid w:val="008E1516"/>
    <w:rsid w:val="008E2EEE"/>
    <w:rsid w:val="008E31FB"/>
    <w:rsid w:val="008E3BF8"/>
    <w:rsid w:val="008E3F9B"/>
    <w:rsid w:val="008E4E8D"/>
    <w:rsid w:val="008E636F"/>
    <w:rsid w:val="008E71F5"/>
    <w:rsid w:val="008F267F"/>
    <w:rsid w:val="008F71AA"/>
    <w:rsid w:val="0090079F"/>
    <w:rsid w:val="009014B1"/>
    <w:rsid w:val="009023FB"/>
    <w:rsid w:val="0090549B"/>
    <w:rsid w:val="00905AAF"/>
    <w:rsid w:val="0091105C"/>
    <w:rsid w:val="009113C0"/>
    <w:rsid w:val="009132F2"/>
    <w:rsid w:val="00921692"/>
    <w:rsid w:val="00923965"/>
    <w:rsid w:val="00927923"/>
    <w:rsid w:val="0093355A"/>
    <w:rsid w:val="00940C94"/>
    <w:rsid w:val="0094386D"/>
    <w:rsid w:val="009478BF"/>
    <w:rsid w:val="00964477"/>
    <w:rsid w:val="00970B44"/>
    <w:rsid w:val="00970FF4"/>
    <w:rsid w:val="009728A5"/>
    <w:rsid w:val="00975F7A"/>
    <w:rsid w:val="009766F8"/>
    <w:rsid w:val="00983157"/>
    <w:rsid w:val="00991FB6"/>
    <w:rsid w:val="0099655E"/>
    <w:rsid w:val="00996C71"/>
    <w:rsid w:val="009A061B"/>
    <w:rsid w:val="009A13C7"/>
    <w:rsid w:val="009B51E7"/>
    <w:rsid w:val="009B610C"/>
    <w:rsid w:val="009C1E8B"/>
    <w:rsid w:val="009C7019"/>
    <w:rsid w:val="009E0BA7"/>
    <w:rsid w:val="009E123E"/>
    <w:rsid w:val="009E5432"/>
    <w:rsid w:val="009F595D"/>
    <w:rsid w:val="00A009F2"/>
    <w:rsid w:val="00A01EE1"/>
    <w:rsid w:val="00A05253"/>
    <w:rsid w:val="00A058C7"/>
    <w:rsid w:val="00A10350"/>
    <w:rsid w:val="00A11B69"/>
    <w:rsid w:val="00A12325"/>
    <w:rsid w:val="00A13088"/>
    <w:rsid w:val="00A17FCA"/>
    <w:rsid w:val="00A220E6"/>
    <w:rsid w:val="00A22C5F"/>
    <w:rsid w:val="00A23AD5"/>
    <w:rsid w:val="00A24043"/>
    <w:rsid w:val="00A25CFB"/>
    <w:rsid w:val="00A33AB4"/>
    <w:rsid w:val="00A432D1"/>
    <w:rsid w:val="00A53495"/>
    <w:rsid w:val="00A53C81"/>
    <w:rsid w:val="00A547A5"/>
    <w:rsid w:val="00A549D5"/>
    <w:rsid w:val="00A54BDA"/>
    <w:rsid w:val="00A6007C"/>
    <w:rsid w:val="00A60198"/>
    <w:rsid w:val="00A61EFE"/>
    <w:rsid w:val="00A8175B"/>
    <w:rsid w:val="00A93FBB"/>
    <w:rsid w:val="00A94B66"/>
    <w:rsid w:val="00A959FD"/>
    <w:rsid w:val="00A97963"/>
    <w:rsid w:val="00AA1281"/>
    <w:rsid w:val="00AA334C"/>
    <w:rsid w:val="00AA693F"/>
    <w:rsid w:val="00AB343B"/>
    <w:rsid w:val="00AB7DD4"/>
    <w:rsid w:val="00AB7FD2"/>
    <w:rsid w:val="00AC2E66"/>
    <w:rsid w:val="00AC59A2"/>
    <w:rsid w:val="00AC66E5"/>
    <w:rsid w:val="00AD42CF"/>
    <w:rsid w:val="00AD6A8F"/>
    <w:rsid w:val="00AD7FC1"/>
    <w:rsid w:val="00AE099C"/>
    <w:rsid w:val="00AE2C30"/>
    <w:rsid w:val="00AE3C43"/>
    <w:rsid w:val="00AE5BF1"/>
    <w:rsid w:val="00AE7141"/>
    <w:rsid w:val="00AF0DB8"/>
    <w:rsid w:val="00B06639"/>
    <w:rsid w:val="00B10B7A"/>
    <w:rsid w:val="00B13FAD"/>
    <w:rsid w:val="00B14591"/>
    <w:rsid w:val="00B213C7"/>
    <w:rsid w:val="00B269EF"/>
    <w:rsid w:val="00B272B7"/>
    <w:rsid w:val="00B30A3A"/>
    <w:rsid w:val="00B37904"/>
    <w:rsid w:val="00B409BF"/>
    <w:rsid w:val="00B47A3A"/>
    <w:rsid w:val="00B53B8D"/>
    <w:rsid w:val="00B650E8"/>
    <w:rsid w:val="00B67FC0"/>
    <w:rsid w:val="00B84B03"/>
    <w:rsid w:val="00B85B8D"/>
    <w:rsid w:val="00B91F93"/>
    <w:rsid w:val="00B94DC2"/>
    <w:rsid w:val="00BA3455"/>
    <w:rsid w:val="00BA6215"/>
    <w:rsid w:val="00BA74A3"/>
    <w:rsid w:val="00BB0EDC"/>
    <w:rsid w:val="00BB2E4D"/>
    <w:rsid w:val="00BB2F51"/>
    <w:rsid w:val="00BC38B9"/>
    <w:rsid w:val="00BC4FDF"/>
    <w:rsid w:val="00BC6243"/>
    <w:rsid w:val="00BE23EE"/>
    <w:rsid w:val="00BF283B"/>
    <w:rsid w:val="00BF7D61"/>
    <w:rsid w:val="00C1276E"/>
    <w:rsid w:val="00C139E6"/>
    <w:rsid w:val="00C2190A"/>
    <w:rsid w:val="00C247B2"/>
    <w:rsid w:val="00C278A4"/>
    <w:rsid w:val="00C37455"/>
    <w:rsid w:val="00C421C2"/>
    <w:rsid w:val="00C50B76"/>
    <w:rsid w:val="00C62B28"/>
    <w:rsid w:val="00C755A9"/>
    <w:rsid w:val="00C80F7A"/>
    <w:rsid w:val="00C85FE1"/>
    <w:rsid w:val="00CA2900"/>
    <w:rsid w:val="00CA459E"/>
    <w:rsid w:val="00CA4EC6"/>
    <w:rsid w:val="00CB0CF3"/>
    <w:rsid w:val="00CB3D75"/>
    <w:rsid w:val="00CB43D6"/>
    <w:rsid w:val="00CB72B8"/>
    <w:rsid w:val="00CD0BCD"/>
    <w:rsid w:val="00CD21EC"/>
    <w:rsid w:val="00CD24FD"/>
    <w:rsid w:val="00CD6AAD"/>
    <w:rsid w:val="00CE3749"/>
    <w:rsid w:val="00CF0D27"/>
    <w:rsid w:val="00CF3209"/>
    <w:rsid w:val="00CF38E0"/>
    <w:rsid w:val="00D005A9"/>
    <w:rsid w:val="00D01D44"/>
    <w:rsid w:val="00D0495D"/>
    <w:rsid w:val="00D05218"/>
    <w:rsid w:val="00D06770"/>
    <w:rsid w:val="00D114FF"/>
    <w:rsid w:val="00D11C6B"/>
    <w:rsid w:val="00D21DBF"/>
    <w:rsid w:val="00D2204B"/>
    <w:rsid w:val="00D238EE"/>
    <w:rsid w:val="00D31604"/>
    <w:rsid w:val="00D36E7C"/>
    <w:rsid w:val="00D374F8"/>
    <w:rsid w:val="00D40383"/>
    <w:rsid w:val="00D40A2C"/>
    <w:rsid w:val="00D42F9F"/>
    <w:rsid w:val="00D46DB8"/>
    <w:rsid w:val="00D51735"/>
    <w:rsid w:val="00D5175B"/>
    <w:rsid w:val="00D543F7"/>
    <w:rsid w:val="00D57C86"/>
    <w:rsid w:val="00D57EDC"/>
    <w:rsid w:val="00D60870"/>
    <w:rsid w:val="00D628DA"/>
    <w:rsid w:val="00D76514"/>
    <w:rsid w:val="00D80FDC"/>
    <w:rsid w:val="00D8277A"/>
    <w:rsid w:val="00D91906"/>
    <w:rsid w:val="00D96454"/>
    <w:rsid w:val="00D97B32"/>
    <w:rsid w:val="00DA01D8"/>
    <w:rsid w:val="00DA39CC"/>
    <w:rsid w:val="00DA3F16"/>
    <w:rsid w:val="00DA4B69"/>
    <w:rsid w:val="00DB66F9"/>
    <w:rsid w:val="00DC1C49"/>
    <w:rsid w:val="00DC6830"/>
    <w:rsid w:val="00DD1734"/>
    <w:rsid w:val="00DD2F47"/>
    <w:rsid w:val="00DD3809"/>
    <w:rsid w:val="00DD4A4A"/>
    <w:rsid w:val="00DE5B52"/>
    <w:rsid w:val="00DE6331"/>
    <w:rsid w:val="00DE6E5A"/>
    <w:rsid w:val="00DF087F"/>
    <w:rsid w:val="00DF2AE5"/>
    <w:rsid w:val="00DF597A"/>
    <w:rsid w:val="00E037F0"/>
    <w:rsid w:val="00E172FE"/>
    <w:rsid w:val="00E20A03"/>
    <w:rsid w:val="00E20CD2"/>
    <w:rsid w:val="00E235DB"/>
    <w:rsid w:val="00E271C2"/>
    <w:rsid w:val="00E3716C"/>
    <w:rsid w:val="00E378C8"/>
    <w:rsid w:val="00E40563"/>
    <w:rsid w:val="00E46F79"/>
    <w:rsid w:val="00E50188"/>
    <w:rsid w:val="00E5209D"/>
    <w:rsid w:val="00E53D95"/>
    <w:rsid w:val="00E6506A"/>
    <w:rsid w:val="00E673C0"/>
    <w:rsid w:val="00E7034C"/>
    <w:rsid w:val="00E72A21"/>
    <w:rsid w:val="00E76ACC"/>
    <w:rsid w:val="00E80406"/>
    <w:rsid w:val="00E81C7E"/>
    <w:rsid w:val="00E82E97"/>
    <w:rsid w:val="00E8715E"/>
    <w:rsid w:val="00E94679"/>
    <w:rsid w:val="00E95AC9"/>
    <w:rsid w:val="00E976DC"/>
    <w:rsid w:val="00EA169F"/>
    <w:rsid w:val="00EA415E"/>
    <w:rsid w:val="00EB3E10"/>
    <w:rsid w:val="00EB3F2D"/>
    <w:rsid w:val="00EB5717"/>
    <w:rsid w:val="00EC34B3"/>
    <w:rsid w:val="00EC671E"/>
    <w:rsid w:val="00ED1746"/>
    <w:rsid w:val="00EE174A"/>
    <w:rsid w:val="00EE2501"/>
    <w:rsid w:val="00EE46A9"/>
    <w:rsid w:val="00EE67B9"/>
    <w:rsid w:val="00EE7EF1"/>
    <w:rsid w:val="00EF2932"/>
    <w:rsid w:val="00EF64F3"/>
    <w:rsid w:val="00F02CC9"/>
    <w:rsid w:val="00F04144"/>
    <w:rsid w:val="00F07431"/>
    <w:rsid w:val="00F1569A"/>
    <w:rsid w:val="00F16051"/>
    <w:rsid w:val="00F22FD9"/>
    <w:rsid w:val="00F27322"/>
    <w:rsid w:val="00F323F8"/>
    <w:rsid w:val="00F35A9A"/>
    <w:rsid w:val="00F412CD"/>
    <w:rsid w:val="00F42118"/>
    <w:rsid w:val="00F43D57"/>
    <w:rsid w:val="00F44011"/>
    <w:rsid w:val="00F477B5"/>
    <w:rsid w:val="00F527D3"/>
    <w:rsid w:val="00F60A6A"/>
    <w:rsid w:val="00F625E9"/>
    <w:rsid w:val="00F65785"/>
    <w:rsid w:val="00F65D38"/>
    <w:rsid w:val="00F661E8"/>
    <w:rsid w:val="00F704E5"/>
    <w:rsid w:val="00F71A65"/>
    <w:rsid w:val="00F75D94"/>
    <w:rsid w:val="00F81B44"/>
    <w:rsid w:val="00F83472"/>
    <w:rsid w:val="00F855EF"/>
    <w:rsid w:val="00F94408"/>
    <w:rsid w:val="00F95DA7"/>
    <w:rsid w:val="00FA0F84"/>
    <w:rsid w:val="00FA3717"/>
    <w:rsid w:val="00FB2825"/>
    <w:rsid w:val="00FC6127"/>
    <w:rsid w:val="00FC6364"/>
    <w:rsid w:val="00FD077B"/>
    <w:rsid w:val="00FD2961"/>
    <w:rsid w:val="00FE02FC"/>
    <w:rsid w:val="00FE39A5"/>
    <w:rsid w:val="00FE5187"/>
    <w:rsid w:val="00FE5E6F"/>
    <w:rsid w:val="00FF00CF"/>
    <w:rsid w:val="00FF0B1E"/>
    <w:rsid w:val="00FF24C4"/>
    <w:rsid w:val="00FF48B1"/>
    <w:rsid w:val="159C7CB2"/>
    <w:rsid w:val="3300ECE6"/>
    <w:rsid w:val="3D3A6BCD"/>
    <w:rsid w:val="77F7E88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5040"/>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D114FF"/>
    <w:pPr>
      <w:numPr>
        <w:ilvl w:val="2"/>
        <w:numId w:val="10"/>
      </w:numPr>
      <w:spacing w:after="0" w:line="360" w:lineRule="auto"/>
      <w:ind w:left="624" w:right="142" w:hanging="624"/>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D114FF"/>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761C50"/>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761C50"/>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92B24"/>
    <w:pPr>
      <w:spacing w:line="360" w:lineRule="auto"/>
      <w:jc w:val="both"/>
    </w:pPr>
    <w:rPr>
      <w:rFonts w:cs="Arial"/>
    </w:rPr>
  </w:style>
  <w:style w:type="character" w:customStyle="1" w:styleId="DIGTextZchn">
    <w:name w:val="DIG Text Zchn"/>
    <w:basedOn w:val="Absatz-Standardschriftart"/>
    <w:link w:val="DIGText"/>
    <w:locked/>
    <w:rsid w:val="00892B24"/>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FE5E6F"/>
    <w:pPr>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Fett">
    <w:name w:val="Strong"/>
    <w:basedOn w:val="Absatz-Standardschriftart"/>
    <w:uiPriority w:val="22"/>
    <w:qFormat/>
    <w:rsid w:val="00D57C86"/>
    <w:rPr>
      <w:b/>
      <w:bCs/>
    </w:rPr>
  </w:style>
  <w:style w:type="paragraph" w:styleId="z-Formularbeginn">
    <w:name w:val="HTML Top of Form"/>
    <w:basedOn w:val="Standard"/>
    <w:next w:val="Standard"/>
    <w:link w:val="z-FormularbeginnZchn"/>
    <w:hidden/>
    <w:uiPriority w:val="99"/>
    <w:semiHidden/>
    <w:unhideWhenUsed/>
    <w:rsid w:val="00D57C8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57C86"/>
    <w:rPr>
      <w:rFonts w:ascii="Arial" w:eastAsia="Times New Roman" w:hAnsi="Arial" w:cs="Arial"/>
      <w:vanish/>
      <w:sz w:val="16"/>
      <w:szCs w:val="16"/>
      <w:lang w:eastAsia="de-DE"/>
    </w:rPr>
  </w:style>
  <w:style w:type="character" w:styleId="NichtaufgelsteErwhnung">
    <w:name w:val="Unresolved Mention"/>
    <w:basedOn w:val="Absatz-Standardschriftart"/>
    <w:uiPriority w:val="99"/>
    <w:semiHidden/>
    <w:unhideWhenUsed/>
    <w:rsid w:val="0043467C"/>
    <w:rPr>
      <w:color w:val="605E5C"/>
      <w:shd w:val="clear" w:color="auto" w:fill="E1DFDD"/>
    </w:rPr>
  </w:style>
  <w:style w:type="character" w:styleId="BesuchterLink">
    <w:name w:val="FollowedHyperlink"/>
    <w:basedOn w:val="Absatz-Standardschriftart"/>
    <w:uiPriority w:val="99"/>
    <w:semiHidden/>
    <w:unhideWhenUsed/>
    <w:rsid w:val="000C3525"/>
    <w:rPr>
      <w:color w:val="66CF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11426131">
      <w:bodyDiv w:val="1"/>
      <w:marLeft w:val="0"/>
      <w:marRight w:val="0"/>
      <w:marTop w:val="0"/>
      <w:marBottom w:val="0"/>
      <w:divBdr>
        <w:top w:val="none" w:sz="0" w:space="0" w:color="auto"/>
        <w:left w:val="none" w:sz="0" w:space="0" w:color="auto"/>
        <w:bottom w:val="none" w:sz="0" w:space="0" w:color="auto"/>
        <w:right w:val="none" w:sz="0" w:space="0" w:color="auto"/>
      </w:divBdr>
    </w:div>
    <w:div w:id="243488767">
      <w:bodyDiv w:val="1"/>
      <w:marLeft w:val="0"/>
      <w:marRight w:val="0"/>
      <w:marTop w:val="0"/>
      <w:marBottom w:val="0"/>
      <w:divBdr>
        <w:top w:val="none" w:sz="0" w:space="0" w:color="auto"/>
        <w:left w:val="none" w:sz="0" w:space="0" w:color="auto"/>
        <w:bottom w:val="none" w:sz="0" w:space="0" w:color="auto"/>
        <w:right w:val="none" w:sz="0" w:space="0" w:color="auto"/>
      </w:divBdr>
    </w:div>
    <w:div w:id="260839031">
      <w:bodyDiv w:val="1"/>
      <w:marLeft w:val="0"/>
      <w:marRight w:val="0"/>
      <w:marTop w:val="0"/>
      <w:marBottom w:val="0"/>
      <w:divBdr>
        <w:top w:val="none" w:sz="0" w:space="0" w:color="auto"/>
        <w:left w:val="none" w:sz="0" w:space="0" w:color="auto"/>
        <w:bottom w:val="none" w:sz="0" w:space="0" w:color="auto"/>
        <w:right w:val="none" w:sz="0" w:space="0" w:color="auto"/>
      </w:divBdr>
    </w:div>
    <w:div w:id="338581980">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702285609">
      <w:bodyDiv w:val="1"/>
      <w:marLeft w:val="0"/>
      <w:marRight w:val="0"/>
      <w:marTop w:val="0"/>
      <w:marBottom w:val="0"/>
      <w:divBdr>
        <w:top w:val="none" w:sz="0" w:space="0" w:color="auto"/>
        <w:left w:val="none" w:sz="0" w:space="0" w:color="auto"/>
        <w:bottom w:val="none" w:sz="0" w:space="0" w:color="auto"/>
        <w:right w:val="none" w:sz="0" w:space="0" w:color="auto"/>
      </w:divBdr>
    </w:div>
    <w:div w:id="808519316">
      <w:bodyDiv w:val="1"/>
      <w:marLeft w:val="0"/>
      <w:marRight w:val="0"/>
      <w:marTop w:val="0"/>
      <w:marBottom w:val="0"/>
      <w:divBdr>
        <w:top w:val="none" w:sz="0" w:space="0" w:color="auto"/>
        <w:left w:val="none" w:sz="0" w:space="0" w:color="auto"/>
        <w:bottom w:val="none" w:sz="0" w:space="0" w:color="auto"/>
        <w:right w:val="none" w:sz="0" w:space="0" w:color="auto"/>
      </w:divBdr>
    </w:div>
    <w:div w:id="810636044">
      <w:bodyDiv w:val="1"/>
      <w:marLeft w:val="0"/>
      <w:marRight w:val="0"/>
      <w:marTop w:val="0"/>
      <w:marBottom w:val="0"/>
      <w:divBdr>
        <w:top w:val="none" w:sz="0" w:space="0" w:color="auto"/>
        <w:left w:val="none" w:sz="0" w:space="0" w:color="auto"/>
        <w:bottom w:val="none" w:sz="0" w:space="0" w:color="auto"/>
        <w:right w:val="none" w:sz="0" w:space="0" w:color="auto"/>
      </w:divBdr>
    </w:div>
    <w:div w:id="992414160">
      <w:bodyDiv w:val="1"/>
      <w:marLeft w:val="0"/>
      <w:marRight w:val="0"/>
      <w:marTop w:val="0"/>
      <w:marBottom w:val="0"/>
      <w:divBdr>
        <w:top w:val="none" w:sz="0" w:space="0" w:color="auto"/>
        <w:left w:val="none" w:sz="0" w:space="0" w:color="auto"/>
        <w:bottom w:val="none" w:sz="0" w:space="0" w:color="auto"/>
        <w:right w:val="none" w:sz="0" w:space="0" w:color="auto"/>
      </w:divBdr>
    </w:div>
    <w:div w:id="1053962854">
      <w:bodyDiv w:val="1"/>
      <w:marLeft w:val="0"/>
      <w:marRight w:val="0"/>
      <w:marTop w:val="0"/>
      <w:marBottom w:val="0"/>
      <w:divBdr>
        <w:top w:val="none" w:sz="0" w:space="0" w:color="auto"/>
        <w:left w:val="none" w:sz="0" w:space="0" w:color="auto"/>
        <w:bottom w:val="none" w:sz="0" w:space="0" w:color="auto"/>
        <w:right w:val="none" w:sz="0" w:space="0" w:color="auto"/>
      </w:divBdr>
    </w:div>
    <w:div w:id="1058363872">
      <w:bodyDiv w:val="1"/>
      <w:marLeft w:val="0"/>
      <w:marRight w:val="0"/>
      <w:marTop w:val="0"/>
      <w:marBottom w:val="0"/>
      <w:divBdr>
        <w:top w:val="none" w:sz="0" w:space="0" w:color="auto"/>
        <w:left w:val="none" w:sz="0" w:space="0" w:color="auto"/>
        <w:bottom w:val="none" w:sz="0" w:space="0" w:color="auto"/>
        <w:right w:val="none" w:sz="0" w:space="0" w:color="auto"/>
      </w:divBdr>
    </w:div>
    <w:div w:id="1573271585">
      <w:bodyDiv w:val="1"/>
      <w:marLeft w:val="0"/>
      <w:marRight w:val="0"/>
      <w:marTop w:val="0"/>
      <w:marBottom w:val="0"/>
      <w:divBdr>
        <w:top w:val="none" w:sz="0" w:space="0" w:color="auto"/>
        <w:left w:val="none" w:sz="0" w:space="0" w:color="auto"/>
        <w:bottom w:val="none" w:sz="0" w:space="0" w:color="auto"/>
        <w:right w:val="none" w:sz="0" w:space="0" w:color="auto"/>
      </w:divBdr>
    </w:div>
    <w:div w:id="1626690078">
      <w:bodyDiv w:val="1"/>
      <w:marLeft w:val="0"/>
      <w:marRight w:val="0"/>
      <w:marTop w:val="0"/>
      <w:marBottom w:val="0"/>
      <w:divBdr>
        <w:top w:val="none" w:sz="0" w:space="0" w:color="auto"/>
        <w:left w:val="none" w:sz="0" w:space="0" w:color="auto"/>
        <w:bottom w:val="none" w:sz="0" w:space="0" w:color="auto"/>
        <w:right w:val="none" w:sz="0" w:space="0" w:color="auto"/>
      </w:divBdr>
    </w:div>
    <w:div w:id="1765959539">
      <w:bodyDiv w:val="1"/>
      <w:marLeft w:val="0"/>
      <w:marRight w:val="0"/>
      <w:marTop w:val="0"/>
      <w:marBottom w:val="0"/>
      <w:divBdr>
        <w:top w:val="none" w:sz="0" w:space="0" w:color="auto"/>
        <w:left w:val="none" w:sz="0" w:space="0" w:color="auto"/>
        <w:bottom w:val="none" w:sz="0" w:space="0" w:color="auto"/>
        <w:right w:val="none" w:sz="0" w:space="0" w:color="auto"/>
      </w:divBdr>
    </w:div>
    <w:div w:id="1823040633">
      <w:bodyDiv w:val="1"/>
      <w:marLeft w:val="0"/>
      <w:marRight w:val="0"/>
      <w:marTop w:val="0"/>
      <w:marBottom w:val="0"/>
      <w:divBdr>
        <w:top w:val="none" w:sz="0" w:space="0" w:color="auto"/>
        <w:left w:val="none" w:sz="0" w:space="0" w:color="auto"/>
        <w:bottom w:val="none" w:sz="0" w:space="0" w:color="auto"/>
        <w:right w:val="none" w:sz="0" w:space="0" w:color="auto"/>
      </w:divBdr>
      <w:divsChild>
        <w:div w:id="14238484">
          <w:marLeft w:val="0"/>
          <w:marRight w:val="0"/>
          <w:marTop w:val="0"/>
          <w:marBottom w:val="0"/>
          <w:divBdr>
            <w:top w:val="single" w:sz="2" w:space="0" w:color="D9D9E3"/>
            <w:left w:val="single" w:sz="2" w:space="0" w:color="D9D9E3"/>
            <w:bottom w:val="single" w:sz="2" w:space="0" w:color="D9D9E3"/>
            <w:right w:val="single" w:sz="2" w:space="0" w:color="D9D9E3"/>
          </w:divBdr>
          <w:divsChild>
            <w:div w:id="1139493366">
              <w:marLeft w:val="0"/>
              <w:marRight w:val="0"/>
              <w:marTop w:val="0"/>
              <w:marBottom w:val="0"/>
              <w:divBdr>
                <w:top w:val="single" w:sz="2" w:space="0" w:color="D9D9E3"/>
                <w:left w:val="single" w:sz="2" w:space="0" w:color="D9D9E3"/>
                <w:bottom w:val="single" w:sz="2" w:space="0" w:color="D9D9E3"/>
                <w:right w:val="single" w:sz="2" w:space="0" w:color="D9D9E3"/>
              </w:divBdr>
              <w:divsChild>
                <w:div w:id="839807206">
                  <w:marLeft w:val="0"/>
                  <w:marRight w:val="0"/>
                  <w:marTop w:val="0"/>
                  <w:marBottom w:val="0"/>
                  <w:divBdr>
                    <w:top w:val="single" w:sz="2" w:space="0" w:color="D9D9E3"/>
                    <w:left w:val="single" w:sz="2" w:space="0" w:color="D9D9E3"/>
                    <w:bottom w:val="single" w:sz="2" w:space="0" w:color="D9D9E3"/>
                    <w:right w:val="single" w:sz="2" w:space="0" w:color="D9D9E3"/>
                  </w:divBdr>
                  <w:divsChild>
                    <w:div w:id="397438775">
                      <w:marLeft w:val="0"/>
                      <w:marRight w:val="0"/>
                      <w:marTop w:val="0"/>
                      <w:marBottom w:val="0"/>
                      <w:divBdr>
                        <w:top w:val="single" w:sz="2" w:space="0" w:color="D9D9E3"/>
                        <w:left w:val="single" w:sz="2" w:space="0" w:color="D9D9E3"/>
                        <w:bottom w:val="single" w:sz="2" w:space="0" w:color="D9D9E3"/>
                        <w:right w:val="single" w:sz="2" w:space="0" w:color="D9D9E3"/>
                      </w:divBdr>
                      <w:divsChild>
                        <w:div w:id="1561792323">
                          <w:marLeft w:val="0"/>
                          <w:marRight w:val="0"/>
                          <w:marTop w:val="0"/>
                          <w:marBottom w:val="0"/>
                          <w:divBdr>
                            <w:top w:val="single" w:sz="2" w:space="0" w:color="auto"/>
                            <w:left w:val="single" w:sz="2" w:space="0" w:color="auto"/>
                            <w:bottom w:val="single" w:sz="6" w:space="0" w:color="auto"/>
                            <w:right w:val="single" w:sz="2" w:space="0" w:color="auto"/>
                          </w:divBdr>
                          <w:divsChild>
                            <w:div w:id="1710033343">
                              <w:marLeft w:val="0"/>
                              <w:marRight w:val="0"/>
                              <w:marTop w:val="100"/>
                              <w:marBottom w:val="100"/>
                              <w:divBdr>
                                <w:top w:val="single" w:sz="2" w:space="0" w:color="D9D9E3"/>
                                <w:left w:val="single" w:sz="2" w:space="0" w:color="D9D9E3"/>
                                <w:bottom w:val="single" w:sz="2" w:space="0" w:color="D9D9E3"/>
                                <w:right w:val="single" w:sz="2" w:space="0" w:color="D9D9E3"/>
                              </w:divBdr>
                              <w:divsChild>
                                <w:div w:id="926886988">
                                  <w:marLeft w:val="0"/>
                                  <w:marRight w:val="0"/>
                                  <w:marTop w:val="0"/>
                                  <w:marBottom w:val="0"/>
                                  <w:divBdr>
                                    <w:top w:val="single" w:sz="2" w:space="0" w:color="D9D9E3"/>
                                    <w:left w:val="single" w:sz="2" w:space="0" w:color="D9D9E3"/>
                                    <w:bottom w:val="single" w:sz="2" w:space="0" w:color="D9D9E3"/>
                                    <w:right w:val="single" w:sz="2" w:space="0" w:color="D9D9E3"/>
                                  </w:divBdr>
                                  <w:divsChild>
                                    <w:div w:id="194463463">
                                      <w:marLeft w:val="0"/>
                                      <w:marRight w:val="0"/>
                                      <w:marTop w:val="0"/>
                                      <w:marBottom w:val="0"/>
                                      <w:divBdr>
                                        <w:top w:val="single" w:sz="2" w:space="0" w:color="D9D9E3"/>
                                        <w:left w:val="single" w:sz="2" w:space="0" w:color="D9D9E3"/>
                                        <w:bottom w:val="single" w:sz="2" w:space="0" w:color="D9D9E3"/>
                                        <w:right w:val="single" w:sz="2" w:space="0" w:color="D9D9E3"/>
                                      </w:divBdr>
                                      <w:divsChild>
                                        <w:div w:id="1951351022">
                                          <w:marLeft w:val="0"/>
                                          <w:marRight w:val="0"/>
                                          <w:marTop w:val="0"/>
                                          <w:marBottom w:val="0"/>
                                          <w:divBdr>
                                            <w:top w:val="single" w:sz="2" w:space="0" w:color="D9D9E3"/>
                                            <w:left w:val="single" w:sz="2" w:space="0" w:color="D9D9E3"/>
                                            <w:bottom w:val="single" w:sz="2" w:space="0" w:color="D9D9E3"/>
                                            <w:right w:val="single" w:sz="2" w:space="0" w:color="D9D9E3"/>
                                          </w:divBdr>
                                          <w:divsChild>
                                            <w:div w:id="1819492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2878702">
          <w:marLeft w:val="0"/>
          <w:marRight w:val="0"/>
          <w:marTop w:val="0"/>
          <w:marBottom w:val="0"/>
          <w:divBdr>
            <w:top w:val="none" w:sz="0" w:space="0" w:color="auto"/>
            <w:left w:val="none" w:sz="0" w:space="0" w:color="auto"/>
            <w:bottom w:val="none" w:sz="0" w:space="0" w:color="auto"/>
            <w:right w:val="none" w:sz="0" w:space="0" w:color="auto"/>
          </w:divBdr>
        </w:div>
      </w:divsChild>
    </w:div>
    <w:div w:id="1826776131">
      <w:bodyDiv w:val="1"/>
      <w:marLeft w:val="0"/>
      <w:marRight w:val="0"/>
      <w:marTop w:val="0"/>
      <w:marBottom w:val="0"/>
      <w:divBdr>
        <w:top w:val="none" w:sz="0" w:space="0" w:color="auto"/>
        <w:left w:val="none" w:sz="0" w:space="0" w:color="auto"/>
        <w:bottom w:val="none" w:sz="0" w:space="0" w:color="auto"/>
        <w:right w:val="none" w:sz="0" w:space="0" w:color="auto"/>
      </w:divBdr>
      <w:divsChild>
        <w:div w:id="1403986481">
          <w:marLeft w:val="0"/>
          <w:marRight w:val="0"/>
          <w:marTop w:val="0"/>
          <w:marBottom w:val="0"/>
          <w:divBdr>
            <w:top w:val="none" w:sz="0" w:space="0" w:color="auto"/>
            <w:left w:val="none" w:sz="0" w:space="0" w:color="auto"/>
            <w:bottom w:val="none" w:sz="0" w:space="0" w:color="auto"/>
            <w:right w:val="none" w:sz="0" w:space="0" w:color="auto"/>
          </w:divBdr>
          <w:divsChild>
            <w:div w:id="9530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296">
      <w:bodyDiv w:val="1"/>
      <w:marLeft w:val="0"/>
      <w:marRight w:val="0"/>
      <w:marTop w:val="0"/>
      <w:marBottom w:val="0"/>
      <w:divBdr>
        <w:top w:val="none" w:sz="0" w:space="0" w:color="auto"/>
        <w:left w:val="none" w:sz="0" w:space="0" w:color="auto"/>
        <w:bottom w:val="none" w:sz="0" w:space="0" w:color="auto"/>
        <w:right w:val="none" w:sz="0" w:space="0" w:color="auto"/>
      </w:divBdr>
    </w:div>
    <w:div w:id="1993750134">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5829051">
      <w:bodyDiv w:val="1"/>
      <w:marLeft w:val="0"/>
      <w:marRight w:val="0"/>
      <w:marTop w:val="0"/>
      <w:marBottom w:val="0"/>
      <w:divBdr>
        <w:top w:val="none" w:sz="0" w:space="0" w:color="auto"/>
        <w:left w:val="none" w:sz="0" w:space="0" w:color="auto"/>
        <w:bottom w:val="none" w:sz="0" w:space="0" w:color="auto"/>
        <w:right w:val="none" w:sz="0" w:space="0" w:color="auto"/>
      </w:divBdr>
    </w:div>
    <w:div w:id="21237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thinkingmethode.nl/design-thinking-meth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9F2C77-9E4A-7046-A915-6FD51B980A9E}">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65B6-92F8-4A98-BED6-D341D20E5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3.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18</Pages>
  <Words>4635</Words>
  <Characters>26423</Characters>
  <Application>Microsoft Office Word</Application>
  <DocSecurity>0</DocSecurity>
  <Lines>220</Lines>
  <Paragraphs>61</Paragraphs>
  <ScaleCrop>false</ScaleCrop>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docId:F9B4478A02C32613D3EB4EC264CE3C03</cp:keywords>
  <dc:description/>
  <cp:lastModifiedBy>Anke Reuter</cp:lastModifiedBy>
  <cp:revision>11</cp:revision>
  <cp:lastPrinted>2024-11-20T15:14:00Z</cp:lastPrinted>
  <dcterms:created xsi:type="dcterms:W3CDTF">2024-05-27T14:03:00Z</dcterms:created>
  <dcterms:modified xsi:type="dcterms:W3CDTF">2024-11-20T15:14:00Z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Saxion_Organisatie">
    <vt:lpwstr/>
  </property>
</Properties>
</file>